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9B0" w:rsidRDefault="001A59B0" w:rsidP="003A65FF">
      <w:pPr>
        <w:spacing w:line="276" w:lineRule="auto"/>
      </w:pPr>
    </w:p>
    <w:p w:rsidR="001A59B0" w:rsidRDefault="001A59B0" w:rsidP="003A65FF">
      <w:pPr>
        <w:spacing w:line="276" w:lineRule="auto"/>
      </w:pPr>
    </w:p>
    <w:p w:rsidR="001A59B0" w:rsidRDefault="001A59B0" w:rsidP="003A65FF">
      <w:pPr>
        <w:spacing w:line="276" w:lineRule="auto"/>
        <w:rPr>
          <w:lang w:val="de-DE"/>
        </w:rPr>
      </w:pPr>
    </w:p>
    <w:p w:rsidR="001A59B0" w:rsidRPr="003A65FF" w:rsidRDefault="001A59B0" w:rsidP="003A65FF">
      <w:pPr>
        <w:framePr w:w="2778" w:h="1440" w:hSpace="181" w:wrap="around" w:vAnchor="text" w:hAnchor="page" w:x="7548" w:y="46"/>
        <w:shd w:val="solid" w:color="FFFFFF" w:fill="FFFFFF"/>
        <w:spacing w:line="276" w:lineRule="auto"/>
      </w:pPr>
      <w:r w:rsidRPr="003A65FF">
        <w:t xml:space="preserve">Den </w:t>
      </w:r>
      <w:r>
        <w:fldChar w:fldCharType="begin"/>
      </w:r>
      <w:r>
        <w:instrText xml:space="preserve"> CREATEDATE \@ "d.M.yyyy" \* MERGEFORMAT </w:instrText>
      </w:r>
      <w:r>
        <w:fldChar w:fldCharType="separate"/>
      </w:r>
      <w:r w:rsidR="007B0605">
        <w:rPr>
          <w:noProof/>
        </w:rPr>
        <w:t>2</w:t>
      </w:r>
      <w:r w:rsidR="003A65FF">
        <w:rPr>
          <w:noProof/>
        </w:rPr>
        <w:t>.</w:t>
      </w:r>
      <w:r w:rsidR="007B0605">
        <w:rPr>
          <w:noProof/>
        </w:rPr>
        <w:t>4</w:t>
      </w:r>
      <w:r w:rsidR="003A65FF">
        <w:rPr>
          <w:noProof/>
        </w:rPr>
        <w:t>.2019</w:t>
      </w:r>
      <w:r>
        <w:fldChar w:fldCharType="end"/>
      </w:r>
      <w:r w:rsidRPr="003A65FF">
        <w:br/>
      </w:r>
      <w:r w:rsidR="003A65FF" w:rsidRPr="003A65FF">
        <w:t>508</w:t>
      </w:r>
    </w:p>
    <w:p w:rsidR="001A59B0" w:rsidRPr="003A65FF" w:rsidRDefault="003A65FF" w:rsidP="003A65FF">
      <w:pPr>
        <w:spacing w:line="276" w:lineRule="auto"/>
      </w:pPr>
      <w:r w:rsidRPr="003A65FF">
        <w:t>Til beboerne i Kronprinsessegaarden II</w:t>
      </w:r>
    </w:p>
    <w:p w:rsidR="001A59B0" w:rsidRPr="003A65FF" w:rsidRDefault="001A59B0" w:rsidP="003A65FF">
      <w:pPr>
        <w:spacing w:line="276" w:lineRule="auto"/>
      </w:pPr>
      <w:r w:rsidRPr="003A65FF">
        <w:tab/>
      </w:r>
    </w:p>
    <w:p w:rsidR="001A59B0" w:rsidRPr="003A65FF" w:rsidRDefault="001A59B0" w:rsidP="003A65FF">
      <w:pPr>
        <w:spacing w:line="276" w:lineRule="auto"/>
      </w:pPr>
      <w:r w:rsidRPr="003A65FF">
        <w:tab/>
      </w:r>
    </w:p>
    <w:p w:rsidR="001A59B0" w:rsidRPr="003A65FF" w:rsidRDefault="001A59B0" w:rsidP="003A65FF">
      <w:pPr>
        <w:spacing w:line="276" w:lineRule="auto"/>
      </w:pPr>
    </w:p>
    <w:p w:rsidR="001A59B0" w:rsidRPr="003A65FF" w:rsidRDefault="001A59B0" w:rsidP="003A65FF">
      <w:pPr>
        <w:spacing w:line="276" w:lineRule="auto"/>
      </w:pPr>
    </w:p>
    <w:p w:rsidR="001A59B0" w:rsidRPr="003A65FF" w:rsidRDefault="003A65FF" w:rsidP="003A65FF">
      <w:pPr>
        <w:spacing w:line="276" w:lineRule="auto"/>
        <w:rPr>
          <w:b/>
        </w:rPr>
      </w:pPr>
      <w:r w:rsidRPr="003A65FF">
        <w:rPr>
          <w:b/>
        </w:rPr>
        <w:t>NYHEDSBREV</w:t>
      </w:r>
    </w:p>
    <w:p w:rsidR="001A59B0" w:rsidRPr="003A65FF" w:rsidRDefault="001A59B0" w:rsidP="003A65FF">
      <w:pPr>
        <w:spacing w:line="276" w:lineRule="auto"/>
      </w:pPr>
    </w:p>
    <w:p w:rsidR="001A59B0" w:rsidRDefault="003A65FF" w:rsidP="003A65FF">
      <w:pPr>
        <w:spacing w:line="276" w:lineRule="auto"/>
      </w:pPr>
      <w:r w:rsidRPr="003A65FF">
        <w:t xml:space="preserve">Vi har netop haft bestyrelsesmøde med henblik på at forberede den kommende generalforsamling. </w:t>
      </w:r>
      <w:r>
        <w:t xml:space="preserve">Datoen er fastsat til mandag den 13. maj </w:t>
      </w:r>
      <w:r w:rsidR="007B0605">
        <w:t xml:space="preserve">kl. 18.30 </w:t>
      </w:r>
      <w:r>
        <w:t>og dagsorden med materiale vil blive udsendt snarest muligt.</w:t>
      </w:r>
    </w:p>
    <w:p w:rsidR="003A65FF" w:rsidRDefault="003A65FF" w:rsidP="003A65FF">
      <w:pPr>
        <w:pStyle w:val="Almindeligtekst"/>
        <w:spacing w:line="276" w:lineRule="auto"/>
      </w:pPr>
    </w:p>
    <w:p w:rsidR="003A65FF" w:rsidRDefault="003A65FF" w:rsidP="003A65FF">
      <w:pPr>
        <w:pStyle w:val="Almindeligtekst"/>
        <w:spacing w:line="276" w:lineRule="auto"/>
      </w:pPr>
      <w:r>
        <w:t>Vi kan oplyse, at regnskabet udviser et lille overskud og vi forventer at kunne holde uændret budget.</w:t>
      </w:r>
    </w:p>
    <w:p w:rsidR="003A65FF" w:rsidRDefault="003A65FF" w:rsidP="003A65FF">
      <w:pPr>
        <w:pStyle w:val="Almindeligtekst"/>
        <w:spacing w:line="276" w:lineRule="auto"/>
      </w:pPr>
    </w:p>
    <w:p w:rsidR="003A65FF" w:rsidRDefault="003A65FF" w:rsidP="003A65FF">
      <w:pPr>
        <w:pStyle w:val="Almindeligtekst"/>
        <w:spacing w:line="276" w:lineRule="auto"/>
      </w:pPr>
      <w:r>
        <w:t xml:space="preserve">Vi vil fremlægge nogle nye retningslinjer for fremleje og korttidsudlejning på generalforsamlingen. </w:t>
      </w:r>
    </w:p>
    <w:p w:rsidR="003A65FF" w:rsidRDefault="003A65FF" w:rsidP="003A65FF">
      <w:pPr>
        <w:pStyle w:val="Almindeligtekst"/>
        <w:spacing w:line="276" w:lineRule="auto"/>
      </w:pPr>
    </w:p>
    <w:p w:rsidR="003A65FF" w:rsidRDefault="003A65FF" w:rsidP="003A65FF">
      <w:pPr>
        <w:pStyle w:val="Almindeligtekst"/>
        <w:spacing w:line="276" w:lineRule="auto"/>
      </w:pPr>
      <w:r>
        <w:t>Vi kan også oplyse, at arbejdet med den nye skraldeinddækning vil blive påbegyndt meget snart og vi forventer, at det står klart inden generalforsamlingen.</w:t>
      </w:r>
    </w:p>
    <w:p w:rsidR="003A65FF" w:rsidRDefault="003A65FF" w:rsidP="003A65FF">
      <w:pPr>
        <w:pStyle w:val="Almindeligtekst"/>
        <w:spacing w:line="276" w:lineRule="auto"/>
      </w:pPr>
    </w:p>
    <w:p w:rsidR="003A65FF" w:rsidRDefault="003A65FF" w:rsidP="003A65FF">
      <w:pPr>
        <w:pStyle w:val="Almindeligtekst"/>
        <w:spacing w:line="276" w:lineRule="auto"/>
      </w:pPr>
      <w:r>
        <w:t>Det samme gælder porten</w:t>
      </w:r>
      <w:r w:rsidR="007B0605">
        <w:t xml:space="preserve"> mod Dr. Tværgade</w:t>
      </w:r>
      <w:r>
        <w:t>, som er monteret, men der afventer stadig nogle reservedele til adgangskontrollen. For gående og cyklende beboere vil det være den almindelige opgangsnøgle, som vil give adgang.</w:t>
      </w:r>
    </w:p>
    <w:p w:rsidR="003A65FF" w:rsidRDefault="003A65FF" w:rsidP="003A65FF">
      <w:pPr>
        <w:pStyle w:val="Almindeligtekst"/>
        <w:spacing w:line="276" w:lineRule="auto"/>
      </w:pPr>
    </w:p>
    <w:p w:rsidR="003A65FF" w:rsidRDefault="003A65FF" w:rsidP="003A65FF">
      <w:pPr>
        <w:pStyle w:val="Almindeligtekst"/>
        <w:spacing w:line="276" w:lineRule="auto"/>
      </w:pPr>
      <w:r>
        <w:t xml:space="preserve">Vi har været en runde på ejendommen og der vil snarest blive udført diverse småreparationer og ekstra rengøring m.v. </w:t>
      </w:r>
    </w:p>
    <w:p w:rsidR="006C2F95" w:rsidRDefault="006C2F95" w:rsidP="003A65FF">
      <w:pPr>
        <w:pStyle w:val="Almindeligtekst"/>
        <w:spacing w:line="276" w:lineRule="auto"/>
      </w:pPr>
    </w:p>
    <w:p w:rsidR="006C2F95" w:rsidRDefault="006C2F95" w:rsidP="003A65FF">
      <w:pPr>
        <w:pStyle w:val="Almindeligtekst"/>
        <w:spacing w:line="276" w:lineRule="auto"/>
      </w:pPr>
      <w:r>
        <w:t>Vi har kunnet konstatere en del postkasser, som er meget proppet med post. Vi opfordrer alle til at tømme deres postkasser med rimeligt interval.</w:t>
      </w:r>
    </w:p>
    <w:p w:rsidR="007B0605" w:rsidRDefault="007B0605" w:rsidP="003A65FF">
      <w:pPr>
        <w:pStyle w:val="Almindeligtekst"/>
        <w:spacing w:line="276" w:lineRule="auto"/>
      </w:pPr>
    </w:p>
    <w:p w:rsidR="007B0605" w:rsidRDefault="007B0605" w:rsidP="003A65FF">
      <w:pPr>
        <w:pStyle w:val="Almindeligtekst"/>
        <w:spacing w:line="276" w:lineRule="auto"/>
      </w:pPr>
      <w:r>
        <w:t>Afslutningsvis kan vi oplyse, at der nu kan hentes bioposer i en kurv placeret ved containerne i gården.</w:t>
      </w:r>
    </w:p>
    <w:p w:rsidR="003A65FF" w:rsidRDefault="003A65FF" w:rsidP="003A65FF">
      <w:pPr>
        <w:pStyle w:val="Almindeligtekst"/>
        <w:spacing w:line="276" w:lineRule="auto"/>
      </w:pPr>
    </w:p>
    <w:p w:rsidR="003A65FF" w:rsidRDefault="003A65FF" w:rsidP="003A65FF">
      <w:pPr>
        <w:pStyle w:val="Almindeligtekst"/>
        <w:spacing w:line="276" w:lineRule="auto"/>
      </w:pPr>
      <w:r>
        <w:t>Vi ønsker alle et godt forår.</w:t>
      </w:r>
    </w:p>
    <w:p w:rsidR="003A65FF" w:rsidRDefault="003A65FF" w:rsidP="003A65FF">
      <w:pPr>
        <w:pStyle w:val="Almindeligtekst"/>
        <w:spacing w:line="276" w:lineRule="auto"/>
      </w:pPr>
    </w:p>
    <w:p w:rsidR="003A65FF" w:rsidRDefault="003A65FF" w:rsidP="003A65FF">
      <w:pPr>
        <w:pStyle w:val="Almindeligtekst"/>
        <w:tabs>
          <w:tab w:val="clear" w:pos="6237"/>
          <w:tab w:val="center" w:pos="5670"/>
        </w:tabs>
        <w:spacing w:line="276" w:lineRule="auto"/>
      </w:pPr>
    </w:p>
    <w:p w:rsidR="003A65FF" w:rsidRDefault="003A65FF" w:rsidP="003A65FF">
      <w:pPr>
        <w:pStyle w:val="Almindeligtekst"/>
        <w:tabs>
          <w:tab w:val="clear" w:pos="6237"/>
          <w:tab w:val="center" w:pos="5400"/>
          <w:tab w:val="center" w:pos="5670"/>
        </w:tabs>
        <w:spacing w:line="276" w:lineRule="auto"/>
      </w:pPr>
      <w:r>
        <w:tab/>
        <w:t>Med venlig hilsen</w:t>
      </w:r>
      <w:r>
        <w:br/>
      </w:r>
      <w:r>
        <w:tab/>
      </w:r>
      <w:r>
        <w:br/>
      </w:r>
      <w:r>
        <w:tab/>
        <w:t>Bestyrelsen</w:t>
      </w:r>
    </w:p>
    <w:p w:rsidR="00197B79" w:rsidRDefault="003A65FF" w:rsidP="007B0605">
      <w:pPr>
        <w:pStyle w:val="Almindeligtekst"/>
        <w:tabs>
          <w:tab w:val="clear" w:pos="6237"/>
          <w:tab w:val="center" w:pos="5400"/>
          <w:tab w:val="center" w:pos="5670"/>
        </w:tabs>
        <w:spacing w:line="276" w:lineRule="auto"/>
      </w:pPr>
      <w:r>
        <w:tab/>
        <w:t xml:space="preserve">E/F </w:t>
      </w:r>
      <w:proofErr w:type="spellStart"/>
      <w:r>
        <w:t>Kronprinsessegaarden</w:t>
      </w:r>
      <w:proofErr w:type="spellEnd"/>
      <w:r>
        <w:t xml:space="preserve"> I</w:t>
      </w:r>
      <w:r w:rsidR="007B0605">
        <w:t>I</w:t>
      </w:r>
      <w:bookmarkStart w:id="0" w:name="_GoBack"/>
      <w:bookmarkEnd w:id="0"/>
    </w:p>
    <w:sectPr w:rsidR="00197B79" w:rsidSect="00602713">
      <w:headerReference w:type="default" r:id="rId6"/>
      <w:pgSz w:w="11906" w:h="16838" w:code="9"/>
      <w:pgMar w:top="1531" w:right="907" w:bottom="567" w:left="1418" w:header="709" w:footer="709" w:gutter="0"/>
      <w:paperSrc w:first="260" w:other="26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65FF" w:rsidRDefault="003A65FF">
      <w:r>
        <w:separator/>
      </w:r>
    </w:p>
  </w:endnote>
  <w:endnote w:type="continuationSeparator" w:id="0">
    <w:p w:rsidR="003A65FF" w:rsidRDefault="003A6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65FF" w:rsidRDefault="003A65FF">
      <w:r>
        <w:separator/>
      </w:r>
    </w:p>
  </w:footnote>
  <w:footnote w:type="continuationSeparator" w:id="0">
    <w:p w:rsidR="003A65FF" w:rsidRDefault="003A65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194" w:rsidRDefault="00B04194">
    <w:pPr>
      <w:pStyle w:val="Sidehoved"/>
      <w:jc w:val="center"/>
    </w:pPr>
    <w:r>
      <w:t xml:space="preserve">- </w:t>
    </w:r>
    <w:r>
      <w:rPr>
        <w:rStyle w:val="Sidetal"/>
      </w:rPr>
      <w:fldChar w:fldCharType="begin"/>
    </w:r>
    <w:r>
      <w:rPr>
        <w:rStyle w:val="Sidetal"/>
      </w:rPr>
      <w:instrText xml:space="preserve"> PAGE </w:instrText>
    </w:r>
    <w:r>
      <w:rPr>
        <w:rStyle w:val="Sidetal"/>
      </w:rPr>
      <w:fldChar w:fldCharType="separate"/>
    </w:r>
    <w:r w:rsidR="007B0605">
      <w:rPr>
        <w:rStyle w:val="Sidetal"/>
        <w:noProof/>
      </w:rPr>
      <w:t>2</w:t>
    </w:r>
    <w:r>
      <w:rPr>
        <w:rStyle w:val="Sidetal"/>
      </w:rPr>
      <w:fldChar w:fldCharType="end"/>
    </w:r>
    <w:r>
      <w:rPr>
        <w:rStyle w:val="Sidetal"/>
      </w:rPr>
      <w:t xml:space="preserve"> 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42"/>
  <w:doNotHyphenateCap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5FF"/>
    <w:rsid w:val="000001AA"/>
    <w:rsid w:val="00000364"/>
    <w:rsid w:val="00000682"/>
    <w:rsid w:val="00000969"/>
    <w:rsid w:val="000009B7"/>
    <w:rsid w:val="00000B75"/>
    <w:rsid w:val="00000C6C"/>
    <w:rsid w:val="00001173"/>
    <w:rsid w:val="00001221"/>
    <w:rsid w:val="000013BD"/>
    <w:rsid w:val="000014F9"/>
    <w:rsid w:val="00001B62"/>
    <w:rsid w:val="000020DB"/>
    <w:rsid w:val="00002324"/>
    <w:rsid w:val="00002329"/>
    <w:rsid w:val="000027C3"/>
    <w:rsid w:val="000027CA"/>
    <w:rsid w:val="00002C64"/>
    <w:rsid w:val="00002F33"/>
    <w:rsid w:val="000038F8"/>
    <w:rsid w:val="000043E2"/>
    <w:rsid w:val="00004614"/>
    <w:rsid w:val="0000474A"/>
    <w:rsid w:val="00004EFA"/>
    <w:rsid w:val="00005303"/>
    <w:rsid w:val="000057BF"/>
    <w:rsid w:val="000057C7"/>
    <w:rsid w:val="00005996"/>
    <w:rsid w:val="00005ACD"/>
    <w:rsid w:val="00005BFF"/>
    <w:rsid w:val="00006357"/>
    <w:rsid w:val="000066C7"/>
    <w:rsid w:val="0000671E"/>
    <w:rsid w:val="000068FD"/>
    <w:rsid w:val="00006A8F"/>
    <w:rsid w:val="00006D5D"/>
    <w:rsid w:val="00007C91"/>
    <w:rsid w:val="00007D6C"/>
    <w:rsid w:val="0001012A"/>
    <w:rsid w:val="00010A16"/>
    <w:rsid w:val="00010A92"/>
    <w:rsid w:val="00010BD3"/>
    <w:rsid w:val="00010C31"/>
    <w:rsid w:val="00011207"/>
    <w:rsid w:val="00012018"/>
    <w:rsid w:val="000120FF"/>
    <w:rsid w:val="0001217C"/>
    <w:rsid w:val="00012263"/>
    <w:rsid w:val="00012331"/>
    <w:rsid w:val="000123C4"/>
    <w:rsid w:val="000124CA"/>
    <w:rsid w:val="00012698"/>
    <w:rsid w:val="00012753"/>
    <w:rsid w:val="000128E0"/>
    <w:rsid w:val="00012E89"/>
    <w:rsid w:val="00013131"/>
    <w:rsid w:val="00013247"/>
    <w:rsid w:val="00013C4C"/>
    <w:rsid w:val="00013F9A"/>
    <w:rsid w:val="0001432E"/>
    <w:rsid w:val="000149DD"/>
    <w:rsid w:val="00014B61"/>
    <w:rsid w:val="00014BBD"/>
    <w:rsid w:val="00015F34"/>
    <w:rsid w:val="000162FB"/>
    <w:rsid w:val="00016451"/>
    <w:rsid w:val="00016520"/>
    <w:rsid w:val="00016575"/>
    <w:rsid w:val="000165E7"/>
    <w:rsid w:val="00016794"/>
    <w:rsid w:val="00016C70"/>
    <w:rsid w:val="00016FC0"/>
    <w:rsid w:val="000171F5"/>
    <w:rsid w:val="000177EC"/>
    <w:rsid w:val="00017820"/>
    <w:rsid w:val="0002005F"/>
    <w:rsid w:val="00020075"/>
    <w:rsid w:val="000202AF"/>
    <w:rsid w:val="00020418"/>
    <w:rsid w:val="000208F9"/>
    <w:rsid w:val="0002092F"/>
    <w:rsid w:val="00020F7F"/>
    <w:rsid w:val="0002120C"/>
    <w:rsid w:val="00022127"/>
    <w:rsid w:val="000223D1"/>
    <w:rsid w:val="000223FE"/>
    <w:rsid w:val="00022F99"/>
    <w:rsid w:val="000236D6"/>
    <w:rsid w:val="00023711"/>
    <w:rsid w:val="00023941"/>
    <w:rsid w:val="00023AF3"/>
    <w:rsid w:val="00023B39"/>
    <w:rsid w:val="000241BF"/>
    <w:rsid w:val="00024946"/>
    <w:rsid w:val="00024B95"/>
    <w:rsid w:val="00024CF2"/>
    <w:rsid w:val="00024D51"/>
    <w:rsid w:val="00024F59"/>
    <w:rsid w:val="00025132"/>
    <w:rsid w:val="0002630E"/>
    <w:rsid w:val="0002679B"/>
    <w:rsid w:val="000268B5"/>
    <w:rsid w:val="00026A52"/>
    <w:rsid w:val="00026BAF"/>
    <w:rsid w:val="00026CA5"/>
    <w:rsid w:val="000276AD"/>
    <w:rsid w:val="000279D7"/>
    <w:rsid w:val="00027AB6"/>
    <w:rsid w:val="00027B24"/>
    <w:rsid w:val="00027C92"/>
    <w:rsid w:val="00027F6A"/>
    <w:rsid w:val="000305CA"/>
    <w:rsid w:val="00030724"/>
    <w:rsid w:val="0003079B"/>
    <w:rsid w:val="0003079F"/>
    <w:rsid w:val="00030C0A"/>
    <w:rsid w:val="00030D57"/>
    <w:rsid w:val="00030EA2"/>
    <w:rsid w:val="0003129C"/>
    <w:rsid w:val="00031461"/>
    <w:rsid w:val="0003176B"/>
    <w:rsid w:val="00031806"/>
    <w:rsid w:val="000319B4"/>
    <w:rsid w:val="000319D6"/>
    <w:rsid w:val="00031A8E"/>
    <w:rsid w:val="00031DD4"/>
    <w:rsid w:val="00032020"/>
    <w:rsid w:val="000320D3"/>
    <w:rsid w:val="000323F9"/>
    <w:rsid w:val="000326B3"/>
    <w:rsid w:val="00032D46"/>
    <w:rsid w:val="00033330"/>
    <w:rsid w:val="00033444"/>
    <w:rsid w:val="0003374B"/>
    <w:rsid w:val="00033BEC"/>
    <w:rsid w:val="00033CD2"/>
    <w:rsid w:val="000342ED"/>
    <w:rsid w:val="00034C5C"/>
    <w:rsid w:val="00034CB3"/>
    <w:rsid w:val="0003557E"/>
    <w:rsid w:val="000356C0"/>
    <w:rsid w:val="00035914"/>
    <w:rsid w:val="000359F9"/>
    <w:rsid w:val="00035A3B"/>
    <w:rsid w:val="00035BEA"/>
    <w:rsid w:val="00035D9B"/>
    <w:rsid w:val="00035F3D"/>
    <w:rsid w:val="00036060"/>
    <w:rsid w:val="00036269"/>
    <w:rsid w:val="0003635A"/>
    <w:rsid w:val="0003667C"/>
    <w:rsid w:val="00036D75"/>
    <w:rsid w:val="00036FC4"/>
    <w:rsid w:val="000371DC"/>
    <w:rsid w:val="00037CA8"/>
    <w:rsid w:val="000401C9"/>
    <w:rsid w:val="000403A9"/>
    <w:rsid w:val="000403CD"/>
    <w:rsid w:val="0004059F"/>
    <w:rsid w:val="00040971"/>
    <w:rsid w:val="000409C2"/>
    <w:rsid w:val="00040BC5"/>
    <w:rsid w:val="0004116F"/>
    <w:rsid w:val="00041351"/>
    <w:rsid w:val="0004147C"/>
    <w:rsid w:val="0004177F"/>
    <w:rsid w:val="000420A8"/>
    <w:rsid w:val="000426BF"/>
    <w:rsid w:val="00042BEB"/>
    <w:rsid w:val="00042F79"/>
    <w:rsid w:val="00043180"/>
    <w:rsid w:val="00043404"/>
    <w:rsid w:val="00043A09"/>
    <w:rsid w:val="00043C2E"/>
    <w:rsid w:val="00043CF4"/>
    <w:rsid w:val="00044019"/>
    <w:rsid w:val="0004415C"/>
    <w:rsid w:val="0004431A"/>
    <w:rsid w:val="00044A1B"/>
    <w:rsid w:val="00044B45"/>
    <w:rsid w:val="00044C96"/>
    <w:rsid w:val="00044CCB"/>
    <w:rsid w:val="00044FB2"/>
    <w:rsid w:val="00044FE7"/>
    <w:rsid w:val="00045653"/>
    <w:rsid w:val="0004580F"/>
    <w:rsid w:val="00045A4E"/>
    <w:rsid w:val="00045B97"/>
    <w:rsid w:val="00045D47"/>
    <w:rsid w:val="00045E0C"/>
    <w:rsid w:val="00045F67"/>
    <w:rsid w:val="000461F8"/>
    <w:rsid w:val="00046243"/>
    <w:rsid w:val="00046607"/>
    <w:rsid w:val="00046775"/>
    <w:rsid w:val="000467FF"/>
    <w:rsid w:val="000474AF"/>
    <w:rsid w:val="00047516"/>
    <w:rsid w:val="0004752A"/>
    <w:rsid w:val="0004772C"/>
    <w:rsid w:val="000477A0"/>
    <w:rsid w:val="00047916"/>
    <w:rsid w:val="00047BF7"/>
    <w:rsid w:val="00047D7C"/>
    <w:rsid w:val="0005065B"/>
    <w:rsid w:val="0005122D"/>
    <w:rsid w:val="000513F9"/>
    <w:rsid w:val="0005159D"/>
    <w:rsid w:val="000519BA"/>
    <w:rsid w:val="00051DFB"/>
    <w:rsid w:val="00051E80"/>
    <w:rsid w:val="00051F23"/>
    <w:rsid w:val="000524CB"/>
    <w:rsid w:val="000528FD"/>
    <w:rsid w:val="00052EFF"/>
    <w:rsid w:val="000532F8"/>
    <w:rsid w:val="00053892"/>
    <w:rsid w:val="00053DE5"/>
    <w:rsid w:val="00054293"/>
    <w:rsid w:val="00054622"/>
    <w:rsid w:val="000546B1"/>
    <w:rsid w:val="0005489D"/>
    <w:rsid w:val="00054D4D"/>
    <w:rsid w:val="00054E4C"/>
    <w:rsid w:val="000550FE"/>
    <w:rsid w:val="00055409"/>
    <w:rsid w:val="00055E51"/>
    <w:rsid w:val="00056025"/>
    <w:rsid w:val="00056410"/>
    <w:rsid w:val="000564D1"/>
    <w:rsid w:val="000566F0"/>
    <w:rsid w:val="000567D0"/>
    <w:rsid w:val="000569F7"/>
    <w:rsid w:val="00056A1A"/>
    <w:rsid w:val="00056B4A"/>
    <w:rsid w:val="00056B6D"/>
    <w:rsid w:val="0005714A"/>
    <w:rsid w:val="000572A5"/>
    <w:rsid w:val="00057307"/>
    <w:rsid w:val="00057346"/>
    <w:rsid w:val="000573BA"/>
    <w:rsid w:val="00057EAC"/>
    <w:rsid w:val="00060224"/>
    <w:rsid w:val="0006055A"/>
    <w:rsid w:val="0006071C"/>
    <w:rsid w:val="00060C92"/>
    <w:rsid w:val="0006112A"/>
    <w:rsid w:val="000612DA"/>
    <w:rsid w:val="00061866"/>
    <w:rsid w:val="00061F43"/>
    <w:rsid w:val="0006211C"/>
    <w:rsid w:val="00062144"/>
    <w:rsid w:val="00062514"/>
    <w:rsid w:val="00062530"/>
    <w:rsid w:val="000626FB"/>
    <w:rsid w:val="00062C8A"/>
    <w:rsid w:val="00062DA9"/>
    <w:rsid w:val="0006317C"/>
    <w:rsid w:val="000631E3"/>
    <w:rsid w:val="0006339F"/>
    <w:rsid w:val="000638DF"/>
    <w:rsid w:val="00063B89"/>
    <w:rsid w:val="00064199"/>
    <w:rsid w:val="000643A2"/>
    <w:rsid w:val="000647F6"/>
    <w:rsid w:val="00064829"/>
    <w:rsid w:val="00064AC2"/>
    <w:rsid w:val="00064CA4"/>
    <w:rsid w:val="00065030"/>
    <w:rsid w:val="000650D4"/>
    <w:rsid w:val="000651FB"/>
    <w:rsid w:val="000657B2"/>
    <w:rsid w:val="00065ACC"/>
    <w:rsid w:val="00065C42"/>
    <w:rsid w:val="0006682C"/>
    <w:rsid w:val="00066C6C"/>
    <w:rsid w:val="00066F1C"/>
    <w:rsid w:val="000673D2"/>
    <w:rsid w:val="00067B2B"/>
    <w:rsid w:val="00070175"/>
    <w:rsid w:val="000703CD"/>
    <w:rsid w:val="0007087A"/>
    <w:rsid w:val="0007143A"/>
    <w:rsid w:val="0007146B"/>
    <w:rsid w:val="00071EEE"/>
    <w:rsid w:val="000721EB"/>
    <w:rsid w:val="000724F0"/>
    <w:rsid w:val="0007260E"/>
    <w:rsid w:val="00072680"/>
    <w:rsid w:val="00072A17"/>
    <w:rsid w:val="00073629"/>
    <w:rsid w:val="00073876"/>
    <w:rsid w:val="000739FC"/>
    <w:rsid w:val="00073C72"/>
    <w:rsid w:val="00073DA4"/>
    <w:rsid w:val="00074885"/>
    <w:rsid w:val="000749AD"/>
    <w:rsid w:val="000751C4"/>
    <w:rsid w:val="00075254"/>
    <w:rsid w:val="000752D1"/>
    <w:rsid w:val="00075662"/>
    <w:rsid w:val="00075800"/>
    <w:rsid w:val="00075939"/>
    <w:rsid w:val="00075B60"/>
    <w:rsid w:val="00075FF9"/>
    <w:rsid w:val="000761F8"/>
    <w:rsid w:val="000765F0"/>
    <w:rsid w:val="00077103"/>
    <w:rsid w:val="000771E7"/>
    <w:rsid w:val="00077588"/>
    <w:rsid w:val="00077B1D"/>
    <w:rsid w:val="00077D14"/>
    <w:rsid w:val="00077EAF"/>
    <w:rsid w:val="00080115"/>
    <w:rsid w:val="00080187"/>
    <w:rsid w:val="000801B7"/>
    <w:rsid w:val="0008091C"/>
    <w:rsid w:val="00080FB0"/>
    <w:rsid w:val="00080FC0"/>
    <w:rsid w:val="0008114C"/>
    <w:rsid w:val="00081231"/>
    <w:rsid w:val="0008123F"/>
    <w:rsid w:val="00081955"/>
    <w:rsid w:val="00081B80"/>
    <w:rsid w:val="00081B90"/>
    <w:rsid w:val="00081C55"/>
    <w:rsid w:val="00081CCA"/>
    <w:rsid w:val="00081DAF"/>
    <w:rsid w:val="000827AB"/>
    <w:rsid w:val="00082D9D"/>
    <w:rsid w:val="00083054"/>
    <w:rsid w:val="000830A9"/>
    <w:rsid w:val="000835A7"/>
    <w:rsid w:val="000839EE"/>
    <w:rsid w:val="00083AA3"/>
    <w:rsid w:val="00083F44"/>
    <w:rsid w:val="00083FFC"/>
    <w:rsid w:val="000840D8"/>
    <w:rsid w:val="000842B8"/>
    <w:rsid w:val="000844F9"/>
    <w:rsid w:val="000845A6"/>
    <w:rsid w:val="0008473E"/>
    <w:rsid w:val="00084935"/>
    <w:rsid w:val="000849BA"/>
    <w:rsid w:val="00084DDC"/>
    <w:rsid w:val="00084EBA"/>
    <w:rsid w:val="000852CA"/>
    <w:rsid w:val="000854AC"/>
    <w:rsid w:val="00085577"/>
    <w:rsid w:val="00085989"/>
    <w:rsid w:val="00085ACE"/>
    <w:rsid w:val="00085C8F"/>
    <w:rsid w:val="00085CAF"/>
    <w:rsid w:val="00086086"/>
    <w:rsid w:val="000860D3"/>
    <w:rsid w:val="00086634"/>
    <w:rsid w:val="00086869"/>
    <w:rsid w:val="00086D84"/>
    <w:rsid w:val="000870B5"/>
    <w:rsid w:val="00087425"/>
    <w:rsid w:val="00087A65"/>
    <w:rsid w:val="00087B5A"/>
    <w:rsid w:val="00090698"/>
    <w:rsid w:val="00090BDF"/>
    <w:rsid w:val="00090C81"/>
    <w:rsid w:val="000918A8"/>
    <w:rsid w:val="00091AD2"/>
    <w:rsid w:val="00091C5D"/>
    <w:rsid w:val="00091CEE"/>
    <w:rsid w:val="000920AD"/>
    <w:rsid w:val="000925FF"/>
    <w:rsid w:val="00092642"/>
    <w:rsid w:val="00092751"/>
    <w:rsid w:val="0009285C"/>
    <w:rsid w:val="00092994"/>
    <w:rsid w:val="00092CBB"/>
    <w:rsid w:val="00092E89"/>
    <w:rsid w:val="00093346"/>
    <w:rsid w:val="0009386C"/>
    <w:rsid w:val="00093D90"/>
    <w:rsid w:val="00094047"/>
    <w:rsid w:val="00094A32"/>
    <w:rsid w:val="00094BEF"/>
    <w:rsid w:val="00094EC1"/>
    <w:rsid w:val="00094FF1"/>
    <w:rsid w:val="00095068"/>
    <w:rsid w:val="000950B2"/>
    <w:rsid w:val="00095367"/>
    <w:rsid w:val="000956F7"/>
    <w:rsid w:val="0009578E"/>
    <w:rsid w:val="00095A50"/>
    <w:rsid w:val="00095AA5"/>
    <w:rsid w:val="00095C29"/>
    <w:rsid w:val="0009601C"/>
    <w:rsid w:val="00096111"/>
    <w:rsid w:val="000961E1"/>
    <w:rsid w:val="00096218"/>
    <w:rsid w:val="0009628A"/>
    <w:rsid w:val="0009644A"/>
    <w:rsid w:val="00096500"/>
    <w:rsid w:val="0009698B"/>
    <w:rsid w:val="00096C67"/>
    <w:rsid w:val="00096C77"/>
    <w:rsid w:val="00097604"/>
    <w:rsid w:val="00097996"/>
    <w:rsid w:val="00097FA7"/>
    <w:rsid w:val="000A04B2"/>
    <w:rsid w:val="000A0661"/>
    <w:rsid w:val="000A08B2"/>
    <w:rsid w:val="000A0CE1"/>
    <w:rsid w:val="000A0DD4"/>
    <w:rsid w:val="000A105D"/>
    <w:rsid w:val="000A1151"/>
    <w:rsid w:val="000A11AF"/>
    <w:rsid w:val="000A1344"/>
    <w:rsid w:val="000A18DA"/>
    <w:rsid w:val="000A1C62"/>
    <w:rsid w:val="000A24CD"/>
    <w:rsid w:val="000A2617"/>
    <w:rsid w:val="000A2671"/>
    <w:rsid w:val="000A2AD3"/>
    <w:rsid w:val="000A2D7D"/>
    <w:rsid w:val="000A323B"/>
    <w:rsid w:val="000A3350"/>
    <w:rsid w:val="000A33E1"/>
    <w:rsid w:val="000A3577"/>
    <w:rsid w:val="000A3602"/>
    <w:rsid w:val="000A37FA"/>
    <w:rsid w:val="000A3863"/>
    <w:rsid w:val="000A3879"/>
    <w:rsid w:val="000A3989"/>
    <w:rsid w:val="000A3E5B"/>
    <w:rsid w:val="000A406D"/>
    <w:rsid w:val="000A43AC"/>
    <w:rsid w:val="000A486E"/>
    <w:rsid w:val="000A513E"/>
    <w:rsid w:val="000A5241"/>
    <w:rsid w:val="000A528B"/>
    <w:rsid w:val="000A54F6"/>
    <w:rsid w:val="000A5EA6"/>
    <w:rsid w:val="000A6C4F"/>
    <w:rsid w:val="000A6ED2"/>
    <w:rsid w:val="000A79FB"/>
    <w:rsid w:val="000A7BA6"/>
    <w:rsid w:val="000B02C0"/>
    <w:rsid w:val="000B047F"/>
    <w:rsid w:val="000B0600"/>
    <w:rsid w:val="000B09C5"/>
    <w:rsid w:val="000B0ED6"/>
    <w:rsid w:val="000B124C"/>
    <w:rsid w:val="000B1537"/>
    <w:rsid w:val="000B1581"/>
    <w:rsid w:val="000B1914"/>
    <w:rsid w:val="000B1A26"/>
    <w:rsid w:val="000B1BB0"/>
    <w:rsid w:val="000B1C81"/>
    <w:rsid w:val="000B1D67"/>
    <w:rsid w:val="000B20AD"/>
    <w:rsid w:val="000B249E"/>
    <w:rsid w:val="000B263A"/>
    <w:rsid w:val="000B2748"/>
    <w:rsid w:val="000B2AF4"/>
    <w:rsid w:val="000B2B6F"/>
    <w:rsid w:val="000B2D01"/>
    <w:rsid w:val="000B342E"/>
    <w:rsid w:val="000B35B4"/>
    <w:rsid w:val="000B36A8"/>
    <w:rsid w:val="000B3890"/>
    <w:rsid w:val="000B3960"/>
    <w:rsid w:val="000B39EB"/>
    <w:rsid w:val="000B401D"/>
    <w:rsid w:val="000B4195"/>
    <w:rsid w:val="000B42F4"/>
    <w:rsid w:val="000B45B1"/>
    <w:rsid w:val="000B4B26"/>
    <w:rsid w:val="000B4BF8"/>
    <w:rsid w:val="000B5954"/>
    <w:rsid w:val="000B62C8"/>
    <w:rsid w:val="000B651E"/>
    <w:rsid w:val="000B6837"/>
    <w:rsid w:val="000B6B10"/>
    <w:rsid w:val="000B6B45"/>
    <w:rsid w:val="000B7321"/>
    <w:rsid w:val="000B773C"/>
    <w:rsid w:val="000B77BB"/>
    <w:rsid w:val="000B7AA8"/>
    <w:rsid w:val="000B7D84"/>
    <w:rsid w:val="000C074E"/>
    <w:rsid w:val="000C0A8D"/>
    <w:rsid w:val="000C0B50"/>
    <w:rsid w:val="000C0B96"/>
    <w:rsid w:val="000C10C4"/>
    <w:rsid w:val="000C12BD"/>
    <w:rsid w:val="000C13D6"/>
    <w:rsid w:val="000C145E"/>
    <w:rsid w:val="000C1768"/>
    <w:rsid w:val="000C1CD7"/>
    <w:rsid w:val="000C20F8"/>
    <w:rsid w:val="000C22D5"/>
    <w:rsid w:val="000C23FB"/>
    <w:rsid w:val="000C28E6"/>
    <w:rsid w:val="000C2AE6"/>
    <w:rsid w:val="000C2DE7"/>
    <w:rsid w:val="000C2F79"/>
    <w:rsid w:val="000C354A"/>
    <w:rsid w:val="000C36C3"/>
    <w:rsid w:val="000C3781"/>
    <w:rsid w:val="000C3CF6"/>
    <w:rsid w:val="000C45E1"/>
    <w:rsid w:val="000C4BDD"/>
    <w:rsid w:val="000C4C1A"/>
    <w:rsid w:val="000C5197"/>
    <w:rsid w:val="000C51AA"/>
    <w:rsid w:val="000C5468"/>
    <w:rsid w:val="000C5683"/>
    <w:rsid w:val="000C5701"/>
    <w:rsid w:val="000C57F0"/>
    <w:rsid w:val="000C5A11"/>
    <w:rsid w:val="000C5C6C"/>
    <w:rsid w:val="000C62E3"/>
    <w:rsid w:val="000C64DD"/>
    <w:rsid w:val="000C67FF"/>
    <w:rsid w:val="000C6A45"/>
    <w:rsid w:val="000C7522"/>
    <w:rsid w:val="000C7728"/>
    <w:rsid w:val="000C7A56"/>
    <w:rsid w:val="000C7E16"/>
    <w:rsid w:val="000C7EB3"/>
    <w:rsid w:val="000D00E9"/>
    <w:rsid w:val="000D0499"/>
    <w:rsid w:val="000D06A3"/>
    <w:rsid w:val="000D0ADF"/>
    <w:rsid w:val="000D0D54"/>
    <w:rsid w:val="000D1101"/>
    <w:rsid w:val="000D1379"/>
    <w:rsid w:val="000D1683"/>
    <w:rsid w:val="000D173A"/>
    <w:rsid w:val="000D1832"/>
    <w:rsid w:val="000D1861"/>
    <w:rsid w:val="000D1C3B"/>
    <w:rsid w:val="000D1F9D"/>
    <w:rsid w:val="000D2597"/>
    <w:rsid w:val="000D26EB"/>
    <w:rsid w:val="000D2CBD"/>
    <w:rsid w:val="000D30C5"/>
    <w:rsid w:val="000D33B0"/>
    <w:rsid w:val="000D347F"/>
    <w:rsid w:val="000D361E"/>
    <w:rsid w:val="000D3D8E"/>
    <w:rsid w:val="000D3F46"/>
    <w:rsid w:val="000D404F"/>
    <w:rsid w:val="000D481B"/>
    <w:rsid w:val="000D49C5"/>
    <w:rsid w:val="000D4E58"/>
    <w:rsid w:val="000D4F15"/>
    <w:rsid w:val="000D519B"/>
    <w:rsid w:val="000D5266"/>
    <w:rsid w:val="000D56CB"/>
    <w:rsid w:val="000D59AD"/>
    <w:rsid w:val="000D5AE4"/>
    <w:rsid w:val="000D601B"/>
    <w:rsid w:val="000D6049"/>
    <w:rsid w:val="000D63BE"/>
    <w:rsid w:val="000D6B1A"/>
    <w:rsid w:val="000D6C47"/>
    <w:rsid w:val="000D6DA0"/>
    <w:rsid w:val="000D6FC5"/>
    <w:rsid w:val="000D72BF"/>
    <w:rsid w:val="000D7725"/>
    <w:rsid w:val="000D785B"/>
    <w:rsid w:val="000D799E"/>
    <w:rsid w:val="000E0239"/>
    <w:rsid w:val="000E0372"/>
    <w:rsid w:val="000E09FA"/>
    <w:rsid w:val="000E0A15"/>
    <w:rsid w:val="000E0D95"/>
    <w:rsid w:val="000E12B9"/>
    <w:rsid w:val="000E150E"/>
    <w:rsid w:val="000E1BEE"/>
    <w:rsid w:val="000E2413"/>
    <w:rsid w:val="000E2452"/>
    <w:rsid w:val="000E2941"/>
    <w:rsid w:val="000E2C7A"/>
    <w:rsid w:val="000E2D15"/>
    <w:rsid w:val="000E2DF5"/>
    <w:rsid w:val="000E2FC2"/>
    <w:rsid w:val="000E325F"/>
    <w:rsid w:val="000E3688"/>
    <w:rsid w:val="000E37D7"/>
    <w:rsid w:val="000E37E8"/>
    <w:rsid w:val="000E3904"/>
    <w:rsid w:val="000E3C2C"/>
    <w:rsid w:val="000E3D4C"/>
    <w:rsid w:val="000E4019"/>
    <w:rsid w:val="000E4276"/>
    <w:rsid w:val="000E428A"/>
    <w:rsid w:val="000E4631"/>
    <w:rsid w:val="000E4823"/>
    <w:rsid w:val="000E482D"/>
    <w:rsid w:val="000E4B1A"/>
    <w:rsid w:val="000E4B98"/>
    <w:rsid w:val="000E4E7A"/>
    <w:rsid w:val="000E4E97"/>
    <w:rsid w:val="000E51F1"/>
    <w:rsid w:val="000E5A91"/>
    <w:rsid w:val="000E6082"/>
    <w:rsid w:val="000E628F"/>
    <w:rsid w:val="000E6832"/>
    <w:rsid w:val="000E68F0"/>
    <w:rsid w:val="000E69EF"/>
    <w:rsid w:val="000E6D48"/>
    <w:rsid w:val="000E70D4"/>
    <w:rsid w:val="000E7438"/>
    <w:rsid w:val="000E74B0"/>
    <w:rsid w:val="000E74CB"/>
    <w:rsid w:val="000E7734"/>
    <w:rsid w:val="000E7AEA"/>
    <w:rsid w:val="000E7C6F"/>
    <w:rsid w:val="000E7F1B"/>
    <w:rsid w:val="000F0097"/>
    <w:rsid w:val="000F00D6"/>
    <w:rsid w:val="000F0280"/>
    <w:rsid w:val="000F0A39"/>
    <w:rsid w:val="000F1106"/>
    <w:rsid w:val="000F110C"/>
    <w:rsid w:val="000F11B1"/>
    <w:rsid w:val="000F1731"/>
    <w:rsid w:val="000F195B"/>
    <w:rsid w:val="000F19A8"/>
    <w:rsid w:val="000F1F65"/>
    <w:rsid w:val="000F205F"/>
    <w:rsid w:val="000F22D2"/>
    <w:rsid w:val="000F25E4"/>
    <w:rsid w:val="000F25F9"/>
    <w:rsid w:val="000F29F2"/>
    <w:rsid w:val="000F2DD0"/>
    <w:rsid w:val="000F2E98"/>
    <w:rsid w:val="000F302A"/>
    <w:rsid w:val="000F302F"/>
    <w:rsid w:val="000F3109"/>
    <w:rsid w:val="000F3129"/>
    <w:rsid w:val="000F325F"/>
    <w:rsid w:val="000F3643"/>
    <w:rsid w:val="000F36BB"/>
    <w:rsid w:val="000F378D"/>
    <w:rsid w:val="000F3AB4"/>
    <w:rsid w:val="000F3F7D"/>
    <w:rsid w:val="000F4086"/>
    <w:rsid w:val="000F4138"/>
    <w:rsid w:val="000F4289"/>
    <w:rsid w:val="000F42D7"/>
    <w:rsid w:val="000F43F6"/>
    <w:rsid w:val="000F43FB"/>
    <w:rsid w:val="000F4406"/>
    <w:rsid w:val="000F4767"/>
    <w:rsid w:val="000F4B6C"/>
    <w:rsid w:val="000F4ECB"/>
    <w:rsid w:val="000F55A1"/>
    <w:rsid w:val="000F607C"/>
    <w:rsid w:val="000F61FF"/>
    <w:rsid w:val="000F669C"/>
    <w:rsid w:val="000F69B6"/>
    <w:rsid w:val="000F6C20"/>
    <w:rsid w:val="000F708E"/>
    <w:rsid w:val="000F7186"/>
    <w:rsid w:val="000F727A"/>
    <w:rsid w:val="000F7303"/>
    <w:rsid w:val="000F759D"/>
    <w:rsid w:val="000F79FA"/>
    <w:rsid w:val="000F7ABE"/>
    <w:rsid w:val="000F7C24"/>
    <w:rsid w:val="00100017"/>
    <w:rsid w:val="00100266"/>
    <w:rsid w:val="001005C4"/>
    <w:rsid w:val="00100DAB"/>
    <w:rsid w:val="00101579"/>
    <w:rsid w:val="00101729"/>
    <w:rsid w:val="00101B0E"/>
    <w:rsid w:val="00101C03"/>
    <w:rsid w:val="00102460"/>
    <w:rsid w:val="00102981"/>
    <w:rsid w:val="00102B2E"/>
    <w:rsid w:val="00102C46"/>
    <w:rsid w:val="00102D31"/>
    <w:rsid w:val="00102FE1"/>
    <w:rsid w:val="001031E7"/>
    <w:rsid w:val="00103374"/>
    <w:rsid w:val="001034D8"/>
    <w:rsid w:val="00103598"/>
    <w:rsid w:val="001036E2"/>
    <w:rsid w:val="00103778"/>
    <w:rsid w:val="00103B61"/>
    <w:rsid w:val="00103B93"/>
    <w:rsid w:val="00103D59"/>
    <w:rsid w:val="00103DC0"/>
    <w:rsid w:val="001043FB"/>
    <w:rsid w:val="00104B93"/>
    <w:rsid w:val="00104C97"/>
    <w:rsid w:val="00105000"/>
    <w:rsid w:val="0010518B"/>
    <w:rsid w:val="001056B6"/>
    <w:rsid w:val="00105A53"/>
    <w:rsid w:val="00105E80"/>
    <w:rsid w:val="00105F07"/>
    <w:rsid w:val="0010619D"/>
    <w:rsid w:val="001061BB"/>
    <w:rsid w:val="0010649B"/>
    <w:rsid w:val="00106C87"/>
    <w:rsid w:val="00106E0F"/>
    <w:rsid w:val="00106ED1"/>
    <w:rsid w:val="00107161"/>
    <w:rsid w:val="0010795F"/>
    <w:rsid w:val="00107BC0"/>
    <w:rsid w:val="00107F95"/>
    <w:rsid w:val="0011001D"/>
    <w:rsid w:val="00110458"/>
    <w:rsid w:val="001107C0"/>
    <w:rsid w:val="001109EE"/>
    <w:rsid w:val="00110A8D"/>
    <w:rsid w:val="00111013"/>
    <w:rsid w:val="00111151"/>
    <w:rsid w:val="00111C5A"/>
    <w:rsid w:val="00111F0A"/>
    <w:rsid w:val="001121D9"/>
    <w:rsid w:val="00112367"/>
    <w:rsid w:val="001124AC"/>
    <w:rsid w:val="001124B0"/>
    <w:rsid w:val="001128BF"/>
    <w:rsid w:val="00112958"/>
    <w:rsid w:val="0011297A"/>
    <w:rsid w:val="00112E95"/>
    <w:rsid w:val="00112F45"/>
    <w:rsid w:val="00113167"/>
    <w:rsid w:val="00113479"/>
    <w:rsid w:val="0011386A"/>
    <w:rsid w:val="00113BEE"/>
    <w:rsid w:val="00114A1A"/>
    <w:rsid w:val="00114F80"/>
    <w:rsid w:val="00115359"/>
    <w:rsid w:val="00115FAC"/>
    <w:rsid w:val="00116202"/>
    <w:rsid w:val="00116556"/>
    <w:rsid w:val="001165A3"/>
    <w:rsid w:val="001166DF"/>
    <w:rsid w:val="001166E7"/>
    <w:rsid w:val="001167E5"/>
    <w:rsid w:val="00116870"/>
    <w:rsid w:val="00117612"/>
    <w:rsid w:val="001177ED"/>
    <w:rsid w:val="00117945"/>
    <w:rsid w:val="00117973"/>
    <w:rsid w:val="00117AC7"/>
    <w:rsid w:val="001200D7"/>
    <w:rsid w:val="001203A0"/>
    <w:rsid w:val="00120853"/>
    <w:rsid w:val="0012093C"/>
    <w:rsid w:val="00120B5D"/>
    <w:rsid w:val="00120F89"/>
    <w:rsid w:val="0012108D"/>
    <w:rsid w:val="0012126C"/>
    <w:rsid w:val="001218EE"/>
    <w:rsid w:val="0012194B"/>
    <w:rsid w:val="00121970"/>
    <w:rsid w:val="00121A62"/>
    <w:rsid w:val="00121D03"/>
    <w:rsid w:val="00121E21"/>
    <w:rsid w:val="0012205B"/>
    <w:rsid w:val="0012237D"/>
    <w:rsid w:val="0012254A"/>
    <w:rsid w:val="0012284D"/>
    <w:rsid w:val="00122B80"/>
    <w:rsid w:val="00122D18"/>
    <w:rsid w:val="00122F76"/>
    <w:rsid w:val="001239B4"/>
    <w:rsid w:val="00123CDE"/>
    <w:rsid w:val="00123F22"/>
    <w:rsid w:val="00123F63"/>
    <w:rsid w:val="001240BE"/>
    <w:rsid w:val="00124E9E"/>
    <w:rsid w:val="001254E3"/>
    <w:rsid w:val="00125B93"/>
    <w:rsid w:val="00125E24"/>
    <w:rsid w:val="001262F8"/>
    <w:rsid w:val="001267EB"/>
    <w:rsid w:val="00126D46"/>
    <w:rsid w:val="00127026"/>
    <w:rsid w:val="0012718E"/>
    <w:rsid w:val="001271B5"/>
    <w:rsid w:val="001273D7"/>
    <w:rsid w:val="00127629"/>
    <w:rsid w:val="001276D1"/>
    <w:rsid w:val="00127CF7"/>
    <w:rsid w:val="001300AE"/>
    <w:rsid w:val="00130222"/>
    <w:rsid w:val="001302B4"/>
    <w:rsid w:val="001309E0"/>
    <w:rsid w:val="00130C4D"/>
    <w:rsid w:val="00130C6A"/>
    <w:rsid w:val="00130C7B"/>
    <w:rsid w:val="00130E81"/>
    <w:rsid w:val="0013105C"/>
    <w:rsid w:val="00131269"/>
    <w:rsid w:val="00131782"/>
    <w:rsid w:val="001318E4"/>
    <w:rsid w:val="00131A21"/>
    <w:rsid w:val="00131C01"/>
    <w:rsid w:val="001321CA"/>
    <w:rsid w:val="00132395"/>
    <w:rsid w:val="0013287F"/>
    <w:rsid w:val="001328E1"/>
    <w:rsid w:val="0013322F"/>
    <w:rsid w:val="001332C0"/>
    <w:rsid w:val="001333E1"/>
    <w:rsid w:val="00133774"/>
    <w:rsid w:val="00133D13"/>
    <w:rsid w:val="00133D79"/>
    <w:rsid w:val="00133E2D"/>
    <w:rsid w:val="00134519"/>
    <w:rsid w:val="00134BE4"/>
    <w:rsid w:val="00135EA5"/>
    <w:rsid w:val="00136166"/>
    <w:rsid w:val="001365C0"/>
    <w:rsid w:val="0013675C"/>
    <w:rsid w:val="00136B72"/>
    <w:rsid w:val="0013709B"/>
    <w:rsid w:val="001371B8"/>
    <w:rsid w:val="001374B2"/>
    <w:rsid w:val="001374B8"/>
    <w:rsid w:val="001374FE"/>
    <w:rsid w:val="001377D2"/>
    <w:rsid w:val="001379D9"/>
    <w:rsid w:val="00137C25"/>
    <w:rsid w:val="00137FD4"/>
    <w:rsid w:val="001407E2"/>
    <w:rsid w:val="0014087D"/>
    <w:rsid w:val="001408F9"/>
    <w:rsid w:val="00140A7E"/>
    <w:rsid w:val="00140DB0"/>
    <w:rsid w:val="00140E08"/>
    <w:rsid w:val="00140F35"/>
    <w:rsid w:val="0014100A"/>
    <w:rsid w:val="0014162D"/>
    <w:rsid w:val="0014198C"/>
    <w:rsid w:val="00141CBC"/>
    <w:rsid w:val="00141D61"/>
    <w:rsid w:val="00141D9F"/>
    <w:rsid w:val="00141F1C"/>
    <w:rsid w:val="00142668"/>
    <w:rsid w:val="00142863"/>
    <w:rsid w:val="00142B61"/>
    <w:rsid w:val="00143080"/>
    <w:rsid w:val="001434F9"/>
    <w:rsid w:val="00143693"/>
    <w:rsid w:val="00143B1E"/>
    <w:rsid w:val="00143B6B"/>
    <w:rsid w:val="00144505"/>
    <w:rsid w:val="0014456E"/>
    <w:rsid w:val="0014468A"/>
    <w:rsid w:val="001448AF"/>
    <w:rsid w:val="00144A5E"/>
    <w:rsid w:val="00144D53"/>
    <w:rsid w:val="00144E51"/>
    <w:rsid w:val="0014524E"/>
    <w:rsid w:val="00145261"/>
    <w:rsid w:val="001455E4"/>
    <w:rsid w:val="0014579A"/>
    <w:rsid w:val="00145A46"/>
    <w:rsid w:val="00145D1F"/>
    <w:rsid w:val="00145F90"/>
    <w:rsid w:val="00146392"/>
    <w:rsid w:val="00146C3D"/>
    <w:rsid w:val="00147474"/>
    <w:rsid w:val="00147D8F"/>
    <w:rsid w:val="001503C4"/>
    <w:rsid w:val="00150858"/>
    <w:rsid w:val="001508EA"/>
    <w:rsid w:val="001509FD"/>
    <w:rsid w:val="00150EC1"/>
    <w:rsid w:val="001514D5"/>
    <w:rsid w:val="00151A5A"/>
    <w:rsid w:val="00151EDB"/>
    <w:rsid w:val="00152645"/>
    <w:rsid w:val="00152CA3"/>
    <w:rsid w:val="00152EB2"/>
    <w:rsid w:val="001535D9"/>
    <w:rsid w:val="001537C3"/>
    <w:rsid w:val="00153BB9"/>
    <w:rsid w:val="00153C5D"/>
    <w:rsid w:val="00153F81"/>
    <w:rsid w:val="001540A5"/>
    <w:rsid w:val="0015438B"/>
    <w:rsid w:val="00154759"/>
    <w:rsid w:val="00154958"/>
    <w:rsid w:val="00154A30"/>
    <w:rsid w:val="00155619"/>
    <w:rsid w:val="00155825"/>
    <w:rsid w:val="00155E68"/>
    <w:rsid w:val="00155ECB"/>
    <w:rsid w:val="00155F5B"/>
    <w:rsid w:val="001562DB"/>
    <w:rsid w:val="00156DC7"/>
    <w:rsid w:val="0015715D"/>
    <w:rsid w:val="001572C8"/>
    <w:rsid w:val="001572F3"/>
    <w:rsid w:val="00157312"/>
    <w:rsid w:val="00157621"/>
    <w:rsid w:val="00157726"/>
    <w:rsid w:val="001602BA"/>
    <w:rsid w:val="00160523"/>
    <w:rsid w:val="00160A4D"/>
    <w:rsid w:val="00160F29"/>
    <w:rsid w:val="00161092"/>
    <w:rsid w:val="001614BF"/>
    <w:rsid w:val="001614DD"/>
    <w:rsid w:val="00161630"/>
    <w:rsid w:val="00162190"/>
    <w:rsid w:val="0016229A"/>
    <w:rsid w:val="00162F3A"/>
    <w:rsid w:val="00162FE4"/>
    <w:rsid w:val="0016321D"/>
    <w:rsid w:val="00163BD0"/>
    <w:rsid w:val="00163C6D"/>
    <w:rsid w:val="00163D5B"/>
    <w:rsid w:val="00163FF0"/>
    <w:rsid w:val="00164DB9"/>
    <w:rsid w:val="0016514C"/>
    <w:rsid w:val="001654C6"/>
    <w:rsid w:val="00165C95"/>
    <w:rsid w:val="0016625F"/>
    <w:rsid w:val="0016674A"/>
    <w:rsid w:val="00166935"/>
    <w:rsid w:val="0016699D"/>
    <w:rsid w:val="001705D9"/>
    <w:rsid w:val="00170C02"/>
    <w:rsid w:val="00170C58"/>
    <w:rsid w:val="00170E56"/>
    <w:rsid w:val="00171359"/>
    <w:rsid w:val="001715A8"/>
    <w:rsid w:val="00171C57"/>
    <w:rsid w:val="00171D18"/>
    <w:rsid w:val="00171F19"/>
    <w:rsid w:val="00171F35"/>
    <w:rsid w:val="001722FE"/>
    <w:rsid w:val="00172706"/>
    <w:rsid w:val="00172809"/>
    <w:rsid w:val="001732CC"/>
    <w:rsid w:val="0017359F"/>
    <w:rsid w:val="00173679"/>
    <w:rsid w:val="0017367A"/>
    <w:rsid w:val="00173ADC"/>
    <w:rsid w:val="00173B29"/>
    <w:rsid w:val="00174335"/>
    <w:rsid w:val="001743FD"/>
    <w:rsid w:val="00174507"/>
    <w:rsid w:val="001749CF"/>
    <w:rsid w:val="00174E63"/>
    <w:rsid w:val="00174FD7"/>
    <w:rsid w:val="0017514C"/>
    <w:rsid w:val="0017564D"/>
    <w:rsid w:val="00175AD1"/>
    <w:rsid w:val="00175B73"/>
    <w:rsid w:val="00175BD1"/>
    <w:rsid w:val="00175C5B"/>
    <w:rsid w:val="00175E01"/>
    <w:rsid w:val="0017610F"/>
    <w:rsid w:val="00176300"/>
    <w:rsid w:val="00176420"/>
    <w:rsid w:val="001764A1"/>
    <w:rsid w:val="001764D6"/>
    <w:rsid w:val="00176738"/>
    <w:rsid w:val="00176CAE"/>
    <w:rsid w:val="00176E01"/>
    <w:rsid w:val="001770E0"/>
    <w:rsid w:val="001772F9"/>
    <w:rsid w:val="001775E9"/>
    <w:rsid w:val="001778C1"/>
    <w:rsid w:val="001779B6"/>
    <w:rsid w:val="00177CBE"/>
    <w:rsid w:val="00177FD3"/>
    <w:rsid w:val="00180450"/>
    <w:rsid w:val="00180465"/>
    <w:rsid w:val="00180655"/>
    <w:rsid w:val="00180CB1"/>
    <w:rsid w:val="00180E4F"/>
    <w:rsid w:val="00180FC4"/>
    <w:rsid w:val="00181029"/>
    <w:rsid w:val="00181362"/>
    <w:rsid w:val="0018149D"/>
    <w:rsid w:val="001815E3"/>
    <w:rsid w:val="001817D0"/>
    <w:rsid w:val="001821D7"/>
    <w:rsid w:val="00182630"/>
    <w:rsid w:val="001826A9"/>
    <w:rsid w:val="001826F7"/>
    <w:rsid w:val="0018289C"/>
    <w:rsid w:val="00182946"/>
    <w:rsid w:val="00182AD0"/>
    <w:rsid w:val="00182D45"/>
    <w:rsid w:val="001833CC"/>
    <w:rsid w:val="00183445"/>
    <w:rsid w:val="00183C54"/>
    <w:rsid w:val="00183EEC"/>
    <w:rsid w:val="00184775"/>
    <w:rsid w:val="00184852"/>
    <w:rsid w:val="00184CBD"/>
    <w:rsid w:val="00184E45"/>
    <w:rsid w:val="00185166"/>
    <w:rsid w:val="00185272"/>
    <w:rsid w:val="001854AD"/>
    <w:rsid w:val="00185775"/>
    <w:rsid w:val="001857E5"/>
    <w:rsid w:val="001857FD"/>
    <w:rsid w:val="0018596B"/>
    <w:rsid w:val="00185FD6"/>
    <w:rsid w:val="0018618D"/>
    <w:rsid w:val="0018684F"/>
    <w:rsid w:val="00186A81"/>
    <w:rsid w:val="00186CC3"/>
    <w:rsid w:val="00186E21"/>
    <w:rsid w:val="00187388"/>
    <w:rsid w:val="001874EA"/>
    <w:rsid w:val="001876E1"/>
    <w:rsid w:val="00187869"/>
    <w:rsid w:val="0019026E"/>
    <w:rsid w:val="0019032C"/>
    <w:rsid w:val="00190656"/>
    <w:rsid w:val="001907FE"/>
    <w:rsid w:val="00190F25"/>
    <w:rsid w:val="00191484"/>
    <w:rsid w:val="00191A75"/>
    <w:rsid w:val="00191B0F"/>
    <w:rsid w:val="00191CF5"/>
    <w:rsid w:val="00191D42"/>
    <w:rsid w:val="00191E01"/>
    <w:rsid w:val="001921ED"/>
    <w:rsid w:val="001922D5"/>
    <w:rsid w:val="001925E5"/>
    <w:rsid w:val="0019281E"/>
    <w:rsid w:val="001928B1"/>
    <w:rsid w:val="00192A2C"/>
    <w:rsid w:val="00192B17"/>
    <w:rsid w:val="00192C78"/>
    <w:rsid w:val="0019302C"/>
    <w:rsid w:val="001931A2"/>
    <w:rsid w:val="00193312"/>
    <w:rsid w:val="001933EF"/>
    <w:rsid w:val="00193538"/>
    <w:rsid w:val="001936C1"/>
    <w:rsid w:val="00193835"/>
    <w:rsid w:val="001938A3"/>
    <w:rsid w:val="00193CF3"/>
    <w:rsid w:val="001940E8"/>
    <w:rsid w:val="00194141"/>
    <w:rsid w:val="00194872"/>
    <w:rsid w:val="00194B04"/>
    <w:rsid w:val="00194C73"/>
    <w:rsid w:val="001956A6"/>
    <w:rsid w:val="0019613E"/>
    <w:rsid w:val="0019679F"/>
    <w:rsid w:val="00196AF0"/>
    <w:rsid w:val="00196BA9"/>
    <w:rsid w:val="00196DC7"/>
    <w:rsid w:val="0019700A"/>
    <w:rsid w:val="001970BD"/>
    <w:rsid w:val="00197221"/>
    <w:rsid w:val="00197280"/>
    <w:rsid w:val="00197283"/>
    <w:rsid w:val="001972F6"/>
    <w:rsid w:val="00197518"/>
    <w:rsid w:val="00197856"/>
    <w:rsid w:val="00197ABF"/>
    <w:rsid w:val="00197B79"/>
    <w:rsid w:val="001A01B5"/>
    <w:rsid w:val="001A06AE"/>
    <w:rsid w:val="001A08C0"/>
    <w:rsid w:val="001A08FA"/>
    <w:rsid w:val="001A0A06"/>
    <w:rsid w:val="001A0D29"/>
    <w:rsid w:val="001A11BC"/>
    <w:rsid w:val="001A12E5"/>
    <w:rsid w:val="001A174F"/>
    <w:rsid w:val="001A1804"/>
    <w:rsid w:val="001A1B3B"/>
    <w:rsid w:val="001A1C0F"/>
    <w:rsid w:val="001A1C96"/>
    <w:rsid w:val="001A1E94"/>
    <w:rsid w:val="001A2A78"/>
    <w:rsid w:val="001A2D03"/>
    <w:rsid w:val="001A2DA6"/>
    <w:rsid w:val="001A2FFE"/>
    <w:rsid w:val="001A384A"/>
    <w:rsid w:val="001A393D"/>
    <w:rsid w:val="001A3F5B"/>
    <w:rsid w:val="001A3FC1"/>
    <w:rsid w:val="001A443C"/>
    <w:rsid w:val="001A511E"/>
    <w:rsid w:val="001A59B0"/>
    <w:rsid w:val="001A5D95"/>
    <w:rsid w:val="001A5FCE"/>
    <w:rsid w:val="001A62B6"/>
    <w:rsid w:val="001A667A"/>
    <w:rsid w:val="001A66F5"/>
    <w:rsid w:val="001A6C69"/>
    <w:rsid w:val="001A6CF6"/>
    <w:rsid w:val="001A6D7F"/>
    <w:rsid w:val="001A6EEF"/>
    <w:rsid w:val="001A7022"/>
    <w:rsid w:val="001A71EE"/>
    <w:rsid w:val="001A728D"/>
    <w:rsid w:val="001A73B6"/>
    <w:rsid w:val="001A7507"/>
    <w:rsid w:val="001A7602"/>
    <w:rsid w:val="001A7FC6"/>
    <w:rsid w:val="001B0100"/>
    <w:rsid w:val="001B047E"/>
    <w:rsid w:val="001B0DEA"/>
    <w:rsid w:val="001B1035"/>
    <w:rsid w:val="001B104F"/>
    <w:rsid w:val="001B125D"/>
    <w:rsid w:val="001B13D6"/>
    <w:rsid w:val="001B1904"/>
    <w:rsid w:val="001B1918"/>
    <w:rsid w:val="001B1C13"/>
    <w:rsid w:val="001B26E0"/>
    <w:rsid w:val="001B298F"/>
    <w:rsid w:val="001B2FD3"/>
    <w:rsid w:val="001B33DA"/>
    <w:rsid w:val="001B348D"/>
    <w:rsid w:val="001B34EF"/>
    <w:rsid w:val="001B352C"/>
    <w:rsid w:val="001B3F61"/>
    <w:rsid w:val="001B4070"/>
    <w:rsid w:val="001B41FE"/>
    <w:rsid w:val="001B4337"/>
    <w:rsid w:val="001B47DB"/>
    <w:rsid w:val="001B489B"/>
    <w:rsid w:val="001B4CEB"/>
    <w:rsid w:val="001B50E8"/>
    <w:rsid w:val="001B5154"/>
    <w:rsid w:val="001B5544"/>
    <w:rsid w:val="001B556B"/>
    <w:rsid w:val="001B55B4"/>
    <w:rsid w:val="001B5770"/>
    <w:rsid w:val="001B5BD6"/>
    <w:rsid w:val="001B5CC1"/>
    <w:rsid w:val="001B5D13"/>
    <w:rsid w:val="001B5E11"/>
    <w:rsid w:val="001B6013"/>
    <w:rsid w:val="001B63F0"/>
    <w:rsid w:val="001B6616"/>
    <w:rsid w:val="001B6893"/>
    <w:rsid w:val="001B68A2"/>
    <w:rsid w:val="001B6A7F"/>
    <w:rsid w:val="001B712E"/>
    <w:rsid w:val="001B7185"/>
    <w:rsid w:val="001B7886"/>
    <w:rsid w:val="001B7887"/>
    <w:rsid w:val="001B7CA9"/>
    <w:rsid w:val="001B7DAA"/>
    <w:rsid w:val="001C0057"/>
    <w:rsid w:val="001C0501"/>
    <w:rsid w:val="001C06A4"/>
    <w:rsid w:val="001C0860"/>
    <w:rsid w:val="001C08A1"/>
    <w:rsid w:val="001C0A05"/>
    <w:rsid w:val="001C0E23"/>
    <w:rsid w:val="001C103C"/>
    <w:rsid w:val="001C124F"/>
    <w:rsid w:val="001C1358"/>
    <w:rsid w:val="001C13C6"/>
    <w:rsid w:val="001C17EA"/>
    <w:rsid w:val="001C1803"/>
    <w:rsid w:val="001C1AFC"/>
    <w:rsid w:val="001C1CF0"/>
    <w:rsid w:val="001C2A9F"/>
    <w:rsid w:val="001C3004"/>
    <w:rsid w:val="001C3675"/>
    <w:rsid w:val="001C376D"/>
    <w:rsid w:val="001C37D3"/>
    <w:rsid w:val="001C3D82"/>
    <w:rsid w:val="001C4440"/>
    <w:rsid w:val="001C47A2"/>
    <w:rsid w:val="001C4A58"/>
    <w:rsid w:val="001C4AD4"/>
    <w:rsid w:val="001C5316"/>
    <w:rsid w:val="001C547F"/>
    <w:rsid w:val="001C5A28"/>
    <w:rsid w:val="001C5A6E"/>
    <w:rsid w:val="001C5E14"/>
    <w:rsid w:val="001C5EF7"/>
    <w:rsid w:val="001C5F30"/>
    <w:rsid w:val="001C60E4"/>
    <w:rsid w:val="001C6350"/>
    <w:rsid w:val="001C6427"/>
    <w:rsid w:val="001C6646"/>
    <w:rsid w:val="001C697B"/>
    <w:rsid w:val="001C6A43"/>
    <w:rsid w:val="001C6D00"/>
    <w:rsid w:val="001C6D0D"/>
    <w:rsid w:val="001C6E3B"/>
    <w:rsid w:val="001C7045"/>
    <w:rsid w:val="001C7187"/>
    <w:rsid w:val="001C7D08"/>
    <w:rsid w:val="001D082A"/>
    <w:rsid w:val="001D0CD7"/>
    <w:rsid w:val="001D0D95"/>
    <w:rsid w:val="001D10A8"/>
    <w:rsid w:val="001D128A"/>
    <w:rsid w:val="001D183A"/>
    <w:rsid w:val="001D1F17"/>
    <w:rsid w:val="001D1F9F"/>
    <w:rsid w:val="001D2098"/>
    <w:rsid w:val="001D21CC"/>
    <w:rsid w:val="001D2DFA"/>
    <w:rsid w:val="001D30B7"/>
    <w:rsid w:val="001D30F1"/>
    <w:rsid w:val="001D31F7"/>
    <w:rsid w:val="001D326A"/>
    <w:rsid w:val="001D3565"/>
    <w:rsid w:val="001D38B9"/>
    <w:rsid w:val="001D3A8E"/>
    <w:rsid w:val="001D3CF9"/>
    <w:rsid w:val="001D4010"/>
    <w:rsid w:val="001D4427"/>
    <w:rsid w:val="001D4572"/>
    <w:rsid w:val="001D45C0"/>
    <w:rsid w:val="001D4CCB"/>
    <w:rsid w:val="001D4D30"/>
    <w:rsid w:val="001D4EAC"/>
    <w:rsid w:val="001D4F76"/>
    <w:rsid w:val="001D5139"/>
    <w:rsid w:val="001D5301"/>
    <w:rsid w:val="001D5472"/>
    <w:rsid w:val="001D651E"/>
    <w:rsid w:val="001D6561"/>
    <w:rsid w:val="001D6707"/>
    <w:rsid w:val="001D674D"/>
    <w:rsid w:val="001D67C4"/>
    <w:rsid w:val="001D67EE"/>
    <w:rsid w:val="001D6953"/>
    <w:rsid w:val="001D6DF6"/>
    <w:rsid w:val="001D7168"/>
    <w:rsid w:val="001E00AC"/>
    <w:rsid w:val="001E0128"/>
    <w:rsid w:val="001E06D7"/>
    <w:rsid w:val="001E08A2"/>
    <w:rsid w:val="001E0EFB"/>
    <w:rsid w:val="001E125B"/>
    <w:rsid w:val="001E167A"/>
    <w:rsid w:val="001E1859"/>
    <w:rsid w:val="001E18F5"/>
    <w:rsid w:val="001E1924"/>
    <w:rsid w:val="001E1A7B"/>
    <w:rsid w:val="001E1A90"/>
    <w:rsid w:val="001E1CD1"/>
    <w:rsid w:val="001E1CF5"/>
    <w:rsid w:val="001E1ED3"/>
    <w:rsid w:val="001E2104"/>
    <w:rsid w:val="001E271F"/>
    <w:rsid w:val="001E27D9"/>
    <w:rsid w:val="001E27EB"/>
    <w:rsid w:val="001E2D41"/>
    <w:rsid w:val="001E2F78"/>
    <w:rsid w:val="001E3643"/>
    <w:rsid w:val="001E3646"/>
    <w:rsid w:val="001E36F9"/>
    <w:rsid w:val="001E37B2"/>
    <w:rsid w:val="001E37C4"/>
    <w:rsid w:val="001E3F64"/>
    <w:rsid w:val="001E411A"/>
    <w:rsid w:val="001E42C6"/>
    <w:rsid w:val="001E5584"/>
    <w:rsid w:val="001E5690"/>
    <w:rsid w:val="001E56F8"/>
    <w:rsid w:val="001E58C8"/>
    <w:rsid w:val="001E5B3E"/>
    <w:rsid w:val="001E6267"/>
    <w:rsid w:val="001E67DF"/>
    <w:rsid w:val="001E6825"/>
    <w:rsid w:val="001E6996"/>
    <w:rsid w:val="001E6F21"/>
    <w:rsid w:val="001E700F"/>
    <w:rsid w:val="001E7612"/>
    <w:rsid w:val="001F02C4"/>
    <w:rsid w:val="001F1022"/>
    <w:rsid w:val="001F1196"/>
    <w:rsid w:val="001F11B5"/>
    <w:rsid w:val="001F17FC"/>
    <w:rsid w:val="001F185B"/>
    <w:rsid w:val="001F2236"/>
    <w:rsid w:val="001F22D1"/>
    <w:rsid w:val="001F233E"/>
    <w:rsid w:val="001F2649"/>
    <w:rsid w:val="001F3257"/>
    <w:rsid w:val="001F35C9"/>
    <w:rsid w:val="001F3AFB"/>
    <w:rsid w:val="001F3CD1"/>
    <w:rsid w:val="001F43A1"/>
    <w:rsid w:val="001F4755"/>
    <w:rsid w:val="001F486D"/>
    <w:rsid w:val="001F48C9"/>
    <w:rsid w:val="001F4916"/>
    <w:rsid w:val="001F54A4"/>
    <w:rsid w:val="001F5755"/>
    <w:rsid w:val="001F5DB9"/>
    <w:rsid w:val="001F5F40"/>
    <w:rsid w:val="001F600C"/>
    <w:rsid w:val="001F61C1"/>
    <w:rsid w:val="001F667C"/>
    <w:rsid w:val="001F6763"/>
    <w:rsid w:val="001F6FE7"/>
    <w:rsid w:val="001F731F"/>
    <w:rsid w:val="001F75CD"/>
    <w:rsid w:val="001F7669"/>
    <w:rsid w:val="001F7827"/>
    <w:rsid w:val="001F7ECB"/>
    <w:rsid w:val="0020029D"/>
    <w:rsid w:val="00200379"/>
    <w:rsid w:val="00200E88"/>
    <w:rsid w:val="002012B5"/>
    <w:rsid w:val="0020182E"/>
    <w:rsid w:val="0020195B"/>
    <w:rsid w:val="00201991"/>
    <w:rsid w:val="00201B1F"/>
    <w:rsid w:val="00201D31"/>
    <w:rsid w:val="002020A1"/>
    <w:rsid w:val="002023F1"/>
    <w:rsid w:val="00202BF9"/>
    <w:rsid w:val="00203317"/>
    <w:rsid w:val="00203A04"/>
    <w:rsid w:val="00203DDE"/>
    <w:rsid w:val="0020454C"/>
    <w:rsid w:val="00204C7C"/>
    <w:rsid w:val="002050C3"/>
    <w:rsid w:val="002052C4"/>
    <w:rsid w:val="0020594E"/>
    <w:rsid w:val="00205A75"/>
    <w:rsid w:val="00205ABF"/>
    <w:rsid w:val="00205AD1"/>
    <w:rsid w:val="00205C49"/>
    <w:rsid w:val="00205D83"/>
    <w:rsid w:val="00206069"/>
    <w:rsid w:val="00206217"/>
    <w:rsid w:val="00206712"/>
    <w:rsid w:val="00206DCB"/>
    <w:rsid w:val="0020702E"/>
    <w:rsid w:val="00207107"/>
    <w:rsid w:val="00207213"/>
    <w:rsid w:val="00207567"/>
    <w:rsid w:val="002077B2"/>
    <w:rsid w:val="002078FB"/>
    <w:rsid w:val="00207928"/>
    <w:rsid w:val="002079D3"/>
    <w:rsid w:val="00207A17"/>
    <w:rsid w:val="002102F6"/>
    <w:rsid w:val="00210A94"/>
    <w:rsid w:val="00211500"/>
    <w:rsid w:val="002118D6"/>
    <w:rsid w:val="00212192"/>
    <w:rsid w:val="00212435"/>
    <w:rsid w:val="00212818"/>
    <w:rsid w:val="00212AA8"/>
    <w:rsid w:val="00212BAA"/>
    <w:rsid w:val="00212F46"/>
    <w:rsid w:val="00213072"/>
    <w:rsid w:val="002132DD"/>
    <w:rsid w:val="00213548"/>
    <w:rsid w:val="0021371A"/>
    <w:rsid w:val="00213741"/>
    <w:rsid w:val="00213A71"/>
    <w:rsid w:val="00213FF2"/>
    <w:rsid w:val="00214025"/>
    <w:rsid w:val="002140AC"/>
    <w:rsid w:val="00214301"/>
    <w:rsid w:val="00214545"/>
    <w:rsid w:val="00214BCA"/>
    <w:rsid w:val="00214DDD"/>
    <w:rsid w:val="00214FCF"/>
    <w:rsid w:val="00215015"/>
    <w:rsid w:val="00215812"/>
    <w:rsid w:val="002158D6"/>
    <w:rsid w:val="002159DF"/>
    <w:rsid w:val="002159F2"/>
    <w:rsid w:val="002164E7"/>
    <w:rsid w:val="002167BD"/>
    <w:rsid w:val="0021690E"/>
    <w:rsid w:val="00216C87"/>
    <w:rsid w:val="00216EA8"/>
    <w:rsid w:val="00216F1C"/>
    <w:rsid w:val="002170F7"/>
    <w:rsid w:val="00217237"/>
    <w:rsid w:val="002177B0"/>
    <w:rsid w:val="00217AC0"/>
    <w:rsid w:val="00217C00"/>
    <w:rsid w:val="00217E18"/>
    <w:rsid w:val="00217E55"/>
    <w:rsid w:val="00220708"/>
    <w:rsid w:val="00220AE9"/>
    <w:rsid w:val="00220D48"/>
    <w:rsid w:val="00221678"/>
    <w:rsid w:val="002219EF"/>
    <w:rsid w:val="00221BD6"/>
    <w:rsid w:val="00222493"/>
    <w:rsid w:val="0022268E"/>
    <w:rsid w:val="002227C9"/>
    <w:rsid w:val="0022291B"/>
    <w:rsid w:val="00222BCC"/>
    <w:rsid w:val="00222E41"/>
    <w:rsid w:val="00222FF6"/>
    <w:rsid w:val="0022344B"/>
    <w:rsid w:val="00223490"/>
    <w:rsid w:val="0022352A"/>
    <w:rsid w:val="00223DE3"/>
    <w:rsid w:val="00223EDC"/>
    <w:rsid w:val="00224151"/>
    <w:rsid w:val="00224173"/>
    <w:rsid w:val="002244F4"/>
    <w:rsid w:val="00224AFF"/>
    <w:rsid w:val="00224F79"/>
    <w:rsid w:val="002257AA"/>
    <w:rsid w:val="002257B0"/>
    <w:rsid w:val="002259EB"/>
    <w:rsid w:val="00225B02"/>
    <w:rsid w:val="00225B3A"/>
    <w:rsid w:val="00225B46"/>
    <w:rsid w:val="002263DD"/>
    <w:rsid w:val="00226574"/>
    <w:rsid w:val="0022657E"/>
    <w:rsid w:val="00226BE4"/>
    <w:rsid w:val="00226E3E"/>
    <w:rsid w:val="00227499"/>
    <w:rsid w:val="00227675"/>
    <w:rsid w:val="00227731"/>
    <w:rsid w:val="00227776"/>
    <w:rsid w:val="00227967"/>
    <w:rsid w:val="00227BCA"/>
    <w:rsid w:val="002306BA"/>
    <w:rsid w:val="00230B6E"/>
    <w:rsid w:val="00230B9F"/>
    <w:rsid w:val="00230D34"/>
    <w:rsid w:val="00230EC5"/>
    <w:rsid w:val="00231122"/>
    <w:rsid w:val="00231272"/>
    <w:rsid w:val="002316DD"/>
    <w:rsid w:val="002317DE"/>
    <w:rsid w:val="002325F0"/>
    <w:rsid w:val="00232ACA"/>
    <w:rsid w:val="00232BCF"/>
    <w:rsid w:val="00232E59"/>
    <w:rsid w:val="00233B72"/>
    <w:rsid w:val="00233D59"/>
    <w:rsid w:val="00234030"/>
    <w:rsid w:val="002342C7"/>
    <w:rsid w:val="00234C4E"/>
    <w:rsid w:val="00234E96"/>
    <w:rsid w:val="00235482"/>
    <w:rsid w:val="00235736"/>
    <w:rsid w:val="00235955"/>
    <w:rsid w:val="0023617B"/>
    <w:rsid w:val="0023652A"/>
    <w:rsid w:val="00236667"/>
    <w:rsid w:val="0023684A"/>
    <w:rsid w:val="002369DF"/>
    <w:rsid w:val="00236F79"/>
    <w:rsid w:val="00237243"/>
    <w:rsid w:val="00237CE5"/>
    <w:rsid w:val="00240251"/>
    <w:rsid w:val="002404DE"/>
    <w:rsid w:val="00240689"/>
    <w:rsid w:val="00240786"/>
    <w:rsid w:val="00240AAA"/>
    <w:rsid w:val="00240CFF"/>
    <w:rsid w:val="00241114"/>
    <w:rsid w:val="002411E0"/>
    <w:rsid w:val="00241215"/>
    <w:rsid w:val="002414C0"/>
    <w:rsid w:val="00241573"/>
    <w:rsid w:val="0024167A"/>
    <w:rsid w:val="00241CA0"/>
    <w:rsid w:val="00241D33"/>
    <w:rsid w:val="00241EC0"/>
    <w:rsid w:val="00242576"/>
    <w:rsid w:val="00242A46"/>
    <w:rsid w:val="00243559"/>
    <w:rsid w:val="002435E5"/>
    <w:rsid w:val="00243E2A"/>
    <w:rsid w:val="00243FD6"/>
    <w:rsid w:val="00244003"/>
    <w:rsid w:val="002440DB"/>
    <w:rsid w:val="002444E0"/>
    <w:rsid w:val="00244934"/>
    <w:rsid w:val="00244CA4"/>
    <w:rsid w:val="00244E22"/>
    <w:rsid w:val="00245365"/>
    <w:rsid w:val="00245543"/>
    <w:rsid w:val="00245580"/>
    <w:rsid w:val="002455CF"/>
    <w:rsid w:val="00245831"/>
    <w:rsid w:val="00245A50"/>
    <w:rsid w:val="00245B1A"/>
    <w:rsid w:val="00245D17"/>
    <w:rsid w:val="00245D6D"/>
    <w:rsid w:val="00245E17"/>
    <w:rsid w:val="00246554"/>
    <w:rsid w:val="00246A98"/>
    <w:rsid w:val="00246B49"/>
    <w:rsid w:val="00246E0F"/>
    <w:rsid w:val="00246F66"/>
    <w:rsid w:val="00247696"/>
    <w:rsid w:val="002478A8"/>
    <w:rsid w:val="0024793C"/>
    <w:rsid w:val="00247B53"/>
    <w:rsid w:val="00247BCA"/>
    <w:rsid w:val="00247D63"/>
    <w:rsid w:val="00247D6D"/>
    <w:rsid w:val="00247E1F"/>
    <w:rsid w:val="00247EB1"/>
    <w:rsid w:val="0025002B"/>
    <w:rsid w:val="00250593"/>
    <w:rsid w:val="00250621"/>
    <w:rsid w:val="00250E5D"/>
    <w:rsid w:val="00251189"/>
    <w:rsid w:val="0025159E"/>
    <w:rsid w:val="002517AA"/>
    <w:rsid w:val="0025196F"/>
    <w:rsid w:val="00251BD3"/>
    <w:rsid w:val="00251FA8"/>
    <w:rsid w:val="00252AE4"/>
    <w:rsid w:val="00252D3B"/>
    <w:rsid w:val="00252FFB"/>
    <w:rsid w:val="00253318"/>
    <w:rsid w:val="002533E6"/>
    <w:rsid w:val="00253BD2"/>
    <w:rsid w:val="00253CF8"/>
    <w:rsid w:val="002547E2"/>
    <w:rsid w:val="002547ED"/>
    <w:rsid w:val="00254A17"/>
    <w:rsid w:val="002557D2"/>
    <w:rsid w:val="002558AA"/>
    <w:rsid w:val="00255D22"/>
    <w:rsid w:val="00255F1C"/>
    <w:rsid w:val="0025616C"/>
    <w:rsid w:val="00256209"/>
    <w:rsid w:val="00256524"/>
    <w:rsid w:val="002569D3"/>
    <w:rsid w:val="00256B37"/>
    <w:rsid w:val="00256F86"/>
    <w:rsid w:val="002578E7"/>
    <w:rsid w:val="00257B60"/>
    <w:rsid w:val="00257BEB"/>
    <w:rsid w:val="00257C12"/>
    <w:rsid w:val="00257DBD"/>
    <w:rsid w:val="00260134"/>
    <w:rsid w:val="002604EB"/>
    <w:rsid w:val="00260567"/>
    <w:rsid w:val="00260A99"/>
    <w:rsid w:val="00260BC9"/>
    <w:rsid w:val="00260E73"/>
    <w:rsid w:val="002612E3"/>
    <w:rsid w:val="00261539"/>
    <w:rsid w:val="00261951"/>
    <w:rsid w:val="00261C0D"/>
    <w:rsid w:val="00261FE1"/>
    <w:rsid w:val="00262654"/>
    <w:rsid w:val="0026274B"/>
    <w:rsid w:val="00262838"/>
    <w:rsid w:val="002629FE"/>
    <w:rsid w:val="00262D16"/>
    <w:rsid w:val="00262F56"/>
    <w:rsid w:val="00263050"/>
    <w:rsid w:val="0026359C"/>
    <w:rsid w:val="0026402E"/>
    <w:rsid w:val="00264039"/>
    <w:rsid w:val="002640E7"/>
    <w:rsid w:val="002640EE"/>
    <w:rsid w:val="0026480A"/>
    <w:rsid w:val="00264E3D"/>
    <w:rsid w:val="002650AF"/>
    <w:rsid w:val="00265613"/>
    <w:rsid w:val="0026564D"/>
    <w:rsid w:val="002656DD"/>
    <w:rsid w:val="00265A9F"/>
    <w:rsid w:val="00265ECB"/>
    <w:rsid w:val="002662A4"/>
    <w:rsid w:val="002664FE"/>
    <w:rsid w:val="0026653D"/>
    <w:rsid w:val="00266C91"/>
    <w:rsid w:val="00266C96"/>
    <w:rsid w:val="00266DE5"/>
    <w:rsid w:val="00266FB1"/>
    <w:rsid w:val="00267754"/>
    <w:rsid w:val="0026783B"/>
    <w:rsid w:val="00267B77"/>
    <w:rsid w:val="00267F93"/>
    <w:rsid w:val="0027046F"/>
    <w:rsid w:val="00270772"/>
    <w:rsid w:val="00270AB2"/>
    <w:rsid w:val="00270E1E"/>
    <w:rsid w:val="00270E63"/>
    <w:rsid w:val="002713E7"/>
    <w:rsid w:val="002717A2"/>
    <w:rsid w:val="002718BE"/>
    <w:rsid w:val="0027192F"/>
    <w:rsid w:val="00271D9F"/>
    <w:rsid w:val="00271E87"/>
    <w:rsid w:val="00271F52"/>
    <w:rsid w:val="002721AA"/>
    <w:rsid w:val="002723F7"/>
    <w:rsid w:val="00272521"/>
    <w:rsid w:val="00272587"/>
    <w:rsid w:val="002727FE"/>
    <w:rsid w:val="00272A6A"/>
    <w:rsid w:val="00272DF7"/>
    <w:rsid w:val="00272EB5"/>
    <w:rsid w:val="0027352B"/>
    <w:rsid w:val="00273D31"/>
    <w:rsid w:val="002744E1"/>
    <w:rsid w:val="00274A1B"/>
    <w:rsid w:val="0027506F"/>
    <w:rsid w:val="002756ED"/>
    <w:rsid w:val="00275BE9"/>
    <w:rsid w:val="00275C60"/>
    <w:rsid w:val="00275DA1"/>
    <w:rsid w:val="00276750"/>
    <w:rsid w:val="00276CDF"/>
    <w:rsid w:val="00276D95"/>
    <w:rsid w:val="00276EA7"/>
    <w:rsid w:val="002770E1"/>
    <w:rsid w:val="0027710E"/>
    <w:rsid w:val="00277165"/>
    <w:rsid w:val="002774EE"/>
    <w:rsid w:val="00277581"/>
    <w:rsid w:val="00277971"/>
    <w:rsid w:val="002779D4"/>
    <w:rsid w:val="00277B74"/>
    <w:rsid w:val="00277C0A"/>
    <w:rsid w:val="00280089"/>
    <w:rsid w:val="00280296"/>
    <w:rsid w:val="002802D1"/>
    <w:rsid w:val="002804CA"/>
    <w:rsid w:val="002805E7"/>
    <w:rsid w:val="00280653"/>
    <w:rsid w:val="002809E0"/>
    <w:rsid w:val="00280CE7"/>
    <w:rsid w:val="0028167D"/>
    <w:rsid w:val="00281A26"/>
    <w:rsid w:val="00281D3F"/>
    <w:rsid w:val="00281F9E"/>
    <w:rsid w:val="00282130"/>
    <w:rsid w:val="00282366"/>
    <w:rsid w:val="002827D1"/>
    <w:rsid w:val="00282BE8"/>
    <w:rsid w:val="00282C27"/>
    <w:rsid w:val="002830DD"/>
    <w:rsid w:val="002833E5"/>
    <w:rsid w:val="0028350E"/>
    <w:rsid w:val="00283B9A"/>
    <w:rsid w:val="00283C1D"/>
    <w:rsid w:val="00283D93"/>
    <w:rsid w:val="00283E79"/>
    <w:rsid w:val="0028412F"/>
    <w:rsid w:val="002848DD"/>
    <w:rsid w:val="00284CCA"/>
    <w:rsid w:val="0028518F"/>
    <w:rsid w:val="00285B34"/>
    <w:rsid w:val="0028623B"/>
    <w:rsid w:val="0028646B"/>
    <w:rsid w:val="0028658B"/>
    <w:rsid w:val="00286689"/>
    <w:rsid w:val="002869B7"/>
    <w:rsid w:val="00286C65"/>
    <w:rsid w:val="00286D2A"/>
    <w:rsid w:val="00286FBB"/>
    <w:rsid w:val="00287570"/>
    <w:rsid w:val="002876A0"/>
    <w:rsid w:val="00287843"/>
    <w:rsid w:val="00287AE9"/>
    <w:rsid w:val="00287BD4"/>
    <w:rsid w:val="00287D54"/>
    <w:rsid w:val="0029028C"/>
    <w:rsid w:val="002905EA"/>
    <w:rsid w:val="002909A3"/>
    <w:rsid w:val="002909D6"/>
    <w:rsid w:val="00290A21"/>
    <w:rsid w:val="00290FBA"/>
    <w:rsid w:val="002916D6"/>
    <w:rsid w:val="00291D35"/>
    <w:rsid w:val="00291EFE"/>
    <w:rsid w:val="002920CA"/>
    <w:rsid w:val="00292577"/>
    <w:rsid w:val="002925B5"/>
    <w:rsid w:val="00293360"/>
    <w:rsid w:val="00293A0F"/>
    <w:rsid w:val="00293FA5"/>
    <w:rsid w:val="00294171"/>
    <w:rsid w:val="00294448"/>
    <w:rsid w:val="00294941"/>
    <w:rsid w:val="00294B1C"/>
    <w:rsid w:val="00294DAE"/>
    <w:rsid w:val="00294E55"/>
    <w:rsid w:val="00295061"/>
    <w:rsid w:val="00295368"/>
    <w:rsid w:val="00295689"/>
    <w:rsid w:val="00295918"/>
    <w:rsid w:val="00295BA9"/>
    <w:rsid w:val="00296397"/>
    <w:rsid w:val="00296432"/>
    <w:rsid w:val="0029650E"/>
    <w:rsid w:val="002967EC"/>
    <w:rsid w:val="00296B28"/>
    <w:rsid w:val="00296C74"/>
    <w:rsid w:val="002971FC"/>
    <w:rsid w:val="00297561"/>
    <w:rsid w:val="00297A8C"/>
    <w:rsid w:val="00297F1F"/>
    <w:rsid w:val="002A00F7"/>
    <w:rsid w:val="002A0D88"/>
    <w:rsid w:val="002A1228"/>
    <w:rsid w:val="002A1264"/>
    <w:rsid w:val="002A1391"/>
    <w:rsid w:val="002A140B"/>
    <w:rsid w:val="002A14B2"/>
    <w:rsid w:val="002A162C"/>
    <w:rsid w:val="002A1694"/>
    <w:rsid w:val="002A185A"/>
    <w:rsid w:val="002A1DF7"/>
    <w:rsid w:val="002A1E02"/>
    <w:rsid w:val="002A23BF"/>
    <w:rsid w:val="002A2524"/>
    <w:rsid w:val="002A2567"/>
    <w:rsid w:val="002A27DA"/>
    <w:rsid w:val="002A2835"/>
    <w:rsid w:val="002A2895"/>
    <w:rsid w:val="002A2B12"/>
    <w:rsid w:val="002A2B8E"/>
    <w:rsid w:val="002A3969"/>
    <w:rsid w:val="002A399A"/>
    <w:rsid w:val="002A3D19"/>
    <w:rsid w:val="002A3F39"/>
    <w:rsid w:val="002A40B5"/>
    <w:rsid w:val="002A44CB"/>
    <w:rsid w:val="002A4869"/>
    <w:rsid w:val="002A4BE7"/>
    <w:rsid w:val="002A4D0A"/>
    <w:rsid w:val="002A510E"/>
    <w:rsid w:val="002A51BB"/>
    <w:rsid w:val="002A51D0"/>
    <w:rsid w:val="002A58BE"/>
    <w:rsid w:val="002A5F53"/>
    <w:rsid w:val="002A5FC5"/>
    <w:rsid w:val="002A5FE8"/>
    <w:rsid w:val="002A682B"/>
    <w:rsid w:val="002A684D"/>
    <w:rsid w:val="002A6B1C"/>
    <w:rsid w:val="002A6F63"/>
    <w:rsid w:val="002A724A"/>
    <w:rsid w:val="002A759A"/>
    <w:rsid w:val="002A759F"/>
    <w:rsid w:val="002A7736"/>
    <w:rsid w:val="002A7780"/>
    <w:rsid w:val="002A7F42"/>
    <w:rsid w:val="002B0070"/>
    <w:rsid w:val="002B0167"/>
    <w:rsid w:val="002B0405"/>
    <w:rsid w:val="002B0B31"/>
    <w:rsid w:val="002B1164"/>
    <w:rsid w:val="002B11B8"/>
    <w:rsid w:val="002B181D"/>
    <w:rsid w:val="002B1893"/>
    <w:rsid w:val="002B19B4"/>
    <w:rsid w:val="002B19D3"/>
    <w:rsid w:val="002B1A86"/>
    <w:rsid w:val="002B1C44"/>
    <w:rsid w:val="002B1D52"/>
    <w:rsid w:val="002B2062"/>
    <w:rsid w:val="002B20F8"/>
    <w:rsid w:val="002B234A"/>
    <w:rsid w:val="002B249C"/>
    <w:rsid w:val="002B272C"/>
    <w:rsid w:val="002B2C5C"/>
    <w:rsid w:val="002B3037"/>
    <w:rsid w:val="002B314A"/>
    <w:rsid w:val="002B385D"/>
    <w:rsid w:val="002B38B9"/>
    <w:rsid w:val="002B39EA"/>
    <w:rsid w:val="002B3A99"/>
    <w:rsid w:val="002B3AA9"/>
    <w:rsid w:val="002B3C48"/>
    <w:rsid w:val="002B3F61"/>
    <w:rsid w:val="002B4208"/>
    <w:rsid w:val="002B445D"/>
    <w:rsid w:val="002B4488"/>
    <w:rsid w:val="002B4691"/>
    <w:rsid w:val="002B4916"/>
    <w:rsid w:val="002B4EAE"/>
    <w:rsid w:val="002B5272"/>
    <w:rsid w:val="002B527D"/>
    <w:rsid w:val="002B54E8"/>
    <w:rsid w:val="002B55EB"/>
    <w:rsid w:val="002B61B2"/>
    <w:rsid w:val="002B63F4"/>
    <w:rsid w:val="002B6486"/>
    <w:rsid w:val="002B67F2"/>
    <w:rsid w:val="002B69C0"/>
    <w:rsid w:val="002B6B53"/>
    <w:rsid w:val="002B6B58"/>
    <w:rsid w:val="002B6DB2"/>
    <w:rsid w:val="002B6E9D"/>
    <w:rsid w:val="002B72EC"/>
    <w:rsid w:val="002B75D2"/>
    <w:rsid w:val="002B7745"/>
    <w:rsid w:val="002B7E3D"/>
    <w:rsid w:val="002C005F"/>
    <w:rsid w:val="002C00E1"/>
    <w:rsid w:val="002C06D2"/>
    <w:rsid w:val="002C070E"/>
    <w:rsid w:val="002C0DBF"/>
    <w:rsid w:val="002C12B9"/>
    <w:rsid w:val="002C1453"/>
    <w:rsid w:val="002C16D5"/>
    <w:rsid w:val="002C1FD2"/>
    <w:rsid w:val="002C2016"/>
    <w:rsid w:val="002C2027"/>
    <w:rsid w:val="002C20BA"/>
    <w:rsid w:val="002C2643"/>
    <w:rsid w:val="002C29FB"/>
    <w:rsid w:val="002C2BDB"/>
    <w:rsid w:val="002C2DF2"/>
    <w:rsid w:val="002C3034"/>
    <w:rsid w:val="002C318D"/>
    <w:rsid w:val="002C36B0"/>
    <w:rsid w:val="002C3780"/>
    <w:rsid w:val="002C38FA"/>
    <w:rsid w:val="002C3EA3"/>
    <w:rsid w:val="002C458B"/>
    <w:rsid w:val="002C4685"/>
    <w:rsid w:val="002C46B2"/>
    <w:rsid w:val="002C47BB"/>
    <w:rsid w:val="002C49DF"/>
    <w:rsid w:val="002C4AB8"/>
    <w:rsid w:val="002C4E91"/>
    <w:rsid w:val="002C53A3"/>
    <w:rsid w:val="002C53CA"/>
    <w:rsid w:val="002C54E3"/>
    <w:rsid w:val="002C5C48"/>
    <w:rsid w:val="002C5EF6"/>
    <w:rsid w:val="002C608E"/>
    <w:rsid w:val="002C61B7"/>
    <w:rsid w:val="002C64BF"/>
    <w:rsid w:val="002C656D"/>
    <w:rsid w:val="002C674E"/>
    <w:rsid w:val="002C7AB4"/>
    <w:rsid w:val="002C7AEE"/>
    <w:rsid w:val="002C7D1D"/>
    <w:rsid w:val="002D0217"/>
    <w:rsid w:val="002D0472"/>
    <w:rsid w:val="002D04C6"/>
    <w:rsid w:val="002D08CD"/>
    <w:rsid w:val="002D0920"/>
    <w:rsid w:val="002D14B3"/>
    <w:rsid w:val="002D1509"/>
    <w:rsid w:val="002D1BA4"/>
    <w:rsid w:val="002D1F22"/>
    <w:rsid w:val="002D2312"/>
    <w:rsid w:val="002D255A"/>
    <w:rsid w:val="002D281D"/>
    <w:rsid w:val="002D29C6"/>
    <w:rsid w:val="002D2A5D"/>
    <w:rsid w:val="002D2BF7"/>
    <w:rsid w:val="002D2E1C"/>
    <w:rsid w:val="002D2E23"/>
    <w:rsid w:val="002D3044"/>
    <w:rsid w:val="002D34AD"/>
    <w:rsid w:val="002D38B8"/>
    <w:rsid w:val="002D3C33"/>
    <w:rsid w:val="002D3E7D"/>
    <w:rsid w:val="002D4009"/>
    <w:rsid w:val="002D4344"/>
    <w:rsid w:val="002D45B2"/>
    <w:rsid w:val="002D4773"/>
    <w:rsid w:val="002D4896"/>
    <w:rsid w:val="002D49E9"/>
    <w:rsid w:val="002D4ABD"/>
    <w:rsid w:val="002D4B90"/>
    <w:rsid w:val="002D56DA"/>
    <w:rsid w:val="002D5A89"/>
    <w:rsid w:val="002D5BCD"/>
    <w:rsid w:val="002D5FFA"/>
    <w:rsid w:val="002D638B"/>
    <w:rsid w:val="002D641F"/>
    <w:rsid w:val="002D6670"/>
    <w:rsid w:val="002D66FD"/>
    <w:rsid w:val="002D6E27"/>
    <w:rsid w:val="002D71D1"/>
    <w:rsid w:val="002D741F"/>
    <w:rsid w:val="002D7501"/>
    <w:rsid w:val="002D77C6"/>
    <w:rsid w:val="002E06FC"/>
    <w:rsid w:val="002E0770"/>
    <w:rsid w:val="002E0D52"/>
    <w:rsid w:val="002E1115"/>
    <w:rsid w:val="002E1AC4"/>
    <w:rsid w:val="002E1FBA"/>
    <w:rsid w:val="002E211E"/>
    <w:rsid w:val="002E2185"/>
    <w:rsid w:val="002E2975"/>
    <w:rsid w:val="002E2C55"/>
    <w:rsid w:val="002E2C94"/>
    <w:rsid w:val="002E3245"/>
    <w:rsid w:val="002E3946"/>
    <w:rsid w:val="002E3C15"/>
    <w:rsid w:val="002E3F47"/>
    <w:rsid w:val="002E3FBE"/>
    <w:rsid w:val="002E40ED"/>
    <w:rsid w:val="002E41E8"/>
    <w:rsid w:val="002E4DB5"/>
    <w:rsid w:val="002E5326"/>
    <w:rsid w:val="002E54BB"/>
    <w:rsid w:val="002E5788"/>
    <w:rsid w:val="002E59D9"/>
    <w:rsid w:val="002E5BAE"/>
    <w:rsid w:val="002E6011"/>
    <w:rsid w:val="002E61CD"/>
    <w:rsid w:val="002E6B7E"/>
    <w:rsid w:val="002E6BC3"/>
    <w:rsid w:val="002E7204"/>
    <w:rsid w:val="002E7AD2"/>
    <w:rsid w:val="002E7AE2"/>
    <w:rsid w:val="002E7ECB"/>
    <w:rsid w:val="002F01E1"/>
    <w:rsid w:val="002F069C"/>
    <w:rsid w:val="002F0E8C"/>
    <w:rsid w:val="002F0F01"/>
    <w:rsid w:val="002F0F52"/>
    <w:rsid w:val="002F134F"/>
    <w:rsid w:val="002F161F"/>
    <w:rsid w:val="002F1698"/>
    <w:rsid w:val="002F1A59"/>
    <w:rsid w:val="002F1B1F"/>
    <w:rsid w:val="002F1D43"/>
    <w:rsid w:val="002F21D9"/>
    <w:rsid w:val="002F27AB"/>
    <w:rsid w:val="002F29A6"/>
    <w:rsid w:val="002F2B6A"/>
    <w:rsid w:val="002F2CAF"/>
    <w:rsid w:val="002F358D"/>
    <w:rsid w:val="002F36A0"/>
    <w:rsid w:val="002F3AC9"/>
    <w:rsid w:val="002F460D"/>
    <w:rsid w:val="002F4DB6"/>
    <w:rsid w:val="002F4F46"/>
    <w:rsid w:val="002F54E4"/>
    <w:rsid w:val="002F57F7"/>
    <w:rsid w:val="002F5835"/>
    <w:rsid w:val="002F59A1"/>
    <w:rsid w:val="002F6274"/>
    <w:rsid w:val="002F6A11"/>
    <w:rsid w:val="002F6ECD"/>
    <w:rsid w:val="002F6FC5"/>
    <w:rsid w:val="002F7360"/>
    <w:rsid w:val="002F7817"/>
    <w:rsid w:val="002F7996"/>
    <w:rsid w:val="002F7DBC"/>
    <w:rsid w:val="002F7E83"/>
    <w:rsid w:val="00300063"/>
    <w:rsid w:val="0030008B"/>
    <w:rsid w:val="003000A3"/>
    <w:rsid w:val="00300179"/>
    <w:rsid w:val="003002F2"/>
    <w:rsid w:val="003006C7"/>
    <w:rsid w:val="0030087F"/>
    <w:rsid w:val="003019B6"/>
    <w:rsid w:val="00301C16"/>
    <w:rsid w:val="00301DC4"/>
    <w:rsid w:val="003023AA"/>
    <w:rsid w:val="0030240C"/>
    <w:rsid w:val="0030271E"/>
    <w:rsid w:val="00302B46"/>
    <w:rsid w:val="00303146"/>
    <w:rsid w:val="003033BB"/>
    <w:rsid w:val="0030384F"/>
    <w:rsid w:val="00303A33"/>
    <w:rsid w:val="0030450D"/>
    <w:rsid w:val="00304D8E"/>
    <w:rsid w:val="0030507C"/>
    <w:rsid w:val="003054FC"/>
    <w:rsid w:val="0030573F"/>
    <w:rsid w:val="00305932"/>
    <w:rsid w:val="00305DB7"/>
    <w:rsid w:val="00305E3A"/>
    <w:rsid w:val="0030601E"/>
    <w:rsid w:val="0030621E"/>
    <w:rsid w:val="0030633B"/>
    <w:rsid w:val="003067D0"/>
    <w:rsid w:val="003068A2"/>
    <w:rsid w:val="00306EF4"/>
    <w:rsid w:val="0030713A"/>
    <w:rsid w:val="003072CC"/>
    <w:rsid w:val="0030734A"/>
    <w:rsid w:val="00307D05"/>
    <w:rsid w:val="00310900"/>
    <w:rsid w:val="00310960"/>
    <w:rsid w:val="003109E2"/>
    <w:rsid w:val="00310EF3"/>
    <w:rsid w:val="00310F2E"/>
    <w:rsid w:val="0031113D"/>
    <w:rsid w:val="003113F3"/>
    <w:rsid w:val="0031150C"/>
    <w:rsid w:val="0031181A"/>
    <w:rsid w:val="00311AC3"/>
    <w:rsid w:val="00311E07"/>
    <w:rsid w:val="00312001"/>
    <w:rsid w:val="0031206D"/>
    <w:rsid w:val="0031209E"/>
    <w:rsid w:val="003120AA"/>
    <w:rsid w:val="003120D2"/>
    <w:rsid w:val="0031253D"/>
    <w:rsid w:val="00312C75"/>
    <w:rsid w:val="00312DB7"/>
    <w:rsid w:val="00312DF4"/>
    <w:rsid w:val="00312FA2"/>
    <w:rsid w:val="003139FF"/>
    <w:rsid w:val="00314149"/>
    <w:rsid w:val="0031438F"/>
    <w:rsid w:val="00314700"/>
    <w:rsid w:val="003147D4"/>
    <w:rsid w:val="0031489C"/>
    <w:rsid w:val="00314B76"/>
    <w:rsid w:val="00315B34"/>
    <w:rsid w:val="00315B4B"/>
    <w:rsid w:val="00316576"/>
    <w:rsid w:val="00316781"/>
    <w:rsid w:val="00316AFB"/>
    <w:rsid w:val="00316B02"/>
    <w:rsid w:val="00316B8A"/>
    <w:rsid w:val="00316D4D"/>
    <w:rsid w:val="00317535"/>
    <w:rsid w:val="003175B6"/>
    <w:rsid w:val="00317713"/>
    <w:rsid w:val="003177A0"/>
    <w:rsid w:val="00317B52"/>
    <w:rsid w:val="00317BF2"/>
    <w:rsid w:val="00317C2D"/>
    <w:rsid w:val="00317CEF"/>
    <w:rsid w:val="00317D46"/>
    <w:rsid w:val="00320259"/>
    <w:rsid w:val="003202C8"/>
    <w:rsid w:val="0032039F"/>
    <w:rsid w:val="00320414"/>
    <w:rsid w:val="00320622"/>
    <w:rsid w:val="003210F6"/>
    <w:rsid w:val="003212F6"/>
    <w:rsid w:val="003212FF"/>
    <w:rsid w:val="00321F0D"/>
    <w:rsid w:val="00322426"/>
    <w:rsid w:val="00322A11"/>
    <w:rsid w:val="00322AB9"/>
    <w:rsid w:val="00322C26"/>
    <w:rsid w:val="003233C7"/>
    <w:rsid w:val="00323E1B"/>
    <w:rsid w:val="003240F9"/>
    <w:rsid w:val="00324301"/>
    <w:rsid w:val="00324449"/>
    <w:rsid w:val="003251C1"/>
    <w:rsid w:val="003252C6"/>
    <w:rsid w:val="003252E1"/>
    <w:rsid w:val="00325645"/>
    <w:rsid w:val="00325C07"/>
    <w:rsid w:val="00325FB1"/>
    <w:rsid w:val="003263BA"/>
    <w:rsid w:val="00326E27"/>
    <w:rsid w:val="00326E68"/>
    <w:rsid w:val="003275BF"/>
    <w:rsid w:val="0032761B"/>
    <w:rsid w:val="003278BB"/>
    <w:rsid w:val="003278CC"/>
    <w:rsid w:val="00327CE6"/>
    <w:rsid w:val="00327FFE"/>
    <w:rsid w:val="0033023A"/>
    <w:rsid w:val="003305B2"/>
    <w:rsid w:val="003307D3"/>
    <w:rsid w:val="003307D7"/>
    <w:rsid w:val="00330C01"/>
    <w:rsid w:val="00331360"/>
    <w:rsid w:val="00331A77"/>
    <w:rsid w:val="00331B87"/>
    <w:rsid w:val="00331D73"/>
    <w:rsid w:val="00331F7D"/>
    <w:rsid w:val="00332079"/>
    <w:rsid w:val="0033219E"/>
    <w:rsid w:val="003326EB"/>
    <w:rsid w:val="00332959"/>
    <w:rsid w:val="00332A9B"/>
    <w:rsid w:val="00332F03"/>
    <w:rsid w:val="00332F50"/>
    <w:rsid w:val="00332FA4"/>
    <w:rsid w:val="00332FB0"/>
    <w:rsid w:val="003336BC"/>
    <w:rsid w:val="0033386D"/>
    <w:rsid w:val="003338CD"/>
    <w:rsid w:val="00333C4C"/>
    <w:rsid w:val="00333CB9"/>
    <w:rsid w:val="003343BE"/>
    <w:rsid w:val="00334A96"/>
    <w:rsid w:val="003355F6"/>
    <w:rsid w:val="003356DB"/>
    <w:rsid w:val="003357FF"/>
    <w:rsid w:val="00335C54"/>
    <w:rsid w:val="00336090"/>
    <w:rsid w:val="00336266"/>
    <w:rsid w:val="00336543"/>
    <w:rsid w:val="0033667E"/>
    <w:rsid w:val="00336F62"/>
    <w:rsid w:val="00337069"/>
    <w:rsid w:val="00337076"/>
    <w:rsid w:val="00337273"/>
    <w:rsid w:val="0033769B"/>
    <w:rsid w:val="003376A5"/>
    <w:rsid w:val="0033771F"/>
    <w:rsid w:val="00337914"/>
    <w:rsid w:val="00337BB0"/>
    <w:rsid w:val="00337DFD"/>
    <w:rsid w:val="00337FE7"/>
    <w:rsid w:val="00340054"/>
    <w:rsid w:val="00340264"/>
    <w:rsid w:val="003402F8"/>
    <w:rsid w:val="00340567"/>
    <w:rsid w:val="00340673"/>
    <w:rsid w:val="00341106"/>
    <w:rsid w:val="00341653"/>
    <w:rsid w:val="00341829"/>
    <w:rsid w:val="003419CC"/>
    <w:rsid w:val="00342168"/>
    <w:rsid w:val="003421FF"/>
    <w:rsid w:val="003428B1"/>
    <w:rsid w:val="003428F3"/>
    <w:rsid w:val="0034299C"/>
    <w:rsid w:val="00342D32"/>
    <w:rsid w:val="003434B2"/>
    <w:rsid w:val="003434EA"/>
    <w:rsid w:val="0034386E"/>
    <w:rsid w:val="00343A86"/>
    <w:rsid w:val="00343DE0"/>
    <w:rsid w:val="00343F88"/>
    <w:rsid w:val="00344460"/>
    <w:rsid w:val="0034455C"/>
    <w:rsid w:val="00344AD3"/>
    <w:rsid w:val="00344EAE"/>
    <w:rsid w:val="00344F90"/>
    <w:rsid w:val="003452F7"/>
    <w:rsid w:val="00345570"/>
    <w:rsid w:val="00345890"/>
    <w:rsid w:val="00345A0B"/>
    <w:rsid w:val="00345A44"/>
    <w:rsid w:val="00345CFF"/>
    <w:rsid w:val="00345D98"/>
    <w:rsid w:val="00346197"/>
    <w:rsid w:val="003464D4"/>
    <w:rsid w:val="0034679C"/>
    <w:rsid w:val="00346A60"/>
    <w:rsid w:val="00346BEF"/>
    <w:rsid w:val="00347329"/>
    <w:rsid w:val="003473A8"/>
    <w:rsid w:val="00347554"/>
    <w:rsid w:val="0034769A"/>
    <w:rsid w:val="00347779"/>
    <w:rsid w:val="003479E6"/>
    <w:rsid w:val="00347B89"/>
    <w:rsid w:val="00347BDC"/>
    <w:rsid w:val="00347D6A"/>
    <w:rsid w:val="00347EBD"/>
    <w:rsid w:val="003501E4"/>
    <w:rsid w:val="003502F6"/>
    <w:rsid w:val="00350602"/>
    <w:rsid w:val="003506F0"/>
    <w:rsid w:val="00350854"/>
    <w:rsid w:val="00350D13"/>
    <w:rsid w:val="00350D58"/>
    <w:rsid w:val="00350FB1"/>
    <w:rsid w:val="003511D4"/>
    <w:rsid w:val="003512F7"/>
    <w:rsid w:val="00351315"/>
    <w:rsid w:val="0035147E"/>
    <w:rsid w:val="00351604"/>
    <w:rsid w:val="00351654"/>
    <w:rsid w:val="0035183C"/>
    <w:rsid w:val="00351C56"/>
    <w:rsid w:val="00352099"/>
    <w:rsid w:val="00352A24"/>
    <w:rsid w:val="00352BD3"/>
    <w:rsid w:val="00352CCD"/>
    <w:rsid w:val="00353321"/>
    <w:rsid w:val="00353398"/>
    <w:rsid w:val="003539AC"/>
    <w:rsid w:val="00353F34"/>
    <w:rsid w:val="00354125"/>
    <w:rsid w:val="003541DA"/>
    <w:rsid w:val="0035428E"/>
    <w:rsid w:val="003542AD"/>
    <w:rsid w:val="0035479C"/>
    <w:rsid w:val="00354946"/>
    <w:rsid w:val="00354A84"/>
    <w:rsid w:val="00354DED"/>
    <w:rsid w:val="00354E0A"/>
    <w:rsid w:val="00355078"/>
    <w:rsid w:val="0035535B"/>
    <w:rsid w:val="00355578"/>
    <w:rsid w:val="00355746"/>
    <w:rsid w:val="00355748"/>
    <w:rsid w:val="00355BB3"/>
    <w:rsid w:val="00356014"/>
    <w:rsid w:val="00356113"/>
    <w:rsid w:val="0035644A"/>
    <w:rsid w:val="0035686D"/>
    <w:rsid w:val="00356D82"/>
    <w:rsid w:val="0035703E"/>
    <w:rsid w:val="00357307"/>
    <w:rsid w:val="0035739B"/>
    <w:rsid w:val="0035746C"/>
    <w:rsid w:val="003578D7"/>
    <w:rsid w:val="00357B9A"/>
    <w:rsid w:val="00357BF6"/>
    <w:rsid w:val="00357C58"/>
    <w:rsid w:val="00360144"/>
    <w:rsid w:val="00360361"/>
    <w:rsid w:val="0036079A"/>
    <w:rsid w:val="00360923"/>
    <w:rsid w:val="00360997"/>
    <w:rsid w:val="003609BC"/>
    <w:rsid w:val="00360A66"/>
    <w:rsid w:val="00360C1D"/>
    <w:rsid w:val="00360C62"/>
    <w:rsid w:val="00360D0D"/>
    <w:rsid w:val="00360E11"/>
    <w:rsid w:val="00360E5D"/>
    <w:rsid w:val="00360E9C"/>
    <w:rsid w:val="00361393"/>
    <w:rsid w:val="003613DE"/>
    <w:rsid w:val="003615A7"/>
    <w:rsid w:val="00361BAB"/>
    <w:rsid w:val="00361C32"/>
    <w:rsid w:val="003621C2"/>
    <w:rsid w:val="0036231F"/>
    <w:rsid w:val="003625E8"/>
    <w:rsid w:val="00362B92"/>
    <w:rsid w:val="00362D37"/>
    <w:rsid w:val="00363092"/>
    <w:rsid w:val="003630CA"/>
    <w:rsid w:val="00363BD9"/>
    <w:rsid w:val="00363D9E"/>
    <w:rsid w:val="003643D2"/>
    <w:rsid w:val="0036454D"/>
    <w:rsid w:val="00364B5B"/>
    <w:rsid w:val="00364C2F"/>
    <w:rsid w:val="00364C6D"/>
    <w:rsid w:val="00364D4D"/>
    <w:rsid w:val="00364D55"/>
    <w:rsid w:val="00364F1E"/>
    <w:rsid w:val="003653DB"/>
    <w:rsid w:val="00365569"/>
    <w:rsid w:val="00365720"/>
    <w:rsid w:val="0036579A"/>
    <w:rsid w:val="003658AC"/>
    <w:rsid w:val="00365A38"/>
    <w:rsid w:val="00365B47"/>
    <w:rsid w:val="00365DA8"/>
    <w:rsid w:val="00365E25"/>
    <w:rsid w:val="00366356"/>
    <w:rsid w:val="00366F19"/>
    <w:rsid w:val="00366F90"/>
    <w:rsid w:val="00367030"/>
    <w:rsid w:val="00367033"/>
    <w:rsid w:val="00367142"/>
    <w:rsid w:val="0036770B"/>
    <w:rsid w:val="00367726"/>
    <w:rsid w:val="00367EDC"/>
    <w:rsid w:val="00370063"/>
    <w:rsid w:val="00370167"/>
    <w:rsid w:val="003701C8"/>
    <w:rsid w:val="003707E0"/>
    <w:rsid w:val="0037125E"/>
    <w:rsid w:val="003713D5"/>
    <w:rsid w:val="003714F1"/>
    <w:rsid w:val="00371C1A"/>
    <w:rsid w:val="0037225D"/>
    <w:rsid w:val="00372945"/>
    <w:rsid w:val="003732E7"/>
    <w:rsid w:val="00373A4F"/>
    <w:rsid w:val="0037429F"/>
    <w:rsid w:val="0037440A"/>
    <w:rsid w:val="00374664"/>
    <w:rsid w:val="00374719"/>
    <w:rsid w:val="003747EB"/>
    <w:rsid w:val="00374E6B"/>
    <w:rsid w:val="003750AE"/>
    <w:rsid w:val="003752BB"/>
    <w:rsid w:val="00375DE6"/>
    <w:rsid w:val="00375E05"/>
    <w:rsid w:val="00375EB8"/>
    <w:rsid w:val="00375FEF"/>
    <w:rsid w:val="003762F4"/>
    <w:rsid w:val="00377190"/>
    <w:rsid w:val="00377323"/>
    <w:rsid w:val="00377349"/>
    <w:rsid w:val="0037755E"/>
    <w:rsid w:val="00377EFC"/>
    <w:rsid w:val="00377FE3"/>
    <w:rsid w:val="003800E7"/>
    <w:rsid w:val="003803D2"/>
    <w:rsid w:val="003804C9"/>
    <w:rsid w:val="00380650"/>
    <w:rsid w:val="0038072F"/>
    <w:rsid w:val="00380833"/>
    <w:rsid w:val="00380B6B"/>
    <w:rsid w:val="00380ED2"/>
    <w:rsid w:val="003811A7"/>
    <w:rsid w:val="00382363"/>
    <w:rsid w:val="00382562"/>
    <w:rsid w:val="0038257F"/>
    <w:rsid w:val="00382890"/>
    <w:rsid w:val="00382A8F"/>
    <w:rsid w:val="00382CB0"/>
    <w:rsid w:val="00382CE4"/>
    <w:rsid w:val="0038406B"/>
    <w:rsid w:val="00384266"/>
    <w:rsid w:val="0038435B"/>
    <w:rsid w:val="003849C4"/>
    <w:rsid w:val="00384AAB"/>
    <w:rsid w:val="00384C92"/>
    <w:rsid w:val="00384D9D"/>
    <w:rsid w:val="003852DF"/>
    <w:rsid w:val="0038545C"/>
    <w:rsid w:val="00385709"/>
    <w:rsid w:val="003857C6"/>
    <w:rsid w:val="00385851"/>
    <w:rsid w:val="00385F12"/>
    <w:rsid w:val="003868B2"/>
    <w:rsid w:val="00386912"/>
    <w:rsid w:val="003869A8"/>
    <w:rsid w:val="00386B8C"/>
    <w:rsid w:val="00386CDF"/>
    <w:rsid w:val="0038722A"/>
    <w:rsid w:val="00387320"/>
    <w:rsid w:val="00387325"/>
    <w:rsid w:val="00387432"/>
    <w:rsid w:val="00387DA0"/>
    <w:rsid w:val="003901C8"/>
    <w:rsid w:val="0039064D"/>
    <w:rsid w:val="00390DFA"/>
    <w:rsid w:val="003911D1"/>
    <w:rsid w:val="00391305"/>
    <w:rsid w:val="003915C2"/>
    <w:rsid w:val="00392117"/>
    <w:rsid w:val="00392369"/>
    <w:rsid w:val="0039249E"/>
    <w:rsid w:val="003926F8"/>
    <w:rsid w:val="00392989"/>
    <w:rsid w:val="0039305D"/>
    <w:rsid w:val="00393349"/>
    <w:rsid w:val="003934C1"/>
    <w:rsid w:val="00393793"/>
    <w:rsid w:val="003939A8"/>
    <w:rsid w:val="00393A11"/>
    <w:rsid w:val="00393B80"/>
    <w:rsid w:val="00393D66"/>
    <w:rsid w:val="0039421E"/>
    <w:rsid w:val="00394690"/>
    <w:rsid w:val="003947DB"/>
    <w:rsid w:val="00394A88"/>
    <w:rsid w:val="00394B93"/>
    <w:rsid w:val="00394D7B"/>
    <w:rsid w:val="00394DBA"/>
    <w:rsid w:val="00394FDF"/>
    <w:rsid w:val="003950C0"/>
    <w:rsid w:val="0039519B"/>
    <w:rsid w:val="00395BC0"/>
    <w:rsid w:val="003960EC"/>
    <w:rsid w:val="00396220"/>
    <w:rsid w:val="003962E2"/>
    <w:rsid w:val="00396377"/>
    <w:rsid w:val="003965AE"/>
    <w:rsid w:val="003976B7"/>
    <w:rsid w:val="003977C5"/>
    <w:rsid w:val="003A035D"/>
    <w:rsid w:val="003A06EC"/>
    <w:rsid w:val="003A0D5A"/>
    <w:rsid w:val="003A0F58"/>
    <w:rsid w:val="003A13F1"/>
    <w:rsid w:val="003A1631"/>
    <w:rsid w:val="003A1648"/>
    <w:rsid w:val="003A1960"/>
    <w:rsid w:val="003A2386"/>
    <w:rsid w:val="003A2886"/>
    <w:rsid w:val="003A2D1D"/>
    <w:rsid w:val="003A2E60"/>
    <w:rsid w:val="003A41C1"/>
    <w:rsid w:val="003A4221"/>
    <w:rsid w:val="003A46A2"/>
    <w:rsid w:val="003A4BD7"/>
    <w:rsid w:val="003A4F1A"/>
    <w:rsid w:val="003A52EF"/>
    <w:rsid w:val="003A5595"/>
    <w:rsid w:val="003A5892"/>
    <w:rsid w:val="003A58C1"/>
    <w:rsid w:val="003A5EA6"/>
    <w:rsid w:val="003A6357"/>
    <w:rsid w:val="003A64DA"/>
    <w:rsid w:val="003A65FF"/>
    <w:rsid w:val="003A6740"/>
    <w:rsid w:val="003A73DD"/>
    <w:rsid w:val="003A761F"/>
    <w:rsid w:val="003A766F"/>
    <w:rsid w:val="003A7799"/>
    <w:rsid w:val="003A78B3"/>
    <w:rsid w:val="003A7B5B"/>
    <w:rsid w:val="003B0224"/>
    <w:rsid w:val="003B07E3"/>
    <w:rsid w:val="003B105C"/>
    <w:rsid w:val="003B118E"/>
    <w:rsid w:val="003B12F7"/>
    <w:rsid w:val="003B1A6F"/>
    <w:rsid w:val="003B1A78"/>
    <w:rsid w:val="003B1D69"/>
    <w:rsid w:val="003B1DE9"/>
    <w:rsid w:val="003B1F71"/>
    <w:rsid w:val="003B1F84"/>
    <w:rsid w:val="003B2410"/>
    <w:rsid w:val="003B27EB"/>
    <w:rsid w:val="003B2A34"/>
    <w:rsid w:val="003B307C"/>
    <w:rsid w:val="003B3729"/>
    <w:rsid w:val="003B3859"/>
    <w:rsid w:val="003B3C76"/>
    <w:rsid w:val="003B3DF8"/>
    <w:rsid w:val="003B3F35"/>
    <w:rsid w:val="003B4452"/>
    <w:rsid w:val="003B48FD"/>
    <w:rsid w:val="003B551A"/>
    <w:rsid w:val="003B5615"/>
    <w:rsid w:val="003B5D84"/>
    <w:rsid w:val="003B6095"/>
    <w:rsid w:val="003B65FC"/>
    <w:rsid w:val="003B69EA"/>
    <w:rsid w:val="003B6B5C"/>
    <w:rsid w:val="003B7888"/>
    <w:rsid w:val="003B7A24"/>
    <w:rsid w:val="003B7F78"/>
    <w:rsid w:val="003C0178"/>
    <w:rsid w:val="003C01F1"/>
    <w:rsid w:val="003C01F8"/>
    <w:rsid w:val="003C0275"/>
    <w:rsid w:val="003C071C"/>
    <w:rsid w:val="003C0B01"/>
    <w:rsid w:val="003C0C42"/>
    <w:rsid w:val="003C0CF8"/>
    <w:rsid w:val="003C0D5E"/>
    <w:rsid w:val="003C0E97"/>
    <w:rsid w:val="003C1224"/>
    <w:rsid w:val="003C1666"/>
    <w:rsid w:val="003C1948"/>
    <w:rsid w:val="003C1C57"/>
    <w:rsid w:val="003C1C9E"/>
    <w:rsid w:val="003C1DD6"/>
    <w:rsid w:val="003C1F4C"/>
    <w:rsid w:val="003C207E"/>
    <w:rsid w:val="003C21E9"/>
    <w:rsid w:val="003C22EC"/>
    <w:rsid w:val="003C2478"/>
    <w:rsid w:val="003C2542"/>
    <w:rsid w:val="003C2656"/>
    <w:rsid w:val="003C26B9"/>
    <w:rsid w:val="003C27CF"/>
    <w:rsid w:val="003C2A53"/>
    <w:rsid w:val="003C2FDC"/>
    <w:rsid w:val="003C30B8"/>
    <w:rsid w:val="003C3639"/>
    <w:rsid w:val="003C3691"/>
    <w:rsid w:val="003C3902"/>
    <w:rsid w:val="003C392A"/>
    <w:rsid w:val="003C43A5"/>
    <w:rsid w:val="003C45B3"/>
    <w:rsid w:val="003C4611"/>
    <w:rsid w:val="003C4612"/>
    <w:rsid w:val="003C4D41"/>
    <w:rsid w:val="003C4F5D"/>
    <w:rsid w:val="003C520D"/>
    <w:rsid w:val="003C5548"/>
    <w:rsid w:val="003C556E"/>
    <w:rsid w:val="003C56D3"/>
    <w:rsid w:val="003C5C59"/>
    <w:rsid w:val="003C5FBF"/>
    <w:rsid w:val="003C61D3"/>
    <w:rsid w:val="003C6303"/>
    <w:rsid w:val="003C646B"/>
    <w:rsid w:val="003C6883"/>
    <w:rsid w:val="003C6984"/>
    <w:rsid w:val="003C6BB8"/>
    <w:rsid w:val="003C6EDE"/>
    <w:rsid w:val="003C6F06"/>
    <w:rsid w:val="003C7211"/>
    <w:rsid w:val="003C7259"/>
    <w:rsid w:val="003C7ECF"/>
    <w:rsid w:val="003C7F1B"/>
    <w:rsid w:val="003D01D2"/>
    <w:rsid w:val="003D03EF"/>
    <w:rsid w:val="003D0424"/>
    <w:rsid w:val="003D07BE"/>
    <w:rsid w:val="003D0844"/>
    <w:rsid w:val="003D0941"/>
    <w:rsid w:val="003D120B"/>
    <w:rsid w:val="003D19B5"/>
    <w:rsid w:val="003D1BFF"/>
    <w:rsid w:val="003D204F"/>
    <w:rsid w:val="003D234A"/>
    <w:rsid w:val="003D28D9"/>
    <w:rsid w:val="003D32C2"/>
    <w:rsid w:val="003D345F"/>
    <w:rsid w:val="003D34FA"/>
    <w:rsid w:val="003D3BF6"/>
    <w:rsid w:val="003D41B1"/>
    <w:rsid w:val="003D4856"/>
    <w:rsid w:val="003D4A87"/>
    <w:rsid w:val="003D4DF2"/>
    <w:rsid w:val="003D4F9B"/>
    <w:rsid w:val="003D4FCA"/>
    <w:rsid w:val="003D519F"/>
    <w:rsid w:val="003D5210"/>
    <w:rsid w:val="003D53B4"/>
    <w:rsid w:val="003D564E"/>
    <w:rsid w:val="003D573E"/>
    <w:rsid w:val="003D5861"/>
    <w:rsid w:val="003D5A1B"/>
    <w:rsid w:val="003D6136"/>
    <w:rsid w:val="003D614E"/>
    <w:rsid w:val="003D6ACF"/>
    <w:rsid w:val="003D6AE9"/>
    <w:rsid w:val="003D6D32"/>
    <w:rsid w:val="003D6E14"/>
    <w:rsid w:val="003D6F1F"/>
    <w:rsid w:val="003D704B"/>
    <w:rsid w:val="003D7112"/>
    <w:rsid w:val="003D71A3"/>
    <w:rsid w:val="003D73A8"/>
    <w:rsid w:val="003D73AE"/>
    <w:rsid w:val="003D7590"/>
    <w:rsid w:val="003D79C2"/>
    <w:rsid w:val="003D7C1E"/>
    <w:rsid w:val="003D7F01"/>
    <w:rsid w:val="003D7F1A"/>
    <w:rsid w:val="003E0014"/>
    <w:rsid w:val="003E00E9"/>
    <w:rsid w:val="003E0438"/>
    <w:rsid w:val="003E1B72"/>
    <w:rsid w:val="003E1BEA"/>
    <w:rsid w:val="003E1D96"/>
    <w:rsid w:val="003E1E97"/>
    <w:rsid w:val="003E1E9F"/>
    <w:rsid w:val="003E1EFE"/>
    <w:rsid w:val="003E2090"/>
    <w:rsid w:val="003E20B5"/>
    <w:rsid w:val="003E20E6"/>
    <w:rsid w:val="003E23D8"/>
    <w:rsid w:val="003E2FE5"/>
    <w:rsid w:val="003E339E"/>
    <w:rsid w:val="003E3430"/>
    <w:rsid w:val="003E34D6"/>
    <w:rsid w:val="003E365E"/>
    <w:rsid w:val="003E3854"/>
    <w:rsid w:val="003E3BC5"/>
    <w:rsid w:val="003E41FA"/>
    <w:rsid w:val="003E4398"/>
    <w:rsid w:val="003E4A2A"/>
    <w:rsid w:val="003E4A5D"/>
    <w:rsid w:val="003E4C21"/>
    <w:rsid w:val="003E5551"/>
    <w:rsid w:val="003E58AC"/>
    <w:rsid w:val="003E5EAB"/>
    <w:rsid w:val="003E635E"/>
    <w:rsid w:val="003E650D"/>
    <w:rsid w:val="003E664D"/>
    <w:rsid w:val="003E677E"/>
    <w:rsid w:val="003E6CA8"/>
    <w:rsid w:val="003E6EAC"/>
    <w:rsid w:val="003E7191"/>
    <w:rsid w:val="003E771C"/>
    <w:rsid w:val="003E7B19"/>
    <w:rsid w:val="003E7C29"/>
    <w:rsid w:val="003E7F99"/>
    <w:rsid w:val="003F02E8"/>
    <w:rsid w:val="003F073C"/>
    <w:rsid w:val="003F0AD8"/>
    <w:rsid w:val="003F0D60"/>
    <w:rsid w:val="003F0D64"/>
    <w:rsid w:val="003F0FC5"/>
    <w:rsid w:val="003F157B"/>
    <w:rsid w:val="003F1654"/>
    <w:rsid w:val="003F17A1"/>
    <w:rsid w:val="003F17A4"/>
    <w:rsid w:val="003F17D0"/>
    <w:rsid w:val="003F18C1"/>
    <w:rsid w:val="003F1C98"/>
    <w:rsid w:val="003F1DCA"/>
    <w:rsid w:val="003F25EC"/>
    <w:rsid w:val="003F2819"/>
    <w:rsid w:val="003F2946"/>
    <w:rsid w:val="003F2969"/>
    <w:rsid w:val="003F3076"/>
    <w:rsid w:val="003F3227"/>
    <w:rsid w:val="003F3316"/>
    <w:rsid w:val="003F333E"/>
    <w:rsid w:val="003F4049"/>
    <w:rsid w:val="003F4050"/>
    <w:rsid w:val="003F41A2"/>
    <w:rsid w:val="003F423E"/>
    <w:rsid w:val="003F4810"/>
    <w:rsid w:val="003F4811"/>
    <w:rsid w:val="003F49D8"/>
    <w:rsid w:val="003F5324"/>
    <w:rsid w:val="003F57DD"/>
    <w:rsid w:val="003F5B97"/>
    <w:rsid w:val="003F5E9B"/>
    <w:rsid w:val="003F5F3C"/>
    <w:rsid w:val="003F5F4A"/>
    <w:rsid w:val="003F6158"/>
    <w:rsid w:val="003F616B"/>
    <w:rsid w:val="003F617C"/>
    <w:rsid w:val="003F658D"/>
    <w:rsid w:val="003F6AE4"/>
    <w:rsid w:val="003F6BC5"/>
    <w:rsid w:val="003F6DFD"/>
    <w:rsid w:val="003F6E91"/>
    <w:rsid w:val="003F6F39"/>
    <w:rsid w:val="003F7029"/>
    <w:rsid w:val="003F7047"/>
    <w:rsid w:val="003F706C"/>
    <w:rsid w:val="003F7635"/>
    <w:rsid w:val="003F7EEC"/>
    <w:rsid w:val="00400542"/>
    <w:rsid w:val="004005CA"/>
    <w:rsid w:val="0040091A"/>
    <w:rsid w:val="004009A1"/>
    <w:rsid w:val="00400B25"/>
    <w:rsid w:val="00400B8C"/>
    <w:rsid w:val="00400F22"/>
    <w:rsid w:val="0040128F"/>
    <w:rsid w:val="00401620"/>
    <w:rsid w:val="004018FA"/>
    <w:rsid w:val="004023F6"/>
    <w:rsid w:val="00402535"/>
    <w:rsid w:val="00402A88"/>
    <w:rsid w:val="00402FA4"/>
    <w:rsid w:val="0040340F"/>
    <w:rsid w:val="0040345A"/>
    <w:rsid w:val="004036DF"/>
    <w:rsid w:val="00403F17"/>
    <w:rsid w:val="00403F89"/>
    <w:rsid w:val="004043E1"/>
    <w:rsid w:val="00404847"/>
    <w:rsid w:val="00404D84"/>
    <w:rsid w:val="00405C72"/>
    <w:rsid w:val="00406ADB"/>
    <w:rsid w:val="00406B1D"/>
    <w:rsid w:val="00406D3B"/>
    <w:rsid w:val="00406D41"/>
    <w:rsid w:val="00406E0F"/>
    <w:rsid w:val="00407138"/>
    <w:rsid w:val="0040728D"/>
    <w:rsid w:val="0040749E"/>
    <w:rsid w:val="00407533"/>
    <w:rsid w:val="00407646"/>
    <w:rsid w:val="00407887"/>
    <w:rsid w:val="004078DE"/>
    <w:rsid w:val="00407C44"/>
    <w:rsid w:val="00407C4A"/>
    <w:rsid w:val="00407FDD"/>
    <w:rsid w:val="0041004B"/>
    <w:rsid w:val="004103B7"/>
    <w:rsid w:val="0041056D"/>
    <w:rsid w:val="004107EE"/>
    <w:rsid w:val="00410CCF"/>
    <w:rsid w:val="00411614"/>
    <w:rsid w:val="00412041"/>
    <w:rsid w:val="00412498"/>
    <w:rsid w:val="00412A35"/>
    <w:rsid w:val="00412B37"/>
    <w:rsid w:val="00412C55"/>
    <w:rsid w:val="0041319C"/>
    <w:rsid w:val="0041352F"/>
    <w:rsid w:val="00413C38"/>
    <w:rsid w:val="00413DB6"/>
    <w:rsid w:val="004149DC"/>
    <w:rsid w:val="00414A35"/>
    <w:rsid w:val="00414A76"/>
    <w:rsid w:val="00414C5B"/>
    <w:rsid w:val="00414D85"/>
    <w:rsid w:val="00414E5D"/>
    <w:rsid w:val="004154C6"/>
    <w:rsid w:val="004156FA"/>
    <w:rsid w:val="004157AA"/>
    <w:rsid w:val="00415CBE"/>
    <w:rsid w:val="0041624A"/>
    <w:rsid w:val="004162B1"/>
    <w:rsid w:val="004164BE"/>
    <w:rsid w:val="00416783"/>
    <w:rsid w:val="00417277"/>
    <w:rsid w:val="00417E1D"/>
    <w:rsid w:val="00420039"/>
    <w:rsid w:val="00420123"/>
    <w:rsid w:val="00420198"/>
    <w:rsid w:val="004208BC"/>
    <w:rsid w:val="004209C1"/>
    <w:rsid w:val="00420ECE"/>
    <w:rsid w:val="00421234"/>
    <w:rsid w:val="00421B43"/>
    <w:rsid w:val="00421BB7"/>
    <w:rsid w:val="00421D2B"/>
    <w:rsid w:val="00421E0B"/>
    <w:rsid w:val="00421F43"/>
    <w:rsid w:val="00421FF1"/>
    <w:rsid w:val="004223F7"/>
    <w:rsid w:val="00423DFE"/>
    <w:rsid w:val="00423E61"/>
    <w:rsid w:val="0042403A"/>
    <w:rsid w:val="00424106"/>
    <w:rsid w:val="004242F8"/>
    <w:rsid w:val="00424D74"/>
    <w:rsid w:val="00425062"/>
    <w:rsid w:val="0042523E"/>
    <w:rsid w:val="00425426"/>
    <w:rsid w:val="0042559F"/>
    <w:rsid w:val="0042580E"/>
    <w:rsid w:val="00425FC7"/>
    <w:rsid w:val="0042629A"/>
    <w:rsid w:val="004262E9"/>
    <w:rsid w:val="004264A8"/>
    <w:rsid w:val="00426753"/>
    <w:rsid w:val="00426D61"/>
    <w:rsid w:val="00427148"/>
    <w:rsid w:val="0042714C"/>
    <w:rsid w:val="004273D7"/>
    <w:rsid w:val="004275E3"/>
    <w:rsid w:val="0042773D"/>
    <w:rsid w:val="00427942"/>
    <w:rsid w:val="00427C34"/>
    <w:rsid w:val="00427CF0"/>
    <w:rsid w:val="004301F9"/>
    <w:rsid w:val="00430363"/>
    <w:rsid w:val="004307CB"/>
    <w:rsid w:val="0043108B"/>
    <w:rsid w:val="004319AF"/>
    <w:rsid w:val="00431C11"/>
    <w:rsid w:val="00432131"/>
    <w:rsid w:val="00432234"/>
    <w:rsid w:val="00432370"/>
    <w:rsid w:val="004324DA"/>
    <w:rsid w:val="004326B7"/>
    <w:rsid w:val="0043301C"/>
    <w:rsid w:val="00433157"/>
    <w:rsid w:val="0043338A"/>
    <w:rsid w:val="0043382A"/>
    <w:rsid w:val="00433B43"/>
    <w:rsid w:val="00433CDB"/>
    <w:rsid w:val="00433D68"/>
    <w:rsid w:val="00433E93"/>
    <w:rsid w:val="00433F93"/>
    <w:rsid w:val="00433FCF"/>
    <w:rsid w:val="004340B1"/>
    <w:rsid w:val="00434101"/>
    <w:rsid w:val="0043413E"/>
    <w:rsid w:val="00434368"/>
    <w:rsid w:val="00434437"/>
    <w:rsid w:val="00434B40"/>
    <w:rsid w:val="00434BDB"/>
    <w:rsid w:val="00435086"/>
    <w:rsid w:val="0043511D"/>
    <w:rsid w:val="0043557D"/>
    <w:rsid w:val="0043581B"/>
    <w:rsid w:val="00435B32"/>
    <w:rsid w:val="00435DED"/>
    <w:rsid w:val="0043609E"/>
    <w:rsid w:val="00436794"/>
    <w:rsid w:val="0043691F"/>
    <w:rsid w:val="00436920"/>
    <w:rsid w:val="00436A4B"/>
    <w:rsid w:val="00436C3D"/>
    <w:rsid w:val="00436CB1"/>
    <w:rsid w:val="004373B7"/>
    <w:rsid w:val="004374E5"/>
    <w:rsid w:val="00437766"/>
    <w:rsid w:val="00437A12"/>
    <w:rsid w:val="00437AE9"/>
    <w:rsid w:val="00437B77"/>
    <w:rsid w:val="00437B92"/>
    <w:rsid w:val="00437D4F"/>
    <w:rsid w:val="00437F2F"/>
    <w:rsid w:val="0044000D"/>
    <w:rsid w:val="004401BD"/>
    <w:rsid w:val="004402E8"/>
    <w:rsid w:val="004403E6"/>
    <w:rsid w:val="00440A0C"/>
    <w:rsid w:val="00440CE6"/>
    <w:rsid w:val="00440DCB"/>
    <w:rsid w:val="00440F63"/>
    <w:rsid w:val="00441591"/>
    <w:rsid w:val="00441787"/>
    <w:rsid w:val="004417CF"/>
    <w:rsid w:val="0044192E"/>
    <w:rsid w:val="00441BAF"/>
    <w:rsid w:val="004428C8"/>
    <w:rsid w:val="00442933"/>
    <w:rsid w:val="0044295B"/>
    <w:rsid w:val="00442E0F"/>
    <w:rsid w:val="00442FFA"/>
    <w:rsid w:val="004430EE"/>
    <w:rsid w:val="004431D8"/>
    <w:rsid w:val="004436FA"/>
    <w:rsid w:val="00443861"/>
    <w:rsid w:val="00443DAE"/>
    <w:rsid w:val="004445E4"/>
    <w:rsid w:val="00444775"/>
    <w:rsid w:val="0044477A"/>
    <w:rsid w:val="00444F2C"/>
    <w:rsid w:val="00445080"/>
    <w:rsid w:val="00445342"/>
    <w:rsid w:val="004453A3"/>
    <w:rsid w:val="00445444"/>
    <w:rsid w:val="0044570B"/>
    <w:rsid w:val="00445AA9"/>
    <w:rsid w:val="00445AE3"/>
    <w:rsid w:val="00445EE7"/>
    <w:rsid w:val="004461D6"/>
    <w:rsid w:val="004462C8"/>
    <w:rsid w:val="004463ED"/>
    <w:rsid w:val="004465AE"/>
    <w:rsid w:val="00446BDA"/>
    <w:rsid w:val="00446C83"/>
    <w:rsid w:val="00446D7B"/>
    <w:rsid w:val="00447187"/>
    <w:rsid w:val="00447566"/>
    <w:rsid w:val="004479AB"/>
    <w:rsid w:val="00447CC0"/>
    <w:rsid w:val="00447D36"/>
    <w:rsid w:val="00447FFE"/>
    <w:rsid w:val="004513B2"/>
    <w:rsid w:val="004513F5"/>
    <w:rsid w:val="004518CA"/>
    <w:rsid w:val="004519BF"/>
    <w:rsid w:val="00451AB8"/>
    <w:rsid w:val="0045207B"/>
    <w:rsid w:val="00452134"/>
    <w:rsid w:val="0045218F"/>
    <w:rsid w:val="0045220B"/>
    <w:rsid w:val="004523BE"/>
    <w:rsid w:val="00452566"/>
    <w:rsid w:val="0045257F"/>
    <w:rsid w:val="00452DBD"/>
    <w:rsid w:val="00452E3B"/>
    <w:rsid w:val="004531FF"/>
    <w:rsid w:val="00453341"/>
    <w:rsid w:val="00453568"/>
    <w:rsid w:val="0045373A"/>
    <w:rsid w:val="004538FD"/>
    <w:rsid w:val="00453964"/>
    <w:rsid w:val="00453AFA"/>
    <w:rsid w:val="00453E60"/>
    <w:rsid w:val="00453F39"/>
    <w:rsid w:val="0045427C"/>
    <w:rsid w:val="00454B60"/>
    <w:rsid w:val="00454CCC"/>
    <w:rsid w:val="00455592"/>
    <w:rsid w:val="00455860"/>
    <w:rsid w:val="00455C0C"/>
    <w:rsid w:val="00455D42"/>
    <w:rsid w:val="00455DE0"/>
    <w:rsid w:val="00455DEF"/>
    <w:rsid w:val="004563BD"/>
    <w:rsid w:val="004564BE"/>
    <w:rsid w:val="00456566"/>
    <w:rsid w:val="004569E0"/>
    <w:rsid w:val="00457026"/>
    <w:rsid w:val="00457798"/>
    <w:rsid w:val="00457813"/>
    <w:rsid w:val="00457A92"/>
    <w:rsid w:val="00460624"/>
    <w:rsid w:val="004606BC"/>
    <w:rsid w:val="0046079C"/>
    <w:rsid w:val="004607B0"/>
    <w:rsid w:val="004609C4"/>
    <w:rsid w:val="00460B54"/>
    <w:rsid w:val="00460EE0"/>
    <w:rsid w:val="0046114E"/>
    <w:rsid w:val="004616EA"/>
    <w:rsid w:val="004616F7"/>
    <w:rsid w:val="00461850"/>
    <w:rsid w:val="0046191A"/>
    <w:rsid w:val="00461B0E"/>
    <w:rsid w:val="00461B49"/>
    <w:rsid w:val="00461C00"/>
    <w:rsid w:val="00461CE9"/>
    <w:rsid w:val="00461DAF"/>
    <w:rsid w:val="00461E42"/>
    <w:rsid w:val="00461E9F"/>
    <w:rsid w:val="004623EF"/>
    <w:rsid w:val="00462B95"/>
    <w:rsid w:val="0046324F"/>
    <w:rsid w:val="00463665"/>
    <w:rsid w:val="00463679"/>
    <w:rsid w:val="00463B50"/>
    <w:rsid w:val="00463FC0"/>
    <w:rsid w:val="00464010"/>
    <w:rsid w:val="00464D75"/>
    <w:rsid w:val="00464EB0"/>
    <w:rsid w:val="00464FE4"/>
    <w:rsid w:val="004650D4"/>
    <w:rsid w:val="004653B3"/>
    <w:rsid w:val="004656D1"/>
    <w:rsid w:val="00465732"/>
    <w:rsid w:val="00466239"/>
    <w:rsid w:val="004663BA"/>
    <w:rsid w:val="0046668E"/>
    <w:rsid w:val="0046669B"/>
    <w:rsid w:val="004669ED"/>
    <w:rsid w:val="00466D0F"/>
    <w:rsid w:val="00467412"/>
    <w:rsid w:val="00467668"/>
    <w:rsid w:val="00467703"/>
    <w:rsid w:val="00467A55"/>
    <w:rsid w:val="00467C95"/>
    <w:rsid w:val="00470021"/>
    <w:rsid w:val="004700B7"/>
    <w:rsid w:val="0047076C"/>
    <w:rsid w:val="00470839"/>
    <w:rsid w:val="00470A34"/>
    <w:rsid w:val="00470C84"/>
    <w:rsid w:val="00470E88"/>
    <w:rsid w:val="00471092"/>
    <w:rsid w:val="0047120D"/>
    <w:rsid w:val="00471600"/>
    <w:rsid w:val="004718CC"/>
    <w:rsid w:val="00471941"/>
    <w:rsid w:val="00471BC6"/>
    <w:rsid w:val="00471D3B"/>
    <w:rsid w:val="0047215B"/>
    <w:rsid w:val="004721D6"/>
    <w:rsid w:val="004724C8"/>
    <w:rsid w:val="00472CC1"/>
    <w:rsid w:val="0047333A"/>
    <w:rsid w:val="004733E5"/>
    <w:rsid w:val="00473649"/>
    <w:rsid w:val="00473D44"/>
    <w:rsid w:val="00473F01"/>
    <w:rsid w:val="00474140"/>
    <w:rsid w:val="0047474F"/>
    <w:rsid w:val="00474D0F"/>
    <w:rsid w:val="00474D16"/>
    <w:rsid w:val="00474D7D"/>
    <w:rsid w:val="00474DCE"/>
    <w:rsid w:val="004751F5"/>
    <w:rsid w:val="0047523C"/>
    <w:rsid w:val="0047539F"/>
    <w:rsid w:val="004753ED"/>
    <w:rsid w:val="00475473"/>
    <w:rsid w:val="00475A49"/>
    <w:rsid w:val="00475AF1"/>
    <w:rsid w:val="004763A6"/>
    <w:rsid w:val="00476C2C"/>
    <w:rsid w:val="00476F91"/>
    <w:rsid w:val="0047710B"/>
    <w:rsid w:val="004771F0"/>
    <w:rsid w:val="004774D2"/>
    <w:rsid w:val="004778A3"/>
    <w:rsid w:val="00477B49"/>
    <w:rsid w:val="00477B85"/>
    <w:rsid w:val="0048034B"/>
    <w:rsid w:val="0048082F"/>
    <w:rsid w:val="00480849"/>
    <w:rsid w:val="00480C99"/>
    <w:rsid w:val="00480E12"/>
    <w:rsid w:val="004811F5"/>
    <w:rsid w:val="004814E2"/>
    <w:rsid w:val="004816AA"/>
    <w:rsid w:val="004818A7"/>
    <w:rsid w:val="004819B8"/>
    <w:rsid w:val="00481AD5"/>
    <w:rsid w:val="00481E8E"/>
    <w:rsid w:val="00482323"/>
    <w:rsid w:val="00482534"/>
    <w:rsid w:val="004828F2"/>
    <w:rsid w:val="00482A06"/>
    <w:rsid w:val="00482B14"/>
    <w:rsid w:val="00482CC8"/>
    <w:rsid w:val="00483109"/>
    <w:rsid w:val="00484106"/>
    <w:rsid w:val="004844BA"/>
    <w:rsid w:val="0048484C"/>
    <w:rsid w:val="00484A99"/>
    <w:rsid w:val="00485901"/>
    <w:rsid w:val="00485928"/>
    <w:rsid w:val="0048595F"/>
    <w:rsid w:val="00485C65"/>
    <w:rsid w:val="00485CD0"/>
    <w:rsid w:val="0048661F"/>
    <w:rsid w:val="00486ADC"/>
    <w:rsid w:val="00486F39"/>
    <w:rsid w:val="0048762F"/>
    <w:rsid w:val="00487A1B"/>
    <w:rsid w:val="00487E0E"/>
    <w:rsid w:val="00487E29"/>
    <w:rsid w:val="00490349"/>
    <w:rsid w:val="0049042D"/>
    <w:rsid w:val="00490487"/>
    <w:rsid w:val="004909F9"/>
    <w:rsid w:val="00490DD7"/>
    <w:rsid w:val="004913E7"/>
    <w:rsid w:val="00491414"/>
    <w:rsid w:val="00491C45"/>
    <w:rsid w:val="00491DE5"/>
    <w:rsid w:val="0049269D"/>
    <w:rsid w:val="0049304A"/>
    <w:rsid w:val="00493127"/>
    <w:rsid w:val="00493422"/>
    <w:rsid w:val="00493491"/>
    <w:rsid w:val="004937E5"/>
    <w:rsid w:val="004938E2"/>
    <w:rsid w:val="00493C82"/>
    <w:rsid w:val="0049420B"/>
    <w:rsid w:val="0049429B"/>
    <w:rsid w:val="0049441E"/>
    <w:rsid w:val="0049463A"/>
    <w:rsid w:val="0049470F"/>
    <w:rsid w:val="004947F7"/>
    <w:rsid w:val="0049496B"/>
    <w:rsid w:val="00494C4C"/>
    <w:rsid w:val="00494E54"/>
    <w:rsid w:val="00494E78"/>
    <w:rsid w:val="00494FB3"/>
    <w:rsid w:val="00495010"/>
    <w:rsid w:val="0049562E"/>
    <w:rsid w:val="00495B21"/>
    <w:rsid w:val="00495B31"/>
    <w:rsid w:val="0049615D"/>
    <w:rsid w:val="00496205"/>
    <w:rsid w:val="00496208"/>
    <w:rsid w:val="0049676E"/>
    <w:rsid w:val="004967A4"/>
    <w:rsid w:val="004968A9"/>
    <w:rsid w:val="00496FEC"/>
    <w:rsid w:val="004978CF"/>
    <w:rsid w:val="00497989"/>
    <w:rsid w:val="00497A47"/>
    <w:rsid w:val="00497B59"/>
    <w:rsid w:val="00497FBF"/>
    <w:rsid w:val="004A010A"/>
    <w:rsid w:val="004A0236"/>
    <w:rsid w:val="004A07C7"/>
    <w:rsid w:val="004A08E4"/>
    <w:rsid w:val="004A0C0A"/>
    <w:rsid w:val="004A1EB9"/>
    <w:rsid w:val="004A2344"/>
    <w:rsid w:val="004A246C"/>
    <w:rsid w:val="004A25F9"/>
    <w:rsid w:val="004A2AB1"/>
    <w:rsid w:val="004A2D90"/>
    <w:rsid w:val="004A3386"/>
    <w:rsid w:val="004A33B1"/>
    <w:rsid w:val="004A3620"/>
    <w:rsid w:val="004A3999"/>
    <w:rsid w:val="004A3F90"/>
    <w:rsid w:val="004A4094"/>
    <w:rsid w:val="004A42A5"/>
    <w:rsid w:val="004A4B81"/>
    <w:rsid w:val="004A4F9E"/>
    <w:rsid w:val="004A5350"/>
    <w:rsid w:val="004A5596"/>
    <w:rsid w:val="004A5AF6"/>
    <w:rsid w:val="004A66F4"/>
    <w:rsid w:val="004A67AE"/>
    <w:rsid w:val="004A6EC6"/>
    <w:rsid w:val="004A701D"/>
    <w:rsid w:val="004A7153"/>
    <w:rsid w:val="004A7CD8"/>
    <w:rsid w:val="004A7E89"/>
    <w:rsid w:val="004B0684"/>
    <w:rsid w:val="004B0B47"/>
    <w:rsid w:val="004B1006"/>
    <w:rsid w:val="004B114C"/>
    <w:rsid w:val="004B1252"/>
    <w:rsid w:val="004B1387"/>
    <w:rsid w:val="004B1441"/>
    <w:rsid w:val="004B15E7"/>
    <w:rsid w:val="004B1BB4"/>
    <w:rsid w:val="004B1E9A"/>
    <w:rsid w:val="004B1EE8"/>
    <w:rsid w:val="004B22B4"/>
    <w:rsid w:val="004B2792"/>
    <w:rsid w:val="004B28ED"/>
    <w:rsid w:val="004B2933"/>
    <w:rsid w:val="004B2CB9"/>
    <w:rsid w:val="004B2F16"/>
    <w:rsid w:val="004B330E"/>
    <w:rsid w:val="004B332E"/>
    <w:rsid w:val="004B370A"/>
    <w:rsid w:val="004B4084"/>
    <w:rsid w:val="004B4356"/>
    <w:rsid w:val="004B442A"/>
    <w:rsid w:val="004B49D9"/>
    <w:rsid w:val="004B4CD0"/>
    <w:rsid w:val="004B4D92"/>
    <w:rsid w:val="004B4E2B"/>
    <w:rsid w:val="004B5336"/>
    <w:rsid w:val="004B5366"/>
    <w:rsid w:val="004B549B"/>
    <w:rsid w:val="004B58C1"/>
    <w:rsid w:val="004B5ABE"/>
    <w:rsid w:val="004B5BEF"/>
    <w:rsid w:val="004B5C23"/>
    <w:rsid w:val="004B627F"/>
    <w:rsid w:val="004B6625"/>
    <w:rsid w:val="004B67DC"/>
    <w:rsid w:val="004B6AAF"/>
    <w:rsid w:val="004B72C3"/>
    <w:rsid w:val="004B7313"/>
    <w:rsid w:val="004B77E6"/>
    <w:rsid w:val="004B7886"/>
    <w:rsid w:val="004B78D1"/>
    <w:rsid w:val="004B7AA1"/>
    <w:rsid w:val="004B7CBE"/>
    <w:rsid w:val="004C00C4"/>
    <w:rsid w:val="004C0533"/>
    <w:rsid w:val="004C0881"/>
    <w:rsid w:val="004C096C"/>
    <w:rsid w:val="004C0A32"/>
    <w:rsid w:val="004C0B73"/>
    <w:rsid w:val="004C0D2D"/>
    <w:rsid w:val="004C0F71"/>
    <w:rsid w:val="004C1184"/>
    <w:rsid w:val="004C1826"/>
    <w:rsid w:val="004C1DA6"/>
    <w:rsid w:val="004C1E77"/>
    <w:rsid w:val="004C1F51"/>
    <w:rsid w:val="004C2E8F"/>
    <w:rsid w:val="004C3265"/>
    <w:rsid w:val="004C3467"/>
    <w:rsid w:val="004C3830"/>
    <w:rsid w:val="004C3CE5"/>
    <w:rsid w:val="004C4399"/>
    <w:rsid w:val="004C4620"/>
    <w:rsid w:val="004C5224"/>
    <w:rsid w:val="004C5290"/>
    <w:rsid w:val="004C5701"/>
    <w:rsid w:val="004C5CAC"/>
    <w:rsid w:val="004C608D"/>
    <w:rsid w:val="004C67C7"/>
    <w:rsid w:val="004C6C3B"/>
    <w:rsid w:val="004C6C5C"/>
    <w:rsid w:val="004C6E86"/>
    <w:rsid w:val="004C77F0"/>
    <w:rsid w:val="004D0051"/>
    <w:rsid w:val="004D00AA"/>
    <w:rsid w:val="004D046E"/>
    <w:rsid w:val="004D0B07"/>
    <w:rsid w:val="004D0B63"/>
    <w:rsid w:val="004D0F31"/>
    <w:rsid w:val="004D0FAB"/>
    <w:rsid w:val="004D1413"/>
    <w:rsid w:val="004D144F"/>
    <w:rsid w:val="004D169A"/>
    <w:rsid w:val="004D1C8E"/>
    <w:rsid w:val="004D1EF2"/>
    <w:rsid w:val="004D2636"/>
    <w:rsid w:val="004D2922"/>
    <w:rsid w:val="004D2C9B"/>
    <w:rsid w:val="004D2E6E"/>
    <w:rsid w:val="004D30A6"/>
    <w:rsid w:val="004D3147"/>
    <w:rsid w:val="004D31CA"/>
    <w:rsid w:val="004D3308"/>
    <w:rsid w:val="004D361C"/>
    <w:rsid w:val="004D36EF"/>
    <w:rsid w:val="004D3B4F"/>
    <w:rsid w:val="004D3E26"/>
    <w:rsid w:val="004D4034"/>
    <w:rsid w:val="004D4103"/>
    <w:rsid w:val="004D4476"/>
    <w:rsid w:val="004D44B5"/>
    <w:rsid w:val="004D526F"/>
    <w:rsid w:val="004D5EE8"/>
    <w:rsid w:val="004D6258"/>
    <w:rsid w:val="004D629C"/>
    <w:rsid w:val="004D6467"/>
    <w:rsid w:val="004D6777"/>
    <w:rsid w:val="004D686F"/>
    <w:rsid w:val="004D695C"/>
    <w:rsid w:val="004D69ED"/>
    <w:rsid w:val="004D6A21"/>
    <w:rsid w:val="004D6C87"/>
    <w:rsid w:val="004D6C89"/>
    <w:rsid w:val="004D74F1"/>
    <w:rsid w:val="004D7794"/>
    <w:rsid w:val="004D78A0"/>
    <w:rsid w:val="004D7B62"/>
    <w:rsid w:val="004E0192"/>
    <w:rsid w:val="004E0441"/>
    <w:rsid w:val="004E060D"/>
    <w:rsid w:val="004E09ED"/>
    <w:rsid w:val="004E0C8A"/>
    <w:rsid w:val="004E0E8D"/>
    <w:rsid w:val="004E0F49"/>
    <w:rsid w:val="004E1522"/>
    <w:rsid w:val="004E1A4D"/>
    <w:rsid w:val="004E1DFC"/>
    <w:rsid w:val="004E2093"/>
    <w:rsid w:val="004E2186"/>
    <w:rsid w:val="004E21A2"/>
    <w:rsid w:val="004E2383"/>
    <w:rsid w:val="004E23E4"/>
    <w:rsid w:val="004E2C91"/>
    <w:rsid w:val="004E2CB3"/>
    <w:rsid w:val="004E2F37"/>
    <w:rsid w:val="004E395B"/>
    <w:rsid w:val="004E3C8B"/>
    <w:rsid w:val="004E42B1"/>
    <w:rsid w:val="004E4332"/>
    <w:rsid w:val="004E43EF"/>
    <w:rsid w:val="004E485B"/>
    <w:rsid w:val="004E4C91"/>
    <w:rsid w:val="004E4D61"/>
    <w:rsid w:val="004E5478"/>
    <w:rsid w:val="004E5E41"/>
    <w:rsid w:val="004E67DA"/>
    <w:rsid w:val="004E6D46"/>
    <w:rsid w:val="004E6EE8"/>
    <w:rsid w:val="004E6F65"/>
    <w:rsid w:val="004E7006"/>
    <w:rsid w:val="004E779D"/>
    <w:rsid w:val="004E78CF"/>
    <w:rsid w:val="004E7E3F"/>
    <w:rsid w:val="004E7FF8"/>
    <w:rsid w:val="004F0490"/>
    <w:rsid w:val="004F078A"/>
    <w:rsid w:val="004F1258"/>
    <w:rsid w:val="004F12E4"/>
    <w:rsid w:val="004F14E1"/>
    <w:rsid w:val="004F181F"/>
    <w:rsid w:val="004F1A4F"/>
    <w:rsid w:val="004F1EA3"/>
    <w:rsid w:val="004F214A"/>
    <w:rsid w:val="004F21EF"/>
    <w:rsid w:val="004F2507"/>
    <w:rsid w:val="004F260E"/>
    <w:rsid w:val="004F267A"/>
    <w:rsid w:val="004F27E6"/>
    <w:rsid w:val="004F2D0A"/>
    <w:rsid w:val="004F35E5"/>
    <w:rsid w:val="004F3A0E"/>
    <w:rsid w:val="004F3BB0"/>
    <w:rsid w:val="004F3EF6"/>
    <w:rsid w:val="004F4302"/>
    <w:rsid w:val="004F4A0F"/>
    <w:rsid w:val="004F4AB9"/>
    <w:rsid w:val="004F4BB3"/>
    <w:rsid w:val="004F4C79"/>
    <w:rsid w:val="004F4D1D"/>
    <w:rsid w:val="004F526C"/>
    <w:rsid w:val="004F52D2"/>
    <w:rsid w:val="004F62AD"/>
    <w:rsid w:val="004F642F"/>
    <w:rsid w:val="004F6472"/>
    <w:rsid w:val="004F681A"/>
    <w:rsid w:val="004F6E53"/>
    <w:rsid w:val="004F6EEC"/>
    <w:rsid w:val="004F7166"/>
    <w:rsid w:val="004F740E"/>
    <w:rsid w:val="004F7471"/>
    <w:rsid w:val="004F75DC"/>
    <w:rsid w:val="004F7738"/>
    <w:rsid w:val="004F7A62"/>
    <w:rsid w:val="004F7A81"/>
    <w:rsid w:val="004F7B46"/>
    <w:rsid w:val="004F7F1B"/>
    <w:rsid w:val="00500268"/>
    <w:rsid w:val="005005D8"/>
    <w:rsid w:val="00500617"/>
    <w:rsid w:val="005008B0"/>
    <w:rsid w:val="00500AE2"/>
    <w:rsid w:val="00500E77"/>
    <w:rsid w:val="00501141"/>
    <w:rsid w:val="00501473"/>
    <w:rsid w:val="00501A02"/>
    <w:rsid w:val="00501FF9"/>
    <w:rsid w:val="0050217A"/>
    <w:rsid w:val="00502444"/>
    <w:rsid w:val="0050264B"/>
    <w:rsid w:val="00502B1A"/>
    <w:rsid w:val="00502F49"/>
    <w:rsid w:val="0050327D"/>
    <w:rsid w:val="00503591"/>
    <w:rsid w:val="00503F69"/>
    <w:rsid w:val="00504FF0"/>
    <w:rsid w:val="0050537C"/>
    <w:rsid w:val="00506351"/>
    <w:rsid w:val="00506A43"/>
    <w:rsid w:val="005070B9"/>
    <w:rsid w:val="005071EE"/>
    <w:rsid w:val="00507209"/>
    <w:rsid w:val="00507386"/>
    <w:rsid w:val="00507A69"/>
    <w:rsid w:val="00507B9F"/>
    <w:rsid w:val="00507F2A"/>
    <w:rsid w:val="00510203"/>
    <w:rsid w:val="00510490"/>
    <w:rsid w:val="00510653"/>
    <w:rsid w:val="00510864"/>
    <w:rsid w:val="005109B4"/>
    <w:rsid w:val="00510CB2"/>
    <w:rsid w:val="00510D25"/>
    <w:rsid w:val="00511045"/>
    <w:rsid w:val="005116B1"/>
    <w:rsid w:val="005116F3"/>
    <w:rsid w:val="00511DC5"/>
    <w:rsid w:val="00511F1C"/>
    <w:rsid w:val="0051275D"/>
    <w:rsid w:val="00513777"/>
    <w:rsid w:val="00514195"/>
    <w:rsid w:val="00514A79"/>
    <w:rsid w:val="00514B0D"/>
    <w:rsid w:val="00515BF3"/>
    <w:rsid w:val="00515C91"/>
    <w:rsid w:val="0051676E"/>
    <w:rsid w:val="005173DA"/>
    <w:rsid w:val="005173EB"/>
    <w:rsid w:val="005174EB"/>
    <w:rsid w:val="005175B5"/>
    <w:rsid w:val="00517715"/>
    <w:rsid w:val="00517A36"/>
    <w:rsid w:val="00517AA4"/>
    <w:rsid w:val="00517BC5"/>
    <w:rsid w:val="005200CA"/>
    <w:rsid w:val="00520310"/>
    <w:rsid w:val="00520968"/>
    <w:rsid w:val="005211B6"/>
    <w:rsid w:val="00521226"/>
    <w:rsid w:val="005213AD"/>
    <w:rsid w:val="00521643"/>
    <w:rsid w:val="0052164F"/>
    <w:rsid w:val="00522057"/>
    <w:rsid w:val="00522117"/>
    <w:rsid w:val="00522189"/>
    <w:rsid w:val="00522447"/>
    <w:rsid w:val="00522713"/>
    <w:rsid w:val="005228C6"/>
    <w:rsid w:val="00522AD1"/>
    <w:rsid w:val="00522C28"/>
    <w:rsid w:val="00522D8F"/>
    <w:rsid w:val="00522DA8"/>
    <w:rsid w:val="00522E67"/>
    <w:rsid w:val="00522F68"/>
    <w:rsid w:val="00523B16"/>
    <w:rsid w:val="00523D4C"/>
    <w:rsid w:val="0052428E"/>
    <w:rsid w:val="00524331"/>
    <w:rsid w:val="00524491"/>
    <w:rsid w:val="00524799"/>
    <w:rsid w:val="00524A2E"/>
    <w:rsid w:val="00524A88"/>
    <w:rsid w:val="00524B71"/>
    <w:rsid w:val="00524F6A"/>
    <w:rsid w:val="005254C0"/>
    <w:rsid w:val="00525536"/>
    <w:rsid w:val="0052586C"/>
    <w:rsid w:val="005258D2"/>
    <w:rsid w:val="00525A2E"/>
    <w:rsid w:val="00525B31"/>
    <w:rsid w:val="00526531"/>
    <w:rsid w:val="00526742"/>
    <w:rsid w:val="005269E0"/>
    <w:rsid w:val="00526B13"/>
    <w:rsid w:val="00526BFE"/>
    <w:rsid w:val="00526D93"/>
    <w:rsid w:val="00526E70"/>
    <w:rsid w:val="00527080"/>
    <w:rsid w:val="00527121"/>
    <w:rsid w:val="005273FA"/>
    <w:rsid w:val="0052776E"/>
    <w:rsid w:val="00530049"/>
    <w:rsid w:val="00530316"/>
    <w:rsid w:val="00530319"/>
    <w:rsid w:val="00530369"/>
    <w:rsid w:val="005305C1"/>
    <w:rsid w:val="00530639"/>
    <w:rsid w:val="00530C94"/>
    <w:rsid w:val="00530F04"/>
    <w:rsid w:val="005310E5"/>
    <w:rsid w:val="00531180"/>
    <w:rsid w:val="005312FC"/>
    <w:rsid w:val="00531621"/>
    <w:rsid w:val="00531766"/>
    <w:rsid w:val="00531948"/>
    <w:rsid w:val="0053196E"/>
    <w:rsid w:val="00531EE2"/>
    <w:rsid w:val="00532535"/>
    <w:rsid w:val="00532AB5"/>
    <w:rsid w:val="00532FF7"/>
    <w:rsid w:val="0053300E"/>
    <w:rsid w:val="00533277"/>
    <w:rsid w:val="005338E4"/>
    <w:rsid w:val="005344B8"/>
    <w:rsid w:val="0053457D"/>
    <w:rsid w:val="005345E1"/>
    <w:rsid w:val="005346D2"/>
    <w:rsid w:val="005346FD"/>
    <w:rsid w:val="00534951"/>
    <w:rsid w:val="00534CD5"/>
    <w:rsid w:val="005353B4"/>
    <w:rsid w:val="005358B9"/>
    <w:rsid w:val="005359A2"/>
    <w:rsid w:val="005360E4"/>
    <w:rsid w:val="00536294"/>
    <w:rsid w:val="005363F8"/>
    <w:rsid w:val="00536434"/>
    <w:rsid w:val="005366C5"/>
    <w:rsid w:val="00536906"/>
    <w:rsid w:val="00536FD7"/>
    <w:rsid w:val="00537099"/>
    <w:rsid w:val="00537294"/>
    <w:rsid w:val="005373A6"/>
    <w:rsid w:val="00537420"/>
    <w:rsid w:val="00537483"/>
    <w:rsid w:val="005374B0"/>
    <w:rsid w:val="005376A2"/>
    <w:rsid w:val="00537806"/>
    <w:rsid w:val="00537826"/>
    <w:rsid w:val="00537C01"/>
    <w:rsid w:val="00540028"/>
    <w:rsid w:val="0054024C"/>
    <w:rsid w:val="00540502"/>
    <w:rsid w:val="00540A68"/>
    <w:rsid w:val="00540D56"/>
    <w:rsid w:val="00540FC6"/>
    <w:rsid w:val="00541859"/>
    <w:rsid w:val="00541979"/>
    <w:rsid w:val="00541BFC"/>
    <w:rsid w:val="00541D30"/>
    <w:rsid w:val="005422D8"/>
    <w:rsid w:val="005428C7"/>
    <w:rsid w:val="00542A1A"/>
    <w:rsid w:val="005431B6"/>
    <w:rsid w:val="0054334C"/>
    <w:rsid w:val="0054339F"/>
    <w:rsid w:val="00543543"/>
    <w:rsid w:val="0054368B"/>
    <w:rsid w:val="00543986"/>
    <w:rsid w:val="00543995"/>
    <w:rsid w:val="00543BB7"/>
    <w:rsid w:val="00543E4A"/>
    <w:rsid w:val="005442C3"/>
    <w:rsid w:val="00544C28"/>
    <w:rsid w:val="00544E7E"/>
    <w:rsid w:val="00545011"/>
    <w:rsid w:val="005450C3"/>
    <w:rsid w:val="0054562A"/>
    <w:rsid w:val="00545A01"/>
    <w:rsid w:val="00545B07"/>
    <w:rsid w:val="005462B7"/>
    <w:rsid w:val="005467E3"/>
    <w:rsid w:val="00546859"/>
    <w:rsid w:val="005469B4"/>
    <w:rsid w:val="00546EF0"/>
    <w:rsid w:val="00546F83"/>
    <w:rsid w:val="00547230"/>
    <w:rsid w:val="00547339"/>
    <w:rsid w:val="00547C67"/>
    <w:rsid w:val="005505AF"/>
    <w:rsid w:val="005506D3"/>
    <w:rsid w:val="005508D4"/>
    <w:rsid w:val="005509B5"/>
    <w:rsid w:val="00550A35"/>
    <w:rsid w:val="00550D1B"/>
    <w:rsid w:val="00550E0D"/>
    <w:rsid w:val="0055104E"/>
    <w:rsid w:val="00551332"/>
    <w:rsid w:val="0055159D"/>
    <w:rsid w:val="005515BB"/>
    <w:rsid w:val="00551949"/>
    <w:rsid w:val="0055196D"/>
    <w:rsid w:val="00551B07"/>
    <w:rsid w:val="00551BE8"/>
    <w:rsid w:val="00551CD4"/>
    <w:rsid w:val="00551E5E"/>
    <w:rsid w:val="00552841"/>
    <w:rsid w:val="005532FB"/>
    <w:rsid w:val="005535A4"/>
    <w:rsid w:val="00553617"/>
    <w:rsid w:val="00553E19"/>
    <w:rsid w:val="0055418D"/>
    <w:rsid w:val="00554262"/>
    <w:rsid w:val="00554558"/>
    <w:rsid w:val="005545BC"/>
    <w:rsid w:val="005547B6"/>
    <w:rsid w:val="00554A13"/>
    <w:rsid w:val="00554A2C"/>
    <w:rsid w:val="00554AC4"/>
    <w:rsid w:val="00554B6C"/>
    <w:rsid w:val="00554DD1"/>
    <w:rsid w:val="00554E68"/>
    <w:rsid w:val="0055552E"/>
    <w:rsid w:val="005555E3"/>
    <w:rsid w:val="00555A43"/>
    <w:rsid w:val="00555AED"/>
    <w:rsid w:val="0055610C"/>
    <w:rsid w:val="00556131"/>
    <w:rsid w:val="00556402"/>
    <w:rsid w:val="005564AC"/>
    <w:rsid w:val="0055698C"/>
    <w:rsid w:val="005570C1"/>
    <w:rsid w:val="00557259"/>
    <w:rsid w:val="00557264"/>
    <w:rsid w:val="00557615"/>
    <w:rsid w:val="00557A44"/>
    <w:rsid w:val="00557CAE"/>
    <w:rsid w:val="00560576"/>
    <w:rsid w:val="005605CA"/>
    <w:rsid w:val="00560815"/>
    <w:rsid w:val="00560871"/>
    <w:rsid w:val="00560EA7"/>
    <w:rsid w:val="005610D1"/>
    <w:rsid w:val="0056149E"/>
    <w:rsid w:val="005615F5"/>
    <w:rsid w:val="0056160F"/>
    <w:rsid w:val="005617FD"/>
    <w:rsid w:val="00561F21"/>
    <w:rsid w:val="0056253E"/>
    <w:rsid w:val="005625B2"/>
    <w:rsid w:val="00562C82"/>
    <w:rsid w:val="00562F11"/>
    <w:rsid w:val="00562FE5"/>
    <w:rsid w:val="005630AE"/>
    <w:rsid w:val="005630E5"/>
    <w:rsid w:val="005631D5"/>
    <w:rsid w:val="00563255"/>
    <w:rsid w:val="005633D1"/>
    <w:rsid w:val="00563890"/>
    <w:rsid w:val="0056390B"/>
    <w:rsid w:val="00563923"/>
    <w:rsid w:val="00563A5B"/>
    <w:rsid w:val="00563AEF"/>
    <w:rsid w:val="00563CB5"/>
    <w:rsid w:val="005647E4"/>
    <w:rsid w:val="0056485B"/>
    <w:rsid w:val="00564896"/>
    <w:rsid w:val="00564F8E"/>
    <w:rsid w:val="00565006"/>
    <w:rsid w:val="005659A3"/>
    <w:rsid w:val="005659AE"/>
    <w:rsid w:val="00565D0A"/>
    <w:rsid w:val="005663A3"/>
    <w:rsid w:val="005664F1"/>
    <w:rsid w:val="00566CA0"/>
    <w:rsid w:val="00566E22"/>
    <w:rsid w:val="005671DD"/>
    <w:rsid w:val="005674A5"/>
    <w:rsid w:val="0056783D"/>
    <w:rsid w:val="00567C86"/>
    <w:rsid w:val="00567CED"/>
    <w:rsid w:val="00567E34"/>
    <w:rsid w:val="00567EE9"/>
    <w:rsid w:val="00570173"/>
    <w:rsid w:val="005703DB"/>
    <w:rsid w:val="005703EA"/>
    <w:rsid w:val="00570524"/>
    <w:rsid w:val="0057063F"/>
    <w:rsid w:val="005706D1"/>
    <w:rsid w:val="0057074B"/>
    <w:rsid w:val="005710A1"/>
    <w:rsid w:val="00571BCA"/>
    <w:rsid w:val="00571CCA"/>
    <w:rsid w:val="00571EAC"/>
    <w:rsid w:val="00571F05"/>
    <w:rsid w:val="005722D8"/>
    <w:rsid w:val="0057236B"/>
    <w:rsid w:val="005724E1"/>
    <w:rsid w:val="00572D47"/>
    <w:rsid w:val="00572EFE"/>
    <w:rsid w:val="00572F58"/>
    <w:rsid w:val="00572FB9"/>
    <w:rsid w:val="00573345"/>
    <w:rsid w:val="00573BBD"/>
    <w:rsid w:val="00573DE3"/>
    <w:rsid w:val="00573F0A"/>
    <w:rsid w:val="00573F31"/>
    <w:rsid w:val="005742AF"/>
    <w:rsid w:val="005743A8"/>
    <w:rsid w:val="00574819"/>
    <w:rsid w:val="0057492D"/>
    <w:rsid w:val="00574BD2"/>
    <w:rsid w:val="00575461"/>
    <w:rsid w:val="005755FA"/>
    <w:rsid w:val="0057560E"/>
    <w:rsid w:val="0057566A"/>
    <w:rsid w:val="005760F9"/>
    <w:rsid w:val="005761AE"/>
    <w:rsid w:val="0057677C"/>
    <w:rsid w:val="00576A5B"/>
    <w:rsid w:val="00576B19"/>
    <w:rsid w:val="00576C3A"/>
    <w:rsid w:val="00576E62"/>
    <w:rsid w:val="00576EBC"/>
    <w:rsid w:val="00577267"/>
    <w:rsid w:val="00577830"/>
    <w:rsid w:val="00577A2E"/>
    <w:rsid w:val="00577B03"/>
    <w:rsid w:val="00577E66"/>
    <w:rsid w:val="005806B2"/>
    <w:rsid w:val="00580918"/>
    <w:rsid w:val="00580C36"/>
    <w:rsid w:val="0058176A"/>
    <w:rsid w:val="00581FB0"/>
    <w:rsid w:val="005823D4"/>
    <w:rsid w:val="00582703"/>
    <w:rsid w:val="00582774"/>
    <w:rsid w:val="00583213"/>
    <w:rsid w:val="00583885"/>
    <w:rsid w:val="00584222"/>
    <w:rsid w:val="0058433A"/>
    <w:rsid w:val="00584445"/>
    <w:rsid w:val="00584D3D"/>
    <w:rsid w:val="00584FDF"/>
    <w:rsid w:val="00585130"/>
    <w:rsid w:val="00585246"/>
    <w:rsid w:val="0058585A"/>
    <w:rsid w:val="005858ED"/>
    <w:rsid w:val="00585B3D"/>
    <w:rsid w:val="00585E76"/>
    <w:rsid w:val="00585F36"/>
    <w:rsid w:val="0058636D"/>
    <w:rsid w:val="005867B8"/>
    <w:rsid w:val="005868D6"/>
    <w:rsid w:val="00586DF0"/>
    <w:rsid w:val="00586DF3"/>
    <w:rsid w:val="00586E78"/>
    <w:rsid w:val="0058775B"/>
    <w:rsid w:val="005879A4"/>
    <w:rsid w:val="00590195"/>
    <w:rsid w:val="0059074C"/>
    <w:rsid w:val="00590D4E"/>
    <w:rsid w:val="00590FF9"/>
    <w:rsid w:val="00591B08"/>
    <w:rsid w:val="00591CD9"/>
    <w:rsid w:val="00592251"/>
    <w:rsid w:val="00592559"/>
    <w:rsid w:val="0059271C"/>
    <w:rsid w:val="00592807"/>
    <w:rsid w:val="00592BFD"/>
    <w:rsid w:val="00592DB4"/>
    <w:rsid w:val="00592DC6"/>
    <w:rsid w:val="00592DE1"/>
    <w:rsid w:val="00592ECE"/>
    <w:rsid w:val="00592F2C"/>
    <w:rsid w:val="00592F92"/>
    <w:rsid w:val="00593936"/>
    <w:rsid w:val="00593BDA"/>
    <w:rsid w:val="00594010"/>
    <w:rsid w:val="0059462F"/>
    <w:rsid w:val="00594819"/>
    <w:rsid w:val="0059499B"/>
    <w:rsid w:val="00594BDC"/>
    <w:rsid w:val="005950FC"/>
    <w:rsid w:val="0059572F"/>
    <w:rsid w:val="00595ACE"/>
    <w:rsid w:val="00595B68"/>
    <w:rsid w:val="00595FDD"/>
    <w:rsid w:val="00596044"/>
    <w:rsid w:val="00596925"/>
    <w:rsid w:val="0059697D"/>
    <w:rsid w:val="00596A0F"/>
    <w:rsid w:val="00596D09"/>
    <w:rsid w:val="00596E6B"/>
    <w:rsid w:val="00597015"/>
    <w:rsid w:val="005973D2"/>
    <w:rsid w:val="00597676"/>
    <w:rsid w:val="005976B2"/>
    <w:rsid w:val="00597909"/>
    <w:rsid w:val="00597DA1"/>
    <w:rsid w:val="00597E8F"/>
    <w:rsid w:val="00597ED6"/>
    <w:rsid w:val="005A0245"/>
    <w:rsid w:val="005A06AE"/>
    <w:rsid w:val="005A06C9"/>
    <w:rsid w:val="005A08C1"/>
    <w:rsid w:val="005A0B28"/>
    <w:rsid w:val="005A0C03"/>
    <w:rsid w:val="005A12DD"/>
    <w:rsid w:val="005A12E6"/>
    <w:rsid w:val="005A1331"/>
    <w:rsid w:val="005A15B5"/>
    <w:rsid w:val="005A1695"/>
    <w:rsid w:val="005A16F9"/>
    <w:rsid w:val="005A17C1"/>
    <w:rsid w:val="005A187E"/>
    <w:rsid w:val="005A19AD"/>
    <w:rsid w:val="005A209A"/>
    <w:rsid w:val="005A20DB"/>
    <w:rsid w:val="005A223B"/>
    <w:rsid w:val="005A245B"/>
    <w:rsid w:val="005A2669"/>
    <w:rsid w:val="005A295D"/>
    <w:rsid w:val="005A2C04"/>
    <w:rsid w:val="005A3321"/>
    <w:rsid w:val="005A3559"/>
    <w:rsid w:val="005A37F4"/>
    <w:rsid w:val="005A3979"/>
    <w:rsid w:val="005A3AD0"/>
    <w:rsid w:val="005A3C06"/>
    <w:rsid w:val="005A3D7E"/>
    <w:rsid w:val="005A3D83"/>
    <w:rsid w:val="005A4E5B"/>
    <w:rsid w:val="005A576B"/>
    <w:rsid w:val="005A586D"/>
    <w:rsid w:val="005A5C5E"/>
    <w:rsid w:val="005A6258"/>
    <w:rsid w:val="005A63F7"/>
    <w:rsid w:val="005A6425"/>
    <w:rsid w:val="005A64F7"/>
    <w:rsid w:val="005A6815"/>
    <w:rsid w:val="005A6B40"/>
    <w:rsid w:val="005A6BA6"/>
    <w:rsid w:val="005A75AE"/>
    <w:rsid w:val="005A75C2"/>
    <w:rsid w:val="005A7A88"/>
    <w:rsid w:val="005A7F38"/>
    <w:rsid w:val="005B03B8"/>
    <w:rsid w:val="005B06E5"/>
    <w:rsid w:val="005B0A43"/>
    <w:rsid w:val="005B0B32"/>
    <w:rsid w:val="005B0CCF"/>
    <w:rsid w:val="005B1169"/>
    <w:rsid w:val="005B12E4"/>
    <w:rsid w:val="005B133D"/>
    <w:rsid w:val="005B13F1"/>
    <w:rsid w:val="005B14CD"/>
    <w:rsid w:val="005B1817"/>
    <w:rsid w:val="005B194D"/>
    <w:rsid w:val="005B1EBA"/>
    <w:rsid w:val="005B2394"/>
    <w:rsid w:val="005B2680"/>
    <w:rsid w:val="005B2CCF"/>
    <w:rsid w:val="005B2DD5"/>
    <w:rsid w:val="005B3DB4"/>
    <w:rsid w:val="005B3F07"/>
    <w:rsid w:val="005B3F33"/>
    <w:rsid w:val="005B4052"/>
    <w:rsid w:val="005B4814"/>
    <w:rsid w:val="005B4D61"/>
    <w:rsid w:val="005B4EDE"/>
    <w:rsid w:val="005B4FD0"/>
    <w:rsid w:val="005B5006"/>
    <w:rsid w:val="005B5383"/>
    <w:rsid w:val="005B576C"/>
    <w:rsid w:val="005B57A4"/>
    <w:rsid w:val="005B5B31"/>
    <w:rsid w:val="005B5DFC"/>
    <w:rsid w:val="005B640D"/>
    <w:rsid w:val="005B64B8"/>
    <w:rsid w:val="005B64BE"/>
    <w:rsid w:val="005B66B0"/>
    <w:rsid w:val="005B6771"/>
    <w:rsid w:val="005B68FF"/>
    <w:rsid w:val="005B6B9A"/>
    <w:rsid w:val="005B6CF5"/>
    <w:rsid w:val="005B6DD3"/>
    <w:rsid w:val="005B6E6C"/>
    <w:rsid w:val="005B6FCC"/>
    <w:rsid w:val="005B735F"/>
    <w:rsid w:val="005B7A5E"/>
    <w:rsid w:val="005B7ABF"/>
    <w:rsid w:val="005B7DB9"/>
    <w:rsid w:val="005C0154"/>
    <w:rsid w:val="005C048F"/>
    <w:rsid w:val="005C0597"/>
    <w:rsid w:val="005C0758"/>
    <w:rsid w:val="005C0926"/>
    <w:rsid w:val="005C09A9"/>
    <w:rsid w:val="005C09F1"/>
    <w:rsid w:val="005C1638"/>
    <w:rsid w:val="005C16EC"/>
    <w:rsid w:val="005C1CF8"/>
    <w:rsid w:val="005C1E5E"/>
    <w:rsid w:val="005C21AA"/>
    <w:rsid w:val="005C22C3"/>
    <w:rsid w:val="005C27C5"/>
    <w:rsid w:val="005C2884"/>
    <w:rsid w:val="005C318C"/>
    <w:rsid w:val="005C36E8"/>
    <w:rsid w:val="005C37B4"/>
    <w:rsid w:val="005C392C"/>
    <w:rsid w:val="005C3CC1"/>
    <w:rsid w:val="005C429B"/>
    <w:rsid w:val="005C4336"/>
    <w:rsid w:val="005C436C"/>
    <w:rsid w:val="005C4646"/>
    <w:rsid w:val="005C4830"/>
    <w:rsid w:val="005C4AE9"/>
    <w:rsid w:val="005C5092"/>
    <w:rsid w:val="005C5198"/>
    <w:rsid w:val="005C53B9"/>
    <w:rsid w:val="005C56B0"/>
    <w:rsid w:val="005C58D2"/>
    <w:rsid w:val="005C59D9"/>
    <w:rsid w:val="005C5DA2"/>
    <w:rsid w:val="005C5E0B"/>
    <w:rsid w:val="005C5F4E"/>
    <w:rsid w:val="005C605A"/>
    <w:rsid w:val="005C60C2"/>
    <w:rsid w:val="005C6518"/>
    <w:rsid w:val="005C6B3D"/>
    <w:rsid w:val="005C6C5C"/>
    <w:rsid w:val="005C7489"/>
    <w:rsid w:val="005C76F6"/>
    <w:rsid w:val="005C78C1"/>
    <w:rsid w:val="005C7C29"/>
    <w:rsid w:val="005C7CC9"/>
    <w:rsid w:val="005C7D13"/>
    <w:rsid w:val="005D0621"/>
    <w:rsid w:val="005D07CB"/>
    <w:rsid w:val="005D09F2"/>
    <w:rsid w:val="005D0B17"/>
    <w:rsid w:val="005D1100"/>
    <w:rsid w:val="005D1623"/>
    <w:rsid w:val="005D177B"/>
    <w:rsid w:val="005D1B1E"/>
    <w:rsid w:val="005D2610"/>
    <w:rsid w:val="005D26E9"/>
    <w:rsid w:val="005D26F9"/>
    <w:rsid w:val="005D2B31"/>
    <w:rsid w:val="005D2D47"/>
    <w:rsid w:val="005D2EA6"/>
    <w:rsid w:val="005D3732"/>
    <w:rsid w:val="005D3B9D"/>
    <w:rsid w:val="005D3F39"/>
    <w:rsid w:val="005D4176"/>
    <w:rsid w:val="005D42E3"/>
    <w:rsid w:val="005D4808"/>
    <w:rsid w:val="005D4812"/>
    <w:rsid w:val="005D4F69"/>
    <w:rsid w:val="005D513A"/>
    <w:rsid w:val="005D5167"/>
    <w:rsid w:val="005D5569"/>
    <w:rsid w:val="005D59D0"/>
    <w:rsid w:val="005D59D9"/>
    <w:rsid w:val="005D5BAB"/>
    <w:rsid w:val="005D6A4F"/>
    <w:rsid w:val="005D6E71"/>
    <w:rsid w:val="005D769F"/>
    <w:rsid w:val="005D786E"/>
    <w:rsid w:val="005D78C0"/>
    <w:rsid w:val="005D78E4"/>
    <w:rsid w:val="005D7C46"/>
    <w:rsid w:val="005D7CAC"/>
    <w:rsid w:val="005E0496"/>
    <w:rsid w:val="005E0652"/>
    <w:rsid w:val="005E0955"/>
    <w:rsid w:val="005E1386"/>
    <w:rsid w:val="005E160E"/>
    <w:rsid w:val="005E1774"/>
    <w:rsid w:val="005E18C0"/>
    <w:rsid w:val="005E1A0A"/>
    <w:rsid w:val="005E1D3D"/>
    <w:rsid w:val="005E200C"/>
    <w:rsid w:val="005E22CC"/>
    <w:rsid w:val="005E28B3"/>
    <w:rsid w:val="005E2D00"/>
    <w:rsid w:val="005E2D1D"/>
    <w:rsid w:val="005E3591"/>
    <w:rsid w:val="005E37F4"/>
    <w:rsid w:val="005E42F2"/>
    <w:rsid w:val="005E44E7"/>
    <w:rsid w:val="005E4567"/>
    <w:rsid w:val="005E45A6"/>
    <w:rsid w:val="005E46E0"/>
    <w:rsid w:val="005E5152"/>
    <w:rsid w:val="005E54C0"/>
    <w:rsid w:val="005E5AB5"/>
    <w:rsid w:val="005E5C7B"/>
    <w:rsid w:val="005E5DEA"/>
    <w:rsid w:val="005E5F22"/>
    <w:rsid w:val="005E5FEE"/>
    <w:rsid w:val="005E63C5"/>
    <w:rsid w:val="005E643C"/>
    <w:rsid w:val="005E6A38"/>
    <w:rsid w:val="005E6B1D"/>
    <w:rsid w:val="005E7148"/>
    <w:rsid w:val="005E74B1"/>
    <w:rsid w:val="005E7897"/>
    <w:rsid w:val="005E7CD7"/>
    <w:rsid w:val="005E7E11"/>
    <w:rsid w:val="005E7E44"/>
    <w:rsid w:val="005F0402"/>
    <w:rsid w:val="005F0456"/>
    <w:rsid w:val="005F07D1"/>
    <w:rsid w:val="005F0C4F"/>
    <w:rsid w:val="005F10C4"/>
    <w:rsid w:val="005F12DD"/>
    <w:rsid w:val="005F1533"/>
    <w:rsid w:val="005F18AD"/>
    <w:rsid w:val="005F1A1D"/>
    <w:rsid w:val="005F207E"/>
    <w:rsid w:val="005F2173"/>
    <w:rsid w:val="005F21EE"/>
    <w:rsid w:val="005F2A09"/>
    <w:rsid w:val="005F3203"/>
    <w:rsid w:val="005F36B8"/>
    <w:rsid w:val="005F3952"/>
    <w:rsid w:val="005F3C76"/>
    <w:rsid w:val="005F3E70"/>
    <w:rsid w:val="005F3F4C"/>
    <w:rsid w:val="005F40B1"/>
    <w:rsid w:val="005F4261"/>
    <w:rsid w:val="005F45D3"/>
    <w:rsid w:val="005F4809"/>
    <w:rsid w:val="005F55F7"/>
    <w:rsid w:val="005F5985"/>
    <w:rsid w:val="005F5A6B"/>
    <w:rsid w:val="005F5E2A"/>
    <w:rsid w:val="005F5E31"/>
    <w:rsid w:val="005F674E"/>
    <w:rsid w:val="005F684D"/>
    <w:rsid w:val="005F68E3"/>
    <w:rsid w:val="005F6927"/>
    <w:rsid w:val="005F6CA4"/>
    <w:rsid w:val="005F78AD"/>
    <w:rsid w:val="005F7966"/>
    <w:rsid w:val="005F7975"/>
    <w:rsid w:val="005F7B76"/>
    <w:rsid w:val="005F7E80"/>
    <w:rsid w:val="006001E8"/>
    <w:rsid w:val="006003C6"/>
    <w:rsid w:val="0060045A"/>
    <w:rsid w:val="0060062F"/>
    <w:rsid w:val="00600728"/>
    <w:rsid w:val="006007E3"/>
    <w:rsid w:val="006009FB"/>
    <w:rsid w:val="00600B91"/>
    <w:rsid w:val="00600CE0"/>
    <w:rsid w:val="00600E0D"/>
    <w:rsid w:val="00601152"/>
    <w:rsid w:val="006012BA"/>
    <w:rsid w:val="006019C6"/>
    <w:rsid w:val="00601D5A"/>
    <w:rsid w:val="006023AF"/>
    <w:rsid w:val="00602713"/>
    <w:rsid w:val="00602728"/>
    <w:rsid w:val="00602891"/>
    <w:rsid w:val="00602A76"/>
    <w:rsid w:val="00602C58"/>
    <w:rsid w:val="00602D21"/>
    <w:rsid w:val="00602DCC"/>
    <w:rsid w:val="00603372"/>
    <w:rsid w:val="0060360E"/>
    <w:rsid w:val="00603681"/>
    <w:rsid w:val="006037BE"/>
    <w:rsid w:val="006039F5"/>
    <w:rsid w:val="00603B45"/>
    <w:rsid w:val="00603CE6"/>
    <w:rsid w:val="0060410B"/>
    <w:rsid w:val="00604293"/>
    <w:rsid w:val="00604488"/>
    <w:rsid w:val="006048BD"/>
    <w:rsid w:val="00604A42"/>
    <w:rsid w:val="00604AD2"/>
    <w:rsid w:val="00604ADD"/>
    <w:rsid w:val="00604D8E"/>
    <w:rsid w:val="00605AB9"/>
    <w:rsid w:val="00606078"/>
    <w:rsid w:val="0060619B"/>
    <w:rsid w:val="0060620F"/>
    <w:rsid w:val="00606A4D"/>
    <w:rsid w:val="00606A51"/>
    <w:rsid w:val="00606E19"/>
    <w:rsid w:val="00607467"/>
    <w:rsid w:val="00607504"/>
    <w:rsid w:val="00607693"/>
    <w:rsid w:val="00607C9C"/>
    <w:rsid w:val="00607EAF"/>
    <w:rsid w:val="006100EA"/>
    <w:rsid w:val="0061060E"/>
    <w:rsid w:val="00610A6C"/>
    <w:rsid w:val="00610BC2"/>
    <w:rsid w:val="00610C5B"/>
    <w:rsid w:val="00610D55"/>
    <w:rsid w:val="0061152A"/>
    <w:rsid w:val="00611AAB"/>
    <w:rsid w:val="00611C6B"/>
    <w:rsid w:val="00611D73"/>
    <w:rsid w:val="00611F52"/>
    <w:rsid w:val="006121AC"/>
    <w:rsid w:val="006121DA"/>
    <w:rsid w:val="0061227E"/>
    <w:rsid w:val="006125FE"/>
    <w:rsid w:val="00612C1F"/>
    <w:rsid w:val="00612DA6"/>
    <w:rsid w:val="006132DC"/>
    <w:rsid w:val="006134CC"/>
    <w:rsid w:val="0061388E"/>
    <w:rsid w:val="00613D5B"/>
    <w:rsid w:val="00613F8F"/>
    <w:rsid w:val="0061402A"/>
    <w:rsid w:val="006144F9"/>
    <w:rsid w:val="00614538"/>
    <w:rsid w:val="00614B2C"/>
    <w:rsid w:val="00614DF2"/>
    <w:rsid w:val="00615211"/>
    <w:rsid w:val="006152DE"/>
    <w:rsid w:val="006153A4"/>
    <w:rsid w:val="0061599C"/>
    <w:rsid w:val="00615A40"/>
    <w:rsid w:val="00615B06"/>
    <w:rsid w:val="00615B65"/>
    <w:rsid w:val="00615E74"/>
    <w:rsid w:val="00615EA7"/>
    <w:rsid w:val="006165C0"/>
    <w:rsid w:val="00616C3A"/>
    <w:rsid w:val="00616E99"/>
    <w:rsid w:val="00616F56"/>
    <w:rsid w:val="00616F62"/>
    <w:rsid w:val="006172BD"/>
    <w:rsid w:val="00617951"/>
    <w:rsid w:val="00617B2E"/>
    <w:rsid w:val="00617E44"/>
    <w:rsid w:val="00617F70"/>
    <w:rsid w:val="00620209"/>
    <w:rsid w:val="00620214"/>
    <w:rsid w:val="00620269"/>
    <w:rsid w:val="0062114A"/>
    <w:rsid w:val="00621E36"/>
    <w:rsid w:val="00622010"/>
    <w:rsid w:val="006220D1"/>
    <w:rsid w:val="00622160"/>
    <w:rsid w:val="00622501"/>
    <w:rsid w:val="006227B9"/>
    <w:rsid w:val="00622A85"/>
    <w:rsid w:val="006233D8"/>
    <w:rsid w:val="00623668"/>
    <w:rsid w:val="00623B4D"/>
    <w:rsid w:val="00623B89"/>
    <w:rsid w:val="00623CE7"/>
    <w:rsid w:val="00623CF4"/>
    <w:rsid w:val="0062401A"/>
    <w:rsid w:val="00624424"/>
    <w:rsid w:val="00624435"/>
    <w:rsid w:val="00624851"/>
    <w:rsid w:val="006252F4"/>
    <w:rsid w:val="006254A7"/>
    <w:rsid w:val="006257B3"/>
    <w:rsid w:val="00625886"/>
    <w:rsid w:val="006258AD"/>
    <w:rsid w:val="00625C40"/>
    <w:rsid w:val="00625FF4"/>
    <w:rsid w:val="00626436"/>
    <w:rsid w:val="00626A67"/>
    <w:rsid w:val="006270F0"/>
    <w:rsid w:val="00627BC2"/>
    <w:rsid w:val="00627C9A"/>
    <w:rsid w:val="00630285"/>
    <w:rsid w:val="006303C9"/>
    <w:rsid w:val="006304EE"/>
    <w:rsid w:val="006308C4"/>
    <w:rsid w:val="00630D19"/>
    <w:rsid w:val="00630E64"/>
    <w:rsid w:val="0063114B"/>
    <w:rsid w:val="00631635"/>
    <w:rsid w:val="006317ED"/>
    <w:rsid w:val="00631B1E"/>
    <w:rsid w:val="00631D12"/>
    <w:rsid w:val="00631D6C"/>
    <w:rsid w:val="006325CD"/>
    <w:rsid w:val="00632690"/>
    <w:rsid w:val="00632706"/>
    <w:rsid w:val="006328ED"/>
    <w:rsid w:val="006329C2"/>
    <w:rsid w:val="006331C6"/>
    <w:rsid w:val="0063329A"/>
    <w:rsid w:val="006335DB"/>
    <w:rsid w:val="00633CDA"/>
    <w:rsid w:val="0063430F"/>
    <w:rsid w:val="00634BCF"/>
    <w:rsid w:val="00634BF6"/>
    <w:rsid w:val="00634D63"/>
    <w:rsid w:val="0063515A"/>
    <w:rsid w:val="0063555D"/>
    <w:rsid w:val="006357EB"/>
    <w:rsid w:val="0063596A"/>
    <w:rsid w:val="00635B1F"/>
    <w:rsid w:val="00635BE2"/>
    <w:rsid w:val="00635D73"/>
    <w:rsid w:val="00635F70"/>
    <w:rsid w:val="00635FBF"/>
    <w:rsid w:val="0063660A"/>
    <w:rsid w:val="0063660B"/>
    <w:rsid w:val="006366E6"/>
    <w:rsid w:val="006371CB"/>
    <w:rsid w:val="0063748F"/>
    <w:rsid w:val="006376A6"/>
    <w:rsid w:val="006377C5"/>
    <w:rsid w:val="00637AC5"/>
    <w:rsid w:val="00637E97"/>
    <w:rsid w:val="00637EF0"/>
    <w:rsid w:val="006400BB"/>
    <w:rsid w:val="00640162"/>
    <w:rsid w:val="00640713"/>
    <w:rsid w:val="006407A4"/>
    <w:rsid w:val="00641016"/>
    <w:rsid w:val="0064138E"/>
    <w:rsid w:val="00641715"/>
    <w:rsid w:val="00641783"/>
    <w:rsid w:val="006419C0"/>
    <w:rsid w:val="006419C2"/>
    <w:rsid w:val="00641D4F"/>
    <w:rsid w:val="006421E3"/>
    <w:rsid w:val="006428CE"/>
    <w:rsid w:val="0064306D"/>
    <w:rsid w:val="0064366E"/>
    <w:rsid w:val="006439F1"/>
    <w:rsid w:val="00644103"/>
    <w:rsid w:val="006442B7"/>
    <w:rsid w:val="006443FE"/>
    <w:rsid w:val="0064458F"/>
    <w:rsid w:val="0064494C"/>
    <w:rsid w:val="00644DC3"/>
    <w:rsid w:val="00644FB3"/>
    <w:rsid w:val="0064519E"/>
    <w:rsid w:val="00645830"/>
    <w:rsid w:val="00645AA6"/>
    <w:rsid w:val="00645C74"/>
    <w:rsid w:val="00645CC0"/>
    <w:rsid w:val="006461C7"/>
    <w:rsid w:val="00646536"/>
    <w:rsid w:val="00646635"/>
    <w:rsid w:val="0064676A"/>
    <w:rsid w:val="0064692B"/>
    <w:rsid w:val="00646D72"/>
    <w:rsid w:val="00646EF8"/>
    <w:rsid w:val="00646FA5"/>
    <w:rsid w:val="00647C81"/>
    <w:rsid w:val="00647D2E"/>
    <w:rsid w:val="00647ED7"/>
    <w:rsid w:val="0065041C"/>
    <w:rsid w:val="0065074B"/>
    <w:rsid w:val="006508FE"/>
    <w:rsid w:val="00650C63"/>
    <w:rsid w:val="00650D3A"/>
    <w:rsid w:val="00650D6D"/>
    <w:rsid w:val="00650E3E"/>
    <w:rsid w:val="006511BC"/>
    <w:rsid w:val="0065137A"/>
    <w:rsid w:val="006513C9"/>
    <w:rsid w:val="0065140E"/>
    <w:rsid w:val="0065215E"/>
    <w:rsid w:val="00652258"/>
    <w:rsid w:val="00652671"/>
    <w:rsid w:val="00652752"/>
    <w:rsid w:val="00652824"/>
    <w:rsid w:val="006529F7"/>
    <w:rsid w:val="0065302F"/>
    <w:rsid w:val="006530D8"/>
    <w:rsid w:val="00653294"/>
    <w:rsid w:val="006533DB"/>
    <w:rsid w:val="00653997"/>
    <w:rsid w:val="00653CDB"/>
    <w:rsid w:val="00653FDE"/>
    <w:rsid w:val="00654176"/>
    <w:rsid w:val="006541B4"/>
    <w:rsid w:val="006542B8"/>
    <w:rsid w:val="0065450F"/>
    <w:rsid w:val="00654684"/>
    <w:rsid w:val="006546B4"/>
    <w:rsid w:val="006548F4"/>
    <w:rsid w:val="0065497C"/>
    <w:rsid w:val="00654A15"/>
    <w:rsid w:val="006552BE"/>
    <w:rsid w:val="00655554"/>
    <w:rsid w:val="006556EE"/>
    <w:rsid w:val="00655807"/>
    <w:rsid w:val="00655A45"/>
    <w:rsid w:val="00656154"/>
    <w:rsid w:val="006569ED"/>
    <w:rsid w:val="00656BDA"/>
    <w:rsid w:val="00656D53"/>
    <w:rsid w:val="00656D87"/>
    <w:rsid w:val="006572B6"/>
    <w:rsid w:val="0065770A"/>
    <w:rsid w:val="0066003D"/>
    <w:rsid w:val="006606E5"/>
    <w:rsid w:val="00660CE4"/>
    <w:rsid w:val="00660DB6"/>
    <w:rsid w:val="00660E0C"/>
    <w:rsid w:val="00660FBB"/>
    <w:rsid w:val="00661214"/>
    <w:rsid w:val="006612C9"/>
    <w:rsid w:val="00661521"/>
    <w:rsid w:val="0066189F"/>
    <w:rsid w:val="00661BF1"/>
    <w:rsid w:val="00661CBA"/>
    <w:rsid w:val="0066204D"/>
    <w:rsid w:val="006623F5"/>
    <w:rsid w:val="00662412"/>
    <w:rsid w:val="006628B5"/>
    <w:rsid w:val="00662BAD"/>
    <w:rsid w:val="00662C32"/>
    <w:rsid w:val="0066338A"/>
    <w:rsid w:val="006635B1"/>
    <w:rsid w:val="00663B52"/>
    <w:rsid w:val="00663CBC"/>
    <w:rsid w:val="00663E30"/>
    <w:rsid w:val="0066424A"/>
    <w:rsid w:val="0066447E"/>
    <w:rsid w:val="00664604"/>
    <w:rsid w:val="00664B03"/>
    <w:rsid w:val="00664B2C"/>
    <w:rsid w:val="00665764"/>
    <w:rsid w:val="0066595F"/>
    <w:rsid w:val="00665BCD"/>
    <w:rsid w:val="00665CF0"/>
    <w:rsid w:val="00665EF0"/>
    <w:rsid w:val="006667C2"/>
    <w:rsid w:val="0066695F"/>
    <w:rsid w:val="006673D0"/>
    <w:rsid w:val="006700EC"/>
    <w:rsid w:val="00670178"/>
    <w:rsid w:val="00670686"/>
    <w:rsid w:val="006706E4"/>
    <w:rsid w:val="00670703"/>
    <w:rsid w:val="00670868"/>
    <w:rsid w:val="006710E1"/>
    <w:rsid w:val="0067112D"/>
    <w:rsid w:val="0067127F"/>
    <w:rsid w:val="006712F7"/>
    <w:rsid w:val="006715BA"/>
    <w:rsid w:val="006721CA"/>
    <w:rsid w:val="006724AD"/>
    <w:rsid w:val="006728C8"/>
    <w:rsid w:val="00672D39"/>
    <w:rsid w:val="00673305"/>
    <w:rsid w:val="00673E3B"/>
    <w:rsid w:val="006740F1"/>
    <w:rsid w:val="00674163"/>
    <w:rsid w:val="006745C5"/>
    <w:rsid w:val="006746C4"/>
    <w:rsid w:val="0067476C"/>
    <w:rsid w:val="00674880"/>
    <w:rsid w:val="00674C01"/>
    <w:rsid w:val="00674D48"/>
    <w:rsid w:val="00674D68"/>
    <w:rsid w:val="006751B8"/>
    <w:rsid w:val="006752D5"/>
    <w:rsid w:val="00675983"/>
    <w:rsid w:val="00675997"/>
    <w:rsid w:val="00675C01"/>
    <w:rsid w:val="00675F26"/>
    <w:rsid w:val="006764B2"/>
    <w:rsid w:val="00676763"/>
    <w:rsid w:val="006776FA"/>
    <w:rsid w:val="00677D3D"/>
    <w:rsid w:val="00677E2D"/>
    <w:rsid w:val="0068011D"/>
    <w:rsid w:val="0068028C"/>
    <w:rsid w:val="00680371"/>
    <w:rsid w:val="006803C4"/>
    <w:rsid w:val="0068083D"/>
    <w:rsid w:val="00680A17"/>
    <w:rsid w:val="00680BEB"/>
    <w:rsid w:val="0068105C"/>
    <w:rsid w:val="006813A5"/>
    <w:rsid w:val="006818E1"/>
    <w:rsid w:val="00681A0A"/>
    <w:rsid w:val="00681E41"/>
    <w:rsid w:val="006820AB"/>
    <w:rsid w:val="00682291"/>
    <w:rsid w:val="00682477"/>
    <w:rsid w:val="00682487"/>
    <w:rsid w:val="00682500"/>
    <w:rsid w:val="006828C1"/>
    <w:rsid w:val="00682A42"/>
    <w:rsid w:val="006830C1"/>
    <w:rsid w:val="00683994"/>
    <w:rsid w:val="006839C6"/>
    <w:rsid w:val="0068400D"/>
    <w:rsid w:val="0068403E"/>
    <w:rsid w:val="00684324"/>
    <w:rsid w:val="00684739"/>
    <w:rsid w:val="00684826"/>
    <w:rsid w:val="00684872"/>
    <w:rsid w:val="006848D8"/>
    <w:rsid w:val="00684D0D"/>
    <w:rsid w:val="00685156"/>
    <w:rsid w:val="006856AD"/>
    <w:rsid w:val="0068576A"/>
    <w:rsid w:val="0068605D"/>
    <w:rsid w:val="00686629"/>
    <w:rsid w:val="00687059"/>
    <w:rsid w:val="00687390"/>
    <w:rsid w:val="006873FC"/>
    <w:rsid w:val="00687413"/>
    <w:rsid w:val="00687A9F"/>
    <w:rsid w:val="00687C4B"/>
    <w:rsid w:val="00687EB4"/>
    <w:rsid w:val="00687F2B"/>
    <w:rsid w:val="0069032E"/>
    <w:rsid w:val="00690425"/>
    <w:rsid w:val="006904F9"/>
    <w:rsid w:val="00690AC9"/>
    <w:rsid w:val="00690AF8"/>
    <w:rsid w:val="00690E51"/>
    <w:rsid w:val="00691030"/>
    <w:rsid w:val="00691878"/>
    <w:rsid w:val="00691D67"/>
    <w:rsid w:val="00692110"/>
    <w:rsid w:val="0069251B"/>
    <w:rsid w:val="00692579"/>
    <w:rsid w:val="00692648"/>
    <w:rsid w:val="006928AF"/>
    <w:rsid w:val="006935B4"/>
    <w:rsid w:val="006935F5"/>
    <w:rsid w:val="00693CDC"/>
    <w:rsid w:val="00693F3C"/>
    <w:rsid w:val="00693FD6"/>
    <w:rsid w:val="0069469A"/>
    <w:rsid w:val="00694B73"/>
    <w:rsid w:val="00694D99"/>
    <w:rsid w:val="00694E3E"/>
    <w:rsid w:val="00695388"/>
    <w:rsid w:val="006955B5"/>
    <w:rsid w:val="006955E5"/>
    <w:rsid w:val="00696C85"/>
    <w:rsid w:val="00696CFD"/>
    <w:rsid w:val="00697403"/>
    <w:rsid w:val="00697965"/>
    <w:rsid w:val="00697F38"/>
    <w:rsid w:val="006A023D"/>
    <w:rsid w:val="006A055E"/>
    <w:rsid w:val="006A0610"/>
    <w:rsid w:val="006A0636"/>
    <w:rsid w:val="006A069E"/>
    <w:rsid w:val="006A086F"/>
    <w:rsid w:val="006A0CA3"/>
    <w:rsid w:val="006A1124"/>
    <w:rsid w:val="006A11C5"/>
    <w:rsid w:val="006A17A2"/>
    <w:rsid w:val="006A1E66"/>
    <w:rsid w:val="006A1F65"/>
    <w:rsid w:val="006A1FA5"/>
    <w:rsid w:val="006A1FCF"/>
    <w:rsid w:val="006A205E"/>
    <w:rsid w:val="006A221D"/>
    <w:rsid w:val="006A236A"/>
    <w:rsid w:val="006A23DF"/>
    <w:rsid w:val="006A331C"/>
    <w:rsid w:val="006A33ED"/>
    <w:rsid w:val="006A344D"/>
    <w:rsid w:val="006A38F8"/>
    <w:rsid w:val="006A399F"/>
    <w:rsid w:val="006A40D0"/>
    <w:rsid w:val="006A412E"/>
    <w:rsid w:val="006A4B44"/>
    <w:rsid w:val="006A5BBD"/>
    <w:rsid w:val="006A5C93"/>
    <w:rsid w:val="006A63F0"/>
    <w:rsid w:val="006A6D3C"/>
    <w:rsid w:val="006A6FC5"/>
    <w:rsid w:val="006A70B4"/>
    <w:rsid w:val="006A7332"/>
    <w:rsid w:val="006A7514"/>
    <w:rsid w:val="006A78B7"/>
    <w:rsid w:val="006A79F8"/>
    <w:rsid w:val="006A7AE9"/>
    <w:rsid w:val="006A7B10"/>
    <w:rsid w:val="006A7F59"/>
    <w:rsid w:val="006B001B"/>
    <w:rsid w:val="006B00AB"/>
    <w:rsid w:val="006B03F6"/>
    <w:rsid w:val="006B05CB"/>
    <w:rsid w:val="006B065E"/>
    <w:rsid w:val="006B0B7C"/>
    <w:rsid w:val="006B0CD6"/>
    <w:rsid w:val="006B10E3"/>
    <w:rsid w:val="006B1190"/>
    <w:rsid w:val="006B11B2"/>
    <w:rsid w:val="006B1445"/>
    <w:rsid w:val="006B1AC6"/>
    <w:rsid w:val="006B2012"/>
    <w:rsid w:val="006B2263"/>
    <w:rsid w:val="006B3570"/>
    <w:rsid w:val="006B3DC6"/>
    <w:rsid w:val="006B409F"/>
    <w:rsid w:val="006B40E9"/>
    <w:rsid w:val="006B49AB"/>
    <w:rsid w:val="006B4BDF"/>
    <w:rsid w:val="006B4F5A"/>
    <w:rsid w:val="006B4FCE"/>
    <w:rsid w:val="006B5184"/>
    <w:rsid w:val="006B52BB"/>
    <w:rsid w:val="006B5689"/>
    <w:rsid w:val="006B57F5"/>
    <w:rsid w:val="006B5B21"/>
    <w:rsid w:val="006B5D88"/>
    <w:rsid w:val="006B60C5"/>
    <w:rsid w:val="006B64AC"/>
    <w:rsid w:val="006B64D7"/>
    <w:rsid w:val="006B665E"/>
    <w:rsid w:val="006B66A5"/>
    <w:rsid w:val="006B67C0"/>
    <w:rsid w:val="006B6BE9"/>
    <w:rsid w:val="006B6E75"/>
    <w:rsid w:val="006B7020"/>
    <w:rsid w:val="006B703A"/>
    <w:rsid w:val="006B7069"/>
    <w:rsid w:val="006B7136"/>
    <w:rsid w:val="006B779A"/>
    <w:rsid w:val="006B7ECE"/>
    <w:rsid w:val="006B7EF4"/>
    <w:rsid w:val="006C011F"/>
    <w:rsid w:val="006C0223"/>
    <w:rsid w:val="006C043C"/>
    <w:rsid w:val="006C08AF"/>
    <w:rsid w:val="006C09B2"/>
    <w:rsid w:val="006C0D0A"/>
    <w:rsid w:val="006C11AC"/>
    <w:rsid w:val="006C1D24"/>
    <w:rsid w:val="006C1E64"/>
    <w:rsid w:val="006C27D8"/>
    <w:rsid w:val="006C2AED"/>
    <w:rsid w:val="006C2C72"/>
    <w:rsid w:val="006C2E69"/>
    <w:rsid w:val="006C2F95"/>
    <w:rsid w:val="006C2FF3"/>
    <w:rsid w:val="006C313B"/>
    <w:rsid w:val="006C31EE"/>
    <w:rsid w:val="006C363B"/>
    <w:rsid w:val="006C36D2"/>
    <w:rsid w:val="006C36DD"/>
    <w:rsid w:val="006C36F2"/>
    <w:rsid w:val="006C3B69"/>
    <w:rsid w:val="006C44C0"/>
    <w:rsid w:val="006C4D59"/>
    <w:rsid w:val="006C4D72"/>
    <w:rsid w:val="006C4F04"/>
    <w:rsid w:val="006C5078"/>
    <w:rsid w:val="006C59D7"/>
    <w:rsid w:val="006C64F2"/>
    <w:rsid w:val="006C650B"/>
    <w:rsid w:val="006C69F5"/>
    <w:rsid w:val="006C6B60"/>
    <w:rsid w:val="006C6E74"/>
    <w:rsid w:val="006C714E"/>
    <w:rsid w:val="006C736E"/>
    <w:rsid w:val="006C73F9"/>
    <w:rsid w:val="006C745C"/>
    <w:rsid w:val="006C79CD"/>
    <w:rsid w:val="006D0186"/>
    <w:rsid w:val="006D0475"/>
    <w:rsid w:val="006D06C8"/>
    <w:rsid w:val="006D0846"/>
    <w:rsid w:val="006D0DEC"/>
    <w:rsid w:val="006D0E93"/>
    <w:rsid w:val="006D112A"/>
    <w:rsid w:val="006D15CB"/>
    <w:rsid w:val="006D1774"/>
    <w:rsid w:val="006D1EFC"/>
    <w:rsid w:val="006D1FB4"/>
    <w:rsid w:val="006D2218"/>
    <w:rsid w:val="006D22E1"/>
    <w:rsid w:val="006D2615"/>
    <w:rsid w:val="006D27E4"/>
    <w:rsid w:val="006D2B53"/>
    <w:rsid w:val="006D2E08"/>
    <w:rsid w:val="006D33ED"/>
    <w:rsid w:val="006D3573"/>
    <w:rsid w:val="006D364B"/>
    <w:rsid w:val="006D36A9"/>
    <w:rsid w:val="006D3746"/>
    <w:rsid w:val="006D37A5"/>
    <w:rsid w:val="006D3A66"/>
    <w:rsid w:val="006D3B87"/>
    <w:rsid w:val="006D3D50"/>
    <w:rsid w:val="006D3DA3"/>
    <w:rsid w:val="006D3F96"/>
    <w:rsid w:val="006D49C5"/>
    <w:rsid w:val="006D4BCF"/>
    <w:rsid w:val="006D4DEF"/>
    <w:rsid w:val="006D4EDD"/>
    <w:rsid w:val="006D50D7"/>
    <w:rsid w:val="006D517A"/>
    <w:rsid w:val="006D52F9"/>
    <w:rsid w:val="006D5627"/>
    <w:rsid w:val="006D58B5"/>
    <w:rsid w:val="006D58DE"/>
    <w:rsid w:val="006D5991"/>
    <w:rsid w:val="006D5A37"/>
    <w:rsid w:val="006D5E26"/>
    <w:rsid w:val="006D638F"/>
    <w:rsid w:val="006D666B"/>
    <w:rsid w:val="006D6C44"/>
    <w:rsid w:val="006D6E0E"/>
    <w:rsid w:val="006D7378"/>
    <w:rsid w:val="006D771B"/>
    <w:rsid w:val="006D77DB"/>
    <w:rsid w:val="006D7A76"/>
    <w:rsid w:val="006D7BCB"/>
    <w:rsid w:val="006D7D34"/>
    <w:rsid w:val="006D7DD5"/>
    <w:rsid w:val="006E0767"/>
    <w:rsid w:val="006E0BE7"/>
    <w:rsid w:val="006E0CC3"/>
    <w:rsid w:val="006E0E60"/>
    <w:rsid w:val="006E1083"/>
    <w:rsid w:val="006E137B"/>
    <w:rsid w:val="006E1444"/>
    <w:rsid w:val="006E15E3"/>
    <w:rsid w:val="006E1906"/>
    <w:rsid w:val="006E1F63"/>
    <w:rsid w:val="006E203F"/>
    <w:rsid w:val="006E25DF"/>
    <w:rsid w:val="006E2894"/>
    <w:rsid w:val="006E2AD8"/>
    <w:rsid w:val="006E2E8C"/>
    <w:rsid w:val="006E3088"/>
    <w:rsid w:val="006E30DF"/>
    <w:rsid w:val="006E31A2"/>
    <w:rsid w:val="006E3AC9"/>
    <w:rsid w:val="006E3D00"/>
    <w:rsid w:val="006E3E18"/>
    <w:rsid w:val="006E414D"/>
    <w:rsid w:val="006E44C0"/>
    <w:rsid w:val="006E4A08"/>
    <w:rsid w:val="006E4CA0"/>
    <w:rsid w:val="006E4DA2"/>
    <w:rsid w:val="006E5693"/>
    <w:rsid w:val="006E56FB"/>
    <w:rsid w:val="006E575A"/>
    <w:rsid w:val="006E6148"/>
    <w:rsid w:val="006E642C"/>
    <w:rsid w:val="006E683D"/>
    <w:rsid w:val="006E68DA"/>
    <w:rsid w:val="006E6F62"/>
    <w:rsid w:val="006E749E"/>
    <w:rsid w:val="006E7565"/>
    <w:rsid w:val="006E77A7"/>
    <w:rsid w:val="006E7906"/>
    <w:rsid w:val="006E7CDE"/>
    <w:rsid w:val="006E7DEE"/>
    <w:rsid w:val="006F0451"/>
    <w:rsid w:val="006F063E"/>
    <w:rsid w:val="006F0A39"/>
    <w:rsid w:val="006F0E9D"/>
    <w:rsid w:val="006F1216"/>
    <w:rsid w:val="006F1334"/>
    <w:rsid w:val="006F1976"/>
    <w:rsid w:val="006F2160"/>
    <w:rsid w:val="006F2514"/>
    <w:rsid w:val="006F25B5"/>
    <w:rsid w:val="006F2838"/>
    <w:rsid w:val="006F2D19"/>
    <w:rsid w:val="006F3091"/>
    <w:rsid w:val="006F348F"/>
    <w:rsid w:val="006F35DA"/>
    <w:rsid w:val="006F36BB"/>
    <w:rsid w:val="006F3C35"/>
    <w:rsid w:val="006F3F05"/>
    <w:rsid w:val="006F3FF6"/>
    <w:rsid w:val="006F4539"/>
    <w:rsid w:val="006F4C26"/>
    <w:rsid w:val="006F4CEB"/>
    <w:rsid w:val="006F525C"/>
    <w:rsid w:val="006F5382"/>
    <w:rsid w:val="006F53AB"/>
    <w:rsid w:val="006F5489"/>
    <w:rsid w:val="006F54F1"/>
    <w:rsid w:val="006F554E"/>
    <w:rsid w:val="006F55E2"/>
    <w:rsid w:val="006F56D3"/>
    <w:rsid w:val="006F651B"/>
    <w:rsid w:val="006F6646"/>
    <w:rsid w:val="006F688F"/>
    <w:rsid w:val="006F6D98"/>
    <w:rsid w:val="006F6E49"/>
    <w:rsid w:val="006F7185"/>
    <w:rsid w:val="006F721F"/>
    <w:rsid w:val="006F75C5"/>
    <w:rsid w:val="006F7C15"/>
    <w:rsid w:val="006F7C98"/>
    <w:rsid w:val="006F7EE8"/>
    <w:rsid w:val="00700125"/>
    <w:rsid w:val="00700387"/>
    <w:rsid w:val="007004CF"/>
    <w:rsid w:val="007004F1"/>
    <w:rsid w:val="0070058A"/>
    <w:rsid w:val="0070090B"/>
    <w:rsid w:val="00700CC6"/>
    <w:rsid w:val="007016AC"/>
    <w:rsid w:val="007018DD"/>
    <w:rsid w:val="00701A0F"/>
    <w:rsid w:val="00701CE8"/>
    <w:rsid w:val="007020AB"/>
    <w:rsid w:val="00702210"/>
    <w:rsid w:val="0070258D"/>
    <w:rsid w:val="00702991"/>
    <w:rsid w:val="00702BB1"/>
    <w:rsid w:val="00702BB2"/>
    <w:rsid w:val="00702BB9"/>
    <w:rsid w:val="00702E1E"/>
    <w:rsid w:val="0070314B"/>
    <w:rsid w:val="007032BB"/>
    <w:rsid w:val="007034F9"/>
    <w:rsid w:val="007039AB"/>
    <w:rsid w:val="00703A28"/>
    <w:rsid w:val="00703D86"/>
    <w:rsid w:val="00703ED3"/>
    <w:rsid w:val="00703F24"/>
    <w:rsid w:val="00703F2E"/>
    <w:rsid w:val="00704013"/>
    <w:rsid w:val="0070427F"/>
    <w:rsid w:val="0070431E"/>
    <w:rsid w:val="007046B7"/>
    <w:rsid w:val="007047C0"/>
    <w:rsid w:val="007047D5"/>
    <w:rsid w:val="007057C5"/>
    <w:rsid w:val="007057E2"/>
    <w:rsid w:val="00705C4C"/>
    <w:rsid w:val="00705F65"/>
    <w:rsid w:val="007060BF"/>
    <w:rsid w:val="007065B4"/>
    <w:rsid w:val="0070687A"/>
    <w:rsid w:val="00706961"/>
    <w:rsid w:val="007071EB"/>
    <w:rsid w:val="007078FB"/>
    <w:rsid w:val="007079B2"/>
    <w:rsid w:val="00707B2B"/>
    <w:rsid w:val="00707DC9"/>
    <w:rsid w:val="00707E10"/>
    <w:rsid w:val="00710342"/>
    <w:rsid w:val="00710463"/>
    <w:rsid w:val="007108D1"/>
    <w:rsid w:val="0071110C"/>
    <w:rsid w:val="00711386"/>
    <w:rsid w:val="007117F7"/>
    <w:rsid w:val="00711A23"/>
    <w:rsid w:val="00711B46"/>
    <w:rsid w:val="00711E9A"/>
    <w:rsid w:val="007123F6"/>
    <w:rsid w:val="00712B33"/>
    <w:rsid w:val="00712BD8"/>
    <w:rsid w:val="007131BD"/>
    <w:rsid w:val="007137DA"/>
    <w:rsid w:val="00713C01"/>
    <w:rsid w:val="00714BB3"/>
    <w:rsid w:val="00714C6D"/>
    <w:rsid w:val="00714F8A"/>
    <w:rsid w:val="0071528C"/>
    <w:rsid w:val="00715A41"/>
    <w:rsid w:val="00715C1C"/>
    <w:rsid w:val="00715D50"/>
    <w:rsid w:val="00715F49"/>
    <w:rsid w:val="00716224"/>
    <w:rsid w:val="007162A6"/>
    <w:rsid w:val="0071651A"/>
    <w:rsid w:val="00716DDB"/>
    <w:rsid w:val="00716F89"/>
    <w:rsid w:val="007174C6"/>
    <w:rsid w:val="0071756C"/>
    <w:rsid w:val="0071774D"/>
    <w:rsid w:val="00717AA6"/>
    <w:rsid w:val="00717D43"/>
    <w:rsid w:val="007200BA"/>
    <w:rsid w:val="007203FE"/>
    <w:rsid w:val="007204E4"/>
    <w:rsid w:val="007205E5"/>
    <w:rsid w:val="00720793"/>
    <w:rsid w:val="00720AD8"/>
    <w:rsid w:val="007213DF"/>
    <w:rsid w:val="0072147F"/>
    <w:rsid w:val="007217F3"/>
    <w:rsid w:val="00721A81"/>
    <w:rsid w:val="00721D1F"/>
    <w:rsid w:val="00721EAD"/>
    <w:rsid w:val="0072211C"/>
    <w:rsid w:val="007229E9"/>
    <w:rsid w:val="00722A9E"/>
    <w:rsid w:val="00722E3A"/>
    <w:rsid w:val="00722FF4"/>
    <w:rsid w:val="00723724"/>
    <w:rsid w:val="0072377B"/>
    <w:rsid w:val="00723B57"/>
    <w:rsid w:val="00723FB4"/>
    <w:rsid w:val="00724203"/>
    <w:rsid w:val="00724288"/>
    <w:rsid w:val="0072439C"/>
    <w:rsid w:val="007246B1"/>
    <w:rsid w:val="00724C11"/>
    <w:rsid w:val="00724F5F"/>
    <w:rsid w:val="007251B8"/>
    <w:rsid w:val="0072561F"/>
    <w:rsid w:val="007256FD"/>
    <w:rsid w:val="00725CA9"/>
    <w:rsid w:val="007260B2"/>
    <w:rsid w:val="007266B0"/>
    <w:rsid w:val="00726DBE"/>
    <w:rsid w:val="00726DCF"/>
    <w:rsid w:val="007274E6"/>
    <w:rsid w:val="007277A8"/>
    <w:rsid w:val="007302E6"/>
    <w:rsid w:val="00730570"/>
    <w:rsid w:val="007305EF"/>
    <w:rsid w:val="00730717"/>
    <w:rsid w:val="00730901"/>
    <w:rsid w:val="00730934"/>
    <w:rsid w:val="0073114A"/>
    <w:rsid w:val="007312F4"/>
    <w:rsid w:val="00731D2B"/>
    <w:rsid w:val="00731FEF"/>
    <w:rsid w:val="007324F7"/>
    <w:rsid w:val="007326CC"/>
    <w:rsid w:val="00732D28"/>
    <w:rsid w:val="00732D91"/>
    <w:rsid w:val="00733306"/>
    <w:rsid w:val="00733DE5"/>
    <w:rsid w:val="00734236"/>
    <w:rsid w:val="00734261"/>
    <w:rsid w:val="007343EA"/>
    <w:rsid w:val="00734900"/>
    <w:rsid w:val="007358CF"/>
    <w:rsid w:val="00735ACF"/>
    <w:rsid w:val="00735B52"/>
    <w:rsid w:val="00735E84"/>
    <w:rsid w:val="00736026"/>
    <w:rsid w:val="0073611F"/>
    <w:rsid w:val="00736968"/>
    <w:rsid w:val="00736BB8"/>
    <w:rsid w:val="00736DD6"/>
    <w:rsid w:val="0073707A"/>
    <w:rsid w:val="00737133"/>
    <w:rsid w:val="00737471"/>
    <w:rsid w:val="007402DF"/>
    <w:rsid w:val="0074063A"/>
    <w:rsid w:val="00740AF6"/>
    <w:rsid w:val="00740DDD"/>
    <w:rsid w:val="00740ED2"/>
    <w:rsid w:val="007410CF"/>
    <w:rsid w:val="00741238"/>
    <w:rsid w:val="007417A6"/>
    <w:rsid w:val="00741870"/>
    <w:rsid w:val="00741AFE"/>
    <w:rsid w:val="00741B3E"/>
    <w:rsid w:val="00741EF1"/>
    <w:rsid w:val="0074204C"/>
    <w:rsid w:val="00742297"/>
    <w:rsid w:val="007435D2"/>
    <w:rsid w:val="007437FC"/>
    <w:rsid w:val="00743B37"/>
    <w:rsid w:val="00743EB6"/>
    <w:rsid w:val="00744A1E"/>
    <w:rsid w:val="00744B4E"/>
    <w:rsid w:val="00744E39"/>
    <w:rsid w:val="00744ED0"/>
    <w:rsid w:val="00745141"/>
    <w:rsid w:val="00745191"/>
    <w:rsid w:val="00745195"/>
    <w:rsid w:val="007453AC"/>
    <w:rsid w:val="0074548A"/>
    <w:rsid w:val="00745683"/>
    <w:rsid w:val="00746425"/>
    <w:rsid w:val="00746470"/>
    <w:rsid w:val="00746984"/>
    <w:rsid w:val="00746C00"/>
    <w:rsid w:val="00746CA1"/>
    <w:rsid w:val="00746E36"/>
    <w:rsid w:val="007476C2"/>
    <w:rsid w:val="0074775E"/>
    <w:rsid w:val="007502EC"/>
    <w:rsid w:val="007507B6"/>
    <w:rsid w:val="00750A7C"/>
    <w:rsid w:val="0075109B"/>
    <w:rsid w:val="00751950"/>
    <w:rsid w:val="00751D65"/>
    <w:rsid w:val="007521EF"/>
    <w:rsid w:val="0075226F"/>
    <w:rsid w:val="00752328"/>
    <w:rsid w:val="007523B6"/>
    <w:rsid w:val="00752414"/>
    <w:rsid w:val="0075341D"/>
    <w:rsid w:val="00753570"/>
    <w:rsid w:val="007539F1"/>
    <w:rsid w:val="00753AA3"/>
    <w:rsid w:val="00753FE1"/>
    <w:rsid w:val="00754A87"/>
    <w:rsid w:val="00754A90"/>
    <w:rsid w:val="00754B56"/>
    <w:rsid w:val="007556C5"/>
    <w:rsid w:val="00755917"/>
    <w:rsid w:val="007559A4"/>
    <w:rsid w:val="00755D29"/>
    <w:rsid w:val="00755DC2"/>
    <w:rsid w:val="00755DC5"/>
    <w:rsid w:val="007565EC"/>
    <w:rsid w:val="00756652"/>
    <w:rsid w:val="00756730"/>
    <w:rsid w:val="00756B7F"/>
    <w:rsid w:val="007570AB"/>
    <w:rsid w:val="00757752"/>
    <w:rsid w:val="00757837"/>
    <w:rsid w:val="00760334"/>
    <w:rsid w:val="007607B6"/>
    <w:rsid w:val="007607F1"/>
    <w:rsid w:val="00761008"/>
    <w:rsid w:val="007611DF"/>
    <w:rsid w:val="0076122A"/>
    <w:rsid w:val="007613B7"/>
    <w:rsid w:val="00761598"/>
    <w:rsid w:val="007616FD"/>
    <w:rsid w:val="00761728"/>
    <w:rsid w:val="00761763"/>
    <w:rsid w:val="007618C1"/>
    <w:rsid w:val="00761FA5"/>
    <w:rsid w:val="007621EE"/>
    <w:rsid w:val="007623E5"/>
    <w:rsid w:val="00762608"/>
    <w:rsid w:val="00762A6F"/>
    <w:rsid w:val="00762B1D"/>
    <w:rsid w:val="00762D3F"/>
    <w:rsid w:val="00762FDE"/>
    <w:rsid w:val="00762FF4"/>
    <w:rsid w:val="0076312A"/>
    <w:rsid w:val="007639EB"/>
    <w:rsid w:val="00763A0C"/>
    <w:rsid w:val="00763B8E"/>
    <w:rsid w:val="00763CB4"/>
    <w:rsid w:val="00764047"/>
    <w:rsid w:val="00764528"/>
    <w:rsid w:val="0076466A"/>
    <w:rsid w:val="00764735"/>
    <w:rsid w:val="00764779"/>
    <w:rsid w:val="00764B2D"/>
    <w:rsid w:val="00764E50"/>
    <w:rsid w:val="00765178"/>
    <w:rsid w:val="00765356"/>
    <w:rsid w:val="00765383"/>
    <w:rsid w:val="007656D0"/>
    <w:rsid w:val="007658A7"/>
    <w:rsid w:val="00765915"/>
    <w:rsid w:val="00765932"/>
    <w:rsid w:val="00765B69"/>
    <w:rsid w:val="00765EA1"/>
    <w:rsid w:val="007660BF"/>
    <w:rsid w:val="007663F7"/>
    <w:rsid w:val="007668FE"/>
    <w:rsid w:val="00766C65"/>
    <w:rsid w:val="00766E3B"/>
    <w:rsid w:val="00766E3F"/>
    <w:rsid w:val="00766F39"/>
    <w:rsid w:val="00767043"/>
    <w:rsid w:val="00767451"/>
    <w:rsid w:val="007674A1"/>
    <w:rsid w:val="007679B5"/>
    <w:rsid w:val="00767E22"/>
    <w:rsid w:val="00767F7A"/>
    <w:rsid w:val="00770910"/>
    <w:rsid w:val="0077155B"/>
    <w:rsid w:val="007716B3"/>
    <w:rsid w:val="007716DD"/>
    <w:rsid w:val="00771853"/>
    <w:rsid w:val="007719E1"/>
    <w:rsid w:val="00771AC4"/>
    <w:rsid w:val="00771C93"/>
    <w:rsid w:val="00771F6C"/>
    <w:rsid w:val="0077212C"/>
    <w:rsid w:val="0077249A"/>
    <w:rsid w:val="00772876"/>
    <w:rsid w:val="00772AEE"/>
    <w:rsid w:val="00772CCC"/>
    <w:rsid w:val="00773781"/>
    <w:rsid w:val="007743F6"/>
    <w:rsid w:val="00774551"/>
    <w:rsid w:val="007747EB"/>
    <w:rsid w:val="00774CC7"/>
    <w:rsid w:val="00775579"/>
    <w:rsid w:val="0077572D"/>
    <w:rsid w:val="00775824"/>
    <w:rsid w:val="00775D47"/>
    <w:rsid w:val="00775DC7"/>
    <w:rsid w:val="00775EFF"/>
    <w:rsid w:val="007760F2"/>
    <w:rsid w:val="0077610F"/>
    <w:rsid w:val="0077652E"/>
    <w:rsid w:val="00777035"/>
    <w:rsid w:val="0077749F"/>
    <w:rsid w:val="007774AB"/>
    <w:rsid w:val="007774FE"/>
    <w:rsid w:val="00777569"/>
    <w:rsid w:val="00777581"/>
    <w:rsid w:val="00777B1E"/>
    <w:rsid w:val="00777F47"/>
    <w:rsid w:val="00777FD7"/>
    <w:rsid w:val="00780019"/>
    <w:rsid w:val="007801B3"/>
    <w:rsid w:val="007804E4"/>
    <w:rsid w:val="00780960"/>
    <w:rsid w:val="00780AF0"/>
    <w:rsid w:val="00780B39"/>
    <w:rsid w:val="00780C91"/>
    <w:rsid w:val="00780D20"/>
    <w:rsid w:val="00780D89"/>
    <w:rsid w:val="00780F61"/>
    <w:rsid w:val="0078188C"/>
    <w:rsid w:val="00781A4F"/>
    <w:rsid w:val="00781B7E"/>
    <w:rsid w:val="0078211E"/>
    <w:rsid w:val="00783076"/>
    <w:rsid w:val="007832E3"/>
    <w:rsid w:val="007832F6"/>
    <w:rsid w:val="00783537"/>
    <w:rsid w:val="0078383A"/>
    <w:rsid w:val="00783880"/>
    <w:rsid w:val="00783C57"/>
    <w:rsid w:val="00784079"/>
    <w:rsid w:val="00784454"/>
    <w:rsid w:val="007844E8"/>
    <w:rsid w:val="007847ED"/>
    <w:rsid w:val="00784EC8"/>
    <w:rsid w:val="00784F2D"/>
    <w:rsid w:val="00784FCD"/>
    <w:rsid w:val="00784FF9"/>
    <w:rsid w:val="00785184"/>
    <w:rsid w:val="00785299"/>
    <w:rsid w:val="007852C1"/>
    <w:rsid w:val="0078534F"/>
    <w:rsid w:val="00785998"/>
    <w:rsid w:val="00785CEF"/>
    <w:rsid w:val="00785DC1"/>
    <w:rsid w:val="00786103"/>
    <w:rsid w:val="007861D8"/>
    <w:rsid w:val="00786408"/>
    <w:rsid w:val="00786441"/>
    <w:rsid w:val="00786604"/>
    <w:rsid w:val="007867F6"/>
    <w:rsid w:val="00786B47"/>
    <w:rsid w:val="00786D82"/>
    <w:rsid w:val="00787520"/>
    <w:rsid w:val="0078780F"/>
    <w:rsid w:val="00787CA8"/>
    <w:rsid w:val="00787DA9"/>
    <w:rsid w:val="007900D0"/>
    <w:rsid w:val="0079051D"/>
    <w:rsid w:val="0079069A"/>
    <w:rsid w:val="00790DEB"/>
    <w:rsid w:val="00791102"/>
    <w:rsid w:val="0079118A"/>
    <w:rsid w:val="0079120E"/>
    <w:rsid w:val="00791513"/>
    <w:rsid w:val="0079153D"/>
    <w:rsid w:val="007916F2"/>
    <w:rsid w:val="00791A5C"/>
    <w:rsid w:val="00791CF8"/>
    <w:rsid w:val="00791D40"/>
    <w:rsid w:val="00791DE3"/>
    <w:rsid w:val="007924B9"/>
    <w:rsid w:val="007925DD"/>
    <w:rsid w:val="0079260E"/>
    <w:rsid w:val="007929D0"/>
    <w:rsid w:val="00792F15"/>
    <w:rsid w:val="00793775"/>
    <w:rsid w:val="00793A3A"/>
    <w:rsid w:val="00793AA8"/>
    <w:rsid w:val="00793D2D"/>
    <w:rsid w:val="00794675"/>
    <w:rsid w:val="00794832"/>
    <w:rsid w:val="0079501A"/>
    <w:rsid w:val="0079504C"/>
    <w:rsid w:val="00795255"/>
    <w:rsid w:val="007954F6"/>
    <w:rsid w:val="00795514"/>
    <w:rsid w:val="00795663"/>
    <w:rsid w:val="00795E85"/>
    <w:rsid w:val="00796337"/>
    <w:rsid w:val="0079649A"/>
    <w:rsid w:val="00796849"/>
    <w:rsid w:val="00796956"/>
    <w:rsid w:val="00796A9D"/>
    <w:rsid w:val="00796BBB"/>
    <w:rsid w:val="007970AB"/>
    <w:rsid w:val="007971AB"/>
    <w:rsid w:val="007973DF"/>
    <w:rsid w:val="00797966"/>
    <w:rsid w:val="007979E1"/>
    <w:rsid w:val="00797A91"/>
    <w:rsid w:val="00797AD6"/>
    <w:rsid w:val="00797EE5"/>
    <w:rsid w:val="00797F73"/>
    <w:rsid w:val="007A00E1"/>
    <w:rsid w:val="007A0522"/>
    <w:rsid w:val="007A0734"/>
    <w:rsid w:val="007A08DF"/>
    <w:rsid w:val="007A0C36"/>
    <w:rsid w:val="007A0C9F"/>
    <w:rsid w:val="007A1247"/>
    <w:rsid w:val="007A12AA"/>
    <w:rsid w:val="007A1585"/>
    <w:rsid w:val="007A15AE"/>
    <w:rsid w:val="007A1E55"/>
    <w:rsid w:val="007A23E5"/>
    <w:rsid w:val="007A27DE"/>
    <w:rsid w:val="007A2BE9"/>
    <w:rsid w:val="007A355C"/>
    <w:rsid w:val="007A3641"/>
    <w:rsid w:val="007A367A"/>
    <w:rsid w:val="007A3868"/>
    <w:rsid w:val="007A3BFB"/>
    <w:rsid w:val="007A3CAD"/>
    <w:rsid w:val="007A3E96"/>
    <w:rsid w:val="007A3FFE"/>
    <w:rsid w:val="007A402E"/>
    <w:rsid w:val="007A4062"/>
    <w:rsid w:val="007A438A"/>
    <w:rsid w:val="007A47F5"/>
    <w:rsid w:val="007A4C51"/>
    <w:rsid w:val="007A4DF4"/>
    <w:rsid w:val="007A5091"/>
    <w:rsid w:val="007A51AF"/>
    <w:rsid w:val="007A53BA"/>
    <w:rsid w:val="007A542C"/>
    <w:rsid w:val="007A571F"/>
    <w:rsid w:val="007A57D9"/>
    <w:rsid w:val="007A5F60"/>
    <w:rsid w:val="007A6396"/>
    <w:rsid w:val="007A649F"/>
    <w:rsid w:val="007A72AE"/>
    <w:rsid w:val="007A75BB"/>
    <w:rsid w:val="007A7751"/>
    <w:rsid w:val="007A7B0A"/>
    <w:rsid w:val="007A7E5B"/>
    <w:rsid w:val="007B0605"/>
    <w:rsid w:val="007B09BA"/>
    <w:rsid w:val="007B0B3F"/>
    <w:rsid w:val="007B0EEC"/>
    <w:rsid w:val="007B0F12"/>
    <w:rsid w:val="007B14A4"/>
    <w:rsid w:val="007B1740"/>
    <w:rsid w:val="007B17F8"/>
    <w:rsid w:val="007B1A76"/>
    <w:rsid w:val="007B1EB4"/>
    <w:rsid w:val="007B2117"/>
    <w:rsid w:val="007B2180"/>
    <w:rsid w:val="007B23BC"/>
    <w:rsid w:val="007B24E7"/>
    <w:rsid w:val="007B274E"/>
    <w:rsid w:val="007B2753"/>
    <w:rsid w:val="007B283B"/>
    <w:rsid w:val="007B2D3E"/>
    <w:rsid w:val="007B2F58"/>
    <w:rsid w:val="007B2F80"/>
    <w:rsid w:val="007B30F2"/>
    <w:rsid w:val="007B3159"/>
    <w:rsid w:val="007B32FD"/>
    <w:rsid w:val="007B349A"/>
    <w:rsid w:val="007B3704"/>
    <w:rsid w:val="007B37EA"/>
    <w:rsid w:val="007B3AAF"/>
    <w:rsid w:val="007B3B2D"/>
    <w:rsid w:val="007B3C05"/>
    <w:rsid w:val="007B3D47"/>
    <w:rsid w:val="007B3DCE"/>
    <w:rsid w:val="007B4045"/>
    <w:rsid w:val="007B49EB"/>
    <w:rsid w:val="007B4A42"/>
    <w:rsid w:val="007B5692"/>
    <w:rsid w:val="007B5B6B"/>
    <w:rsid w:val="007B5C96"/>
    <w:rsid w:val="007B5D23"/>
    <w:rsid w:val="007B5E18"/>
    <w:rsid w:val="007B5EA4"/>
    <w:rsid w:val="007B612D"/>
    <w:rsid w:val="007B64CE"/>
    <w:rsid w:val="007B6A0F"/>
    <w:rsid w:val="007B6BD4"/>
    <w:rsid w:val="007B6CEC"/>
    <w:rsid w:val="007B6ED8"/>
    <w:rsid w:val="007B7002"/>
    <w:rsid w:val="007B70F5"/>
    <w:rsid w:val="007B7293"/>
    <w:rsid w:val="007B749B"/>
    <w:rsid w:val="007B7703"/>
    <w:rsid w:val="007B7DC4"/>
    <w:rsid w:val="007B7E93"/>
    <w:rsid w:val="007C0338"/>
    <w:rsid w:val="007C072E"/>
    <w:rsid w:val="007C08EB"/>
    <w:rsid w:val="007C0A23"/>
    <w:rsid w:val="007C0B4E"/>
    <w:rsid w:val="007C0D8E"/>
    <w:rsid w:val="007C13E6"/>
    <w:rsid w:val="007C1558"/>
    <w:rsid w:val="007C17CC"/>
    <w:rsid w:val="007C1A79"/>
    <w:rsid w:val="007C1E26"/>
    <w:rsid w:val="007C209F"/>
    <w:rsid w:val="007C2243"/>
    <w:rsid w:val="007C26A4"/>
    <w:rsid w:val="007C2847"/>
    <w:rsid w:val="007C285C"/>
    <w:rsid w:val="007C2B17"/>
    <w:rsid w:val="007C2D53"/>
    <w:rsid w:val="007C2DC0"/>
    <w:rsid w:val="007C336D"/>
    <w:rsid w:val="007C3879"/>
    <w:rsid w:val="007C38EA"/>
    <w:rsid w:val="007C3A6B"/>
    <w:rsid w:val="007C3C2C"/>
    <w:rsid w:val="007C4255"/>
    <w:rsid w:val="007C4380"/>
    <w:rsid w:val="007C4425"/>
    <w:rsid w:val="007C453C"/>
    <w:rsid w:val="007C478B"/>
    <w:rsid w:val="007C4EE7"/>
    <w:rsid w:val="007C5130"/>
    <w:rsid w:val="007C5531"/>
    <w:rsid w:val="007C5BAC"/>
    <w:rsid w:val="007C5D10"/>
    <w:rsid w:val="007C5EEA"/>
    <w:rsid w:val="007C5F5A"/>
    <w:rsid w:val="007C6099"/>
    <w:rsid w:val="007C624F"/>
    <w:rsid w:val="007C6605"/>
    <w:rsid w:val="007C6941"/>
    <w:rsid w:val="007C6C40"/>
    <w:rsid w:val="007C6D43"/>
    <w:rsid w:val="007C73B1"/>
    <w:rsid w:val="007C74BC"/>
    <w:rsid w:val="007C76D6"/>
    <w:rsid w:val="007C7F0B"/>
    <w:rsid w:val="007D0FC9"/>
    <w:rsid w:val="007D1188"/>
    <w:rsid w:val="007D14E1"/>
    <w:rsid w:val="007D168A"/>
    <w:rsid w:val="007D1AD4"/>
    <w:rsid w:val="007D1EAC"/>
    <w:rsid w:val="007D1F2A"/>
    <w:rsid w:val="007D1F69"/>
    <w:rsid w:val="007D2290"/>
    <w:rsid w:val="007D23B9"/>
    <w:rsid w:val="007D2BD1"/>
    <w:rsid w:val="007D2C12"/>
    <w:rsid w:val="007D2CC7"/>
    <w:rsid w:val="007D2F34"/>
    <w:rsid w:val="007D3398"/>
    <w:rsid w:val="007D36B1"/>
    <w:rsid w:val="007D3F0D"/>
    <w:rsid w:val="007D405C"/>
    <w:rsid w:val="007D4188"/>
    <w:rsid w:val="007D452D"/>
    <w:rsid w:val="007D4539"/>
    <w:rsid w:val="007D4D77"/>
    <w:rsid w:val="007D4E0E"/>
    <w:rsid w:val="007D4FA0"/>
    <w:rsid w:val="007D4FED"/>
    <w:rsid w:val="007D5864"/>
    <w:rsid w:val="007D5CFD"/>
    <w:rsid w:val="007D5FAB"/>
    <w:rsid w:val="007D6112"/>
    <w:rsid w:val="007D618B"/>
    <w:rsid w:val="007D6368"/>
    <w:rsid w:val="007D6421"/>
    <w:rsid w:val="007D64A3"/>
    <w:rsid w:val="007D65ED"/>
    <w:rsid w:val="007D677C"/>
    <w:rsid w:val="007D6A14"/>
    <w:rsid w:val="007D6C7E"/>
    <w:rsid w:val="007D6C8D"/>
    <w:rsid w:val="007D71EE"/>
    <w:rsid w:val="007D7417"/>
    <w:rsid w:val="007D77C1"/>
    <w:rsid w:val="007D79E0"/>
    <w:rsid w:val="007D7AEB"/>
    <w:rsid w:val="007D7FAC"/>
    <w:rsid w:val="007E0325"/>
    <w:rsid w:val="007E0B1C"/>
    <w:rsid w:val="007E0BF2"/>
    <w:rsid w:val="007E0DBA"/>
    <w:rsid w:val="007E10B8"/>
    <w:rsid w:val="007E14A5"/>
    <w:rsid w:val="007E152A"/>
    <w:rsid w:val="007E170B"/>
    <w:rsid w:val="007E17E7"/>
    <w:rsid w:val="007E1AEB"/>
    <w:rsid w:val="007E2843"/>
    <w:rsid w:val="007E2BAB"/>
    <w:rsid w:val="007E3137"/>
    <w:rsid w:val="007E35A2"/>
    <w:rsid w:val="007E374A"/>
    <w:rsid w:val="007E4085"/>
    <w:rsid w:val="007E40A3"/>
    <w:rsid w:val="007E422D"/>
    <w:rsid w:val="007E45CD"/>
    <w:rsid w:val="007E45D3"/>
    <w:rsid w:val="007E4A88"/>
    <w:rsid w:val="007E50BD"/>
    <w:rsid w:val="007E5A34"/>
    <w:rsid w:val="007E5B6E"/>
    <w:rsid w:val="007E5DE2"/>
    <w:rsid w:val="007E5E18"/>
    <w:rsid w:val="007E61F8"/>
    <w:rsid w:val="007E6485"/>
    <w:rsid w:val="007E667E"/>
    <w:rsid w:val="007E6E17"/>
    <w:rsid w:val="007E6EB6"/>
    <w:rsid w:val="007E7068"/>
    <w:rsid w:val="007E7326"/>
    <w:rsid w:val="007E7358"/>
    <w:rsid w:val="007E751F"/>
    <w:rsid w:val="007E75BF"/>
    <w:rsid w:val="007E785B"/>
    <w:rsid w:val="007E7A8F"/>
    <w:rsid w:val="007E7D97"/>
    <w:rsid w:val="007E7EE5"/>
    <w:rsid w:val="007F003A"/>
    <w:rsid w:val="007F0078"/>
    <w:rsid w:val="007F0115"/>
    <w:rsid w:val="007F075D"/>
    <w:rsid w:val="007F0897"/>
    <w:rsid w:val="007F0D0A"/>
    <w:rsid w:val="007F0ECD"/>
    <w:rsid w:val="007F1018"/>
    <w:rsid w:val="007F1110"/>
    <w:rsid w:val="007F133A"/>
    <w:rsid w:val="007F196D"/>
    <w:rsid w:val="007F19B0"/>
    <w:rsid w:val="007F1DAB"/>
    <w:rsid w:val="007F2303"/>
    <w:rsid w:val="007F248A"/>
    <w:rsid w:val="007F261B"/>
    <w:rsid w:val="007F2821"/>
    <w:rsid w:val="007F2D8E"/>
    <w:rsid w:val="007F35AC"/>
    <w:rsid w:val="007F372D"/>
    <w:rsid w:val="007F3960"/>
    <w:rsid w:val="007F3DAE"/>
    <w:rsid w:val="007F3E76"/>
    <w:rsid w:val="007F41AF"/>
    <w:rsid w:val="007F41C5"/>
    <w:rsid w:val="007F41DD"/>
    <w:rsid w:val="007F43FD"/>
    <w:rsid w:val="007F4EA6"/>
    <w:rsid w:val="007F4F36"/>
    <w:rsid w:val="007F54EC"/>
    <w:rsid w:val="007F57A0"/>
    <w:rsid w:val="007F57E4"/>
    <w:rsid w:val="007F593D"/>
    <w:rsid w:val="007F598C"/>
    <w:rsid w:val="007F620D"/>
    <w:rsid w:val="007F637E"/>
    <w:rsid w:val="007F66D2"/>
    <w:rsid w:val="007F6B51"/>
    <w:rsid w:val="007F6BC1"/>
    <w:rsid w:val="007F6CDA"/>
    <w:rsid w:val="007F6DAE"/>
    <w:rsid w:val="007F6DD3"/>
    <w:rsid w:val="007F7571"/>
    <w:rsid w:val="007F757D"/>
    <w:rsid w:val="007F758C"/>
    <w:rsid w:val="007F7B0A"/>
    <w:rsid w:val="0080016C"/>
    <w:rsid w:val="008001F0"/>
    <w:rsid w:val="0080036A"/>
    <w:rsid w:val="008005DF"/>
    <w:rsid w:val="00801206"/>
    <w:rsid w:val="0080146C"/>
    <w:rsid w:val="008015D0"/>
    <w:rsid w:val="0080168F"/>
    <w:rsid w:val="0080185E"/>
    <w:rsid w:val="008018E6"/>
    <w:rsid w:val="00802007"/>
    <w:rsid w:val="008022B8"/>
    <w:rsid w:val="00802608"/>
    <w:rsid w:val="00802646"/>
    <w:rsid w:val="00802989"/>
    <w:rsid w:val="00802B30"/>
    <w:rsid w:val="008034FF"/>
    <w:rsid w:val="00803671"/>
    <w:rsid w:val="008037D1"/>
    <w:rsid w:val="0080381D"/>
    <w:rsid w:val="008039B0"/>
    <w:rsid w:val="00803E01"/>
    <w:rsid w:val="00804251"/>
    <w:rsid w:val="00804C1D"/>
    <w:rsid w:val="008053D9"/>
    <w:rsid w:val="00805A58"/>
    <w:rsid w:val="00805B5D"/>
    <w:rsid w:val="00807207"/>
    <w:rsid w:val="00807301"/>
    <w:rsid w:val="00807337"/>
    <w:rsid w:val="00807C12"/>
    <w:rsid w:val="00807DFF"/>
    <w:rsid w:val="00810200"/>
    <w:rsid w:val="008109B3"/>
    <w:rsid w:val="00810BE2"/>
    <w:rsid w:val="00810F45"/>
    <w:rsid w:val="00810FD9"/>
    <w:rsid w:val="008111B1"/>
    <w:rsid w:val="0081120B"/>
    <w:rsid w:val="008117E6"/>
    <w:rsid w:val="00811FE1"/>
    <w:rsid w:val="0081205F"/>
    <w:rsid w:val="008122C9"/>
    <w:rsid w:val="0081255C"/>
    <w:rsid w:val="008126F1"/>
    <w:rsid w:val="00812A2B"/>
    <w:rsid w:val="00812E58"/>
    <w:rsid w:val="00813543"/>
    <w:rsid w:val="00813998"/>
    <w:rsid w:val="00813D6F"/>
    <w:rsid w:val="00814485"/>
    <w:rsid w:val="00814AD5"/>
    <w:rsid w:val="00814C03"/>
    <w:rsid w:val="00814D74"/>
    <w:rsid w:val="00814DB5"/>
    <w:rsid w:val="0081516F"/>
    <w:rsid w:val="008151B7"/>
    <w:rsid w:val="0081523E"/>
    <w:rsid w:val="0081537C"/>
    <w:rsid w:val="008155EA"/>
    <w:rsid w:val="0081595F"/>
    <w:rsid w:val="00815F4E"/>
    <w:rsid w:val="008160EC"/>
    <w:rsid w:val="008164F8"/>
    <w:rsid w:val="008165C5"/>
    <w:rsid w:val="0081661E"/>
    <w:rsid w:val="00816A59"/>
    <w:rsid w:val="00816DD3"/>
    <w:rsid w:val="00816FC3"/>
    <w:rsid w:val="00816FEF"/>
    <w:rsid w:val="00817448"/>
    <w:rsid w:val="0081765F"/>
    <w:rsid w:val="00817798"/>
    <w:rsid w:val="00817A72"/>
    <w:rsid w:val="00817B70"/>
    <w:rsid w:val="00817C91"/>
    <w:rsid w:val="008202C1"/>
    <w:rsid w:val="00820588"/>
    <w:rsid w:val="008208FC"/>
    <w:rsid w:val="00820C21"/>
    <w:rsid w:val="0082139E"/>
    <w:rsid w:val="0082198C"/>
    <w:rsid w:val="00821DE9"/>
    <w:rsid w:val="008220FA"/>
    <w:rsid w:val="00822196"/>
    <w:rsid w:val="00822A87"/>
    <w:rsid w:val="00822CDC"/>
    <w:rsid w:val="00822D70"/>
    <w:rsid w:val="00822D9C"/>
    <w:rsid w:val="00822DCA"/>
    <w:rsid w:val="00822DDF"/>
    <w:rsid w:val="00822F78"/>
    <w:rsid w:val="0082300F"/>
    <w:rsid w:val="0082305C"/>
    <w:rsid w:val="008231D2"/>
    <w:rsid w:val="008231D4"/>
    <w:rsid w:val="0082334A"/>
    <w:rsid w:val="0082343E"/>
    <w:rsid w:val="008235E0"/>
    <w:rsid w:val="008236E9"/>
    <w:rsid w:val="00823DB0"/>
    <w:rsid w:val="00823E46"/>
    <w:rsid w:val="0082467A"/>
    <w:rsid w:val="00824768"/>
    <w:rsid w:val="0082487E"/>
    <w:rsid w:val="008248FD"/>
    <w:rsid w:val="008249A8"/>
    <w:rsid w:val="00825059"/>
    <w:rsid w:val="008250AD"/>
    <w:rsid w:val="008251DE"/>
    <w:rsid w:val="008252AA"/>
    <w:rsid w:val="0082548A"/>
    <w:rsid w:val="008261C2"/>
    <w:rsid w:val="00826450"/>
    <w:rsid w:val="008269AC"/>
    <w:rsid w:val="00826BCA"/>
    <w:rsid w:val="00826EDE"/>
    <w:rsid w:val="008272A3"/>
    <w:rsid w:val="008275F4"/>
    <w:rsid w:val="00827741"/>
    <w:rsid w:val="00827899"/>
    <w:rsid w:val="00827D4D"/>
    <w:rsid w:val="00827E51"/>
    <w:rsid w:val="008300F8"/>
    <w:rsid w:val="008301D7"/>
    <w:rsid w:val="008301DB"/>
    <w:rsid w:val="008301FC"/>
    <w:rsid w:val="008303D3"/>
    <w:rsid w:val="008306CF"/>
    <w:rsid w:val="008308ED"/>
    <w:rsid w:val="00830BBD"/>
    <w:rsid w:val="00830C2C"/>
    <w:rsid w:val="00830C63"/>
    <w:rsid w:val="00830D5F"/>
    <w:rsid w:val="00830D85"/>
    <w:rsid w:val="00830DE9"/>
    <w:rsid w:val="00830E58"/>
    <w:rsid w:val="00830E90"/>
    <w:rsid w:val="00831600"/>
    <w:rsid w:val="00831742"/>
    <w:rsid w:val="0083189E"/>
    <w:rsid w:val="0083206B"/>
    <w:rsid w:val="008321E6"/>
    <w:rsid w:val="00832439"/>
    <w:rsid w:val="00832504"/>
    <w:rsid w:val="00832945"/>
    <w:rsid w:val="00832D69"/>
    <w:rsid w:val="00832F06"/>
    <w:rsid w:val="008330B5"/>
    <w:rsid w:val="008333C1"/>
    <w:rsid w:val="008333C2"/>
    <w:rsid w:val="008336B2"/>
    <w:rsid w:val="00833B86"/>
    <w:rsid w:val="00833C29"/>
    <w:rsid w:val="00833F3C"/>
    <w:rsid w:val="0083408A"/>
    <w:rsid w:val="00834524"/>
    <w:rsid w:val="008347A3"/>
    <w:rsid w:val="00834A85"/>
    <w:rsid w:val="00834B8F"/>
    <w:rsid w:val="00834C32"/>
    <w:rsid w:val="00834D2E"/>
    <w:rsid w:val="00834D51"/>
    <w:rsid w:val="00834E60"/>
    <w:rsid w:val="008358D3"/>
    <w:rsid w:val="00835C7E"/>
    <w:rsid w:val="00835D89"/>
    <w:rsid w:val="00835F1F"/>
    <w:rsid w:val="0083602B"/>
    <w:rsid w:val="0083609E"/>
    <w:rsid w:val="00837837"/>
    <w:rsid w:val="008378ED"/>
    <w:rsid w:val="00837969"/>
    <w:rsid w:val="00837A45"/>
    <w:rsid w:val="00837CB7"/>
    <w:rsid w:val="00837D76"/>
    <w:rsid w:val="008401D5"/>
    <w:rsid w:val="008401DA"/>
    <w:rsid w:val="008401F0"/>
    <w:rsid w:val="00840827"/>
    <w:rsid w:val="00840B21"/>
    <w:rsid w:val="00840BFD"/>
    <w:rsid w:val="00840D05"/>
    <w:rsid w:val="00840ED4"/>
    <w:rsid w:val="00841352"/>
    <w:rsid w:val="00841643"/>
    <w:rsid w:val="00841D0B"/>
    <w:rsid w:val="00841DF8"/>
    <w:rsid w:val="00841E11"/>
    <w:rsid w:val="00841E49"/>
    <w:rsid w:val="00842346"/>
    <w:rsid w:val="008424FC"/>
    <w:rsid w:val="008428E7"/>
    <w:rsid w:val="00842996"/>
    <w:rsid w:val="00842D55"/>
    <w:rsid w:val="00842E0A"/>
    <w:rsid w:val="00842F35"/>
    <w:rsid w:val="00842FC0"/>
    <w:rsid w:val="00843460"/>
    <w:rsid w:val="00843561"/>
    <w:rsid w:val="008436A6"/>
    <w:rsid w:val="008436FE"/>
    <w:rsid w:val="00843A1C"/>
    <w:rsid w:val="00843F2B"/>
    <w:rsid w:val="008445C8"/>
    <w:rsid w:val="008448D5"/>
    <w:rsid w:val="00844EE8"/>
    <w:rsid w:val="00844FC5"/>
    <w:rsid w:val="008451C3"/>
    <w:rsid w:val="008452B3"/>
    <w:rsid w:val="0084575B"/>
    <w:rsid w:val="00845848"/>
    <w:rsid w:val="00845DA9"/>
    <w:rsid w:val="00845E59"/>
    <w:rsid w:val="0084667D"/>
    <w:rsid w:val="0084685C"/>
    <w:rsid w:val="00846BC8"/>
    <w:rsid w:val="00846E1D"/>
    <w:rsid w:val="008472F0"/>
    <w:rsid w:val="0084736B"/>
    <w:rsid w:val="008473D0"/>
    <w:rsid w:val="008475AA"/>
    <w:rsid w:val="00847C75"/>
    <w:rsid w:val="00847D42"/>
    <w:rsid w:val="00847F5F"/>
    <w:rsid w:val="0085002E"/>
    <w:rsid w:val="00850988"/>
    <w:rsid w:val="00850D07"/>
    <w:rsid w:val="0085135C"/>
    <w:rsid w:val="00851417"/>
    <w:rsid w:val="0085143E"/>
    <w:rsid w:val="0085168D"/>
    <w:rsid w:val="00851BC7"/>
    <w:rsid w:val="00851BD1"/>
    <w:rsid w:val="00851F0B"/>
    <w:rsid w:val="008526F8"/>
    <w:rsid w:val="00852A3B"/>
    <w:rsid w:val="00853167"/>
    <w:rsid w:val="00853323"/>
    <w:rsid w:val="00853D0C"/>
    <w:rsid w:val="00853DFA"/>
    <w:rsid w:val="00853EA6"/>
    <w:rsid w:val="0085409A"/>
    <w:rsid w:val="008541DB"/>
    <w:rsid w:val="00854947"/>
    <w:rsid w:val="00854E72"/>
    <w:rsid w:val="00854F5D"/>
    <w:rsid w:val="008552B7"/>
    <w:rsid w:val="00855413"/>
    <w:rsid w:val="00855619"/>
    <w:rsid w:val="0085580A"/>
    <w:rsid w:val="00855DCE"/>
    <w:rsid w:val="00855F7B"/>
    <w:rsid w:val="0085630F"/>
    <w:rsid w:val="008563C1"/>
    <w:rsid w:val="0085666C"/>
    <w:rsid w:val="0085681F"/>
    <w:rsid w:val="00856933"/>
    <w:rsid w:val="008569B2"/>
    <w:rsid w:val="008569F1"/>
    <w:rsid w:val="00856B27"/>
    <w:rsid w:val="008570C6"/>
    <w:rsid w:val="00857214"/>
    <w:rsid w:val="00857D5A"/>
    <w:rsid w:val="0086025A"/>
    <w:rsid w:val="008605D4"/>
    <w:rsid w:val="00860646"/>
    <w:rsid w:val="00860854"/>
    <w:rsid w:val="00860971"/>
    <w:rsid w:val="00861124"/>
    <w:rsid w:val="008612D9"/>
    <w:rsid w:val="0086193F"/>
    <w:rsid w:val="00861ACE"/>
    <w:rsid w:val="00861AF7"/>
    <w:rsid w:val="00861B57"/>
    <w:rsid w:val="008622AE"/>
    <w:rsid w:val="008624A5"/>
    <w:rsid w:val="00862543"/>
    <w:rsid w:val="0086278E"/>
    <w:rsid w:val="00862829"/>
    <w:rsid w:val="00862FEC"/>
    <w:rsid w:val="0086318B"/>
    <w:rsid w:val="0086368A"/>
    <w:rsid w:val="00863775"/>
    <w:rsid w:val="0086379F"/>
    <w:rsid w:val="00863DE6"/>
    <w:rsid w:val="00864193"/>
    <w:rsid w:val="0086423E"/>
    <w:rsid w:val="00864493"/>
    <w:rsid w:val="0086497C"/>
    <w:rsid w:val="00864B38"/>
    <w:rsid w:val="00864F0F"/>
    <w:rsid w:val="00865108"/>
    <w:rsid w:val="00865652"/>
    <w:rsid w:val="008659A2"/>
    <w:rsid w:val="00865AAC"/>
    <w:rsid w:val="00865F6C"/>
    <w:rsid w:val="00866025"/>
    <w:rsid w:val="008668D6"/>
    <w:rsid w:val="00866B62"/>
    <w:rsid w:val="00866D51"/>
    <w:rsid w:val="0086757F"/>
    <w:rsid w:val="00867839"/>
    <w:rsid w:val="008679FF"/>
    <w:rsid w:val="00867CCF"/>
    <w:rsid w:val="00867D9B"/>
    <w:rsid w:val="008701CB"/>
    <w:rsid w:val="0087031E"/>
    <w:rsid w:val="00870514"/>
    <w:rsid w:val="008708CD"/>
    <w:rsid w:val="00870AD4"/>
    <w:rsid w:val="00870DD7"/>
    <w:rsid w:val="00870E62"/>
    <w:rsid w:val="00871303"/>
    <w:rsid w:val="00871333"/>
    <w:rsid w:val="0087159B"/>
    <w:rsid w:val="00871662"/>
    <w:rsid w:val="00871D5A"/>
    <w:rsid w:val="00871F8A"/>
    <w:rsid w:val="00872363"/>
    <w:rsid w:val="008725B9"/>
    <w:rsid w:val="008726F7"/>
    <w:rsid w:val="00872DEC"/>
    <w:rsid w:val="00872F96"/>
    <w:rsid w:val="0087344D"/>
    <w:rsid w:val="008734FF"/>
    <w:rsid w:val="00873821"/>
    <w:rsid w:val="00873B16"/>
    <w:rsid w:val="00873BF5"/>
    <w:rsid w:val="00873E17"/>
    <w:rsid w:val="00873EFC"/>
    <w:rsid w:val="008740AC"/>
    <w:rsid w:val="008742E1"/>
    <w:rsid w:val="00874E44"/>
    <w:rsid w:val="00874FBD"/>
    <w:rsid w:val="008753DE"/>
    <w:rsid w:val="00875516"/>
    <w:rsid w:val="00875CF7"/>
    <w:rsid w:val="008769E3"/>
    <w:rsid w:val="00876A31"/>
    <w:rsid w:val="00876D1E"/>
    <w:rsid w:val="00876E3F"/>
    <w:rsid w:val="00876EE0"/>
    <w:rsid w:val="00877B10"/>
    <w:rsid w:val="008803D4"/>
    <w:rsid w:val="008807F8"/>
    <w:rsid w:val="00880C29"/>
    <w:rsid w:val="00880C44"/>
    <w:rsid w:val="00881E72"/>
    <w:rsid w:val="00882051"/>
    <w:rsid w:val="00882ADD"/>
    <w:rsid w:val="00882EF2"/>
    <w:rsid w:val="00882FF9"/>
    <w:rsid w:val="00883030"/>
    <w:rsid w:val="0088378A"/>
    <w:rsid w:val="00883854"/>
    <w:rsid w:val="008838CC"/>
    <w:rsid w:val="008844F4"/>
    <w:rsid w:val="00884ABE"/>
    <w:rsid w:val="00884B54"/>
    <w:rsid w:val="00884D3F"/>
    <w:rsid w:val="008853B1"/>
    <w:rsid w:val="00885558"/>
    <w:rsid w:val="008855B2"/>
    <w:rsid w:val="00885728"/>
    <w:rsid w:val="008862AD"/>
    <w:rsid w:val="00886D0E"/>
    <w:rsid w:val="00886D32"/>
    <w:rsid w:val="00887002"/>
    <w:rsid w:val="00887126"/>
    <w:rsid w:val="0088732B"/>
    <w:rsid w:val="00887638"/>
    <w:rsid w:val="008877C2"/>
    <w:rsid w:val="00887918"/>
    <w:rsid w:val="0088798F"/>
    <w:rsid w:val="00887D0E"/>
    <w:rsid w:val="00887FEC"/>
    <w:rsid w:val="00890046"/>
    <w:rsid w:val="008901E8"/>
    <w:rsid w:val="00890332"/>
    <w:rsid w:val="00890507"/>
    <w:rsid w:val="008908EC"/>
    <w:rsid w:val="00890979"/>
    <w:rsid w:val="008909E4"/>
    <w:rsid w:val="00890DB1"/>
    <w:rsid w:val="00890E3C"/>
    <w:rsid w:val="00890E56"/>
    <w:rsid w:val="00890F6E"/>
    <w:rsid w:val="00891446"/>
    <w:rsid w:val="00891490"/>
    <w:rsid w:val="0089150C"/>
    <w:rsid w:val="0089154C"/>
    <w:rsid w:val="008915BF"/>
    <w:rsid w:val="00891DF2"/>
    <w:rsid w:val="00891E3D"/>
    <w:rsid w:val="00892002"/>
    <w:rsid w:val="008921F1"/>
    <w:rsid w:val="0089237B"/>
    <w:rsid w:val="00892665"/>
    <w:rsid w:val="008929AD"/>
    <w:rsid w:val="00892F78"/>
    <w:rsid w:val="00893907"/>
    <w:rsid w:val="00893F44"/>
    <w:rsid w:val="008940EE"/>
    <w:rsid w:val="00894124"/>
    <w:rsid w:val="008941AF"/>
    <w:rsid w:val="008947A9"/>
    <w:rsid w:val="00894994"/>
    <w:rsid w:val="00894A68"/>
    <w:rsid w:val="00894C18"/>
    <w:rsid w:val="00894D86"/>
    <w:rsid w:val="0089538D"/>
    <w:rsid w:val="0089557B"/>
    <w:rsid w:val="0089566B"/>
    <w:rsid w:val="008963DA"/>
    <w:rsid w:val="00896409"/>
    <w:rsid w:val="0089685C"/>
    <w:rsid w:val="00896AEA"/>
    <w:rsid w:val="00896FB5"/>
    <w:rsid w:val="008970FC"/>
    <w:rsid w:val="00897259"/>
    <w:rsid w:val="0089752B"/>
    <w:rsid w:val="00897DB5"/>
    <w:rsid w:val="00897FA3"/>
    <w:rsid w:val="008A000A"/>
    <w:rsid w:val="008A0355"/>
    <w:rsid w:val="008A0650"/>
    <w:rsid w:val="008A09CB"/>
    <w:rsid w:val="008A1166"/>
    <w:rsid w:val="008A11D7"/>
    <w:rsid w:val="008A14A6"/>
    <w:rsid w:val="008A14D1"/>
    <w:rsid w:val="008A1947"/>
    <w:rsid w:val="008A1CAA"/>
    <w:rsid w:val="008A22B7"/>
    <w:rsid w:val="008A288A"/>
    <w:rsid w:val="008A2AAD"/>
    <w:rsid w:val="008A2C7A"/>
    <w:rsid w:val="008A2D59"/>
    <w:rsid w:val="008A2EC2"/>
    <w:rsid w:val="008A305B"/>
    <w:rsid w:val="008A3314"/>
    <w:rsid w:val="008A3501"/>
    <w:rsid w:val="008A372D"/>
    <w:rsid w:val="008A3CDF"/>
    <w:rsid w:val="008A3E41"/>
    <w:rsid w:val="008A40C5"/>
    <w:rsid w:val="008A45AC"/>
    <w:rsid w:val="008A466E"/>
    <w:rsid w:val="008A478C"/>
    <w:rsid w:val="008A4927"/>
    <w:rsid w:val="008A4AF7"/>
    <w:rsid w:val="008A4FB2"/>
    <w:rsid w:val="008A4FE5"/>
    <w:rsid w:val="008A53CA"/>
    <w:rsid w:val="008A53F5"/>
    <w:rsid w:val="008A5AB5"/>
    <w:rsid w:val="008A5B23"/>
    <w:rsid w:val="008A61CB"/>
    <w:rsid w:val="008A75AF"/>
    <w:rsid w:val="008A7F8B"/>
    <w:rsid w:val="008B0C20"/>
    <w:rsid w:val="008B0F32"/>
    <w:rsid w:val="008B0F97"/>
    <w:rsid w:val="008B137D"/>
    <w:rsid w:val="008B17CA"/>
    <w:rsid w:val="008B17D2"/>
    <w:rsid w:val="008B186D"/>
    <w:rsid w:val="008B1AFF"/>
    <w:rsid w:val="008B1CE7"/>
    <w:rsid w:val="008B365E"/>
    <w:rsid w:val="008B417F"/>
    <w:rsid w:val="008B427A"/>
    <w:rsid w:val="008B4F58"/>
    <w:rsid w:val="008B507A"/>
    <w:rsid w:val="008B5288"/>
    <w:rsid w:val="008B5576"/>
    <w:rsid w:val="008B5BAF"/>
    <w:rsid w:val="008B5DA7"/>
    <w:rsid w:val="008B6398"/>
    <w:rsid w:val="008B671B"/>
    <w:rsid w:val="008B691F"/>
    <w:rsid w:val="008B70F1"/>
    <w:rsid w:val="008B77E2"/>
    <w:rsid w:val="008B7AFE"/>
    <w:rsid w:val="008B7B2D"/>
    <w:rsid w:val="008B7D39"/>
    <w:rsid w:val="008B7DF1"/>
    <w:rsid w:val="008C0BCD"/>
    <w:rsid w:val="008C1072"/>
    <w:rsid w:val="008C129C"/>
    <w:rsid w:val="008C1871"/>
    <w:rsid w:val="008C1BDA"/>
    <w:rsid w:val="008C1E56"/>
    <w:rsid w:val="008C1ECE"/>
    <w:rsid w:val="008C1FCF"/>
    <w:rsid w:val="008C213B"/>
    <w:rsid w:val="008C24C0"/>
    <w:rsid w:val="008C2571"/>
    <w:rsid w:val="008C2BE4"/>
    <w:rsid w:val="008C2EBD"/>
    <w:rsid w:val="008C301B"/>
    <w:rsid w:val="008C31B5"/>
    <w:rsid w:val="008C3202"/>
    <w:rsid w:val="008C32B3"/>
    <w:rsid w:val="008C33CA"/>
    <w:rsid w:val="008C3927"/>
    <w:rsid w:val="008C3A39"/>
    <w:rsid w:val="008C3AC9"/>
    <w:rsid w:val="008C3DA9"/>
    <w:rsid w:val="008C3E7F"/>
    <w:rsid w:val="008C428B"/>
    <w:rsid w:val="008C4573"/>
    <w:rsid w:val="008C4F76"/>
    <w:rsid w:val="008C5269"/>
    <w:rsid w:val="008C532C"/>
    <w:rsid w:val="008C5407"/>
    <w:rsid w:val="008C5631"/>
    <w:rsid w:val="008C5666"/>
    <w:rsid w:val="008C5AE9"/>
    <w:rsid w:val="008C5CBF"/>
    <w:rsid w:val="008C5EDB"/>
    <w:rsid w:val="008C5EEB"/>
    <w:rsid w:val="008C65AD"/>
    <w:rsid w:val="008C676B"/>
    <w:rsid w:val="008C67FD"/>
    <w:rsid w:val="008C684D"/>
    <w:rsid w:val="008C6B83"/>
    <w:rsid w:val="008C70F5"/>
    <w:rsid w:val="008C71FC"/>
    <w:rsid w:val="008C7449"/>
    <w:rsid w:val="008C76B7"/>
    <w:rsid w:val="008C7E57"/>
    <w:rsid w:val="008D0006"/>
    <w:rsid w:val="008D069C"/>
    <w:rsid w:val="008D07AC"/>
    <w:rsid w:val="008D094A"/>
    <w:rsid w:val="008D0DED"/>
    <w:rsid w:val="008D115E"/>
    <w:rsid w:val="008D13FF"/>
    <w:rsid w:val="008D18A1"/>
    <w:rsid w:val="008D1CF9"/>
    <w:rsid w:val="008D1F28"/>
    <w:rsid w:val="008D225C"/>
    <w:rsid w:val="008D2357"/>
    <w:rsid w:val="008D2A1E"/>
    <w:rsid w:val="008D2AB0"/>
    <w:rsid w:val="008D2CE7"/>
    <w:rsid w:val="008D3012"/>
    <w:rsid w:val="008D3017"/>
    <w:rsid w:val="008D303D"/>
    <w:rsid w:val="008D349F"/>
    <w:rsid w:val="008D386C"/>
    <w:rsid w:val="008D3CB8"/>
    <w:rsid w:val="008D3D47"/>
    <w:rsid w:val="008D3EEE"/>
    <w:rsid w:val="008D4784"/>
    <w:rsid w:val="008D4863"/>
    <w:rsid w:val="008D4A2C"/>
    <w:rsid w:val="008D4D91"/>
    <w:rsid w:val="008D4E0A"/>
    <w:rsid w:val="008D5855"/>
    <w:rsid w:val="008D5937"/>
    <w:rsid w:val="008D5A91"/>
    <w:rsid w:val="008D5BD5"/>
    <w:rsid w:val="008D6181"/>
    <w:rsid w:val="008D6CA0"/>
    <w:rsid w:val="008D7168"/>
    <w:rsid w:val="008D716D"/>
    <w:rsid w:val="008D7233"/>
    <w:rsid w:val="008D7298"/>
    <w:rsid w:val="008D7473"/>
    <w:rsid w:val="008D7664"/>
    <w:rsid w:val="008D7A59"/>
    <w:rsid w:val="008D7C58"/>
    <w:rsid w:val="008E00A0"/>
    <w:rsid w:val="008E02A5"/>
    <w:rsid w:val="008E05B1"/>
    <w:rsid w:val="008E05FE"/>
    <w:rsid w:val="008E0747"/>
    <w:rsid w:val="008E093C"/>
    <w:rsid w:val="008E0EFF"/>
    <w:rsid w:val="008E0F9A"/>
    <w:rsid w:val="008E13A4"/>
    <w:rsid w:val="008E147D"/>
    <w:rsid w:val="008E156F"/>
    <w:rsid w:val="008E1730"/>
    <w:rsid w:val="008E1A32"/>
    <w:rsid w:val="008E24C9"/>
    <w:rsid w:val="008E2543"/>
    <w:rsid w:val="008E2550"/>
    <w:rsid w:val="008E2734"/>
    <w:rsid w:val="008E2835"/>
    <w:rsid w:val="008E2CB1"/>
    <w:rsid w:val="008E2D20"/>
    <w:rsid w:val="008E2D26"/>
    <w:rsid w:val="008E2E7A"/>
    <w:rsid w:val="008E2F02"/>
    <w:rsid w:val="008E31A0"/>
    <w:rsid w:val="008E3724"/>
    <w:rsid w:val="008E42B7"/>
    <w:rsid w:val="008E42DD"/>
    <w:rsid w:val="008E45F1"/>
    <w:rsid w:val="008E4B16"/>
    <w:rsid w:val="008E4C1C"/>
    <w:rsid w:val="008E52BE"/>
    <w:rsid w:val="008E545A"/>
    <w:rsid w:val="008E5488"/>
    <w:rsid w:val="008E54D5"/>
    <w:rsid w:val="008E579B"/>
    <w:rsid w:val="008E5B15"/>
    <w:rsid w:val="008E5B64"/>
    <w:rsid w:val="008E5DDA"/>
    <w:rsid w:val="008E60D3"/>
    <w:rsid w:val="008E65E3"/>
    <w:rsid w:val="008E65E4"/>
    <w:rsid w:val="008E68A1"/>
    <w:rsid w:val="008E7AAA"/>
    <w:rsid w:val="008E7BE8"/>
    <w:rsid w:val="008E7D6E"/>
    <w:rsid w:val="008F006E"/>
    <w:rsid w:val="008F01E1"/>
    <w:rsid w:val="008F02F4"/>
    <w:rsid w:val="008F053B"/>
    <w:rsid w:val="008F0579"/>
    <w:rsid w:val="008F0B1C"/>
    <w:rsid w:val="008F1882"/>
    <w:rsid w:val="008F2216"/>
    <w:rsid w:val="008F2832"/>
    <w:rsid w:val="008F379A"/>
    <w:rsid w:val="008F3A37"/>
    <w:rsid w:val="008F3BEB"/>
    <w:rsid w:val="008F441E"/>
    <w:rsid w:val="008F45CF"/>
    <w:rsid w:val="008F460C"/>
    <w:rsid w:val="008F4773"/>
    <w:rsid w:val="008F4AE6"/>
    <w:rsid w:val="008F4FE8"/>
    <w:rsid w:val="008F5160"/>
    <w:rsid w:val="008F53A0"/>
    <w:rsid w:val="008F54B6"/>
    <w:rsid w:val="008F5544"/>
    <w:rsid w:val="008F5D38"/>
    <w:rsid w:val="008F5E0D"/>
    <w:rsid w:val="008F5F59"/>
    <w:rsid w:val="008F6251"/>
    <w:rsid w:val="008F648E"/>
    <w:rsid w:val="008F6567"/>
    <w:rsid w:val="008F68D6"/>
    <w:rsid w:val="008F697B"/>
    <w:rsid w:val="008F6C09"/>
    <w:rsid w:val="008F6CD6"/>
    <w:rsid w:val="008F72FB"/>
    <w:rsid w:val="008F7381"/>
    <w:rsid w:val="008F758E"/>
    <w:rsid w:val="008F75ED"/>
    <w:rsid w:val="008F7697"/>
    <w:rsid w:val="008F7AF5"/>
    <w:rsid w:val="008F7C74"/>
    <w:rsid w:val="00900081"/>
    <w:rsid w:val="0090015A"/>
    <w:rsid w:val="0090024F"/>
    <w:rsid w:val="009003B5"/>
    <w:rsid w:val="009003DC"/>
    <w:rsid w:val="00900751"/>
    <w:rsid w:val="009007AD"/>
    <w:rsid w:val="009007F4"/>
    <w:rsid w:val="0090091B"/>
    <w:rsid w:val="00900BCB"/>
    <w:rsid w:val="00900EB8"/>
    <w:rsid w:val="00900F88"/>
    <w:rsid w:val="00901001"/>
    <w:rsid w:val="009011AB"/>
    <w:rsid w:val="00901373"/>
    <w:rsid w:val="00901387"/>
    <w:rsid w:val="00901481"/>
    <w:rsid w:val="00901597"/>
    <w:rsid w:val="009017B2"/>
    <w:rsid w:val="00901828"/>
    <w:rsid w:val="00901842"/>
    <w:rsid w:val="00901A44"/>
    <w:rsid w:val="00901A95"/>
    <w:rsid w:val="00901C7E"/>
    <w:rsid w:val="00902006"/>
    <w:rsid w:val="0090239B"/>
    <w:rsid w:val="00902523"/>
    <w:rsid w:val="00902F51"/>
    <w:rsid w:val="009038D8"/>
    <w:rsid w:val="00903B0D"/>
    <w:rsid w:val="00903DD0"/>
    <w:rsid w:val="00903EF0"/>
    <w:rsid w:val="00903FEE"/>
    <w:rsid w:val="00904139"/>
    <w:rsid w:val="00904396"/>
    <w:rsid w:val="00904A67"/>
    <w:rsid w:val="00904E73"/>
    <w:rsid w:val="009057AE"/>
    <w:rsid w:val="00905A0B"/>
    <w:rsid w:val="009061FB"/>
    <w:rsid w:val="00906814"/>
    <w:rsid w:val="00906A21"/>
    <w:rsid w:val="00906DED"/>
    <w:rsid w:val="00906F0C"/>
    <w:rsid w:val="009070E1"/>
    <w:rsid w:val="00907216"/>
    <w:rsid w:val="00907269"/>
    <w:rsid w:val="00907AD9"/>
    <w:rsid w:val="0091003D"/>
    <w:rsid w:val="009100D2"/>
    <w:rsid w:val="00910306"/>
    <w:rsid w:val="00910788"/>
    <w:rsid w:val="00910847"/>
    <w:rsid w:val="00910938"/>
    <w:rsid w:val="009109EC"/>
    <w:rsid w:val="00910ABF"/>
    <w:rsid w:val="00910B7E"/>
    <w:rsid w:val="00910EEB"/>
    <w:rsid w:val="009110BE"/>
    <w:rsid w:val="009112BE"/>
    <w:rsid w:val="00911342"/>
    <w:rsid w:val="00912176"/>
    <w:rsid w:val="0091245F"/>
    <w:rsid w:val="00912A00"/>
    <w:rsid w:val="00912D13"/>
    <w:rsid w:val="00912D6D"/>
    <w:rsid w:val="00912DF8"/>
    <w:rsid w:val="009130DD"/>
    <w:rsid w:val="009132CC"/>
    <w:rsid w:val="00913C4D"/>
    <w:rsid w:val="00914092"/>
    <w:rsid w:val="0091435E"/>
    <w:rsid w:val="00914C76"/>
    <w:rsid w:val="00915E75"/>
    <w:rsid w:val="0091603B"/>
    <w:rsid w:val="0091634B"/>
    <w:rsid w:val="0091641D"/>
    <w:rsid w:val="00916485"/>
    <w:rsid w:val="009164E0"/>
    <w:rsid w:val="0091652B"/>
    <w:rsid w:val="00916C7D"/>
    <w:rsid w:val="009170AC"/>
    <w:rsid w:val="0091731F"/>
    <w:rsid w:val="00917320"/>
    <w:rsid w:val="00917363"/>
    <w:rsid w:val="009179FD"/>
    <w:rsid w:val="00917B26"/>
    <w:rsid w:val="00917BCE"/>
    <w:rsid w:val="00917C6A"/>
    <w:rsid w:val="00917E4E"/>
    <w:rsid w:val="009204C0"/>
    <w:rsid w:val="00920C08"/>
    <w:rsid w:val="00920E47"/>
    <w:rsid w:val="00921209"/>
    <w:rsid w:val="00921470"/>
    <w:rsid w:val="00921634"/>
    <w:rsid w:val="00922281"/>
    <w:rsid w:val="009222FC"/>
    <w:rsid w:val="009223CE"/>
    <w:rsid w:val="0092293B"/>
    <w:rsid w:val="00922C0E"/>
    <w:rsid w:val="00922D07"/>
    <w:rsid w:val="00923260"/>
    <w:rsid w:val="009236CF"/>
    <w:rsid w:val="00923779"/>
    <w:rsid w:val="0092380D"/>
    <w:rsid w:val="00923CDD"/>
    <w:rsid w:val="00923D2C"/>
    <w:rsid w:val="00924121"/>
    <w:rsid w:val="009246D0"/>
    <w:rsid w:val="009249E8"/>
    <w:rsid w:val="00924EBD"/>
    <w:rsid w:val="0092535C"/>
    <w:rsid w:val="00925747"/>
    <w:rsid w:val="00925A6D"/>
    <w:rsid w:val="00925AB4"/>
    <w:rsid w:val="00925B71"/>
    <w:rsid w:val="00925BAE"/>
    <w:rsid w:val="00925D5E"/>
    <w:rsid w:val="00925DE1"/>
    <w:rsid w:val="00925F3E"/>
    <w:rsid w:val="009261A7"/>
    <w:rsid w:val="00926340"/>
    <w:rsid w:val="009267F2"/>
    <w:rsid w:val="009268FA"/>
    <w:rsid w:val="00926AD0"/>
    <w:rsid w:val="00926E7D"/>
    <w:rsid w:val="00926F85"/>
    <w:rsid w:val="009270F7"/>
    <w:rsid w:val="0092773C"/>
    <w:rsid w:val="0092793D"/>
    <w:rsid w:val="009279DF"/>
    <w:rsid w:val="00927A48"/>
    <w:rsid w:val="00927C96"/>
    <w:rsid w:val="00927DC6"/>
    <w:rsid w:val="00927E84"/>
    <w:rsid w:val="0093008C"/>
    <w:rsid w:val="009302B5"/>
    <w:rsid w:val="00930372"/>
    <w:rsid w:val="00930485"/>
    <w:rsid w:val="00930507"/>
    <w:rsid w:val="00930B8B"/>
    <w:rsid w:val="009313A2"/>
    <w:rsid w:val="0093145D"/>
    <w:rsid w:val="00931B71"/>
    <w:rsid w:val="00931D0A"/>
    <w:rsid w:val="009322EE"/>
    <w:rsid w:val="00932B09"/>
    <w:rsid w:val="00932C13"/>
    <w:rsid w:val="00932E61"/>
    <w:rsid w:val="00932F3F"/>
    <w:rsid w:val="009330E9"/>
    <w:rsid w:val="009331AE"/>
    <w:rsid w:val="009332E9"/>
    <w:rsid w:val="009333D2"/>
    <w:rsid w:val="00933817"/>
    <w:rsid w:val="00933B15"/>
    <w:rsid w:val="00933B73"/>
    <w:rsid w:val="00933BBF"/>
    <w:rsid w:val="00933DD9"/>
    <w:rsid w:val="00933FAF"/>
    <w:rsid w:val="0093400D"/>
    <w:rsid w:val="00934085"/>
    <w:rsid w:val="009347E1"/>
    <w:rsid w:val="00934913"/>
    <w:rsid w:val="00934924"/>
    <w:rsid w:val="00934A42"/>
    <w:rsid w:val="00934C7A"/>
    <w:rsid w:val="00934CDB"/>
    <w:rsid w:val="00935152"/>
    <w:rsid w:val="0093545B"/>
    <w:rsid w:val="009354C3"/>
    <w:rsid w:val="0093557A"/>
    <w:rsid w:val="00935B58"/>
    <w:rsid w:val="00935D5F"/>
    <w:rsid w:val="00935D6A"/>
    <w:rsid w:val="0093636C"/>
    <w:rsid w:val="00936380"/>
    <w:rsid w:val="009369F9"/>
    <w:rsid w:val="00936E0F"/>
    <w:rsid w:val="00936FC8"/>
    <w:rsid w:val="0093706F"/>
    <w:rsid w:val="009371B0"/>
    <w:rsid w:val="009373E8"/>
    <w:rsid w:val="0093771A"/>
    <w:rsid w:val="009378B3"/>
    <w:rsid w:val="00937A02"/>
    <w:rsid w:val="00937A65"/>
    <w:rsid w:val="00937AA6"/>
    <w:rsid w:val="00937AB9"/>
    <w:rsid w:val="00937F9B"/>
    <w:rsid w:val="0094024B"/>
    <w:rsid w:val="00940395"/>
    <w:rsid w:val="009408D0"/>
    <w:rsid w:val="00941A2A"/>
    <w:rsid w:val="00941A66"/>
    <w:rsid w:val="00941B1A"/>
    <w:rsid w:val="00941CCD"/>
    <w:rsid w:val="00941D8E"/>
    <w:rsid w:val="00941DA0"/>
    <w:rsid w:val="00941E8F"/>
    <w:rsid w:val="009420C7"/>
    <w:rsid w:val="00942426"/>
    <w:rsid w:val="009429F9"/>
    <w:rsid w:val="00942AC7"/>
    <w:rsid w:val="009433DF"/>
    <w:rsid w:val="00943434"/>
    <w:rsid w:val="00943AED"/>
    <w:rsid w:val="00943CF3"/>
    <w:rsid w:val="00943DEF"/>
    <w:rsid w:val="009441E8"/>
    <w:rsid w:val="0094438C"/>
    <w:rsid w:val="00944BDD"/>
    <w:rsid w:val="009450A4"/>
    <w:rsid w:val="009459EE"/>
    <w:rsid w:val="00945EF4"/>
    <w:rsid w:val="0094641E"/>
    <w:rsid w:val="0094652A"/>
    <w:rsid w:val="00946E2F"/>
    <w:rsid w:val="00947684"/>
    <w:rsid w:val="0094771A"/>
    <w:rsid w:val="00947737"/>
    <w:rsid w:val="00947BB7"/>
    <w:rsid w:val="00947E03"/>
    <w:rsid w:val="00947E20"/>
    <w:rsid w:val="00947E72"/>
    <w:rsid w:val="009501EF"/>
    <w:rsid w:val="00950A30"/>
    <w:rsid w:val="00950A85"/>
    <w:rsid w:val="009511E7"/>
    <w:rsid w:val="00951265"/>
    <w:rsid w:val="00951726"/>
    <w:rsid w:val="00951F82"/>
    <w:rsid w:val="00952429"/>
    <w:rsid w:val="00952CEE"/>
    <w:rsid w:val="00953179"/>
    <w:rsid w:val="00953CD8"/>
    <w:rsid w:val="009541CF"/>
    <w:rsid w:val="009544C1"/>
    <w:rsid w:val="00954B56"/>
    <w:rsid w:val="00954CE4"/>
    <w:rsid w:val="0095575E"/>
    <w:rsid w:val="00955815"/>
    <w:rsid w:val="009558F4"/>
    <w:rsid w:val="00955D52"/>
    <w:rsid w:val="00956202"/>
    <w:rsid w:val="009564A9"/>
    <w:rsid w:val="009569DD"/>
    <w:rsid w:val="00956C61"/>
    <w:rsid w:val="00956CCB"/>
    <w:rsid w:val="00956E00"/>
    <w:rsid w:val="0095746F"/>
    <w:rsid w:val="009575B8"/>
    <w:rsid w:val="00957C40"/>
    <w:rsid w:val="00957C8E"/>
    <w:rsid w:val="009608B0"/>
    <w:rsid w:val="0096129C"/>
    <w:rsid w:val="00961512"/>
    <w:rsid w:val="00961647"/>
    <w:rsid w:val="009617AC"/>
    <w:rsid w:val="00961910"/>
    <w:rsid w:val="009619DE"/>
    <w:rsid w:val="00961FC8"/>
    <w:rsid w:val="00962057"/>
    <w:rsid w:val="00962424"/>
    <w:rsid w:val="00962559"/>
    <w:rsid w:val="0096281E"/>
    <w:rsid w:val="00962AC7"/>
    <w:rsid w:val="00962BA4"/>
    <w:rsid w:val="00962FCF"/>
    <w:rsid w:val="009632F4"/>
    <w:rsid w:val="00963CAB"/>
    <w:rsid w:val="0096419B"/>
    <w:rsid w:val="0096452B"/>
    <w:rsid w:val="00964717"/>
    <w:rsid w:val="00964747"/>
    <w:rsid w:val="00964B14"/>
    <w:rsid w:val="00964C62"/>
    <w:rsid w:val="00964E51"/>
    <w:rsid w:val="00965558"/>
    <w:rsid w:val="009656A0"/>
    <w:rsid w:val="0096598A"/>
    <w:rsid w:val="00965AB3"/>
    <w:rsid w:val="00965B9F"/>
    <w:rsid w:val="00965CCF"/>
    <w:rsid w:val="009669B4"/>
    <w:rsid w:val="00966A04"/>
    <w:rsid w:val="00966A09"/>
    <w:rsid w:val="00966F81"/>
    <w:rsid w:val="00967357"/>
    <w:rsid w:val="00967587"/>
    <w:rsid w:val="009675F4"/>
    <w:rsid w:val="009677EC"/>
    <w:rsid w:val="00967B03"/>
    <w:rsid w:val="00967CB2"/>
    <w:rsid w:val="00967CC6"/>
    <w:rsid w:val="00967F30"/>
    <w:rsid w:val="0097005F"/>
    <w:rsid w:val="009704D4"/>
    <w:rsid w:val="0097065F"/>
    <w:rsid w:val="00970D0F"/>
    <w:rsid w:val="00970F97"/>
    <w:rsid w:val="00971368"/>
    <w:rsid w:val="0097188B"/>
    <w:rsid w:val="00971D5B"/>
    <w:rsid w:val="00971E94"/>
    <w:rsid w:val="00971FA2"/>
    <w:rsid w:val="00972867"/>
    <w:rsid w:val="00972873"/>
    <w:rsid w:val="009728FC"/>
    <w:rsid w:val="0097292C"/>
    <w:rsid w:val="00972C04"/>
    <w:rsid w:val="00972F39"/>
    <w:rsid w:val="009731F3"/>
    <w:rsid w:val="00973364"/>
    <w:rsid w:val="009734F0"/>
    <w:rsid w:val="0097352A"/>
    <w:rsid w:val="00973E6D"/>
    <w:rsid w:val="00973F1F"/>
    <w:rsid w:val="00973F46"/>
    <w:rsid w:val="00973F8E"/>
    <w:rsid w:val="009741AA"/>
    <w:rsid w:val="00974344"/>
    <w:rsid w:val="009743FC"/>
    <w:rsid w:val="00974721"/>
    <w:rsid w:val="00974DE0"/>
    <w:rsid w:val="00974E42"/>
    <w:rsid w:val="00974EB2"/>
    <w:rsid w:val="00974FEE"/>
    <w:rsid w:val="00975060"/>
    <w:rsid w:val="00975B88"/>
    <w:rsid w:val="009764F3"/>
    <w:rsid w:val="00976506"/>
    <w:rsid w:val="00976743"/>
    <w:rsid w:val="009767CB"/>
    <w:rsid w:val="0097727D"/>
    <w:rsid w:val="00977AC8"/>
    <w:rsid w:val="00977C3F"/>
    <w:rsid w:val="00980659"/>
    <w:rsid w:val="0098082B"/>
    <w:rsid w:val="00980A88"/>
    <w:rsid w:val="009820D7"/>
    <w:rsid w:val="00982927"/>
    <w:rsid w:val="00982FED"/>
    <w:rsid w:val="00983744"/>
    <w:rsid w:val="00983D34"/>
    <w:rsid w:val="009840E3"/>
    <w:rsid w:val="00984284"/>
    <w:rsid w:val="009846A5"/>
    <w:rsid w:val="009848FE"/>
    <w:rsid w:val="00984A81"/>
    <w:rsid w:val="00984E35"/>
    <w:rsid w:val="00984F80"/>
    <w:rsid w:val="009855BD"/>
    <w:rsid w:val="009857F3"/>
    <w:rsid w:val="0098593B"/>
    <w:rsid w:val="009859AD"/>
    <w:rsid w:val="00986221"/>
    <w:rsid w:val="00986367"/>
    <w:rsid w:val="009863C3"/>
    <w:rsid w:val="0098766C"/>
    <w:rsid w:val="0098769B"/>
    <w:rsid w:val="00990034"/>
    <w:rsid w:val="009903CA"/>
    <w:rsid w:val="009904E9"/>
    <w:rsid w:val="0099058D"/>
    <w:rsid w:val="009906EE"/>
    <w:rsid w:val="00990D5F"/>
    <w:rsid w:val="00990E53"/>
    <w:rsid w:val="00990F3D"/>
    <w:rsid w:val="00991089"/>
    <w:rsid w:val="009913E2"/>
    <w:rsid w:val="00991757"/>
    <w:rsid w:val="009917A8"/>
    <w:rsid w:val="00991CCD"/>
    <w:rsid w:val="009920E1"/>
    <w:rsid w:val="00992267"/>
    <w:rsid w:val="0099239D"/>
    <w:rsid w:val="00992506"/>
    <w:rsid w:val="00992C22"/>
    <w:rsid w:val="009932A8"/>
    <w:rsid w:val="00993E6D"/>
    <w:rsid w:val="00993FBC"/>
    <w:rsid w:val="0099414E"/>
    <w:rsid w:val="009941EC"/>
    <w:rsid w:val="00994369"/>
    <w:rsid w:val="0099436D"/>
    <w:rsid w:val="00994942"/>
    <w:rsid w:val="00994A60"/>
    <w:rsid w:val="00994ADA"/>
    <w:rsid w:val="0099584E"/>
    <w:rsid w:val="00995979"/>
    <w:rsid w:val="00995BA2"/>
    <w:rsid w:val="00995ED6"/>
    <w:rsid w:val="00996025"/>
    <w:rsid w:val="00996032"/>
    <w:rsid w:val="0099605A"/>
    <w:rsid w:val="0099606A"/>
    <w:rsid w:val="009962B8"/>
    <w:rsid w:val="0099634C"/>
    <w:rsid w:val="0099650B"/>
    <w:rsid w:val="00996747"/>
    <w:rsid w:val="00996F92"/>
    <w:rsid w:val="0099713E"/>
    <w:rsid w:val="00997B01"/>
    <w:rsid w:val="00997B56"/>
    <w:rsid w:val="00997F7A"/>
    <w:rsid w:val="009A02D6"/>
    <w:rsid w:val="009A037A"/>
    <w:rsid w:val="009A03CF"/>
    <w:rsid w:val="009A073F"/>
    <w:rsid w:val="009A0867"/>
    <w:rsid w:val="009A0F61"/>
    <w:rsid w:val="009A1424"/>
    <w:rsid w:val="009A143E"/>
    <w:rsid w:val="009A167E"/>
    <w:rsid w:val="009A18D2"/>
    <w:rsid w:val="009A2157"/>
    <w:rsid w:val="009A22B8"/>
    <w:rsid w:val="009A23CE"/>
    <w:rsid w:val="009A2569"/>
    <w:rsid w:val="009A3107"/>
    <w:rsid w:val="009A3219"/>
    <w:rsid w:val="009A34A0"/>
    <w:rsid w:val="009A37C5"/>
    <w:rsid w:val="009A3844"/>
    <w:rsid w:val="009A3C82"/>
    <w:rsid w:val="009A3CDC"/>
    <w:rsid w:val="009A44F9"/>
    <w:rsid w:val="009A4A88"/>
    <w:rsid w:val="009A4B90"/>
    <w:rsid w:val="009A4C8E"/>
    <w:rsid w:val="009A535A"/>
    <w:rsid w:val="009A550A"/>
    <w:rsid w:val="009A551B"/>
    <w:rsid w:val="009A581D"/>
    <w:rsid w:val="009A5CD1"/>
    <w:rsid w:val="009A67E2"/>
    <w:rsid w:val="009A6817"/>
    <w:rsid w:val="009A6B19"/>
    <w:rsid w:val="009A6BB1"/>
    <w:rsid w:val="009A6C39"/>
    <w:rsid w:val="009A6FF8"/>
    <w:rsid w:val="009A7161"/>
    <w:rsid w:val="009A761C"/>
    <w:rsid w:val="009A76F4"/>
    <w:rsid w:val="009B01B6"/>
    <w:rsid w:val="009B032F"/>
    <w:rsid w:val="009B034A"/>
    <w:rsid w:val="009B03CB"/>
    <w:rsid w:val="009B0494"/>
    <w:rsid w:val="009B0931"/>
    <w:rsid w:val="009B0992"/>
    <w:rsid w:val="009B0E7B"/>
    <w:rsid w:val="009B0FDA"/>
    <w:rsid w:val="009B1101"/>
    <w:rsid w:val="009B135F"/>
    <w:rsid w:val="009B154D"/>
    <w:rsid w:val="009B15CD"/>
    <w:rsid w:val="009B16DE"/>
    <w:rsid w:val="009B1831"/>
    <w:rsid w:val="009B24EE"/>
    <w:rsid w:val="009B26A4"/>
    <w:rsid w:val="009B2C4E"/>
    <w:rsid w:val="009B2CBA"/>
    <w:rsid w:val="009B2E0E"/>
    <w:rsid w:val="009B2EB3"/>
    <w:rsid w:val="009B313F"/>
    <w:rsid w:val="009B3245"/>
    <w:rsid w:val="009B3758"/>
    <w:rsid w:val="009B3ADA"/>
    <w:rsid w:val="009B3B79"/>
    <w:rsid w:val="009B4733"/>
    <w:rsid w:val="009B5004"/>
    <w:rsid w:val="009B50A9"/>
    <w:rsid w:val="009B5139"/>
    <w:rsid w:val="009B52A3"/>
    <w:rsid w:val="009B553F"/>
    <w:rsid w:val="009B55FC"/>
    <w:rsid w:val="009B560F"/>
    <w:rsid w:val="009B5F29"/>
    <w:rsid w:val="009B60F1"/>
    <w:rsid w:val="009B637F"/>
    <w:rsid w:val="009B6A2C"/>
    <w:rsid w:val="009B6E36"/>
    <w:rsid w:val="009B6E7C"/>
    <w:rsid w:val="009B72DD"/>
    <w:rsid w:val="009B7AEB"/>
    <w:rsid w:val="009B7DAB"/>
    <w:rsid w:val="009C012D"/>
    <w:rsid w:val="009C058E"/>
    <w:rsid w:val="009C071B"/>
    <w:rsid w:val="009C075E"/>
    <w:rsid w:val="009C094E"/>
    <w:rsid w:val="009C09A1"/>
    <w:rsid w:val="009C0DC3"/>
    <w:rsid w:val="009C10AD"/>
    <w:rsid w:val="009C12CA"/>
    <w:rsid w:val="009C18A4"/>
    <w:rsid w:val="009C1AC5"/>
    <w:rsid w:val="009C1B26"/>
    <w:rsid w:val="009C1CDA"/>
    <w:rsid w:val="009C1FF4"/>
    <w:rsid w:val="009C2F71"/>
    <w:rsid w:val="009C2FDF"/>
    <w:rsid w:val="009C3855"/>
    <w:rsid w:val="009C3D05"/>
    <w:rsid w:val="009C4081"/>
    <w:rsid w:val="009C40F6"/>
    <w:rsid w:val="009C430A"/>
    <w:rsid w:val="009C4756"/>
    <w:rsid w:val="009C482E"/>
    <w:rsid w:val="009C4881"/>
    <w:rsid w:val="009C4A7D"/>
    <w:rsid w:val="009C4B24"/>
    <w:rsid w:val="009C4D9B"/>
    <w:rsid w:val="009C537F"/>
    <w:rsid w:val="009C5473"/>
    <w:rsid w:val="009C5893"/>
    <w:rsid w:val="009C5B37"/>
    <w:rsid w:val="009C5DB2"/>
    <w:rsid w:val="009C5FA3"/>
    <w:rsid w:val="009C627E"/>
    <w:rsid w:val="009C62FA"/>
    <w:rsid w:val="009C65BC"/>
    <w:rsid w:val="009C66CB"/>
    <w:rsid w:val="009C66D4"/>
    <w:rsid w:val="009C675B"/>
    <w:rsid w:val="009C68E4"/>
    <w:rsid w:val="009C7179"/>
    <w:rsid w:val="009C73BF"/>
    <w:rsid w:val="009C7E2A"/>
    <w:rsid w:val="009C7E64"/>
    <w:rsid w:val="009D00D3"/>
    <w:rsid w:val="009D013A"/>
    <w:rsid w:val="009D03A8"/>
    <w:rsid w:val="009D0436"/>
    <w:rsid w:val="009D0448"/>
    <w:rsid w:val="009D0870"/>
    <w:rsid w:val="009D0BCC"/>
    <w:rsid w:val="009D0BF2"/>
    <w:rsid w:val="009D109F"/>
    <w:rsid w:val="009D1444"/>
    <w:rsid w:val="009D19A8"/>
    <w:rsid w:val="009D1E7A"/>
    <w:rsid w:val="009D1EE7"/>
    <w:rsid w:val="009D22C9"/>
    <w:rsid w:val="009D265A"/>
    <w:rsid w:val="009D26BF"/>
    <w:rsid w:val="009D29CC"/>
    <w:rsid w:val="009D2A2D"/>
    <w:rsid w:val="009D2BC6"/>
    <w:rsid w:val="009D300F"/>
    <w:rsid w:val="009D314D"/>
    <w:rsid w:val="009D3451"/>
    <w:rsid w:val="009D34D7"/>
    <w:rsid w:val="009D3589"/>
    <w:rsid w:val="009D3838"/>
    <w:rsid w:val="009D3B11"/>
    <w:rsid w:val="009D3BEA"/>
    <w:rsid w:val="009D3E48"/>
    <w:rsid w:val="009D40E3"/>
    <w:rsid w:val="009D432E"/>
    <w:rsid w:val="009D43D6"/>
    <w:rsid w:val="009D460E"/>
    <w:rsid w:val="009D46DF"/>
    <w:rsid w:val="009D4BC2"/>
    <w:rsid w:val="009D5309"/>
    <w:rsid w:val="009D53AB"/>
    <w:rsid w:val="009D5E4D"/>
    <w:rsid w:val="009D636E"/>
    <w:rsid w:val="009D6370"/>
    <w:rsid w:val="009D694A"/>
    <w:rsid w:val="009D69E0"/>
    <w:rsid w:val="009D6A04"/>
    <w:rsid w:val="009D6B75"/>
    <w:rsid w:val="009D6BC9"/>
    <w:rsid w:val="009D7928"/>
    <w:rsid w:val="009D7BA3"/>
    <w:rsid w:val="009E02FD"/>
    <w:rsid w:val="009E0BF4"/>
    <w:rsid w:val="009E0E41"/>
    <w:rsid w:val="009E10EE"/>
    <w:rsid w:val="009E1398"/>
    <w:rsid w:val="009E194E"/>
    <w:rsid w:val="009E1B10"/>
    <w:rsid w:val="009E1D4E"/>
    <w:rsid w:val="009E23F1"/>
    <w:rsid w:val="009E273A"/>
    <w:rsid w:val="009E2BF1"/>
    <w:rsid w:val="009E2C13"/>
    <w:rsid w:val="009E2E03"/>
    <w:rsid w:val="009E30EC"/>
    <w:rsid w:val="009E316B"/>
    <w:rsid w:val="009E35C5"/>
    <w:rsid w:val="009E38E6"/>
    <w:rsid w:val="009E3922"/>
    <w:rsid w:val="009E4261"/>
    <w:rsid w:val="009E42BA"/>
    <w:rsid w:val="009E462C"/>
    <w:rsid w:val="009E4A99"/>
    <w:rsid w:val="009E4D3B"/>
    <w:rsid w:val="009E508D"/>
    <w:rsid w:val="009E52A8"/>
    <w:rsid w:val="009E5529"/>
    <w:rsid w:val="009E5E07"/>
    <w:rsid w:val="009E5E7D"/>
    <w:rsid w:val="009E5FC8"/>
    <w:rsid w:val="009E6365"/>
    <w:rsid w:val="009E6530"/>
    <w:rsid w:val="009E69AC"/>
    <w:rsid w:val="009E6BC8"/>
    <w:rsid w:val="009E6D08"/>
    <w:rsid w:val="009E6F50"/>
    <w:rsid w:val="009E7013"/>
    <w:rsid w:val="009E71D4"/>
    <w:rsid w:val="009E75D7"/>
    <w:rsid w:val="009E765C"/>
    <w:rsid w:val="009E7666"/>
    <w:rsid w:val="009E7690"/>
    <w:rsid w:val="009E7A74"/>
    <w:rsid w:val="009E7E3D"/>
    <w:rsid w:val="009E7FA9"/>
    <w:rsid w:val="009F01DD"/>
    <w:rsid w:val="009F02D0"/>
    <w:rsid w:val="009F03D0"/>
    <w:rsid w:val="009F0BBC"/>
    <w:rsid w:val="009F121B"/>
    <w:rsid w:val="009F12DD"/>
    <w:rsid w:val="009F1438"/>
    <w:rsid w:val="009F1ACC"/>
    <w:rsid w:val="009F1EB5"/>
    <w:rsid w:val="009F1FA6"/>
    <w:rsid w:val="009F215C"/>
    <w:rsid w:val="009F23A5"/>
    <w:rsid w:val="009F2483"/>
    <w:rsid w:val="009F2DE6"/>
    <w:rsid w:val="009F2E97"/>
    <w:rsid w:val="009F2F75"/>
    <w:rsid w:val="009F2FFD"/>
    <w:rsid w:val="009F311F"/>
    <w:rsid w:val="009F362E"/>
    <w:rsid w:val="009F367C"/>
    <w:rsid w:val="009F39A9"/>
    <w:rsid w:val="009F3B0E"/>
    <w:rsid w:val="009F3BF6"/>
    <w:rsid w:val="009F3BFE"/>
    <w:rsid w:val="009F3D8B"/>
    <w:rsid w:val="009F4270"/>
    <w:rsid w:val="009F4321"/>
    <w:rsid w:val="009F4799"/>
    <w:rsid w:val="009F47BA"/>
    <w:rsid w:val="009F4805"/>
    <w:rsid w:val="009F49E6"/>
    <w:rsid w:val="009F4E1E"/>
    <w:rsid w:val="009F4E53"/>
    <w:rsid w:val="009F4F5D"/>
    <w:rsid w:val="009F538D"/>
    <w:rsid w:val="009F57E5"/>
    <w:rsid w:val="009F595A"/>
    <w:rsid w:val="009F5CB6"/>
    <w:rsid w:val="009F5F95"/>
    <w:rsid w:val="009F63AE"/>
    <w:rsid w:val="009F6416"/>
    <w:rsid w:val="009F65D6"/>
    <w:rsid w:val="009F6A4F"/>
    <w:rsid w:val="009F6C24"/>
    <w:rsid w:val="009F6D6D"/>
    <w:rsid w:val="009F70C3"/>
    <w:rsid w:val="009F71F3"/>
    <w:rsid w:val="009F7A30"/>
    <w:rsid w:val="009F7D50"/>
    <w:rsid w:val="009F7EEA"/>
    <w:rsid w:val="009F7FD2"/>
    <w:rsid w:val="00A002A2"/>
    <w:rsid w:val="00A00673"/>
    <w:rsid w:val="00A00688"/>
    <w:rsid w:val="00A00857"/>
    <w:rsid w:val="00A00A8F"/>
    <w:rsid w:val="00A00BCF"/>
    <w:rsid w:val="00A00D48"/>
    <w:rsid w:val="00A0135F"/>
    <w:rsid w:val="00A013FC"/>
    <w:rsid w:val="00A0142D"/>
    <w:rsid w:val="00A0157E"/>
    <w:rsid w:val="00A01D86"/>
    <w:rsid w:val="00A025E8"/>
    <w:rsid w:val="00A02617"/>
    <w:rsid w:val="00A02742"/>
    <w:rsid w:val="00A033AC"/>
    <w:rsid w:val="00A03680"/>
    <w:rsid w:val="00A03830"/>
    <w:rsid w:val="00A03BC5"/>
    <w:rsid w:val="00A03CA0"/>
    <w:rsid w:val="00A050AC"/>
    <w:rsid w:val="00A05319"/>
    <w:rsid w:val="00A0535C"/>
    <w:rsid w:val="00A054F0"/>
    <w:rsid w:val="00A0561D"/>
    <w:rsid w:val="00A05AD0"/>
    <w:rsid w:val="00A05DC0"/>
    <w:rsid w:val="00A05EBD"/>
    <w:rsid w:val="00A05EC2"/>
    <w:rsid w:val="00A061B1"/>
    <w:rsid w:val="00A06635"/>
    <w:rsid w:val="00A068BA"/>
    <w:rsid w:val="00A06D31"/>
    <w:rsid w:val="00A0755C"/>
    <w:rsid w:val="00A07895"/>
    <w:rsid w:val="00A0796F"/>
    <w:rsid w:val="00A07E23"/>
    <w:rsid w:val="00A1001E"/>
    <w:rsid w:val="00A10790"/>
    <w:rsid w:val="00A1091D"/>
    <w:rsid w:val="00A10956"/>
    <w:rsid w:val="00A109BE"/>
    <w:rsid w:val="00A10B87"/>
    <w:rsid w:val="00A10D9B"/>
    <w:rsid w:val="00A113A5"/>
    <w:rsid w:val="00A115F6"/>
    <w:rsid w:val="00A11BA1"/>
    <w:rsid w:val="00A11F5D"/>
    <w:rsid w:val="00A122EA"/>
    <w:rsid w:val="00A12528"/>
    <w:rsid w:val="00A1271E"/>
    <w:rsid w:val="00A12BAD"/>
    <w:rsid w:val="00A12D96"/>
    <w:rsid w:val="00A12E20"/>
    <w:rsid w:val="00A1389F"/>
    <w:rsid w:val="00A13937"/>
    <w:rsid w:val="00A13957"/>
    <w:rsid w:val="00A139C8"/>
    <w:rsid w:val="00A13A00"/>
    <w:rsid w:val="00A13A9C"/>
    <w:rsid w:val="00A13C12"/>
    <w:rsid w:val="00A13C14"/>
    <w:rsid w:val="00A13CC8"/>
    <w:rsid w:val="00A13CE0"/>
    <w:rsid w:val="00A13DF8"/>
    <w:rsid w:val="00A14443"/>
    <w:rsid w:val="00A14567"/>
    <w:rsid w:val="00A1464E"/>
    <w:rsid w:val="00A1473F"/>
    <w:rsid w:val="00A149FE"/>
    <w:rsid w:val="00A14ABE"/>
    <w:rsid w:val="00A14B30"/>
    <w:rsid w:val="00A15079"/>
    <w:rsid w:val="00A1590E"/>
    <w:rsid w:val="00A15CE7"/>
    <w:rsid w:val="00A1637A"/>
    <w:rsid w:val="00A163B6"/>
    <w:rsid w:val="00A16442"/>
    <w:rsid w:val="00A1674E"/>
    <w:rsid w:val="00A16B22"/>
    <w:rsid w:val="00A1756E"/>
    <w:rsid w:val="00A2046A"/>
    <w:rsid w:val="00A20A5E"/>
    <w:rsid w:val="00A21691"/>
    <w:rsid w:val="00A2190E"/>
    <w:rsid w:val="00A21EDA"/>
    <w:rsid w:val="00A22908"/>
    <w:rsid w:val="00A229CA"/>
    <w:rsid w:val="00A22B75"/>
    <w:rsid w:val="00A22EA2"/>
    <w:rsid w:val="00A2317D"/>
    <w:rsid w:val="00A2325F"/>
    <w:rsid w:val="00A23340"/>
    <w:rsid w:val="00A23377"/>
    <w:rsid w:val="00A237F4"/>
    <w:rsid w:val="00A23930"/>
    <w:rsid w:val="00A23AA5"/>
    <w:rsid w:val="00A23AAD"/>
    <w:rsid w:val="00A23B0F"/>
    <w:rsid w:val="00A23B96"/>
    <w:rsid w:val="00A23E12"/>
    <w:rsid w:val="00A23E20"/>
    <w:rsid w:val="00A241AF"/>
    <w:rsid w:val="00A24277"/>
    <w:rsid w:val="00A24416"/>
    <w:rsid w:val="00A247BA"/>
    <w:rsid w:val="00A247F9"/>
    <w:rsid w:val="00A249DF"/>
    <w:rsid w:val="00A24E05"/>
    <w:rsid w:val="00A2517B"/>
    <w:rsid w:val="00A252FB"/>
    <w:rsid w:val="00A2541C"/>
    <w:rsid w:val="00A254A0"/>
    <w:rsid w:val="00A25BC5"/>
    <w:rsid w:val="00A25C98"/>
    <w:rsid w:val="00A25E29"/>
    <w:rsid w:val="00A25E7E"/>
    <w:rsid w:val="00A25F86"/>
    <w:rsid w:val="00A263EA"/>
    <w:rsid w:val="00A2693C"/>
    <w:rsid w:val="00A26C51"/>
    <w:rsid w:val="00A27048"/>
    <w:rsid w:val="00A270DB"/>
    <w:rsid w:val="00A272C9"/>
    <w:rsid w:val="00A275B7"/>
    <w:rsid w:val="00A279E5"/>
    <w:rsid w:val="00A27B7E"/>
    <w:rsid w:val="00A300D6"/>
    <w:rsid w:val="00A30BCD"/>
    <w:rsid w:val="00A30E58"/>
    <w:rsid w:val="00A31DA8"/>
    <w:rsid w:val="00A31DDF"/>
    <w:rsid w:val="00A31F2E"/>
    <w:rsid w:val="00A3237E"/>
    <w:rsid w:val="00A32A2D"/>
    <w:rsid w:val="00A32F62"/>
    <w:rsid w:val="00A33153"/>
    <w:rsid w:val="00A332CF"/>
    <w:rsid w:val="00A33B33"/>
    <w:rsid w:val="00A33C70"/>
    <w:rsid w:val="00A33E73"/>
    <w:rsid w:val="00A34463"/>
    <w:rsid w:val="00A34A0B"/>
    <w:rsid w:val="00A34D79"/>
    <w:rsid w:val="00A34F05"/>
    <w:rsid w:val="00A352CE"/>
    <w:rsid w:val="00A35659"/>
    <w:rsid w:val="00A356DA"/>
    <w:rsid w:val="00A357A8"/>
    <w:rsid w:val="00A35B46"/>
    <w:rsid w:val="00A362C7"/>
    <w:rsid w:val="00A3644A"/>
    <w:rsid w:val="00A3694E"/>
    <w:rsid w:val="00A36A32"/>
    <w:rsid w:val="00A373C1"/>
    <w:rsid w:val="00A376B1"/>
    <w:rsid w:val="00A37E74"/>
    <w:rsid w:val="00A37F07"/>
    <w:rsid w:val="00A37F34"/>
    <w:rsid w:val="00A402D8"/>
    <w:rsid w:val="00A4137D"/>
    <w:rsid w:val="00A41A56"/>
    <w:rsid w:val="00A41BD3"/>
    <w:rsid w:val="00A41D5B"/>
    <w:rsid w:val="00A421DE"/>
    <w:rsid w:val="00A42280"/>
    <w:rsid w:val="00A423AF"/>
    <w:rsid w:val="00A42C85"/>
    <w:rsid w:val="00A42F89"/>
    <w:rsid w:val="00A430FC"/>
    <w:rsid w:val="00A4339F"/>
    <w:rsid w:val="00A43CF8"/>
    <w:rsid w:val="00A44548"/>
    <w:rsid w:val="00A448B5"/>
    <w:rsid w:val="00A44BCF"/>
    <w:rsid w:val="00A44C3B"/>
    <w:rsid w:val="00A44C4C"/>
    <w:rsid w:val="00A44D7E"/>
    <w:rsid w:val="00A451D6"/>
    <w:rsid w:val="00A45400"/>
    <w:rsid w:val="00A45ED9"/>
    <w:rsid w:val="00A4621D"/>
    <w:rsid w:val="00A46340"/>
    <w:rsid w:val="00A46369"/>
    <w:rsid w:val="00A4642B"/>
    <w:rsid w:val="00A46640"/>
    <w:rsid w:val="00A46AE3"/>
    <w:rsid w:val="00A470AE"/>
    <w:rsid w:val="00A47682"/>
    <w:rsid w:val="00A477C7"/>
    <w:rsid w:val="00A477EB"/>
    <w:rsid w:val="00A47AD3"/>
    <w:rsid w:val="00A47AF4"/>
    <w:rsid w:val="00A47B47"/>
    <w:rsid w:val="00A500D4"/>
    <w:rsid w:val="00A50661"/>
    <w:rsid w:val="00A5072F"/>
    <w:rsid w:val="00A50EA1"/>
    <w:rsid w:val="00A50FDB"/>
    <w:rsid w:val="00A51444"/>
    <w:rsid w:val="00A5159E"/>
    <w:rsid w:val="00A515DE"/>
    <w:rsid w:val="00A5194D"/>
    <w:rsid w:val="00A51A3D"/>
    <w:rsid w:val="00A51A54"/>
    <w:rsid w:val="00A51BCC"/>
    <w:rsid w:val="00A5229B"/>
    <w:rsid w:val="00A522B7"/>
    <w:rsid w:val="00A522E0"/>
    <w:rsid w:val="00A523D0"/>
    <w:rsid w:val="00A5242B"/>
    <w:rsid w:val="00A538F7"/>
    <w:rsid w:val="00A53DB0"/>
    <w:rsid w:val="00A53E3D"/>
    <w:rsid w:val="00A54011"/>
    <w:rsid w:val="00A5433B"/>
    <w:rsid w:val="00A543F0"/>
    <w:rsid w:val="00A5444B"/>
    <w:rsid w:val="00A54714"/>
    <w:rsid w:val="00A54753"/>
    <w:rsid w:val="00A54DDD"/>
    <w:rsid w:val="00A54F43"/>
    <w:rsid w:val="00A550BD"/>
    <w:rsid w:val="00A553DC"/>
    <w:rsid w:val="00A55FA5"/>
    <w:rsid w:val="00A56076"/>
    <w:rsid w:val="00A56773"/>
    <w:rsid w:val="00A56890"/>
    <w:rsid w:val="00A56D06"/>
    <w:rsid w:val="00A56F53"/>
    <w:rsid w:val="00A571C0"/>
    <w:rsid w:val="00A571E0"/>
    <w:rsid w:val="00A573B5"/>
    <w:rsid w:val="00A57635"/>
    <w:rsid w:val="00A577AF"/>
    <w:rsid w:val="00A578B0"/>
    <w:rsid w:val="00A57914"/>
    <w:rsid w:val="00A57E7D"/>
    <w:rsid w:val="00A606F6"/>
    <w:rsid w:val="00A615F4"/>
    <w:rsid w:val="00A61717"/>
    <w:rsid w:val="00A61AAE"/>
    <w:rsid w:val="00A61D49"/>
    <w:rsid w:val="00A6203F"/>
    <w:rsid w:val="00A6242E"/>
    <w:rsid w:val="00A62497"/>
    <w:rsid w:val="00A626C5"/>
    <w:rsid w:val="00A62924"/>
    <w:rsid w:val="00A62A62"/>
    <w:rsid w:val="00A62CA2"/>
    <w:rsid w:val="00A62D73"/>
    <w:rsid w:val="00A62FD8"/>
    <w:rsid w:val="00A63082"/>
    <w:rsid w:val="00A63197"/>
    <w:rsid w:val="00A6350B"/>
    <w:rsid w:val="00A6352B"/>
    <w:rsid w:val="00A63612"/>
    <w:rsid w:val="00A63D86"/>
    <w:rsid w:val="00A63E78"/>
    <w:rsid w:val="00A6463F"/>
    <w:rsid w:val="00A64768"/>
    <w:rsid w:val="00A64B48"/>
    <w:rsid w:val="00A64EB3"/>
    <w:rsid w:val="00A654F5"/>
    <w:rsid w:val="00A65942"/>
    <w:rsid w:val="00A65944"/>
    <w:rsid w:val="00A65A29"/>
    <w:rsid w:val="00A65B52"/>
    <w:rsid w:val="00A65C07"/>
    <w:rsid w:val="00A65E76"/>
    <w:rsid w:val="00A65F60"/>
    <w:rsid w:val="00A65FAC"/>
    <w:rsid w:val="00A663FD"/>
    <w:rsid w:val="00A66407"/>
    <w:rsid w:val="00A664FD"/>
    <w:rsid w:val="00A66529"/>
    <w:rsid w:val="00A6697E"/>
    <w:rsid w:val="00A66E96"/>
    <w:rsid w:val="00A67680"/>
    <w:rsid w:val="00A676E8"/>
    <w:rsid w:val="00A702FA"/>
    <w:rsid w:val="00A70706"/>
    <w:rsid w:val="00A70789"/>
    <w:rsid w:val="00A70871"/>
    <w:rsid w:val="00A7094E"/>
    <w:rsid w:val="00A710F8"/>
    <w:rsid w:val="00A719CA"/>
    <w:rsid w:val="00A71B24"/>
    <w:rsid w:val="00A71D29"/>
    <w:rsid w:val="00A72331"/>
    <w:rsid w:val="00A72405"/>
    <w:rsid w:val="00A72928"/>
    <w:rsid w:val="00A73869"/>
    <w:rsid w:val="00A73AC4"/>
    <w:rsid w:val="00A73DF2"/>
    <w:rsid w:val="00A73EDB"/>
    <w:rsid w:val="00A73F50"/>
    <w:rsid w:val="00A7407D"/>
    <w:rsid w:val="00A747F6"/>
    <w:rsid w:val="00A7480A"/>
    <w:rsid w:val="00A74C0C"/>
    <w:rsid w:val="00A74DA9"/>
    <w:rsid w:val="00A74E9A"/>
    <w:rsid w:val="00A75416"/>
    <w:rsid w:val="00A75A2A"/>
    <w:rsid w:val="00A75C20"/>
    <w:rsid w:val="00A762E0"/>
    <w:rsid w:val="00A764FE"/>
    <w:rsid w:val="00A76572"/>
    <w:rsid w:val="00A771DB"/>
    <w:rsid w:val="00A77BA2"/>
    <w:rsid w:val="00A77C40"/>
    <w:rsid w:val="00A77DBE"/>
    <w:rsid w:val="00A77DEA"/>
    <w:rsid w:val="00A77E05"/>
    <w:rsid w:val="00A80806"/>
    <w:rsid w:val="00A80ABD"/>
    <w:rsid w:val="00A80AC7"/>
    <w:rsid w:val="00A80B03"/>
    <w:rsid w:val="00A80C3D"/>
    <w:rsid w:val="00A80F79"/>
    <w:rsid w:val="00A8109E"/>
    <w:rsid w:val="00A81B06"/>
    <w:rsid w:val="00A81C3F"/>
    <w:rsid w:val="00A81C61"/>
    <w:rsid w:val="00A821CD"/>
    <w:rsid w:val="00A82ADF"/>
    <w:rsid w:val="00A82DD3"/>
    <w:rsid w:val="00A82EF2"/>
    <w:rsid w:val="00A83017"/>
    <w:rsid w:val="00A8308F"/>
    <w:rsid w:val="00A8361F"/>
    <w:rsid w:val="00A83BAA"/>
    <w:rsid w:val="00A84230"/>
    <w:rsid w:val="00A843D6"/>
    <w:rsid w:val="00A845E7"/>
    <w:rsid w:val="00A8495C"/>
    <w:rsid w:val="00A84F39"/>
    <w:rsid w:val="00A85412"/>
    <w:rsid w:val="00A854E7"/>
    <w:rsid w:val="00A85CCD"/>
    <w:rsid w:val="00A8611A"/>
    <w:rsid w:val="00A861B4"/>
    <w:rsid w:val="00A8697C"/>
    <w:rsid w:val="00A86B20"/>
    <w:rsid w:val="00A86CCE"/>
    <w:rsid w:val="00A86FAA"/>
    <w:rsid w:val="00A8721A"/>
    <w:rsid w:val="00A87599"/>
    <w:rsid w:val="00A87910"/>
    <w:rsid w:val="00A87B55"/>
    <w:rsid w:val="00A900A9"/>
    <w:rsid w:val="00A9020A"/>
    <w:rsid w:val="00A90767"/>
    <w:rsid w:val="00A90918"/>
    <w:rsid w:val="00A90A5D"/>
    <w:rsid w:val="00A90C94"/>
    <w:rsid w:val="00A910F9"/>
    <w:rsid w:val="00A914D9"/>
    <w:rsid w:val="00A91531"/>
    <w:rsid w:val="00A91AD5"/>
    <w:rsid w:val="00A91B46"/>
    <w:rsid w:val="00A91C80"/>
    <w:rsid w:val="00A91CA8"/>
    <w:rsid w:val="00A91F59"/>
    <w:rsid w:val="00A91FD1"/>
    <w:rsid w:val="00A9225D"/>
    <w:rsid w:val="00A926F7"/>
    <w:rsid w:val="00A928CC"/>
    <w:rsid w:val="00A92B3D"/>
    <w:rsid w:val="00A92C9F"/>
    <w:rsid w:val="00A93688"/>
    <w:rsid w:val="00A94013"/>
    <w:rsid w:val="00A941D8"/>
    <w:rsid w:val="00A94A8A"/>
    <w:rsid w:val="00A94ACB"/>
    <w:rsid w:val="00A94E9E"/>
    <w:rsid w:val="00A950E0"/>
    <w:rsid w:val="00A957AD"/>
    <w:rsid w:val="00A95858"/>
    <w:rsid w:val="00A958CD"/>
    <w:rsid w:val="00A95963"/>
    <w:rsid w:val="00A95BB1"/>
    <w:rsid w:val="00A95F04"/>
    <w:rsid w:val="00A96218"/>
    <w:rsid w:val="00A962D0"/>
    <w:rsid w:val="00A96847"/>
    <w:rsid w:val="00A9694B"/>
    <w:rsid w:val="00A96A19"/>
    <w:rsid w:val="00A96E06"/>
    <w:rsid w:val="00A97522"/>
    <w:rsid w:val="00A97889"/>
    <w:rsid w:val="00A97A52"/>
    <w:rsid w:val="00A97D40"/>
    <w:rsid w:val="00A97EC8"/>
    <w:rsid w:val="00AA0241"/>
    <w:rsid w:val="00AA07A0"/>
    <w:rsid w:val="00AA080D"/>
    <w:rsid w:val="00AA0CD0"/>
    <w:rsid w:val="00AA0CEB"/>
    <w:rsid w:val="00AA128E"/>
    <w:rsid w:val="00AA14B1"/>
    <w:rsid w:val="00AA1668"/>
    <w:rsid w:val="00AA16E6"/>
    <w:rsid w:val="00AA186A"/>
    <w:rsid w:val="00AA1962"/>
    <w:rsid w:val="00AA1AB2"/>
    <w:rsid w:val="00AA1FB5"/>
    <w:rsid w:val="00AA2552"/>
    <w:rsid w:val="00AA267C"/>
    <w:rsid w:val="00AA269A"/>
    <w:rsid w:val="00AA272B"/>
    <w:rsid w:val="00AA2902"/>
    <w:rsid w:val="00AA2915"/>
    <w:rsid w:val="00AA29A3"/>
    <w:rsid w:val="00AA2ABF"/>
    <w:rsid w:val="00AA2C42"/>
    <w:rsid w:val="00AA33C3"/>
    <w:rsid w:val="00AA34AD"/>
    <w:rsid w:val="00AA36FB"/>
    <w:rsid w:val="00AA3B96"/>
    <w:rsid w:val="00AA3BBE"/>
    <w:rsid w:val="00AA3D29"/>
    <w:rsid w:val="00AA3F08"/>
    <w:rsid w:val="00AA3F5A"/>
    <w:rsid w:val="00AA4104"/>
    <w:rsid w:val="00AA4642"/>
    <w:rsid w:val="00AA479E"/>
    <w:rsid w:val="00AA47CD"/>
    <w:rsid w:val="00AA4A51"/>
    <w:rsid w:val="00AA4E01"/>
    <w:rsid w:val="00AA5202"/>
    <w:rsid w:val="00AA5A39"/>
    <w:rsid w:val="00AA6262"/>
    <w:rsid w:val="00AA6B87"/>
    <w:rsid w:val="00AA6F26"/>
    <w:rsid w:val="00AA73BC"/>
    <w:rsid w:val="00AA75EB"/>
    <w:rsid w:val="00AA76A8"/>
    <w:rsid w:val="00AA7ABA"/>
    <w:rsid w:val="00AA7E5C"/>
    <w:rsid w:val="00AB00B5"/>
    <w:rsid w:val="00AB0976"/>
    <w:rsid w:val="00AB0A48"/>
    <w:rsid w:val="00AB0BB6"/>
    <w:rsid w:val="00AB0ECB"/>
    <w:rsid w:val="00AB0EDF"/>
    <w:rsid w:val="00AB0EE3"/>
    <w:rsid w:val="00AB1354"/>
    <w:rsid w:val="00AB13F9"/>
    <w:rsid w:val="00AB1565"/>
    <w:rsid w:val="00AB15F4"/>
    <w:rsid w:val="00AB1B5E"/>
    <w:rsid w:val="00AB1D1C"/>
    <w:rsid w:val="00AB1E73"/>
    <w:rsid w:val="00AB20CA"/>
    <w:rsid w:val="00AB20CB"/>
    <w:rsid w:val="00AB25E9"/>
    <w:rsid w:val="00AB2829"/>
    <w:rsid w:val="00AB2840"/>
    <w:rsid w:val="00AB2979"/>
    <w:rsid w:val="00AB31BF"/>
    <w:rsid w:val="00AB3472"/>
    <w:rsid w:val="00AB34D5"/>
    <w:rsid w:val="00AB36DB"/>
    <w:rsid w:val="00AB36F4"/>
    <w:rsid w:val="00AB3781"/>
    <w:rsid w:val="00AB3D61"/>
    <w:rsid w:val="00AB3F85"/>
    <w:rsid w:val="00AB4058"/>
    <w:rsid w:val="00AB4210"/>
    <w:rsid w:val="00AB4327"/>
    <w:rsid w:val="00AB43E6"/>
    <w:rsid w:val="00AB5064"/>
    <w:rsid w:val="00AB539F"/>
    <w:rsid w:val="00AB555E"/>
    <w:rsid w:val="00AB5C8E"/>
    <w:rsid w:val="00AB62E4"/>
    <w:rsid w:val="00AB632E"/>
    <w:rsid w:val="00AB66C0"/>
    <w:rsid w:val="00AB66E9"/>
    <w:rsid w:val="00AB6AB7"/>
    <w:rsid w:val="00AB6B49"/>
    <w:rsid w:val="00AB6C64"/>
    <w:rsid w:val="00AB6C9D"/>
    <w:rsid w:val="00AB700C"/>
    <w:rsid w:val="00AB7338"/>
    <w:rsid w:val="00AB7490"/>
    <w:rsid w:val="00AB7522"/>
    <w:rsid w:val="00AB7866"/>
    <w:rsid w:val="00AB7F3F"/>
    <w:rsid w:val="00AC0324"/>
    <w:rsid w:val="00AC08D1"/>
    <w:rsid w:val="00AC0A89"/>
    <w:rsid w:val="00AC0DB1"/>
    <w:rsid w:val="00AC0EB9"/>
    <w:rsid w:val="00AC113C"/>
    <w:rsid w:val="00AC1338"/>
    <w:rsid w:val="00AC1389"/>
    <w:rsid w:val="00AC16D8"/>
    <w:rsid w:val="00AC1C7F"/>
    <w:rsid w:val="00AC1E2A"/>
    <w:rsid w:val="00AC1E46"/>
    <w:rsid w:val="00AC1E69"/>
    <w:rsid w:val="00AC2031"/>
    <w:rsid w:val="00AC2131"/>
    <w:rsid w:val="00AC21D9"/>
    <w:rsid w:val="00AC2A1D"/>
    <w:rsid w:val="00AC2E81"/>
    <w:rsid w:val="00AC35B9"/>
    <w:rsid w:val="00AC3938"/>
    <w:rsid w:val="00AC3D6D"/>
    <w:rsid w:val="00AC4483"/>
    <w:rsid w:val="00AC45D4"/>
    <w:rsid w:val="00AC4E1D"/>
    <w:rsid w:val="00AC4F9D"/>
    <w:rsid w:val="00AC51AA"/>
    <w:rsid w:val="00AC5DD5"/>
    <w:rsid w:val="00AC5E6F"/>
    <w:rsid w:val="00AC6403"/>
    <w:rsid w:val="00AC64B5"/>
    <w:rsid w:val="00AC67F3"/>
    <w:rsid w:val="00AC6DB6"/>
    <w:rsid w:val="00AC7469"/>
    <w:rsid w:val="00AC766C"/>
    <w:rsid w:val="00AC7933"/>
    <w:rsid w:val="00AC7DDF"/>
    <w:rsid w:val="00AD06F1"/>
    <w:rsid w:val="00AD1009"/>
    <w:rsid w:val="00AD1851"/>
    <w:rsid w:val="00AD22D8"/>
    <w:rsid w:val="00AD27EF"/>
    <w:rsid w:val="00AD291E"/>
    <w:rsid w:val="00AD2A2C"/>
    <w:rsid w:val="00AD2BE7"/>
    <w:rsid w:val="00AD2D55"/>
    <w:rsid w:val="00AD2E1E"/>
    <w:rsid w:val="00AD31E7"/>
    <w:rsid w:val="00AD34E3"/>
    <w:rsid w:val="00AD3AE9"/>
    <w:rsid w:val="00AD4160"/>
    <w:rsid w:val="00AD4F3B"/>
    <w:rsid w:val="00AD5474"/>
    <w:rsid w:val="00AD59A6"/>
    <w:rsid w:val="00AD5B27"/>
    <w:rsid w:val="00AD5D6C"/>
    <w:rsid w:val="00AD637D"/>
    <w:rsid w:val="00AD649D"/>
    <w:rsid w:val="00AD659E"/>
    <w:rsid w:val="00AD66F9"/>
    <w:rsid w:val="00AD6A24"/>
    <w:rsid w:val="00AD6A82"/>
    <w:rsid w:val="00AD6ADB"/>
    <w:rsid w:val="00AD6B53"/>
    <w:rsid w:val="00AD6C07"/>
    <w:rsid w:val="00AD705A"/>
    <w:rsid w:val="00AD71FE"/>
    <w:rsid w:val="00AD7233"/>
    <w:rsid w:val="00AD74DC"/>
    <w:rsid w:val="00AD7755"/>
    <w:rsid w:val="00AD7A51"/>
    <w:rsid w:val="00AD7DA3"/>
    <w:rsid w:val="00AE00F2"/>
    <w:rsid w:val="00AE0616"/>
    <w:rsid w:val="00AE088B"/>
    <w:rsid w:val="00AE0A75"/>
    <w:rsid w:val="00AE0C4E"/>
    <w:rsid w:val="00AE142D"/>
    <w:rsid w:val="00AE1671"/>
    <w:rsid w:val="00AE1937"/>
    <w:rsid w:val="00AE1E67"/>
    <w:rsid w:val="00AE1EA6"/>
    <w:rsid w:val="00AE201C"/>
    <w:rsid w:val="00AE2508"/>
    <w:rsid w:val="00AE250C"/>
    <w:rsid w:val="00AE2850"/>
    <w:rsid w:val="00AE2E96"/>
    <w:rsid w:val="00AE2EE6"/>
    <w:rsid w:val="00AE30B4"/>
    <w:rsid w:val="00AE34E3"/>
    <w:rsid w:val="00AE3DBA"/>
    <w:rsid w:val="00AE3F32"/>
    <w:rsid w:val="00AE4923"/>
    <w:rsid w:val="00AE5315"/>
    <w:rsid w:val="00AE5BA1"/>
    <w:rsid w:val="00AE5E2B"/>
    <w:rsid w:val="00AE6153"/>
    <w:rsid w:val="00AE6406"/>
    <w:rsid w:val="00AE64AB"/>
    <w:rsid w:val="00AE6633"/>
    <w:rsid w:val="00AE66F1"/>
    <w:rsid w:val="00AE6A99"/>
    <w:rsid w:val="00AE6C15"/>
    <w:rsid w:val="00AE6C4E"/>
    <w:rsid w:val="00AE6CFC"/>
    <w:rsid w:val="00AE72A3"/>
    <w:rsid w:val="00AE7635"/>
    <w:rsid w:val="00AE76B8"/>
    <w:rsid w:val="00AE78DC"/>
    <w:rsid w:val="00AE7AD7"/>
    <w:rsid w:val="00AE7E30"/>
    <w:rsid w:val="00AE7FA4"/>
    <w:rsid w:val="00AF030E"/>
    <w:rsid w:val="00AF03EC"/>
    <w:rsid w:val="00AF07BD"/>
    <w:rsid w:val="00AF088D"/>
    <w:rsid w:val="00AF0A9C"/>
    <w:rsid w:val="00AF0BE2"/>
    <w:rsid w:val="00AF1194"/>
    <w:rsid w:val="00AF121B"/>
    <w:rsid w:val="00AF1367"/>
    <w:rsid w:val="00AF1391"/>
    <w:rsid w:val="00AF189C"/>
    <w:rsid w:val="00AF19AF"/>
    <w:rsid w:val="00AF1C90"/>
    <w:rsid w:val="00AF1D45"/>
    <w:rsid w:val="00AF21E4"/>
    <w:rsid w:val="00AF25A0"/>
    <w:rsid w:val="00AF278F"/>
    <w:rsid w:val="00AF2836"/>
    <w:rsid w:val="00AF29F5"/>
    <w:rsid w:val="00AF3051"/>
    <w:rsid w:val="00AF308D"/>
    <w:rsid w:val="00AF31C1"/>
    <w:rsid w:val="00AF36FD"/>
    <w:rsid w:val="00AF3A14"/>
    <w:rsid w:val="00AF435D"/>
    <w:rsid w:val="00AF446C"/>
    <w:rsid w:val="00AF46F8"/>
    <w:rsid w:val="00AF496F"/>
    <w:rsid w:val="00AF4F58"/>
    <w:rsid w:val="00AF4F82"/>
    <w:rsid w:val="00AF51C2"/>
    <w:rsid w:val="00AF521E"/>
    <w:rsid w:val="00AF53D9"/>
    <w:rsid w:val="00AF56ED"/>
    <w:rsid w:val="00AF5743"/>
    <w:rsid w:val="00AF5F50"/>
    <w:rsid w:val="00AF61F3"/>
    <w:rsid w:val="00AF644F"/>
    <w:rsid w:val="00AF6494"/>
    <w:rsid w:val="00AF65A0"/>
    <w:rsid w:val="00AF6880"/>
    <w:rsid w:val="00AF6BED"/>
    <w:rsid w:val="00AF6E6A"/>
    <w:rsid w:val="00AF71E0"/>
    <w:rsid w:val="00AF7290"/>
    <w:rsid w:val="00AF73DA"/>
    <w:rsid w:val="00AF7490"/>
    <w:rsid w:val="00B000F5"/>
    <w:rsid w:val="00B003A0"/>
    <w:rsid w:val="00B00469"/>
    <w:rsid w:val="00B00B50"/>
    <w:rsid w:val="00B00BC1"/>
    <w:rsid w:val="00B00BD7"/>
    <w:rsid w:val="00B00C2F"/>
    <w:rsid w:val="00B01021"/>
    <w:rsid w:val="00B01268"/>
    <w:rsid w:val="00B0131A"/>
    <w:rsid w:val="00B0132A"/>
    <w:rsid w:val="00B0141F"/>
    <w:rsid w:val="00B01687"/>
    <w:rsid w:val="00B016E6"/>
    <w:rsid w:val="00B01DAE"/>
    <w:rsid w:val="00B01F36"/>
    <w:rsid w:val="00B023DA"/>
    <w:rsid w:val="00B02C8F"/>
    <w:rsid w:val="00B03173"/>
    <w:rsid w:val="00B034F1"/>
    <w:rsid w:val="00B03845"/>
    <w:rsid w:val="00B03919"/>
    <w:rsid w:val="00B04194"/>
    <w:rsid w:val="00B047AB"/>
    <w:rsid w:val="00B049E0"/>
    <w:rsid w:val="00B04E4D"/>
    <w:rsid w:val="00B05090"/>
    <w:rsid w:val="00B050BF"/>
    <w:rsid w:val="00B050E7"/>
    <w:rsid w:val="00B052D2"/>
    <w:rsid w:val="00B0573A"/>
    <w:rsid w:val="00B05A6B"/>
    <w:rsid w:val="00B05CD3"/>
    <w:rsid w:val="00B062A9"/>
    <w:rsid w:val="00B06423"/>
    <w:rsid w:val="00B0690F"/>
    <w:rsid w:val="00B06A9F"/>
    <w:rsid w:val="00B06AC2"/>
    <w:rsid w:val="00B06FEA"/>
    <w:rsid w:val="00B07033"/>
    <w:rsid w:val="00B07124"/>
    <w:rsid w:val="00B07154"/>
    <w:rsid w:val="00B071C2"/>
    <w:rsid w:val="00B07262"/>
    <w:rsid w:val="00B0769F"/>
    <w:rsid w:val="00B076D7"/>
    <w:rsid w:val="00B07819"/>
    <w:rsid w:val="00B07BD9"/>
    <w:rsid w:val="00B07C77"/>
    <w:rsid w:val="00B10092"/>
    <w:rsid w:val="00B103C1"/>
    <w:rsid w:val="00B10579"/>
    <w:rsid w:val="00B107F4"/>
    <w:rsid w:val="00B1099F"/>
    <w:rsid w:val="00B10D5B"/>
    <w:rsid w:val="00B11319"/>
    <w:rsid w:val="00B11660"/>
    <w:rsid w:val="00B11930"/>
    <w:rsid w:val="00B11A2C"/>
    <w:rsid w:val="00B11AA1"/>
    <w:rsid w:val="00B11C17"/>
    <w:rsid w:val="00B11E72"/>
    <w:rsid w:val="00B11EE1"/>
    <w:rsid w:val="00B12335"/>
    <w:rsid w:val="00B1235D"/>
    <w:rsid w:val="00B12554"/>
    <w:rsid w:val="00B1268F"/>
    <w:rsid w:val="00B1280D"/>
    <w:rsid w:val="00B12B37"/>
    <w:rsid w:val="00B12C50"/>
    <w:rsid w:val="00B1312C"/>
    <w:rsid w:val="00B131E2"/>
    <w:rsid w:val="00B132B4"/>
    <w:rsid w:val="00B13543"/>
    <w:rsid w:val="00B1359D"/>
    <w:rsid w:val="00B136F2"/>
    <w:rsid w:val="00B139CB"/>
    <w:rsid w:val="00B13E60"/>
    <w:rsid w:val="00B1434E"/>
    <w:rsid w:val="00B1440C"/>
    <w:rsid w:val="00B14600"/>
    <w:rsid w:val="00B14B05"/>
    <w:rsid w:val="00B151B6"/>
    <w:rsid w:val="00B15540"/>
    <w:rsid w:val="00B1563E"/>
    <w:rsid w:val="00B1575E"/>
    <w:rsid w:val="00B15977"/>
    <w:rsid w:val="00B15B01"/>
    <w:rsid w:val="00B160FF"/>
    <w:rsid w:val="00B16BBC"/>
    <w:rsid w:val="00B16C80"/>
    <w:rsid w:val="00B16DC9"/>
    <w:rsid w:val="00B17042"/>
    <w:rsid w:val="00B17574"/>
    <w:rsid w:val="00B1795D"/>
    <w:rsid w:val="00B179FA"/>
    <w:rsid w:val="00B17A5F"/>
    <w:rsid w:val="00B17FED"/>
    <w:rsid w:val="00B20562"/>
    <w:rsid w:val="00B205C7"/>
    <w:rsid w:val="00B205CC"/>
    <w:rsid w:val="00B209B9"/>
    <w:rsid w:val="00B209CA"/>
    <w:rsid w:val="00B20F5C"/>
    <w:rsid w:val="00B2118F"/>
    <w:rsid w:val="00B212B3"/>
    <w:rsid w:val="00B213EC"/>
    <w:rsid w:val="00B21555"/>
    <w:rsid w:val="00B21654"/>
    <w:rsid w:val="00B21F33"/>
    <w:rsid w:val="00B21FA7"/>
    <w:rsid w:val="00B220E0"/>
    <w:rsid w:val="00B22188"/>
    <w:rsid w:val="00B2244A"/>
    <w:rsid w:val="00B225DD"/>
    <w:rsid w:val="00B22670"/>
    <w:rsid w:val="00B226AF"/>
    <w:rsid w:val="00B226F9"/>
    <w:rsid w:val="00B22AA5"/>
    <w:rsid w:val="00B22BD5"/>
    <w:rsid w:val="00B232B6"/>
    <w:rsid w:val="00B2387F"/>
    <w:rsid w:val="00B23C1C"/>
    <w:rsid w:val="00B23CAC"/>
    <w:rsid w:val="00B24174"/>
    <w:rsid w:val="00B242F2"/>
    <w:rsid w:val="00B24697"/>
    <w:rsid w:val="00B24972"/>
    <w:rsid w:val="00B24A0F"/>
    <w:rsid w:val="00B2529F"/>
    <w:rsid w:val="00B26556"/>
    <w:rsid w:val="00B26589"/>
    <w:rsid w:val="00B267EE"/>
    <w:rsid w:val="00B26AF3"/>
    <w:rsid w:val="00B26C57"/>
    <w:rsid w:val="00B26CE3"/>
    <w:rsid w:val="00B26D38"/>
    <w:rsid w:val="00B26DD7"/>
    <w:rsid w:val="00B2713F"/>
    <w:rsid w:val="00B272B8"/>
    <w:rsid w:val="00B27340"/>
    <w:rsid w:val="00B27A68"/>
    <w:rsid w:val="00B27D26"/>
    <w:rsid w:val="00B27E0F"/>
    <w:rsid w:val="00B302FD"/>
    <w:rsid w:val="00B309BA"/>
    <w:rsid w:val="00B30F25"/>
    <w:rsid w:val="00B312E0"/>
    <w:rsid w:val="00B31360"/>
    <w:rsid w:val="00B314C7"/>
    <w:rsid w:val="00B31576"/>
    <w:rsid w:val="00B31862"/>
    <w:rsid w:val="00B32788"/>
    <w:rsid w:val="00B32CC5"/>
    <w:rsid w:val="00B32E0C"/>
    <w:rsid w:val="00B3332A"/>
    <w:rsid w:val="00B3399F"/>
    <w:rsid w:val="00B33CF9"/>
    <w:rsid w:val="00B3402B"/>
    <w:rsid w:val="00B342E6"/>
    <w:rsid w:val="00B34357"/>
    <w:rsid w:val="00B3483E"/>
    <w:rsid w:val="00B349DA"/>
    <w:rsid w:val="00B34E8B"/>
    <w:rsid w:val="00B350D7"/>
    <w:rsid w:val="00B350F1"/>
    <w:rsid w:val="00B35121"/>
    <w:rsid w:val="00B354AF"/>
    <w:rsid w:val="00B356FD"/>
    <w:rsid w:val="00B35A41"/>
    <w:rsid w:val="00B35C4D"/>
    <w:rsid w:val="00B35F1B"/>
    <w:rsid w:val="00B3627F"/>
    <w:rsid w:val="00B363F9"/>
    <w:rsid w:val="00B36571"/>
    <w:rsid w:val="00B3673B"/>
    <w:rsid w:val="00B36B98"/>
    <w:rsid w:val="00B36D03"/>
    <w:rsid w:val="00B36E50"/>
    <w:rsid w:val="00B36EFB"/>
    <w:rsid w:val="00B37067"/>
    <w:rsid w:val="00B37224"/>
    <w:rsid w:val="00B373B5"/>
    <w:rsid w:val="00B37463"/>
    <w:rsid w:val="00B376DA"/>
    <w:rsid w:val="00B37E40"/>
    <w:rsid w:val="00B4050D"/>
    <w:rsid w:val="00B4082F"/>
    <w:rsid w:val="00B40967"/>
    <w:rsid w:val="00B409EC"/>
    <w:rsid w:val="00B409EE"/>
    <w:rsid w:val="00B414E7"/>
    <w:rsid w:val="00B419C6"/>
    <w:rsid w:val="00B41BD5"/>
    <w:rsid w:val="00B42DE9"/>
    <w:rsid w:val="00B43499"/>
    <w:rsid w:val="00B43922"/>
    <w:rsid w:val="00B44287"/>
    <w:rsid w:val="00B44672"/>
    <w:rsid w:val="00B44F28"/>
    <w:rsid w:val="00B4506E"/>
    <w:rsid w:val="00B45298"/>
    <w:rsid w:val="00B4574B"/>
    <w:rsid w:val="00B45992"/>
    <w:rsid w:val="00B459E3"/>
    <w:rsid w:val="00B45CD5"/>
    <w:rsid w:val="00B45FCA"/>
    <w:rsid w:val="00B46884"/>
    <w:rsid w:val="00B46981"/>
    <w:rsid w:val="00B46A12"/>
    <w:rsid w:val="00B46B02"/>
    <w:rsid w:val="00B46D89"/>
    <w:rsid w:val="00B46DA3"/>
    <w:rsid w:val="00B46F6B"/>
    <w:rsid w:val="00B4734E"/>
    <w:rsid w:val="00B47476"/>
    <w:rsid w:val="00B475E1"/>
    <w:rsid w:val="00B47D76"/>
    <w:rsid w:val="00B47F09"/>
    <w:rsid w:val="00B501B4"/>
    <w:rsid w:val="00B504B4"/>
    <w:rsid w:val="00B50522"/>
    <w:rsid w:val="00B50708"/>
    <w:rsid w:val="00B50825"/>
    <w:rsid w:val="00B50934"/>
    <w:rsid w:val="00B50B00"/>
    <w:rsid w:val="00B50E6C"/>
    <w:rsid w:val="00B50E9A"/>
    <w:rsid w:val="00B510A4"/>
    <w:rsid w:val="00B51558"/>
    <w:rsid w:val="00B516F7"/>
    <w:rsid w:val="00B51EE3"/>
    <w:rsid w:val="00B5206C"/>
    <w:rsid w:val="00B529B1"/>
    <w:rsid w:val="00B52B63"/>
    <w:rsid w:val="00B52BBE"/>
    <w:rsid w:val="00B531A2"/>
    <w:rsid w:val="00B536FB"/>
    <w:rsid w:val="00B53755"/>
    <w:rsid w:val="00B53C0A"/>
    <w:rsid w:val="00B53F8D"/>
    <w:rsid w:val="00B54255"/>
    <w:rsid w:val="00B5465E"/>
    <w:rsid w:val="00B547F0"/>
    <w:rsid w:val="00B549C2"/>
    <w:rsid w:val="00B54DFC"/>
    <w:rsid w:val="00B554E2"/>
    <w:rsid w:val="00B555D5"/>
    <w:rsid w:val="00B556EB"/>
    <w:rsid w:val="00B55793"/>
    <w:rsid w:val="00B557DB"/>
    <w:rsid w:val="00B55BF7"/>
    <w:rsid w:val="00B55DF3"/>
    <w:rsid w:val="00B566E8"/>
    <w:rsid w:val="00B56C86"/>
    <w:rsid w:val="00B57518"/>
    <w:rsid w:val="00B57931"/>
    <w:rsid w:val="00B579CA"/>
    <w:rsid w:val="00B57BA9"/>
    <w:rsid w:val="00B57BAD"/>
    <w:rsid w:val="00B57C25"/>
    <w:rsid w:val="00B57CD3"/>
    <w:rsid w:val="00B57EDE"/>
    <w:rsid w:val="00B57F9B"/>
    <w:rsid w:val="00B60152"/>
    <w:rsid w:val="00B605AA"/>
    <w:rsid w:val="00B60715"/>
    <w:rsid w:val="00B607F6"/>
    <w:rsid w:val="00B60A62"/>
    <w:rsid w:val="00B60CD5"/>
    <w:rsid w:val="00B60E5A"/>
    <w:rsid w:val="00B61031"/>
    <w:rsid w:val="00B61132"/>
    <w:rsid w:val="00B6184B"/>
    <w:rsid w:val="00B619AE"/>
    <w:rsid w:val="00B61B98"/>
    <w:rsid w:val="00B62024"/>
    <w:rsid w:val="00B620A8"/>
    <w:rsid w:val="00B62C50"/>
    <w:rsid w:val="00B62F93"/>
    <w:rsid w:val="00B63151"/>
    <w:rsid w:val="00B63A87"/>
    <w:rsid w:val="00B63BAE"/>
    <w:rsid w:val="00B63F3E"/>
    <w:rsid w:val="00B63FB9"/>
    <w:rsid w:val="00B645C8"/>
    <w:rsid w:val="00B6490D"/>
    <w:rsid w:val="00B64A61"/>
    <w:rsid w:val="00B64DAE"/>
    <w:rsid w:val="00B64DEF"/>
    <w:rsid w:val="00B64FAD"/>
    <w:rsid w:val="00B6528C"/>
    <w:rsid w:val="00B6560C"/>
    <w:rsid w:val="00B657E3"/>
    <w:rsid w:val="00B65839"/>
    <w:rsid w:val="00B65845"/>
    <w:rsid w:val="00B6590C"/>
    <w:rsid w:val="00B65970"/>
    <w:rsid w:val="00B6618D"/>
    <w:rsid w:val="00B6620E"/>
    <w:rsid w:val="00B66404"/>
    <w:rsid w:val="00B6645F"/>
    <w:rsid w:val="00B6687E"/>
    <w:rsid w:val="00B6691D"/>
    <w:rsid w:val="00B66E3F"/>
    <w:rsid w:val="00B67168"/>
    <w:rsid w:val="00B67603"/>
    <w:rsid w:val="00B6764B"/>
    <w:rsid w:val="00B678FC"/>
    <w:rsid w:val="00B67C0E"/>
    <w:rsid w:val="00B67C38"/>
    <w:rsid w:val="00B701AC"/>
    <w:rsid w:val="00B702E6"/>
    <w:rsid w:val="00B70F44"/>
    <w:rsid w:val="00B71161"/>
    <w:rsid w:val="00B71339"/>
    <w:rsid w:val="00B713A7"/>
    <w:rsid w:val="00B713C0"/>
    <w:rsid w:val="00B7187A"/>
    <w:rsid w:val="00B71962"/>
    <w:rsid w:val="00B71A43"/>
    <w:rsid w:val="00B72189"/>
    <w:rsid w:val="00B7291D"/>
    <w:rsid w:val="00B72F8A"/>
    <w:rsid w:val="00B731F7"/>
    <w:rsid w:val="00B732E8"/>
    <w:rsid w:val="00B73812"/>
    <w:rsid w:val="00B73899"/>
    <w:rsid w:val="00B73A05"/>
    <w:rsid w:val="00B73A7C"/>
    <w:rsid w:val="00B73D14"/>
    <w:rsid w:val="00B73DA0"/>
    <w:rsid w:val="00B73FE9"/>
    <w:rsid w:val="00B740C3"/>
    <w:rsid w:val="00B74754"/>
    <w:rsid w:val="00B74ADE"/>
    <w:rsid w:val="00B74D2F"/>
    <w:rsid w:val="00B74EFD"/>
    <w:rsid w:val="00B74F43"/>
    <w:rsid w:val="00B75057"/>
    <w:rsid w:val="00B75440"/>
    <w:rsid w:val="00B754CA"/>
    <w:rsid w:val="00B7577C"/>
    <w:rsid w:val="00B75835"/>
    <w:rsid w:val="00B75853"/>
    <w:rsid w:val="00B758D3"/>
    <w:rsid w:val="00B7593B"/>
    <w:rsid w:val="00B75C71"/>
    <w:rsid w:val="00B761CE"/>
    <w:rsid w:val="00B7620F"/>
    <w:rsid w:val="00B76281"/>
    <w:rsid w:val="00B771A8"/>
    <w:rsid w:val="00B779E6"/>
    <w:rsid w:val="00B77F9D"/>
    <w:rsid w:val="00B8006A"/>
    <w:rsid w:val="00B8091C"/>
    <w:rsid w:val="00B80AE5"/>
    <w:rsid w:val="00B8126F"/>
    <w:rsid w:val="00B8160C"/>
    <w:rsid w:val="00B820F4"/>
    <w:rsid w:val="00B82354"/>
    <w:rsid w:val="00B82A92"/>
    <w:rsid w:val="00B82B11"/>
    <w:rsid w:val="00B831A0"/>
    <w:rsid w:val="00B836C2"/>
    <w:rsid w:val="00B838B1"/>
    <w:rsid w:val="00B839F2"/>
    <w:rsid w:val="00B840EE"/>
    <w:rsid w:val="00B8424E"/>
    <w:rsid w:val="00B84280"/>
    <w:rsid w:val="00B84329"/>
    <w:rsid w:val="00B84412"/>
    <w:rsid w:val="00B8465C"/>
    <w:rsid w:val="00B847AA"/>
    <w:rsid w:val="00B84C0D"/>
    <w:rsid w:val="00B84C2E"/>
    <w:rsid w:val="00B8504D"/>
    <w:rsid w:val="00B85273"/>
    <w:rsid w:val="00B85393"/>
    <w:rsid w:val="00B855A6"/>
    <w:rsid w:val="00B85991"/>
    <w:rsid w:val="00B859E5"/>
    <w:rsid w:val="00B85CB5"/>
    <w:rsid w:val="00B86BC1"/>
    <w:rsid w:val="00B86E9B"/>
    <w:rsid w:val="00B876C7"/>
    <w:rsid w:val="00B8782F"/>
    <w:rsid w:val="00B87A41"/>
    <w:rsid w:val="00B87F30"/>
    <w:rsid w:val="00B87FCF"/>
    <w:rsid w:val="00B900F3"/>
    <w:rsid w:val="00B9024D"/>
    <w:rsid w:val="00B903AB"/>
    <w:rsid w:val="00B909F6"/>
    <w:rsid w:val="00B90AA2"/>
    <w:rsid w:val="00B90BB9"/>
    <w:rsid w:val="00B90E9E"/>
    <w:rsid w:val="00B91558"/>
    <w:rsid w:val="00B915D4"/>
    <w:rsid w:val="00B91760"/>
    <w:rsid w:val="00B921F3"/>
    <w:rsid w:val="00B92386"/>
    <w:rsid w:val="00B92A62"/>
    <w:rsid w:val="00B92BA9"/>
    <w:rsid w:val="00B9305F"/>
    <w:rsid w:val="00B93397"/>
    <w:rsid w:val="00B938A9"/>
    <w:rsid w:val="00B93B6B"/>
    <w:rsid w:val="00B93B74"/>
    <w:rsid w:val="00B93B80"/>
    <w:rsid w:val="00B93D76"/>
    <w:rsid w:val="00B93D9E"/>
    <w:rsid w:val="00B93E39"/>
    <w:rsid w:val="00B9438E"/>
    <w:rsid w:val="00B94CD0"/>
    <w:rsid w:val="00B94FF4"/>
    <w:rsid w:val="00B9502B"/>
    <w:rsid w:val="00B9550C"/>
    <w:rsid w:val="00B9556E"/>
    <w:rsid w:val="00B95F30"/>
    <w:rsid w:val="00B96209"/>
    <w:rsid w:val="00B96355"/>
    <w:rsid w:val="00B964BF"/>
    <w:rsid w:val="00B9675E"/>
    <w:rsid w:val="00B96777"/>
    <w:rsid w:val="00B96B84"/>
    <w:rsid w:val="00B96B91"/>
    <w:rsid w:val="00B96E49"/>
    <w:rsid w:val="00B973D3"/>
    <w:rsid w:val="00B97744"/>
    <w:rsid w:val="00BA0015"/>
    <w:rsid w:val="00BA01B2"/>
    <w:rsid w:val="00BA0256"/>
    <w:rsid w:val="00BA0710"/>
    <w:rsid w:val="00BA0806"/>
    <w:rsid w:val="00BA0D7F"/>
    <w:rsid w:val="00BA0F59"/>
    <w:rsid w:val="00BA108A"/>
    <w:rsid w:val="00BA110C"/>
    <w:rsid w:val="00BA1178"/>
    <w:rsid w:val="00BA1380"/>
    <w:rsid w:val="00BA1515"/>
    <w:rsid w:val="00BA1742"/>
    <w:rsid w:val="00BA1872"/>
    <w:rsid w:val="00BA1BCE"/>
    <w:rsid w:val="00BA1E51"/>
    <w:rsid w:val="00BA1E94"/>
    <w:rsid w:val="00BA20F7"/>
    <w:rsid w:val="00BA226E"/>
    <w:rsid w:val="00BA2496"/>
    <w:rsid w:val="00BA30A2"/>
    <w:rsid w:val="00BA338D"/>
    <w:rsid w:val="00BA375A"/>
    <w:rsid w:val="00BA3EC9"/>
    <w:rsid w:val="00BA4325"/>
    <w:rsid w:val="00BA4595"/>
    <w:rsid w:val="00BA462E"/>
    <w:rsid w:val="00BA4869"/>
    <w:rsid w:val="00BA4D29"/>
    <w:rsid w:val="00BA4E33"/>
    <w:rsid w:val="00BA4E7D"/>
    <w:rsid w:val="00BA505B"/>
    <w:rsid w:val="00BA5339"/>
    <w:rsid w:val="00BA562F"/>
    <w:rsid w:val="00BA5656"/>
    <w:rsid w:val="00BA5A2B"/>
    <w:rsid w:val="00BA5C06"/>
    <w:rsid w:val="00BA5CE3"/>
    <w:rsid w:val="00BA5D86"/>
    <w:rsid w:val="00BA5E27"/>
    <w:rsid w:val="00BA5E82"/>
    <w:rsid w:val="00BA5E95"/>
    <w:rsid w:val="00BA6463"/>
    <w:rsid w:val="00BA650D"/>
    <w:rsid w:val="00BA6534"/>
    <w:rsid w:val="00BA69EE"/>
    <w:rsid w:val="00BA7213"/>
    <w:rsid w:val="00BA7444"/>
    <w:rsid w:val="00BA77F4"/>
    <w:rsid w:val="00BA787D"/>
    <w:rsid w:val="00BA7BB8"/>
    <w:rsid w:val="00BB01D8"/>
    <w:rsid w:val="00BB0881"/>
    <w:rsid w:val="00BB0A95"/>
    <w:rsid w:val="00BB0AE6"/>
    <w:rsid w:val="00BB0D4E"/>
    <w:rsid w:val="00BB1BA8"/>
    <w:rsid w:val="00BB217B"/>
    <w:rsid w:val="00BB24FB"/>
    <w:rsid w:val="00BB258A"/>
    <w:rsid w:val="00BB2595"/>
    <w:rsid w:val="00BB29C8"/>
    <w:rsid w:val="00BB3183"/>
    <w:rsid w:val="00BB3C51"/>
    <w:rsid w:val="00BB4E84"/>
    <w:rsid w:val="00BB51EB"/>
    <w:rsid w:val="00BB59FA"/>
    <w:rsid w:val="00BB5E26"/>
    <w:rsid w:val="00BB6364"/>
    <w:rsid w:val="00BB6901"/>
    <w:rsid w:val="00BB693D"/>
    <w:rsid w:val="00BB6AC2"/>
    <w:rsid w:val="00BB77A1"/>
    <w:rsid w:val="00BB78E5"/>
    <w:rsid w:val="00BB7A4E"/>
    <w:rsid w:val="00BB7B19"/>
    <w:rsid w:val="00BB7CFF"/>
    <w:rsid w:val="00BB7D40"/>
    <w:rsid w:val="00BB7E12"/>
    <w:rsid w:val="00BC077A"/>
    <w:rsid w:val="00BC0947"/>
    <w:rsid w:val="00BC1127"/>
    <w:rsid w:val="00BC192F"/>
    <w:rsid w:val="00BC1A32"/>
    <w:rsid w:val="00BC20E5"/>
    <w:rsid w:val="00BC24B6"/>
    <w:rsid w:val="00BC2778"/>
    <w:rsid w:val="00BC2A2A"/>
    <w:rsid w:val="00BC2A7C"/>
    <w:rsid w:val="00BC2BBD"/>
    <w:rsid w:val="00BC3347"/>
    <w:rsid w:val="00BC359C"/>
    <w:rsid w:val="00BC379D"/>
    <w:rsid w:val="00BC3AE5"/>
    <w:rsid w:val="00BC407C"/>
    <w:rsid w:val="00BC41CA"/>
    <w:rsid w:val="00BC4239"/>
    <w:rsid w:val="00BC454D"/>
    <w:rsid w:val="00BC48C7"/>
    <w:rsid w:val="00BC4BE8"/>
    <w:rsid w:val="00BC4C31"/>
    <w:rsid w:val="00BC4E9B"/>
    <w:rsid w:val="00BC51E4"/>
    <w:rsid w:val="00BC53FD"/>
    <w:rsid w:val="00BC557B"/>
    <w:rsid w:val="00BC55A6"/>
    <w:rsid w:val="00BC5DFB"/>
    <w:rsid w:val="00BC5E0D"/>
    <w:rsid w:val="00BC6406"/>
    <w:rsid w:val="00BC6706"/>
    <w:rsid w:val="00BC69E6"/>
    <w:rsid w:val="00BC6BAF"/>
    <w:rsid w:val="00BC6F39"/>
    <w:rsid w:val="00BC767E"/>
    <w:rsid w:val="00BC7A0C"/>
    <w:rsid w:val="00BC7A9F"/>
    <w:rsid w:val="00BC7C2F"/>
    <w:rsid w:val="00BD0248"/>
    <w:rsid w:val="00BD03CD"/>
    <w:rsid w:val="00BD068A"/>
    <w:rsid w:val="00BD0E35"/>
    <w:rsid w:val="00BD10DE"/>
    <w:rsid w:val="00BD11B6"/>
    <w:rsid w:val="00BD1263"/>
    <w:rsid w:val="00BD1286"/>
    <w:rsid w:val="00BD131A"/>
    <w:rsid w:val="00BD1389"/>
    <w:rsid w:val="00BD159A"/>
    <w:rsid w:val="00BD1AEC"/>
    <w:rsid w:val="00BD1C4E"/>
    <w:rsid w:val="00BD22CD"/>
    <w:rsid w:val="00BD2691"/>
    <w:rsid w:val="00BD2763"/>
    <w:rsid w:val="00BD28BF"/>
    <w:rsid w:val="00BD2C44"/>
    <w:rsid w:val="00BD2CD6"/>
    <w:rsid w:val="00BD2F09"/>
    <w:rsid w:val="00BD3103"/>
    <w:rsid w:val="00BD31EF"/>
    <w:rsid w:val="00BD32FB"/>
    <w:rsid w:val="00BD33DE"/>
    <w:rsid w:val="00BD343D"/>
    <w:rsid w:val="00BD3622"/>
    <w:rsid w:val="00BD3C76"/>
    <w:rsid w:val="00BD4718"/>
    <w:rsid w:val="00BD479A"/>
    <w:rsid w:val="00BD47E4"/>
    <w:rsid w:val="00BD4C5F"/>
    <w:rsid w:val="00BD4E9C"/>
    <w:rsid w:val="00BD4F5C"/>
    <w:rsid w:val="00BD520F"/>
    <w:rsid w:val="00BD562B"/>
    <w:rsid w:val="00BD597A"/>
    <w:rsid w:val="00BD5BD3"/>
    <w:rsid w:val="00BD5E44"/>
    <w:rsid w:val="00BD6345"/>
    <w:rsid w:val="00BD6DF1"/>
    <w:rsid w:val="00BD6E52"/>
    <w:rsid w:val="00BD7254"/>
    <w:rsid w:val="00BD73CF"/>
    <w:rsid w:val="00BD7B64"/>
    <w:rsid w:val="00BE0305"/>
    <w:rsid w:val="00BE071A"/>
    <w:rsid w:val="00BE0840"/>
    <w:rsid w:val="00BE08F6"/>
    <w:rsid w:val="00BE0A35"/>
    <w:rsid w:val="00BE0C61"/>
    <w:rsid w:val="00BE0E8E"/>
    <w:rsid w:val="00BE0EA9"/>
    <w:rsid w:val="00BE1150"/>
    <w:rsid w:val="00BE1835"/>
    <w:rsid w:val="00BE18F5"/>
    <w:rsid w:val="00BE1B88"/>
    <w:rsid w:val="00BE22DF"/>
    <w:rsid w:val="00BE2745"/>
    <w:rsid w:val="00BE2D89"/>
    <w:rsid w:val="00BE311C"/>
    <w:rsid w:val="00BE3369"/>
    <w:rsid w:val="00BE3460"/>
    <w:rsid w:val="00BE3547"/>
    <w:rsid w:val="00BE35B4"/>
    <w:rsid w:val="00BE3775"/>
    <w:rsid w:val="00BE387E"/>
    <w:rsid w:val="00BE38FE"/>
    <w:rsid w:val="00BE3BA8"/>
    <w:rsid w:val="00BE3F5A"/>
    <w:rsid w:val="00BE4432"/>
    <w:rsid w:val="00BE457A"/>
    <w:rsid w:val="00BE4A55"/>
    <w:rsid w:val="00BE4ADE"/>
    <w:rsid w:val="00BE4C22"/>
    <w:rsid w:val="00BE4DAF"/>
    <w:rsid w:val="00BE4EE5"/>
    <w:rsid w:val="00BE5106"/>
    <w:rsid w:val="00BE5B28"/>
    <w:rsid w:val="00BE5B61"/>
    <w:rsid w:val="00BE6088"/>
    <w:rsid w:val="00BE60E7"/>
    <w:rsid w:val="00BE619D"/>
    <w:rsid w:val="00BE6731"/>
    <w:rsid w:val="00BE67EC"/>
    <w:rsid w:val="00BE6B01"/>
    <w:rsid w:val="00BE6C5E"/>
    <w:rsid w:val="00BE6F68"/>
    <w:rsid w:val="00BE6F93"/>
    <w:rsid w:val="00BE72FA"/>
    <w:rsid w:val="00BE73A4"/>
    <w:rsid w:val="00BE766A"/>
    <w:rsid w:val="00BE7749"/>
    <w:rsid w:val="00BE7C60"/>
    <w:rsid w:val="00BE7CC7"/>
    <w:rsid w:val="00BE7D08"/>
    <w:rsid w:val="00BE7DDB"/>
    <w:rsid w:val="00BF0666"/>
    <w:rsid w:val="00BF0936"/>
    <w:rsid w:val="00BF0BFC"/>
    <w:rsid w:val="00BF0C72"/>
    <w:rsid w:val="00BF0D63"/>
    <w:rsid w:val="00BF0FF6"/>
    <w:rsid w:val="00BF11E7"/>
    <w:rsid w:val="00BF140F"/>
    <w:rsid w:val="00BF1E11"/>
    <w:rsid w:val="00BF24E3"/>
    <w:rsid w:val="00BF26A8"/>
    <w:rsid w:val="00BF26CF"/>
    <w:rsid w:val="00BF273D"/>
    <w:rsid w:val="00BF27E3"/>
    <w:rsid w:val="00BF2D8F"/>
    <w:rsid w:val="00BF33B0"/>
    <w:rsid w:val="00BF3735"/>
    <w:rsid w:val="00BF3D35"/>
    <w:rsid w:val="00BF3E4A"/>
    <w:rsid w:val="00BF3E86"/>
    <w:rsid w:val="00BF42EC"/>
    <w:rsid w:val="00BF451A"/>
    <w:rsid w:val="00BF4A39"/>
    <w:rsid w:val="00BF4EB1"/>
    <w:rsid w:val="00BF4FB0"/>
    <w:rsid w:val="00BF4FD8"/>
    <w:rsid w:val="00BF542C"/>
    <w:rsid w:val="00BF54D3"/>
    <w:rsid w:val="00BF5D92"/>
    <w:rsid w:val="00BF60FF"/>
    <w:rsid w:val="00BF628C"/>
    <w:rsid w:val="00BF6384"/>
    <w:rsid w:val="00BF6B04"/>
    <w:rsid w:val="00BF6B94"/>
    <w:rsid w:val="00BF6D5D"/>
    <w:rsid w:val="00BF6D73"/>
    <w:rsid w:val="00BF7055"/>
    <w:rsid w:val="00BF73EF"/>
    <w:rsid w:val="00BF75F5"/>
    <w:rsid w:val="00BF77F5"/>
    <w:rsid w:val="00BF7B6C"/>
    <w:rsid w:val="00C004C9"/>
    <w:rsid w:val="00C004FF"/>
    <w:rsid w:val="00C01246"/>
    <w:rsid w:val="00C016AB"/>
    <w:rsid w:val="00C01B54"/>
    <w:rsid w:val="00C01C2A"/>
    <w:rsid w:val="00C0221B"/>
    <w:rsid w:val="00C024DB"/>
    <w:rsid w:val="00C0261A"/>
    <w:rsid w:val="00C02D19"/>
    <w:rsid w:val="00C02D98"/>
    <w:rsid w:val="00C02F0A"/>
    <w:rsid w:val="00C02FC2"/>
    <w:rsid w:val="00C030B8"/>
    <w:rsid w:val="00C03209"/>
    <w:rsid w:val="00C033FC"/>
    <w:rsid w:val="00C035AD"/>
    <w:rsid w:val="00C03681"/>
    <w:rsid w:val="00C0470E"/>
    <w:rsid w:val="00C04D6F"/>
    <w:rsid w:val="00C0515C"/>
    <w:rsid w:val="00C051FA"/>
    <w:rsid w:val="00C052E8"/>
    <w:rsid w:val="00C05481"/>
    <w:rsid w:val="00C05C9C"/>
    <w:rsid w:val="00C05DAC"/>
    <w:rsid w:val="00C05F90"/>
    <w:rsid w:val="00C065F3"/>
    <w:rsid w:val="00C0695D"/>
    <w:rsid w:val="00C069A4"/>
    <w:rsid w:val="00C06A61"/>
    <w:rsid w:val="00C06B23"/>
    <w:rsid w:val="00C06CED"/>
    <w:rsid w:val="00C070F5"/>
    <w:rsid w:val="00C0711F"/>
    <w:rsid w:val="00C07468"/>
    <w:rsid w:val="00C0747B"/>
    <w:rsid w:val="00C07A3B"/>
    <w:rsid w:val="00C07CBA"/>
    <w:rsid w:val="00C07DAC"/>
    <w:rsid w:val="00C07EB2"/>
    <w:rsid w:val="00C10120"/>
    <w:rsid w:val="00C102FD"/>
    <w:rsid w:val="00C10586"/>
    <w:rsid w:val="00C10932"/>
    <w:rsid w:val="00C10B23"/>
    <w:rsid w:val="00C10EA7"/>
    <w:rsid w:val="00C10ED1"/>
    <w:rsid w:val="00C1109F"/>
    <w:rsid w:val="00C112EA"/>
    <w:rsid w:val="00C11998"/>
    <w:rsid w:val="00C11B00"/>
    <w:rsid w:val="00C12084"/>
    <w:rsid w:val="00C12303"/>
    <w:rsid w:val="00C12FEA"/>
    <w:rsid w:val="00C13136"/>
    <w:rsid w:val="00C1385C"/>
    <w:rsid w:val="00C14116"/>
    <w:rsid w:val="00C14215"/>
    <w:rsid w:val="00C14BC0"/>
    <w:rsid w:val="00C14CC5"/>
    <w:rsid w:val="00C14E79"/>
    <w:rsid w:val="00C14EA0"/>
    <w:rsid w:val="00C1520B"/>
    <w:rsid w:val="00C1559D"/>
    <w:rsid w:val="00C157DC"/>
    <w:rsid w:val="00C158BE"/>
    <w:rsid w:val="00C1600F"/>
    <w:rsid w:val="00C163D2"/>
    <w:rsid w:val="00C16572"/>
    <w:rsid w:val="00C16665"/>
    <w:rsid w:val="00C166A4"/>
    <w:rsid w:val="00C16726"/>
    <w:rsid w:val="00C168B4"/>
    <w:rsid w:val="00C16BA4"/>
    <w:rsid w:val="00C16C69"/>
    <w:rsid w:val="00C16D1F"/>
    <w:rsid w:val="00C16D44"/>
    <w:rsid w:val="00C172B9"/>
    <w:rsid w:val="00C172BD"/>
    <w:rsid w:val="00C173DE"/>
    <w:rsid w:val="00C174A5"/>
    <w:rsid w:val="00C2069F"/>
    <w:rsid w:val="00C209A4"/>
    <w:rsid w:val="00C20D04"/>
    <w:rsid w:val="00C213A0"/>
    <w:rsid w:val="00C21543"/>
    <w:rsid w:val="00C21B1F"/>
    <w:rsid w:val="00C21EE1"/>
    <w:rsid w:val="00C21F82"/>
    <w:rsid w:val="00C2216C"/>
    <w:rsid w:val="00C2222C"/>
    <w:rsid w:val="00C22418"/>
    <w:rsid w:val="00C22753"/>
    <w:rsid w:val="00C227D8"/>
    <w:rsid w:val="00C22F60"/>
    <w:rsid w:val="00C235CF"/>
    <w:rsid w:val="00C236D8"/>
    <w:rsid w:val="00C237F3"/>
    <w:rsid w:val="00C23A16"/>
    <w:rsid w:val="00C23CC9"/>
    <w:rsid w:val="00C23F53"/>
    <w:rsid w:val="00C242CE"/>
    <w:rsid w:val="00C242EA"/>
    <w:rsid w:val="00C24C92"/>
    <w:rsid w:val="00C252C5"/>
    <w:rsid w:val="00C256B5"/>
    <w:rsid w:val="00C2592A"/>
    <w:rsid w:val="00C259C7"/>
    <w:rsid w:val="00C25A67"/>
    <w:rsid w:val="00C25F5A"/>
    <w:rsid w:val="00C25FC2"/>
    <w:rsid w:val="00C263BF"/>
    <w:rsid w:val="00C26542"/>
    <w:rsid w:val="00C26705"/>
    <w:rsid w:val="00C26925"/>
    <w:rsid w:val="00C26A1D"/>
    <w:rsid w:val="00C26D39"/>
    <w:rsid w:val="00C26DA6"/>
    <w:rsid w:val="00C27443"/>
    <w:rsid w:val="00C274D4"/>
    <w:rsid w:val="00C27B3E"/>
    <w:rsid w:val="00C27BE9"/>
    <w:rsid w:val="00C27D4E"/>
    <w:rsid w:val="00C305BF"/>
    <w:rsid w:val="00C3064F"/>
    <w:rsid w:val="00C30780"/>
    <w:rsid w:val="00C30C85"/>
    <w:rsid w:val="00C30FBD"/>
    <w:rsid w:val="00C3181F"/>
    <w:rsid w:val="00C31A8E"/>
    <w:rsid w:val="00C3223E"/>
    <w:rsid w:val="00C32476"/>
    <w:rsid w:val="00C324BF"/>
    <w:rsid w:val="00C32F90"/>
    <w:rsid w:val="00C3312B"/>
    <w:rsid w:val="00C3337E"/>
    <w:rsid w:val="00C33514"/>
    <w:rsid w:val="00C3365D"/>
    <w:rsid w:val="00C339EE"/>
    <w:rsid w:val="00C3412F"/>
    <w:rsid w:val="00C34495"/>
    <w:rsid w:val="00C34704"/>
    <w:rsid w:val="00C34A3C"/>
    <w:rsid w:val="00C34E58"/>
    <w:rsid w:val="00C3514A"/>
    <w:rsid w:val="00C35234"/>
    <w:rsid w:val="00C35497"/>
    <w:rsid w:val="00C3567C"/>
    <w:rsid w:val="00C35772"/>
    <w:rsid w:val="00C35884"/>
    <w:rsid w:val="00C35A86"/>
    <w:rsid w:val="00C3603A"/>
    <w:rsid w:val="00C362B0"/>
    <w:rsid w:val="00C3634A"/>
    <w:rsid w:val="00C36434"/>
    <w:rsid w:val="00C36AFE"/>
    <w:rsid w:val="00C36F3A"/>
    <w:rsid w:val="00C37896"/>
    <w:rsid w:val="00C37C4E"/>
    <w:rsid w:val="00C37C68"/>
    <w:rsid w:val="00C37FA4"/>
    <w:rsid w:val="00C4028E"/>
    <w:rsid w:val="00C40682"/>
    <w:rsid w:val="00C406DC"/>
    <w:rsid w:val="00C40E23"/>
    <w:rsid w:val="00C413F7"/>
    <w:rsid w:val="00C41447"/>
    <w:rsid w:val="00C41D04"/>
    <w:rsid w:val="00C41D58"/>
    <w:rsid w:val="00C41F05"/>
    <w:rsid w:val="00C42081"/>
    <w:rsid w:val="00C4219A"/>
    <w:rsid w:val="00C422B8"/>
    <w:rsid w:val="00C426D9"/>
    <w:rsid w:val="00C4275E"/>
    <w:rsid w:val="00C42A99"/>
    <w:rsid w:val="00C42EDC"/>
    <w:rsid w:val="00C42FF1"/>
    <w:rsid w:val="00C43149"/>
    <w:rsid w:val="00C440CE"/>
    <w:rsid w:val="00C440DE"/>
    <w:rsid w:val="00C441E4"/>
    <w:rsid w:val="00C44427"/>
    <w:rsid w:val="00C444D2"/>
    <w:rsid w:val="00C44888"/>
    <w:rsid w:val="00C44D59"/>
    <w:rsid w:val="00C44DBA"/>
    <w:rsid w:val="00C45078"/>
    <w:rsid w:val="00C45572"/>
    <w:rsid w:val="00C457DF"/>
    <w:rsid w:val="00C45B70"/>
    <w:rsid w:val="00C462BD"/>
    <w:rsid w:val="00C465B9"/>
    <w:rsid w:val="00C46891"/>
    <w:rsid w:val="00C468DB"/>
    <w:rsid w:val="00C46C19"/>
    <w:rsid w:val="00C46DE5"/>
    <w:rsid w:val="00C46DF4"/>
    <w:rsid w:val="00C472A8"/>
    <w:rsid w:val="00C476B2"/>
    <w:rsid w:val="00C47C62"/>
    <w:rsid w:val="00C5015F"/>
    <w:rsid w:val="00C503A5"/>
    <w:rsid w:val="00C50650"/>
    <w:rsid w:val="00C50AC6"/>
    <w:rsid w:val="00C50AF6"/>
    <w:rsid w:val="00C50C9C"/>
    <w:rsid w:val="00C50DBA"/>
    <w:rsid w:val="00C51681"/>
    <w:rsid w:val="00C516E6"/>
    <w:rsid w:val="00C51C02"/>
    <w:rsid w:val="00C524A5"/>
    <w:rsid w:val="00C524F9"/>
    <w:rsid w:val="00C526F1"/>
    <w:rsid w:val="00C527D8"/>
    <w:rsid w:val="00C5287C"/>
    <w:rsid w:val="00C52B7D"/>
    <w:rsid w:val="00C53098"/>
    <w:rsid w:val="00C532C5"/>
    <w:rsid w:val="00C533E8"/>
    <w:rsid w:val="00C5364C"/>
    <w:rsid w:val="00C538A3"/>
    <w:rsid w:val="00C53D59"/>
    <w:rsid w:val="00C53EAA"/>
    <w:rsid w:val="00C53EE1"/>
    <w:rsid w:val="00C541CD"/>
    <w:rsid w:val="00C5441E"/>
    <w:rsid w:val="00C54634"/>
    <w:rsid w:val="00C549F4"/>
    <w:rsid w:val="00C54B0F"/>
    <w:rsid w:val="00C54B3A"/>
    <w:rsid w:val="00C54D3A"/>
    <w:rsid w:val="00C5520A"/>
    <w:rsid w:val="00C55633"/>
    <w:rsid w:val="00C5582B"/>
    <w:rsid w:val="00C55934"/>
    <w:rsid w:val="00C55A3C"/>
    <w:rsid w:val="00C55C47"/>
    <w:rsid w:val="00C5637B"/>
    <w:rsid w:val="00C569FE"/>
    <w:rsid w:val="00C56BB7"/>
    <w:rsid w:val="00C56BBB"/>
    <w:rsid w:val="00C56CB3"/>
    <w:rsid w:val="00C57141"/>
    <w:rsid w:val="00C577BB"/>
    <w:rsid w:val="00C57EA1"/>
    <w:rsid w:val="00C600CE"/>
    <w:rsid w:val="00C60115"/>
    <w:rsid w:val="00C603D9"/>
    <w:rsid w:val="00C604F6"/>
    <w:rsid w:val="00C60897"/>
    <w:rsid w:val="00C60DD5"/>
    <w:rsid w:val="00C610F9"/>
    <w:rsid w:val="00C611DB"/>
    <w:rsid w:val="00C612D6"/>
    <w:rsid w:val="00C61A26"/>
    <w:rsid w:val="00C61C3A"/>
    <w:rsid w:val="00C61F68"/>
    <w:rsid w:val="00C62027"/>
    <w:rsid w:val="00C62264"/>
    <w:rsid w:val="00C62404"/>
    <w:rsid w:val="00C6244E"/>
    <w:rsid w:val="00C6247F"/>
    <w:rsid w:val="00C6261D"/>
    <w:rsid w:val="00C62A90"/>
    <w:rsid w:val="00C62BC0"/>
    <w:rsid w:val="00C62E3D"/>
    <w:rsid w:val="00C6307C"/>
    <w:rsid w:val="00C632D9"/>
    <w:rsid w:val="00C635DA"/>
    <w:rsid w:val="00C636A3"/>
    <w:rsid w:val="00C63AA6"/>
    <w:rsid w:val="00C63D34"/>
    <w:rsid w:val="00C6447E"/>
    <w:rsid w:val="00C64854"/>
    <w:rsid w:val="00C64B5E"/>
    <w:rsid w:val="00C64B9B"/>
    <w:rsid w:val="00C65B76"/>
    <w:rsid w:val="00C65CD9"/>
    <w:rsid w:val="00C65D07"/>
    <w:rsid w:val="00C66072"/>
    <w:rsid w:val="00C665CE"/>
    <w:rsid w:val="00C668D0"/>
    <w:rsid w:val="00C66CAC"/>
    <w:rsid w:val="00C66CF9"/>
    <w:rsid w:val="00C66D1A"/>
    <w:rsid w:val="00C66FE4"/>
    <w:rsid w:val="00C671CC"/>
    <w:rsid w:val="00C67459"/>
    <w:rsid w:val="00C6750D"/>
    <w:rsid w:val="00C6759B"/>
    <w:rsid w:val="00C677CA"/>
    <w:rsid w:val="00C67BF6"/>
    <w:rsid w:val="00C67E74"/>
    <w:rsid w:val="00C70860"/>
    <w:rsid w:val="00C708CF"/>
    <w:rsid w:val="00C70A7F"/>
    <w:rsid w:val="00C70FB6"/>
    <w:rsid w:val="00C713EF"/>
    <w:rsid w:val="00C716EC"/>
    <w:rsid w:val="00C71983"/>
    <w:rsid w:val="00C71B4D"/>
    <w:rsid w:val="00C7254C"/>
    <w:rsid w:val="00C7258F"/>
    <w:rsid w:val="00C72657"/>
    <w:rsid w:val="00C728B2"/>
    <w:rsid w:val="00C73117"/>
    <w:rsid w:val="00C73418"/>
    <w:rsid w:val="00C735EB"/>
    <w:rsid w:val="00C736D5"/>
    <w:rsid w:val="00C73FF3"/>
    <w:rsid w:val="00C74083"/>
    <w:rsid w:val="00C740FD"/>
    <w:rsid w:val="00C74187"/>
    <w:rsid w:val="00C7473F"/>
    <w:rsid w:val="00C7483E"/>
    <w:rsid w:val="00C7498F"/>
    <w:rsid w:val="00C74A89"/>
    <w:rsid w:val="00C74E6E"/>
    <w:rsid w:val="00C74F43"/>
    <w:rsid w:val="00C751A0"/>
    <w:rsid w:val="00C751A5"/>
    <w:rsid w:val="00C752A7"/>
    <w:rsid w:val="00C7537B"/>
    <w:rsid w:val="00C75508"/>
    <w:rsid w:val="00C757AC"/>
    <w:rsid w:val="00C75BDA"/>
    <w:rsid w:val="00C7608A"/>
    <w:rsid w:val="00C76097"/>
    <w:rsid w:val="00C76189"/>
    <w:rsid w:val="00C761C4"/>
    <w:rsid w:val="00C761C5"/>
    <w:rsid w:val="00C76659"/>
    <w:rsid w:val="00C769D1"/>
    <w:rsid w:val="00C76CAC"/>
    <w:rsid w:val="00C770A8"/>
    <w:rsid w:val="00C77647"/>
    <w:rsid w:val="00C776AB"/>
    <w:rsid w:val="00C776FC"/>
    <w:rsid w:val="00C77869"/>
    <w:rsid w:val="00C77CA2"/>
    <w:rsid w:val="00C77E12"/>
    <w:rsid w:val="00C77EB1"/>
    <w:rsid w:val="00C8004B"/>
    <w:rsid w:val="00C80377"/>
    <w:rsid w:val="00C80B0E"/>
    <w:rsid w:val="00C80CF0"/>
    <w:rsid w:val="00C80DAD"/>
    <w:rsid w:val="00C80F50"/>
    <w:rsid w:val="00C81304"/>
    <w:rsid w:val="00C8151B"/>
    <w:rsid w:val="00C81532"/>
    <w:rsid w:val="00C8204E"/>
    <w:rsid w:val="00C825EE"/>
    <w:rsid w:val="00C8272D"/>
    <w:rsid w:val="00C82753"/>
    <w:rsid w:val="00C82DA0"/>
    <w:rsid w:val="00C833C5"/>
    <w:rsid w:val="00C83854"/>
    <w:rsid w:val="00C83A8B"/>
    <w:rsid w:val="00C83B07"/>
    <w:rsid w:val="00C83B19"/>
    <w:rsid w:val="00C83D25"/>
    <w:rsid w:val="00C83E4D"/>
    <w:rsid w:val="00C84366"/>
    <w:rsid w:val="00C844BB"/>
    <w:rsid w:val="00C844E4"/>
    <w:rsid w:val="00C8484B"/>
    <w:rsid w:val="00C84AAC"/>
    <w:rsid w:val="00C85AC2"/>
    <w:rsid w:val="00C85BF8"/>
    <w:rsid w:val="00C860D9"/>
    <w:rsid w:val="00C86423"/>
    <w:rsid w:val="00C865B0"/>
    <w:rsid w:val="00C867E4"/>
    <w:rsid w:val="00C86E31"/>
    <w:rsid w:val="00C86EB7"/>
    <w:rsid w:val="00C86FA7"/>
    <w:rsid w:val="00C87009"/>
    <w:rsid w:val="00C87243"/>
    <w:rsid w:val="00C87260"/>
    <w:rsid w:val="00C87538"/>
    <w:rsid w:val="00C87BF1"/>
    <w:rsid w:val="00C9006E"/>
    <w:rsid w:val="00C90353"/>
    <w:rsid w:val="00C90676"/>
    <w:rsid w:val="00C90801"/>
    <w:rsid w:val="00C90C44"/>
    <w:rsid w:val="00C90CA8"/>
    <w:rsid w:val="00C90CAA"/>
    <w:rsid w:val="00C90CFE"/>
    <w:rsid w:val="00C9146C"/>
    <w:rsid w:val="00C91523"/>
    <w:rsid w:val="00C916F9"/>
    <w:rsid w:val="00C918ED"/>
    <w:rsid w:val="00C91C29"/>
    <w:rsid w:val="00C92117"/>
    <w:rsid w:val="00C9243C"/>
    <w:rsid w:val="00C924AF"/>
    <w:rsid w:val="00C9257A"/>
    <w:rsid w:val="00C92CA9"/>
    <w:rsid w:val="00C92E89"/>
    <w:rsid w:val="00C92F4B"/>
    <w:rsid w:val="00C9369D"/>
    <w:rsid w:val="00C93759"/>
    <w:rsid w:val="00C9378E"/>
    <w:rsid w:val="00C937B3"/>
    <w:rsid w:val="00C93A20"/>
    <w:rsid w:val="00C93B84"/>
    <w:rsid w:val="00C93BBE"/>
    <w:rsid w:val="00C93DEE"/>
    <w:rsid w:val="00C9471F"/>
    <w:rsid w:val="00C9494D"/>
    <w:rsid w:val="00C94B2C"/>
    <w:rsid w:val="00C94DBC"/>
    <w:rsid w:val="00C94F5F"/>
    <w:rsid w:val="00C953F5"/>
    <w:rsid w:val="00C95816"/>
    <w:rsid w:val="00C95A10"/>
    <w:rsid w:val="00C95BDB"/>
    <w:rsid w:val="00C95BDE"/>
    <w:rsid w:val="00C95C33"/>
    <w:rsid w:val="00C96452"/>
    <w:rsid w:val="00C96834"/>
    <w:rsid w:val="00C96B4B"/>
    <w:rsid w:val="00C96CB5"/>
    <w:rsid w:val="00C96DD6"/>
    <w:rsid w:val="00C96FB5"/>
    <w:rsid w:val="00C97170"/>
    <w:rsid w:val="00C97238"/>
    <w:rsid w:val="00C97332"/>
    <w:rsid w:val="00C97391"/>
    <w:rsid w:val="00C97852"/>
    <w:rsid w:val="00C97910"/>
    <w:rsid w:val="00C97B5F"/>
    <w:rsid w:val="00C97FBE"/>
    <w:rsid w:val="00CA01A1"/>
    <w:rsid w:val="00CA03F2"/>
    <w:rsid w:val="00CA07F9"/>
    <w:rsid w:val="00CA08E0"/>
    <w:rsid w:val="00CA0C66"/>
    <w:rsid w:val="00CA17DD"/>
    <w:rsid w:val="00CA1ACD"/>
    <w:rsid w:val="00CA1BCA"/>
    <w:rsid w:val="00CA1D1E"/>
    <w:rsid w:val="00CA2168"/>
    <w:rsid w:val="00CA227D"/>
    <w:rsid w:val="00CA280A"/>
    <w:rsid w:val="00CA2833"/>
    <w:rsid w:val="00CA2BFE"/>
    <w:rsid w:val="00CA31FC"/>
    <w:rsid w:val="00CA3311"/>
    <w:rsid w:val="00CA3699"/>
    <w:rsid w:val="00CA3D30"/>
    <w:rsid w:val="00CA3DF0"/>
    <w:rsid w:val="00CA3FC1"/>
    <w:rsid w:val="00CA3FF7"/>
    <w:rsid w:val="00CA427A"/>
    <w:rsid w:val="00CA4427"/>
    <w:rsid w:val="00CA44F4"/>
    <w:rsid w:val="00CA4609"/>
    <w:rsid w:val="00CA47B3"/>
    <w:rsid w:val="00CA4AAD"/>
    <w:rsid w:val="00CA4E53"/>
    <w:rsid w:val="00CA4F44"/>
    <w:rsid w:val="00CA4FB2"/>
    <w:rsid w:val="00CA53E5"/>
    <w:rsid w:val="00CA654C"/>
    <w:rsid w:val="00CA6A89"/>
    <w:rsid w:val="00CA6B6E"/>
    <w:rsid w:val="00CA6C4B"/>
    <w:rsid w:val="00CA6CC4"/>
    <w:rsid w:val="00CA6D6F"/>
    <w:rsid w:val="00CA6E09"/>
    <w:rsid w:val="00CA7118"/>
    <w:rsid w:val="00CA728C"/>
    <w:rsid w:val="00CA7456"/>
    <w:rsid w:val="00CA74D2"/>
    <w:rsid w:val="00CA7559"/>
    <w:rsid w:val="00CA78C5"/>
    <w:rsid w:val="00CA7C02"/>
    <w:rsid w:val="00CA7E3A"/>
    <w:rsid w:val="00CA7FC3"/>
    <w:rsid w:val="00CB0059"/>
    <w:rsid w:val="00CB067E"/>
    <w:rsid w:val="00CB0927"/>
    <w:rsid w:val="00CB0A38"/>
    <w:rsid w:val="00CB0CCE"/>
    <w:rsid w:val="00CB10BB"/>
    <w:rsid w:val="00CB12A6"/>
    <w:rsid w:val="00CB16F1"/>
    <w:rsid w:val="00CB1A4B"/>
    <w:rsid w:val="00CB1CF4"/>
    <w:rsid w:val="00CB1E4F"/>
    <w:rsid w:val="00CB1FF6"/>
    <w:rsid w:val="00CB2034"/>
    <w:rsid w:val="00CB229C"/>
    <w:rsid w:val="00CB2BB3"/>
    <w:rsid w:val="00CB2F30"/>
    <w:rsid w:val="00CB31A9"/>
    <w:rsid w:val="00CB32B8"/>
    <w:rsid w:val="00CB3407"/>
    <w:rsid w:val="00CB3A06"/>
    <w:rsid w:val="00CB3ABA"/>
    <w:rsid w:val="00CB3D99"/>
    <w:rsid w:val="00CB3DBD"/>
    <w:rsid w:val="00CB3FB6"/>
    <w:rsid w:val="00CB418C"/>
    <w:rsid w:val="00CB5033"/>
    <w:rsid w:val="00CB5336"/>
    <w:rsid w:val="00CB5974"/>
    <w:rsid w:val="00CB5C3D"/>
    <w:rsid w:val="00CB5D79"/>
    <w:rsid w:val="00CB6A31"/>
    <w:rsid w:val="00CB7655"/>
    <w:rsid w:val="00CB7659"/>
    <w:rsid w:val="00CB7A3B"/>
    <w:rsid w:val="00CB7F57"/>
    <w:rsid w:val="00CC0142"/>
    <w:rsid w:val="00CC021E"/>
    <w:rsid w:val="00CC02EF"/>
    <w:rsid w:val="00CC0A50"/>
    <w:rsid w:val="00CC1922"/>
    <w:rsid w:val="00CC220D"/>
    <w:rsid w:val="00CC2385"/>
    <w:rsid w:val="00CC26AD"/>
    <w:rsid w:val="00CC345E"/>
    <w:rsid w:val="00CC3ED9"/>
    <w:rsid w:val="00CC40D9"/>
    <w:rsid w:val="00CC4767"/>
    <w:rsid w:val="00CC47EC"/>
    <w:rsid w:val="00CC4952"/>
    <w:rsid w:val="00CC49B4"/>
    <w:rsid w:val="00CC4CAD"/>
    <w:rsid w:val="00CC4DE2"/>
    <w:rsid w:val="00CC552B"/>
    <w:rsid w:val="00CC5583"/>
    <w:rsid w:val="00CC57F7"/>
    <w:rsid w:val="00CC5A3C"/>
    <w:rsid w:val="00CC5AD5"/>
    <w:rsid w:val="00CC5D7D"/>
    <w:rsid w:val="00CC5FA8"/>
    <w:rsid w:val="00CC63AA"/>
    <w:rsid w:val="00CC6B37"/>
    <w:rsid w:val="00CC6C37"/>
    <w:rsid w:val="00CC6E81"/>
    <w:rsid w:val="00CC72E9"/>
    <w:rsid w:val="00CC76F7"/>
    <w:rsid w:val="00CC7B9F"/>
    <w:rsid w:val="00CC7DDB"/>
    <w:rsid w:val="00CD0027"/>
    <w:rsid w:val="00CD0486"/>
    <w:rsid w:val="00CD096F"/>
    <w:rsid w:val="00CD0998"/>
    <w:rsid w:val="00CD09D9"/>
    <w:rsid w:val="00CD0B76"/>
    <w:rsid w:val="00CD11EC"/>
    <w:rsid w:val="00CD1536"/>
    <w:rsid w:val="00CD1E52"/>
    <w:rsid w:val="00CD1E5D"/>
    <w:rsid w:val="00CD2247"/>
    <w:rsid w:val="00CD2636"/>
    <w:rsid w:val="00CD278D"/>
    <w:rsid w:val="00CD27D2"/>
    <w:rsid w:val="00CD305B"/>
    <w:rsid w:val="00CD3333"/>
    <w:rsid w:val="00CD39D0"/>
    <w:rsid w:val="00CD3EA2"/>
    <w:rsid w:val="00CD40EF"/>
    <w:rsid w:val="00CD4153"/>
    <w:rsid w:val="00CD42AE"/>
    <w:rsid w:val="00CD4433"/>
    <w:rsid w:val="00CD4961"/>
    <w:rsid w:val="00CD4F01"/>
    <w:rsid w:val="00CD4FAF"/>
    <w:rsid w:val="00CD519D"/>
    <w:rsid w:val="00CD5211"/>
    <w:rsid w:val="00CD5720"/>
    <w:rsid w:val="00CD59B1"/>
    <w:rsid w:val="00CD5A52"/>
    <w:rsid w:val="00CD5AFC"/>
    <w:rsid w:val="00CD6985"/>
    <w:rsid w:val="00CD69D4"/>
    <w:rsid w:val="00CD6BBA"/>
    <w:rsid w:val="00CD6E0E"/>
    <w:rsid w:val="00CD7121"/>
    <w:rsid w:val="00CD72A5"/>
    <w:rsid w:val="00CD7420"/>
    <w:rsid w:val="00CD75F4"/>
    <w:rsid w:val="00CD7BFB"/>
    <w:rsid w:val="00CD7C26"/>
    <w:rsid w:val="00CD7CEB"/>
    <w:rsid w:val="00CD7EE5"/>
    <w:rsid w:val="00CE0040"/>
    <w:rsid w:val="00CE0586"/>
    <w:rsid w:val="00CE067A"/>
    <w:rsid w:val="00CE067C"/>
    <w:rsid w:val="00CE07B0"/>
    <w:rsid w:val="00CE0852"/>
    <w:rsid w:val="00CE0CBB"/>
    <w:rsid w:val="00CE125A"/>
    <w:rsid w:val="00CE1A4A"/>
    <w:rsid w:val="00CE1C7D"/>
    <w:rsid w:val="00CE20B1"/>
    <w:rsid w:val="00CE21F7"/>
    <w:rsid w:val="00CE2411"/>
    <w:rsid w:val="00CE251E"/>
    <w:rsid w:val="00CE25F3"/>
    <w:rsid w:val="00CE2A60"/>
    <w:rsid w:val="00CE2AC1"/>
    <w:rsid w:val="00CE2CEF"/>
    <w:rsid w:val="00CE2DA2"/>
    <w:rsid w:val="00CE305B"/>
    <w:rsid w:val="00CE3385"/>
    <w:rsid w:val="00CE3540"/>
    <w:rsid w:val="00CE37BF"/>
    <w:rsid w:val="00CE3AA0"/>
    <w:rsid w:val="00CE3C47"/>
    <w:rsid w:val="00CE40BD"/>
    <w:rsid w:val="00CE4162"/>
    <w:rsid w:val="00CE4474"/>
    <w:rsid w:val="00CE4BDE"/>
    <w:rsid w:val="00CE4C3C"/>
    <w:rsid w:val="00CE4E16"/>
    <w:rsid w:val="00CE4FF9"/>
    <w:rsid w:val="00CE5456"/>
    <w:rsid w:val="00CE55CC"/>
    <w:rsid w:val="00CE5982"/>
    <w:rsid w:val="00CE5C64"/>
    <w:rsid w:val="00CE5E5D"/>
    <w:rsid w:val="00CE5EF5"/>
    <w:rsid w:val="00CE633F"/>
    <w:rsid w:val="00CE6404"/>
    <w:rsid w:val="00CE6929"/>
    <w:rsid w:val="00CE6BF8"/>
    <w:rsid w:val="00CE6DEF"/>
    <w:rsid w:val="00CE72FD"/>
    <w:rsid w:val="00CE796E"/>
    <w:rsid w:val="00CE7BEE"/>
    <w:rsid w:val="00CE7D08"/>
    <w:rsid w:val="00CE7DA5"/>
    <w:rsid w:val="00CF044D"/>
    <w:rsid w:val="00CF06DA"/>
    <w:rsid w:val="00CF08DE"/>
    <w:rsid w:val="00CF0C43"/>
    <w:rsid w:val="00CF0CA5"/>
    <w:rsid w:val="00CF0F3E"/>
    <w:rsid w:val="00CF127C"/>
    <w:rsid w:val="00CF12C6"/>
    <w:rsid w:val="00CF158D"/>
    <w:rsid w:val="00CF16E1"/>
    <w:rsid w:val="00CF187C"/>
    <w:rsid w:val="00CF1982"/>
    <w:rsid w:val="00CF19FF"/>
    <w:rsid w:val="00CF2081"/>
    <w:rsid w:val="00CF219E"/>
    <w:rsid w:val="00CF21A4"/>
    <w:rsid w:val="00CF2291"/>
    <w:rsid w:val="00CF23AD"/>
    <w:rsid w:val="00CF2742"/>
    <w:rsid w:val="00CF2958"/>
    <w:rsid w:val="00CF335A"/>
    <w:rsid w:val="00CF3853"/>
    <w:rsid w:val="00CF3A22"/>
    <w:rsid w:val="00CF3F34"/>
    <w:rsid w:val="00CF44A9"/>
    <w:rsid w:val="00CF488C"/>
    <w:rsid w:val="00CF4A41"/>
    <w:rsid w:val="00CF4B94"/>
    <w:rsid w:val="00CF4C5C"/>
    <w:rsid w:val="00CF4FE7"/>
    <w:rsid w:val="00CF5287"/>
    <w:rsid w:val="00CF5420"/>
    <w:rsid w:val="00CF5F68"/>
    <w:rsid w:val="00CF7029"/>
    <w:rsid w:val="00CF70D2"/>
    <w:rsid w:val="00CF711E"/>
    <w:rsid w:val="00CF74ED"/>
    <w:rsid w:val="00CF7C22"/>
    <w:rsid w:val="00D001B9"/>
    <w:rsid w:val="00D00516"/>
    <w:rsid w:val="00D00643"/>
    <w:rsid w:val="00D0087E"/>
    <w:rsid w:val="00D01170"/>
    <w:rsid w:val="00D01401"/>
    <w:rsid w:val="00D0159A"/>
    <w:rsid w:val="00D015D7"/>
    <w:rsid w:val="00D016A8"/>
    <w:rsid w:val="00D019BB"/>
    <w:rsid w:val="00D0256B"/>
    <w:rsid w:val="00D027F1"/>
    <w:rsid w:val="00D02840"/>
    <w:rsid w:val="00D02A34"/>
    <w:rsid w:val="00D02F0E"/>
    <w:rsid w:val="00D02FD2"/>
    <w:rsid w:val="00D03110"/>
    <w:rsid w:val="00D032DB"/>
    <w:rsid w:val="00D03513"/>
    <w:rsid w:val="00D03D9D"/>
    <w:rsid w:val="00D03EA0"/>
    <w:rsid w:val="00D044D1"/>
    <w:rsid w:val="00D044FE"/>
    <w:rsid w:val="00D04872"/>
    <w:rsid w:val="00D04895"/>
    <w:rsid w:val="00D048F1"/>
    <w:rsid w:val="00D04D2A"/>
    <w:rsid w:val="00D04DE0"/>
    <w:rsid w:val="00D04E0E"/>
    <w:rsid w:val="00D050C6"/>
    <w:rsid w:val="00D050FB"/>
    <w:rsid w:val="00D0521D"/>
    <w:rsid w:val="00D05292"/>
    <w:rsid w:val="00D054F7"/>
    <w:rsid w:val="00D05700"/>
    <w:rsid w:val="00D05764"/>
    <w:rsid w:val="00D05ACA"/>
    <w:rsid w:val="00D062DE"/>
    <w:rsid w:val="00D0681A"/>
    <w:rsid w:val="00D0683A"/>
    <w:rsid w:val="00D06CBB"/>
    <w:rsid w:val="00D06D63"/>
    <w:rsid w:val="00D06E49"/>
    <w:rsid w:val="00D071D5"/>
    <w:rsid w:val="00D0759C"/>
    <w:rsid w:val="00D07875"/>
    <w:rsid w:val="00D07B98"/>
    <w:rsid w:val="00D07C2C"/>
    <w:rsid w:val="00D104F6"/>
    <w:rsid w:val="00D1086E"/>
    <w:rsid w:val="00D109EA"/>
    <w:rsid w:val="00D1152B"/>
    <w:rsid w:val="00D1177A"/>
    <w:rsid w:val="00D11897"/>
    <w:rsid w:val="00D11A05"/>
    <w:rsid w:val="00D11C8B"/>
    <w:rsid w:val="00D1247E"/>
    <w:rsid w:val="00D12686"/>
    <w:rsid w:val="00D126ED"/>
    <w:rsid w:val="00D12A0F"/>
    <w:rsid w:val="00D12E6D"/>
    <w:rsid w:val="00D12F8B"/>
    <w:rsid w:val="00D134F7"/>
    <w:rsid w:val="00D136E7"/>
    <w:rsid w:val="00D13827"/>
    <w:rsid w:val="00D13DD3"/>
    <w:rsid w:val="00D13E22"/>
    <w:rsid w:val="00D13E47"/>
    <w:rsid w:val="00D13E5F"/>
    <w:rsid w:val="00D14380"/>
    <w:rsid w:val="00D14465"/>
    <w:rsid w:val="00D14636"/>
    <w:rsid w:val="00D14721"/>
    <w:rsid w:val="00D14773"/>
    <w:rsid w:val="00D1483A"/>
    <w:rsid w:val="00D148FE"/>
    <w:rsid w:val="00D14BB7"/>
    <w:rsid w:val="00D14E73"/>
    <w:rsid w:val="00D15104"/>
    <w:rsid w:val="00D15567"/>
    <w:rsid w:val="00D155F9"/>
    <w:rsid w:val="00D15F1D"/>
    <w:rsid w:val="00D164D7"/>
    <w:rsid w:val="00D16860"/>
    <w:rsid w:val="00D16AE1"/>
    <w:rsid w:val="00D17125"/>
    <w:rsid w:val="00D17557"/>
    <w:rsid w:val="00D179EE"/>
    <w:rsid w:val="00D17A66"/>
    <w:rsid w:val="00D17D37"/>
    <w:rsid w:val="00D200EC"/>
    <w:rsid w:val="00D205CE"/>
    <w:rsid w:val="00D20792"/>
    <w:rsid w:val="00D20AC0"/>
    <w:rsid w:val="00D20D0B"/>
    <w:rsid w:val="00D20DF4"/>
    <w:rsid w:val="00D20E92"/>
    <w:rsid w:val="00D214CE"/>
    <w:rsid w:val="00D215B6"/>
    <w:rsid w:val="00D2162C"/>
    <w:rsid w:val="00D21E29"/>
    <w:rsid w:val="00D21E77"/>
    <w:rsid w:val="00D21EDD"/>
    <w:rsid w:val="00D222EF"/>
    <w:rsid w:val="00D2235A"/>
    <w:rsid w:val="00D22A80"/>
    <w:rsid w:val="00D22C23"/>
    <w:rsid w:val="00D22DC2"/>
    <w:rsid w:val="00D22F93"/>
    <w:rsid w:val="00D23020"/>
    <w:rsid w:val="00D2317A"/>
    <w:rsid w:val="00D231A8"/>
    <w:rsid w:val="00D23297"/>
    <w:rsid w:val="00D23720"/>
    <w:rsid w:val="00D23960"/>
    <w:rsid w:val="00D23E87"/>
    <w:rsid w:val="00D247D8"/>
    <w:rsid w:val="00D249BA"/>
    <w:rsid w:val="00D24BC7"/>
    <w:rsid w:val="00D24C21"/>
    <w:rsid w:val="00D24D73"/>
    <w:rsid w:val="00D25453"/>
    <w:rsid w:val="00D25802"/>
    <w:rsid w:val="00D25894"/>
    <w:rsid w:val="00D259A2"/>
    <w:rsid w:val="00D25A48"/>
    <w:rsid w:val="00D25FAE"/>
    <w:rsid w:val="00D2625C"/>
    <w:rsid w:val="00D26462"/>
    <w:rsid w:val="00D26BE9"/>
    <w:rsid w:val="00D26C9F"/>
    <w:rsid w:val="00D26E5F"/>
    <w:rsid w:val="00D2709E"/>
    <w:rsid w:val="00D270C9"/>
    <w:rsid w:val="00D276A2"/>
    <w:rsid w:val="00D27783"/>
    <w:rsid w:val="00D279BA"/>
    <w:rsid w:val="00D27F41"/>
    <w:rsid w:val="00D303F5"/>
    <w:rsid w:val="00D30B04"/>
    <w:rsid w:val="00D30B07"/>
    <w:rsid w:val="00D30B70"/>
    <w:rsid w:val="00D30BD3"/>
    <w:rsid w:val="00D30F8D"/>
    <w:rsid w:val="00D310BA"/>
    <w:rsid w:val="00D314CE"/>
    <w:rsid w:val="00D3187B"/>
    <w:rsid w:val="00D31A9A"/>
    <w:rsid w:val="00D31B72"/>
    <w:rsid w:val="00D32275"/>
    <w:rsid w:val="00D322D6"/>
    <w:rsid w:val="00D32386"/>
    <w:rsid w:val="00D32822"/>
    <w:rsid w:val="00D32937"/>
    <w:rsid w:val="00D32A8B"/>
    <w:rsid w:val="00D32BAA"/>
    <w:rsid w:val="00D32BB3"/>
    <w:rsid w:val="00D33300"/>
    <w:rsid w:val="00D3362A"/>
    <w:rsid w:val="00D3363E"/>
    <w:rsid w:val="00D336D3"/>
    <w:rsid w:val="00D337E1"/>
    <w:rsid w:val="00D33C62"/>
    <w:rsid w:val="00D33EB2"/>
    <w:rsid w:val="00D34027"/>
    <w:rsid w:val="00D34217"/>
    <w:rsid w:val="00D342FB"/>
    <w:rsid w:val="00D3461A"/>
    <w:rsid w:val="00D34C1B"/>
    <w:rsid w:val="00D34EFF"/>
    <w:rsid w:val="00D35073"/>
    <w:rsid w:val="00D3527A"/>
    <w:rsid w:val="00D35287"/>
    <w:rsid w:val="00D353CC"/>
    <w:rsid w:val="00D3581C"/>
    <w:rsid w:val="00D35A21"/>
    <w:rsid w:val="00D36103"/>
    <w:rsid w:val="00D36173"/>
    <w:rsid w:val="00D36192"/>
    <w:rsid w:val="00D36347"/>
    <w:rsid w:val="00D36594"/>
    <w:rsid w:val="00D37084"/>
    <w:rsid w:val="00D37195"/>
    <w:rsid w:val="00D37286"/>
    <w:rsid w:val="00D37B53"/>
    <w:rsid w:val="00D37C53"/>
    <w:rsid w:val="00D400B5"/>
    <w:rsid w:val="00D401FA"/>
    <w:rsid w:val="00D40375"/>
    <w:rsid w:val="00D40671"/>
    <w:rsid w:val="00D40BA8"/>
    <w:rsid w:val="00D40D70"/>
    <w:rsid w:val="00D40ED5"/>
    <w:rsid w:val="00D40F15"/>
    <w:rsid w:val="00D4101B"/>
    <w:rsid w:val="00D415A6"/>
    <w:rsid w:val="00D415BB"/>
    <w:rsid w:val="00D41773"/>
    <w:rsid w:val="00D41B19"/>
    <w:rsid w:val="00D41E7C"/>
    <w:rsid w:val="00D421D9"/>
    <w:rsid w:val="00D42331"/>
    <w:rsid w:val="00D42668"/>
    <w:rsid w:val="00D42896"/>
    <w:rsid w:val="00D42948"/>
    <w:rsid w:val="00D42C4B"/>
    <w:rsid w:val="00D42E36"/>
    <w:rsid w:val="00D42EF1"/>
    <w:rsid w:val="00D43118"/>
    <w:rsid w:val="00D431CC"/>
    <w:rsid w:val="00D43244"/>
    <w:rsid w:val="00D436D1"/>
    <w:rsid w:val="00D43BCE"/>
    <w:rsid w:val="00D440FD"/>
    <w:rsid w:val="00D444EF"/>
    <w:rsid w:val="00D448B9"/>
    <w:rsid w:val="00D448D3"/>
    <w:rsid w:val="00D44C90"/>
    <w:rsid w:val="00D45052"/>
    <w:rsid w:val="00D45284"/>
    <w:rsid w:val="00D4528E"/>
    <w:rsid w:val="00D45858"/>
    <w:rsid w:val="00D4598A"/>
    <w:rsid w:val="00D45FC3"/>
    <w:rsid w:val="00D460FE"/>
    <w:rsid w:val="00D461D9"/>
    <w:rsid w:val="00D46AE6"/>
    <w:rsid w:val="00D47017"/>
    <w:rsid w:val="00D470B0"/>
    <w:rsid w:val="00D47718"/>
    <w:rsid w:val="00D4796C"/>
    <w:rsid w:val="00D47FD3"/>
    <w:rsid w:val="00D50F92"/>
    <w:rsid w:val="00D51264"/>
    <w:rsid w:val="00D512C3"/>
    <w:rsid w:val="00D51996"/>
    <w:rsid w:val="00D51B4A"/>
    <w:rsid w:val="00D51BBF"/>
    <w:rsid w:val="00D51BD7"/>
    <w:rsid w:val="00D51D5B"/>
    <w:rsid w:val="00D51EA1"/>
    <w:rsid w:val="00D52B7A"/>
    <w:rsid w:val="00D52C1A"/>
    <w:rsid w:val="00D52E35"/>
    <w:rsid w:val="00D5340C"/>
    <w:rsid w:val="00D536E3"/>
    <w:rsid w:val="00D53D4E"/>
    <w:rsid w:val="00D5434A"/>
    <w:rsid w:val="00D5468A"/>
    <w:rsid w:val="00D54830"/>
    <w:rsid w:val="00D54920"/>
    <w:rsid w:val="00D54B78"/>
    <w:rsid w:val="00D54BEF"/>
    <w:rsid w:val="00D54E30"/>
    <w:rsid w:val="00D5554C"/>
    <w:rsid w:val="00D557BB"/>
    <w:rsid w:val="00D55E68"/>
    <w:rsid w:val="00D56462"/>
    <w:rsid w:val="00D56BE3"/>
    <w:rsid w:val="00D56BE8"/>
    <w:rsid w:val="00D56C31"/>
    <w:rsid w:val="00D571D2"/>
    <w:rsid w:val="00D57208"/>
    <w:rsid w:val="00D57321"/>
    <w:rsid w:val="00D5736E"/>
    <w:rsid w:val="00D573DD"/>
    <w:rsid w:val="00D576E0"/>
    <w:rsid w:val="00D577DD"/>
    <w:rsid w:val="00D577EE"/>
    <w:rsid w:val="00D57C6E"/>
    <w:rsid w:val="00D57D29"/>
    <w:rsid w:val="00D57DAE"/>
    <w:rsid w:val="00D57E35"/>
    <w:rsid w:val="00D57F70"/>
    <w:rsid w:val="00D60530"/>
    <w:rsid w:val="00D60623"/>
    <w:rsid w:val="00D60CEA"/>
    <w:rsid w:val="00D60F29"/>
    <w:rsid w:val="00D6140E"/>
    <w:rsid w:val="00D616D8"/>
    <w:rsid w:val="00D61A65"/>
    <w:rsid w:val="00D61B3B"/>
    <w:rsid w:val="00D63013"/>
    <w:rsid w:val="00D6315F"/>
    <w:rsid w:val="00D6345F"/>
    <w:rsid w:val="00D634C6"/>
    <w:rsid w:val="00D637F9"/>
    <w:rsid w:val="00D63921"/>
    <w:rsid w:val="00D63A26"/>
    <w:rsid w:val="00D63BB4"/>
    <w:rsid w:val="00D63BB9"/>
    <w:rsid w:val="00D640BC"/>
    <w:rsid w:val="00D64146"/>
    <w:rsid w:val="00D6451A"/>
    <w:rsid w:val="00D64546"/>
    <w:rsid w:val="00D64655"/>
    <w:rsid w:val="00D64709"/>
    <w:rsid w:val="00D64CC7"/>
    <w:rsid w:val="00D64F6F"/>
    <w:rsid w:val="00D65133"/>
    <w:rsid w:val="00D65703"/>
    <w:rsid w:val="00D6596F"/>
    <w:rsid w:val="00D6633B"/>
    <w:rsid w:val="00D666B0"/>
    <w:rsid w:val="00D66B1A"/>
    <w:rsid w:val="00D67040"/>
    <w:rsid w:val="00D67142"/>
    <w:rsid w:val="00D67E0F"/>
    <w:rsid w:val="00D67E88"/>
    <w:rsid w:val="00D70307"/>
    <w:rsid w:val="00D70313"/>
    <w:rsid w:val="00D7044C"/>
    <w:rsid w:val="00D70BCE"/>
    <w:rsid w:val="00D70C5B"/>
    <w:rsid w:val="00D70C64"/>
    <w:rsid w:val="00D71124"/>
    <w:rsid w:val="00D71619"/>
    <w:rsid w:val="00D7173A"/>
    <w:rsid w:val="00D7197F"/>
    <w:rsid w:val="00D71A3F"/>
    <w:rsid w:val="00D71D0E"/>
    <w:rsid w:val="00D7220A"/>
    <w:rsid w:val="00D7227A"/>
    <w:rsid w:val="00D7278F"/>
    <w:rsid w:val="00D72F43"/>
    <w:rsid w:val="00D731A1"/>
    <w:rsid w:val="00D7377E"/>
    <w:rsid w:val="00D737AD"/>
    <w:rsid w:val="00D73BD6"/>
    <w:rsid w:val="00D73CB7"/>
    <w:rsid w:val="00D740B7"/>
    <w:rsid w:val="00D7425D"/>
    <w:rsid w:val="00D74284"/>
    <w:rsid w:val="00D7470E"/>
    <w:rsid w:val="00D74733"/>
    <w:rsid w:val="00D747F4"/>
    <w:rsid w:val="00D74CC9"/>
    <w:rsid w:val="00D74E10"/>
    <w:rsid w:val="00D74F39"/>
    <w:rsid w:val="00D74F8D"/>
    <w:rsid w:val="00D7546B"/>
    <w:rsid w:val="00D754F2"/>
    <w:rsid w:val="00D7584C"/>
    <w:rsid w:val="00D75969"/>
    <w:rsid w:val="00D75B5A"/>
    <w:rsid w:val="00D75D11"/>
    <w:rsid w:val="00D75F28"/>
    <w:rsid w:val="00D760D8"/>
    <w:rsid w:val="00D7650E"/>
    <w:rsid w:val="00D769CF"/>
    <w:rsid w:val="00D76B2A"/>
    <w:rsid w:val="00D76B80"/>
    <w:rsid w:val="00D76DAD"/>
    <w:rsid w:val="00D76EC9"/>
    <w:rsid w:val="00D774F7"/>
    <w:rsid w:val="00D775C5"/>
    <w:rsid w:val="00D77972"/>
    <w:rsid w:val="00D77A99"/>
    <w:rsid w:val="00D77EFD"/>
    <w:rsid w:val="00D801C8"/>
    <w:rsid w:val="00D80302"/>
    <w:rsid w:val="00D80382"/>
    <w:rsid w:val="00D8048F"/>
    <w:rsid w:val="00D80703"/>
    <w:rsid w:val="00D8087A"/>
    <w:rsid w:val="00D808EE"/>
    <w:rsid w:val="00D80B10"/>
    <w:rsid w:val="00D80D64"/>
    <w:rsid w:val="00D81056"/>
    <w:rsid w:val="00D8143C"/>
    <w:rsid w:val="00D815C5"/>
    <w:rsid w:val="00D8204D"/>
    <w:rsid w:val="00D822C3"/>
    <w:rsid w:val="00D824FA"/>
    <w:rsid w:val="00D82542"/>
    <w:rsid w:val="00D8278C"/>
    <w:rsid w:val="00D82A14"/>
    <w:rsid w:val="00D82A85"/>
    <w:rsid w:val="00D82B56"/>
    <w:rsid w:val="00D83A69"/>
    <w:rsid w:val="00D840BA"/>
    <w:rsid w:val="00D845EA"/>
    <w:rsid w:val="00D85231"/>
    <w:rsid w:val="00D8523D"/>
    <w:rsid w:val="00D8554D"/>
    <w:rsid w:val="00D8621F"/>
    <w:rsid w:val="00D863E8"/>
    <w:rsid w:val="00D86443"/>
    <w:rsid w:val="00D866F7"/>
    <w:rsid w:val="00D86C55"/>
    <w:rsid w:val="00D86E64"/>
    <w:rsid w:val="00D87031"/>
    <w:rsid w:val="00D87171"/>
    <w:rsid w:val="00D87306"/>
    <w:rsid w:val="00D8799C"/>
    <w:rsid w:val="00D87CA4"/>
    <w:rsid w:val="00D9005D"/>
    <w:rsid w:val="00D900F9"/>
    <w:rsid w:val="00D9086A"/>
    <w:rsid w:val="00D90A58"/>
    <w:rsid w:val="00D90D10"/>
    <w:rsid w:val="00D90E31"/>
    <w:rsid w:val="00D90E7C"/>
    <w:rsid w:val="00D91155"/>
    <w:rsid w:val="00D91197"/>
    <w:rsid w:val="00D911DE"/>
    <w:rsid w:val="00D912AA"/>
    <w:rsid w:val="00D912B0"/>
    <w:rsid w:val="00D91484"/>
    <w:rsid w:val="00D918BE"/>
    <w:rsid w:val="00D91C2F"/>
    <w:rsid w:val="00D91E9E"/>
    <w:rsid w:val="00D920B1"/>
    <w:rsid w:val="00D92381"/>
    <w:rsid w:val="00D92729"/>
    <w:rsid w:val="00D928F6"/>
    <w:rsid w:val="00D930C1"/>
    <w:rsid w:val="00D934B3"/>
    <w:rsid w:val="00D93E6D"/>
    <w:rsid w:val="00D93FE0"/>
    <w:rsid w:val="00D943A3"/>
    <w:rsid w:val="00D947E7"/>
    <w:rsid w:val="00D94B1D"/>
    <w:rsid w:val="00D94C9C"/>
    <w:rsid w:val="00D950F2"/>
    <w:rsid w:val="00D95632"/>
    <w:rsid w:val="00D958CF"/>
    <w:rsid w:val="00D95B6C"/>
    <w:rsid w:val="00D95D3C"/>
    <w:rsid w:val="00D96310"/>
    <w:rsid w:val="00D964F4"/>
    <w:rsid w:val="00D9681E"/>
    <w:rsid w:val="00D971ED"/>
    <w:rsid w:val="00D971FE"/>
    <w:rsid w:val="00D9723A"/>
    <w:rsid w:val="00D97B0F"/>
    <w:rsid w:val="00DA0243"/>
    <w:rsid w:val="00DA054D"/>
    <w:rsid w:val="00DA0AC4"/>
    <w:rsid w:val="00DA0FD0"/>
    <w:rsid w:val="00DA1487"/>
    <w:rsid w:val="00DA1A0A"/>
    <w:rsid w:val="00DA1CFC"/>
    <w:rsid w:val="00DA1F15"/>
    <w:rsid w:val="00DA21F0"/>
    <w:rsid w:val="00DA23EF"/>
    <w:rsid w:val="00DA258D"/>
    <w:rsid w:val="00DA297D"/>
    <w:rsid w:val="00DA2C67"/>
    <w:rsid w:val="00DA2DC8"/>
    <w:rsid w:val="00DA2EC6"/>
    <w:rsid w:val="00DA3513"/>
    <w:rsid w:val="00DA3B6C"/>
    <w:rsid w:val="00DA41F8"/>
    <w:rsid w:val="00DA4320"/>
    <w:rsid w:val="00DA438C"/>
    <w:rsid w:val="00DA4A38"/>
    <w:rsid w:val="00DA4E6D"/>
    <w:rsid w:val="00DA518D"/>
    <w:rsid w:val="00DA534F"/>
    <w:rsid w:val="00DA5355"/>
    <w:rsid w:val="00DA5663"/>
    <w:rsid w:val="00DA5BF1"/>
    <w:rsid w:val="00DA5F47"/>
    <w:rsid w:val="00DA6021"/>
    <w:rsid w:val="00DA6517"/>
    <w:rsid w:val="00DA6936"/>
    <w:rsid w:val="00DA695F"/>
    <w:rsid w:val="00DA73A5"/>
    <w:rsid w:val="00DA7445"/>
    <w:rsid w:val="00DA75C5"/>
    <w:rsid w:val="00DA7B2D"/>
    <w:rsid w:val="00DA7C43"/>
    <w:rsid w:val="00DA7ECE"/>
    <w:rsid w:val="00DB03D8"/>
    <w:rsid w:val="00DB07D1"/>
    <w:rsid w:val="00DB08F2"/>
    <w:rsid w:val="00DB0940"/>
    <w:rsid w:val="00DB0A3B"/>
    <w:rsid w:val="00DB11AC"/>
    <w:rsid w:val="00DB1285"/>
    <w:rsid w:val="00DB15E2"/>
    <w:rsid w:val="00DB1657"/>
    <w:rsid w:val="00DB1939"/>
    <w:rsid w:val="00DB1E77"/>
    <w:rsid w:val="00DB1FAA"/>
    <w:rsid w:val="00DB2231"/>
    <w:rsid w:val="00DB271B"/>
    <w:rsid w:val="00DB2E06"/>
    <w:rsid w:val="00DB2E13"/>
    <w:rsid w:val="00DB2F88"/>
    <w:rsid w:val="00DB32C9"/>
    <w:rsid w:val="00DB3450"/>
    <w:rsid w:val="00DB34CC"/>
    <w:rsid w:val="00DB36F3"/>
    <w:rsid w:val="00DB38E3"/>
    <w:rsid w:val="00DB39B4"/>
    <w:rsid w:val="00DB3AB2"/>
    <w:rsid w:val="00DB3E70"/>
    <w:rsid w:val="00DB47AC"/>
    <w:rsid w:val="00DB509D"/>
    <w:rsid w:val="00DB512D"/>
    <w:rsid w:val="00DB54A6"/>
    <w:rsid w:val="00DB5930"/>
    <w:rsid w:val="00DB5EA8"/>
    <w:rsid w:val="00DB6258"/>
    <w:rsid w:val="00DB64C4"/>
    <w:rsid w:val="00DB68A0"/>
    <w:rsid w:val="00DB6990"/>
    <w:rsid w:val="00DB6E32"/>
    <w:rsid w:val="00DB70B9"/>
    <w:rsid w:val="00DC00C9"/>
    <w:rsid w:val="00DC03C4"/>
    <w:rsid w:val="00DC0651"/>
    <w:rsid w:val="00DC1026"/>
    <w:rsid w:val="00DC119C"/>
    <w:rsid w:val="00DC1451"/>
    <w:rsid w:val="00DC14E7"/>
    <w:rsid w:val="00DC1AC2"/>
    <w:rsid w:val="00DC2213"/>
    <w:rsid w:val="00DC26AC"/>
    <w:rsid w:val="00DC2A26"/>
    <w:rsid w:val="00DC2BF3"/>
    <w:rsid w:val="00DC2C82"/>
    <w:rsid w:val="00DC30FA"/>
    <w:rsid w:val="00DC326C"/>
    <w:rsid w:val="00DC3332"/>
    <w:rsid w:val="00DC35D8"/>
    <w:rsid w:val="00DC383A"/>
    <w:rsid w:val="00DC39A1"/>
    <w:rsid w:val="00DC39DC"/>
    <w:rsid w:val="00DC3ACC"/>
    <w:rsid w:val="00DC3CBE"/>
    <w:rsid w:val="00DC3D92"/>
    <w:rsid w:val="00DC3ECC"/>
    <w:rsid w:val="00DC3FDF"/>
    <w:rsid w:val="00DC4591"/>
    <w:rsid w:val="00DC475D"/>
    <w:rsid w:val="00DC4E2C"/>
    <w:rsid w:val="00DC5361"/>
    <w:rsid w:val="00DC5452"/>
    <w:rsid w:val="00DC5659"/>
    <w:rsid w:val="00DC59EE"/>
    <w:rsid w:val="00DC5A44"/>
    <w:rsid w:val="00DC5A88"/>
    <w:rsid w:val="00DC5B01"/>
    <w:rsid w:val="00DC6365"/>
    <w:rsid w:val="00DC63EA"/>
    <w:rsid w:val="00DC65A7"/>
    <w:rsid w:val="00DC671E"/>
    <w:rsid w:val="00DC678B"/>
    <w:rsid w:val="00DC6A35"/>
    <w:rsid w:val="00DC71A9"/>
    <w:rsid w:val="00DC732C"/>
    <w:rsid w:val="00DC7699"/>
    <w:rsid w:val="00DC7DA1"/>
    <w:rsid w:val="00DD0386"/>
    <w:rsid w:val="00DD0485"/>
    <w:rsid w:val="00DD08C2"/>
    <w:rsid w:val="00DD0B53"/>
    <w:rsid w:val="00DD0BF9"/>
    <w:rsid w:val="00DD1316"/>
    <w:rsid w:val="00DD15B5"/>
    <w:rsid w:val="00DD16A8"/>
    <w:rsid w:val="00DD192A"/>
    <w:rsid w:val="00DD240E"/>
    <w:rsid w:val="00DD25A9"/>
    <w:rsid w:val="00DD2B10"/>
    <w:rsid w:val="00DD2FF0"/>
    <w:rsid w:val="00DD310A"/>
    <w:rsid w:val="00DD31E2"/>
    <w:rsid w:val="00DD380D"/>
    <w:rsid w:val="00DD3A1B"/>
    <w:rsid w:val="00DD3A6A"/>
    <w:rsid w:val="00DD3D40"/>
    <w:rsid w:val="00DD4095"/>
    <w:rsid w:val="00DD4269"/>
    <w:rsid w:val="00DD437C"/>
    <w:rsid w:val="00DD4A76"/>
    <w:rsid w:val="00DD4ABE"/>
    <w:rsid w:val="00DD4B82"/>
    <w:rsid w:val="00DD4D67"/>
    <w:rsid w:val="00DD5C25"/>
    <w:rsid w:val="00DD608E"/>
    <w:rsid w:val="00DD6165"/>
    <w:rsid w:val="00DD63B3"/>
    <w:rsid w:val="00DD668D"/>
    <w:rsid w:val="00DD6C2A"/>
    <w:rsid w:val="00DD6D78"/>
    <w:rsid w:val="00DD6DD3"/>
    <w:rsid w:val="00DD6E93"/>
    <w:rsid w:val="00DD76CF"/>
    <w:rsid w:val="00DD77AC"/>
    <w:rsid w:val="00DD78C0"/>
    <w:rsid w:val="00DD7A98"/>
    <w:rsid w:val="00DD7F87"/>
    <w:rsid w:val="00DE01CA"/>
    <w:rsid w:val="00DE028C"/>
    <w:rsid w:val="00DE029E"/>
    <w:rsid w:val="00DE04F8"/>
    <w:rsid w:val="00DE0D3E"/>
    <w:rsid w:val="00DE17F7"/>
    <w:rsid w:val="00DE19E6"/>
    <w:rsid w:val="00DE1CBA"/>
    <w:rsid w:val="00DE2352"/>
    <w:rsid w:val="00DE236D"/>
    <w:rsid w:val="00DE281D"/>
    <w:rsid w:val="00DE2AC8"/>
    <w:rsid w:val="00DE2FD5"/>
    <w:rsid w:val="00DE3012"/>
    <w:rsid w:val="00DE30D8"/>
    <w:rsid w:val="00DE38A5"/>
    <w:rsid w:val="00DE3C75"/>
    <w:rsid w:val="00DE3DF3"/>
    <w:rsid w:val="00DE41DA"/>
    <w:rsid w:val="00DE42CA"/>
    <w:rsid w:val="00DE43BC"/>
    <w:rsid w:val="00DE49B0"/>
    <w:rsid w:val="00DE4CA3"/>
    <w:rsid w:val="00DE51DF"/>
    <w:rsid w:val="00DE5337"/>
    <w:rsid w:val="00DE53E9"/>
    <w:rsid w:val="00DE5545"/>
    <w:rsid w:val="00DE5664"/>
    <w:rsid w:val="00DE5926"/>
    <w:rsid w:val="00DE595C"/>
    <w:rsid w:val="00DE5E1C"/>
    <w:rsid w:val="00DE5EB3"/>
    <w:rsid w:val="00DE6051"/>
    <w:rsid w:val="00DE64FD"/>
    <w:rsid w:val="00DE7112"/>
    <w:rsid w:val="00DE7440"/>
    <w:rsid w:val="00DE7ABA"/>
    <w:rsid w:val="00DE7B4B"/>
    <w:rsid w:val="00DE7E8E"/>
    <w:rsid w:val="00DE7F48"/>
    <w:rsid w:val="00DF062E"/>
    <w:rsid w:val="00DF0786"/>
    <w:rsid w:val="00DF09C3"/>
    <w:rsid w:val="00DF0A9C"/>
    <w:rsid w:val="00DF0BED"/>
    <w:rsid w:val="00DF1946"/>
    <w:rsid w:val="00DF1988"/>
    <w:rsid w:val="00DF1D56"/>
    <w:rsid w:val="00DF1DE3"/>
    <w:rsid w:val="00DF1F27"/>
    <w:rsid w:val="00DF1FCF"/>
    <w:rsid w:val="00DF249D"/>
    <w:rsid w:val="00DF2894"/>
    <w:rsid w:val="00DF2978"/>
    <w:rsid w:val="00DF2CD0"/>
    <w:rsid w:val="00DF2DC4"/>
    <w:rsid w:val="00DF2ED1"/>
    <w:rsid w:val="00DF3422"/>
    <w:rsid w:val="00DF38B5"/>
    <w:rsid w:val="00DF3970"/>
    <w:rsid w:val="00DF4562"/>
    <w:rsid w:val="00DF468C"/>
    <w:rsid w:val="00DF4823"/>
    <w:rsid w:val="00DF49C4"/>
    <w:rsid w:val="00DF4A00"/>
    <w:rsid w:val="00DF4ED6"/>
    <w:rsid w:val="00DF540D"/>
    <w:rsid w:val="00DF578E"/>
    <w:rsid w:val="00DF5951"/>
    <w:rsid w:val="00DF6696"/>
    <w:rsid w:val="00DF6706"/>
    <w:rsid w:val="00DF6B89"/>
    <w:rsid w:val="00DF6D4F"/>
    <w:rsid w:val="00DF6E2F"/>
    <w:rsid w:val="00DF6EDD"/>
    <w:rsid w:val="00DF716F"/>
    <w:rsid w:val="00DF7271"/>
    <w:rsid w:val="00DF73AE"/>
    <w:rsid w:val="00DF7C37"/>
    <w:rsid w:val="00E000FA"/>
    <w:rsid w:val="00E00104"/>
    <w:rsid w:val="00E00686"/>
    <w:rsid w:val="00E006C5"/>
    <w:rsid w:val="00E00B04"/>
    <w:rsid w:val="00E00FE8"/>
    <w:rsid w:val="00E0129A"/>
    <w:rsid w:val="00E01673"/>
    <w:rsid w:val="00E01944"/>
    <w:rsid w:val="00E01B8E"/>
    <w:rsid w:val="00E01CD6"/>
    <w:rsid w:val="00E01D3B"/>
    <w:rsid w:val="00E01D6D"/>
    <w:rsid w:val="00E02298"/>
    <w:rsid w:val="00E026E7"/>
    <w:rsid w:val="00E029C2"/>
    <w:rsid w:val="00E033A5"/>
    <w:rsid w:val="00E037B6"/>
    <w:rsid w:val="00E03CE0"/>
    <w:rsid w:val="00E03EBF"/>
    <w:rsid w:val="00E0414D"/>
    <w:rsid w:val="00E0415F"/>
    <w:rsid w:val="00E0431B"/>
    <w:rsid w:val="00E04438"/>
    <w:rsid w:val="00E0449E"/>
    <w:rsid w:val="00E0465B"/>
    <w:rsid w:val="00E046EB"/>
    <w:rsid w:val="00E04EBC"/>
    <w:rsid w:val="00E051BF"/>
    <w:rsid w:val="00E051C8"/>
    <w:rsid w:val="00E05788"/>
    <w:rsid w:val="00E0593A"/>
    <w:rsid w:val="00E06215"/>
    <w:rsid w:val="00E0622B"/>
    <w:rsid w:val="00E064DA"/>
    <w:rsid w:val="00E067E7"/>
    <w:rsid w:val="00E068F6"/>
    <w:rsid w:val="00E0696C"/>
    <w:rsid w:val="00E06B71"/>
    <w:rsid w:val="00E06E00"/>
    <w:rsid w:val="00E06F82"/>
    <w:rsid w:val="00E07087"/>
    <w:rsid w:val="00E07279"/>
    <w:rsid w:val="00E07DFA"/>
    <w:rsid w:val="00E07FF1"/>
    <w:rsid w:val="00E100E2"/>
    <w:rsid w:val="00E104C1"/>
    <w:rsid w:val="00E1069C"/>
    <w:rsid w:val="00E1071D"/>
    <w:rsid w:val="00E10868"/>
    <w:rsid w:val="00E10890"/>
    <w:rsid w:val="00E10FF2"/>
    <w:rsid w:val="00E1115F"/>
    <w:rsid w:val="00E11AD4"/>
    <w:rsid w:val="00E11B78"/>
    <w:rsid w:val="00E11C72"/>
    <w:rsid w:val="00E11D3C"/>
    <w:rsid w:val="00E11E1B"/>
    <w:rsid w:val="00E121DE"/>
    <w:rsid w:val="00E12961"/>
    <w:rsid w:val="00E129B6"/>
    <w:rsid w:val="00E12D17"/>
    <w:rsid w:val="00E13180"/>
    <w:rsid w:val="00E131C6"/>
    <w:rsid w:val="00E13B8C"/>
    <w:rsid w:val="00E13CE0"/>
    <w:rsid w:val="00E140DA"/>
    <w:rsid w:val="00E141DC"/>
    <w:rsid w:val="00E14317"/>
    <w:rsid w:val="00E146FD"/>
    <w:rsid w:val="00E148B6"/>
    <w:rsid w:val="00E14BFD"/>
    <w:rsid w:val="00E1519A"/>
    <w:rsid w:val="00E1528E"/>
    <w:rsid w:val="00E152D8"/>
    <w:rsid w:val="00E15617"/>
    <w:rsid w:val="00E15660"/>
    <w:rsid w:val="00E15C1F"/>
    <w:rsid w:val="00E15C9D"/>
    <w:rsid w:val="00E16012"/>
    <w:rsid w:val="00E1683C"/>
    <w:rsid w:val="00E16CFE"/>
    <w:rsid w:val="00E1745F"/>
    <w:rsid w:val="00E17660"/>
    <w:rsid w:val="00E176FD"/>
    <w:rsid w:val="00E17EAA"/>
    <w:rsid w:val="00E17F1E"/>
    <w:rsid w:val="00E20405"/>
    <w:rsid w:val="00E204E3"/>
    <w:rsid w:val="00E20577"/>
    <w:rsid w:val="00E20CF7"/>
    <w:rsid w:val="00E21AE5"/>
    <w:rsid w:val="00E21BFE"/>
    <w:rsid w:val="00E21D90"/>
    <w:rsid w:val="00E21DCE"/>
    <w:rsid w:val="00E220F9"/>
    <w:rsid w:val="00E22584"/>
    <w:rsid w:val="00E2272A"/>
    <w:rsid w:val="00E2273F"/>
    <w:rsid w:val="00E227A0"/>
    <w:rsid w:val="00E22E41"/>
    <w:rsid w:val="00E22E9E"/>
    <w:rsid w:val="00E22EAF"/>
    <w:rsid w:val="00E23164"/>
    <w:rsid w:val="00E2359D"/>
    <w:rsid w:val="00E23EC8"/>
    <w:rsid w:val="00E244AB"/>
    <w:rsid w:val="00E2455A"/>
    <w:rsid w:val="00E24783"/>
    <w:rsid w:val="00E24B21"/>
    <w:rsid w:val="00E24C06"/>
    <w:rsid w:val="00E24C41"/>
    <w:rsid w:val="00E24F7F"/>
    <w:rsid w:val="00E257D3"/>
    <w:rsid w:val="00E25A11"/>
    <w:rsid w:val="00E25ADF"/>
    <w:rsid w:val="00E25FC7"/>
    <w:rsid w:val="00E26413"/>
    <w:rsid w:val="00E276E0"/>
    <w:rsid w:val="00E27909"/>
    <w:rsid w:val="00E30134"/>
    <w:rsid w:val="00E3034E"/>
    <w:rsid w:val="00E30633"/>
    <w:rsid w:val="00E3079B"/>
    <w:rsid w:val="00E308B4"/>
    <w:rsid w:val="00E30F8D"/>
    <w:rsid w:val="00E30F98"/>
    <w:rsid w:val="00E31B33"/>
    <w:rsid w:val="00E32118"/>
    <w:rsid w:val="00E32267"/>
    <w:rsid w:val="00E3236F"/>
    <w:rsid w:val="00E3256D"/>
    <w:rsid w:val="00E3288E"/>
    <w:rsid w:val="00E328DA"/>
    <w:rsid w:val="00E32A18"/>
    <w:rsid w:val="00E32A3D"/>
    <w:rsid w:val="00E32B2E"/>
    <w:rsid w:val="00E32D24"/>
    <w:rsid w:val="00E337B1"/>
    <w:rsid w:val="00E343EB"/>
    <w:rsid w:val="00E347F2"/>
    <w:rsid w:val="00E34800"/>
    <w:rsid w:val="00E3525B"/>
    <w:rsid w:val="00E35655"/>
    <w:rsid w:val="00E3574B"/>
    <w:rsid w:val="00E35BB7"/>
    <w:rsid w:val="00E362BF"/>
    <w:rsid w:val="00E364C4"/>
    <w:rsid w:val="00E366EF"/>
    <w:rsid w:val="00E36C83"/>
    <w:rsid w:val="00E37910"/>
    <w:rsid w:val="00E37C74"/>
    <w:rsid w:val="00E37DAC"/>
    <w:rsid w:val="00E40177"/>
    <w:rsid w:val="00E4027D"/>
    <w:rsid w:val="00E406D2"/>
    <w:rsid w:val="00E4075A"/>
    <w:rsid w:val="00E40A27"/>
    <w:rsid w:val="00E40C1C"/>
    <w:rsid w:val="00E40CBD"/>
    <w:rsid w:val="00E40EA7"/>
    <w:rsid w:val="00E410F1"/>
    <w:rsid w:val="00E4117A"/>
    <w:rsid w:val="00E41233"/>
    <w:rsid w:val="00E4141B"/>
    <w:rsid w:val="00E416A1"/>
    <w:rsid w:val="00E4173E"/>
    <w:rsid w:val="00E418B0"/>
    <w:rsid w:val="00E4190C"/>
    <w:rsid w:val="00E4191D"/>
    <w:rsid w:val="00E41B42"/>
    <w:rsid w:val="00E41BA4"/>
    <w:rsid w:val="00E421FE"/>
    <w:rsid w:val="00E42A45"/>
    <w:rsid w:val="00E42EDF"/>
    <w:rsid w:val="00E43884"/>
    <w:rsid w:val="00E43E36"/>
    <w:rsid w:val="00E43F4C"/>
    <w:rsid w:val="00E44097"/>
    <w:rsid w:val="00E44262"/>
    <w:rsid w:val="00E44322"/>
    <w:rsid w:val="00E445DD"/>
    <w:rsid w:val="00E4495E"/>
    <w:rsid w:val="00E44ABF"/>
    <w:rsid w:val="00E44BE0"/>
    <w:rsid w:val="00E44D02"/>
    <w:rsid w:val="00E45167"/>
    <w:rsid w:val="00E45485"/>
    <w:rsid w:val="00E458B3"/>
    <w:rsid w:val="00E459F7"/>
    <w:rsid w:val="00E45E32"/>
    <w:rsid w:val="00E45E8E"/>
    <w:rsid w:val="00E468E5"/>
    <w:rsid w:val="00E46968"/>
    <w:rsid w:val="00E469A0"/>
    <w:rsid w:val="00E46A56"/>
    <w:rsid w:val="00E46BDE"/>
    <w:rsid w:val="00E46F65"/>
    <w:rsid w:val="00E47885"/>
    <w:rsid w:val="00E479F9"/>
    <w:rsid w:val="00E47D5B"/>
    <w:rsid w:val="00E47FFD"/>
    <w:rsid w:val="00E5022A"/>
    <w:rsid w:val="00E50837"/>
    <w:rsid w:val="00E512F9"/>
    <w:rsid w:val="00E513E6"/>
    <w:rsid w:val="00E5143A"/>
    <w:rsid w:val="00E51E22"/>
    <w:rsid w:val="00E51E6F"/>
    <w:rsid w:val="00E52029"/>
    <w:rsid w:val="00E521A5"/>
    <w:rsid w:val="00E522F0"/>
    <w:rsid w:val="00E524A6"/>
    <w:rsid w:val="00E52C0F"/>
    <w:rsid w:val="00E53237"/>
    <w:rsid w:val="00E5372E"/>
    <w:rsid w:val="00E5413F"/>
    <w:rsid w:val="00E5466B"/>
    <w:rsid w:val="00E54DC8"/>
    <w:rsid w:val="00E54FC2"/>
    <w:rsid w:val="00E5536C"/>
    <w:rsid w:val="00E555B1"/>
    <w:rsid w:val="00E55842"/>
    <w:rsid w:val="00E55BD8"/>
    <w:rsid w:val="00E55C4D"/>
    <w:rsid w:val="00E55DD2"/>
    <w:rsid w:val="00E55E2B"/>
    <w:rsid w:val="00E55E42"/>
    <w:rsid w:val="00E5610C"/>
    <w:rsid w:val="00E5639E"/>
    <w:rsid w:val="00E563DB"/>
    <w:rsid w:val="00E56416"/>
    <w:rsid w:val="00E56C2F"/>
    <w:rsid w:val="00E56DF1"/>
    <w:rsid w:val="00E56EC7"/>
    <w:rsid w:val="00E56FA4"/>
    <w:rsid w:val="00E570EB"/>
    <w:rsid w:val="00E57140"/>
    <w:rsid w:val="00E5759C"/>
    <w:rsid w:val="00E57634"/>
    <w:rsid w:val="00E57770"/>
    <w:rsid w:val="00E57987"/>
    <w:rsid w:val="00E57BBD"/>
    <w:rsid w:val="00E57D4C"/>
    <w:rsid w:val="00E600FE"/>
    <w:rsid w:val="00E6037D"/>
    <w:rsid w:val="00E603B6"/>
    <w:rsid w:val="00E60448"/>
    <w:rsid w:val="00E604EA"/>
    <w:rsid w:val="00E60615"/>
    <w:rsid w:val="00E60944"/>
    <w:rsid w:val="00E60979"/>
    <w:rsid w:val="00E60A7F"/>
    <w:rsid w:val="00E60DE1"/>
    <w:rsid w:val="00E610C9"/>
    <w:rsid w:val="00E61277"/>
    <w:rsid w:val="00E612CE"/>
    <w:rsid w:val="00E613E3"/>
    <w:rsid w:val="00E614A9"/>
    <w:rsid w:val="00E61A06"/>
    <w:rsid w:val="00E61CB0"/>
    <w:rsid w:val="00E61FA9"/>
    <w:rsid w:val="00E620D3"/>
    <w:rsid w:val="00E62D1D"/>
    <w:rsid w:val="00E62DC7"/>
    <w:rsid w:val="00E632AB"/>
    <w:rsid w:val="00E63518"/>
    <w:rsid w:val="00E636E9"/>
    <w:rsid w:val="00E63B00"/>
    <w:rsid w:val="00E63DCD"/>
    <w:rsid w:val="00E64463"/>
    <w:rsid w:val="00E64D95"/>
    <w:rsid w:val="00E65BDA"/>
    <w:rsid w:val="00E66005"/>
    <w:rsid w:val="00E665DE"/>
    <w:rsid w:val="00E66662"/>
    <w:rsid w:val="00E66837"/>
    <w:rsid w:val="00E67038"/>
    <w:rsid w:val="00E675E0"/>
    <w:rsid w:val="00E6783A"/>
    <w:rsid w:val="00E67A43"/>
    <w:rsid w:val="00E67B40"/>
    <w:rsid w:val="00E7003E"/>
    <w:rsid w:val="00E705A2"/>
    <w:rsid w:val="00E71465"/>
    <w:rsid w:val="00E71B52"/>
    <w:rsid w:val="00E725BC"/>
    <w:rsid w:val="00E72AD1"/>
    <w:rsid w:val="00E72B69"/>
    <w:rsid w:val="00E73148"/>
    <w:rsid w:val="00E73359"/>
    <w:rsid w:val="00E73616"/>
    <w:rsid w:val="00E7366C"/>
    <w:rsid w:val="00E73765"/>
    <w:rsid w:val="00E73D41"/>
    <w:rsid w:val="00E73EB5"/>
    <w:rsid w:val="00E745D8"/>
    <w:rsid w:val="00E747BE"/>
    <w:rsid w:val="00E74863"/>
    <w:rsid w:val="00E74F0E"/>
    <w:rsid w:val="00E75111"/>
    <w:rsid w:val="00E75128"/>
    <w:rsid w:val="00E75369"/>
    <w:rsid w:val="00E7546C"/>
    <w:rsid w:val="00E756ED"/>
    <w:rsid w:val="00E75A67"/>
    <w:rsid w:val="00E75B18"/>
    <w:rsid w:val="00E7659C"/>
    <w:rsid w:val="00E766B7"/>
    <w:rsid w:val="00E767F5"/>
    <w:rsid w:val="00E7686B"/>
    <w:rsid w:val="00E76BC6"/>
    <w:rsid w:val="00E770E6"/>
    <w:rsid w:val="00E771E9"/>
    <w:rsid w:val="00E7740F"/>
    <w:rsid w:val="00E77EB3"/>
    <w:rsid w:val="00E77F0C"/>
    <w:rsid w:val="00E80303"/>
    <w:rsid w:val="00E80926"/>
    <w:rsid w:val="00E80A0B"/>
    <w:rsid w:val="00E818B6"/>
    <w:rsid w:val="00E81B73"/>
    <w:rsid w:val="00E81E07"/>
    <w:rsid w:val="00E81EDE"/>
    <w:rsid w:val="00E82020"/>
    <w:rsid w:val="00E82085"/>
    <w:rsid w:val="00E824C8"/>
    <w:rsid w:val="00E831AD"/>
    <w:rsid w:val="00E83BF3"/>
    <w:rsid w:val="00E83C15"/>
    <w:rsid w:val="00E83E0D"/>
    <w:rsid w:val="00E842C2"/>
    <w:rsid w:val="00E842E1"/>
    <w:rsid w:val="00E845BF"/>
    <w:rsid w:val="00E84AC5"/>
    <w:rsid w:val="00E850BB"/>
    <w:rsid w:val="00E85122"/>
    <w:rsid w:val="00E85329"/>
    <w:rsid w:val="00E85647"/>
    <w:rsid w:val="00E85A37"/>
    <w:rsid w:val="00E85BC5"/>
    <w:rsid w:val="00E8612E"/>
    <w:rsid w:val="00E8618C"/>
    <w:rsid w:val="00E8628A"/>
    <w:rsid w:val="00E8664F"/>
    <w:rsid w:val="00E86735"/>
    <w:rsid w:val="00E869EF"/>
    <w:rsid w:val="00E86B5C"/>
    <w:rsid w:val="00E8731E"/>
    <w:rsid w:val="00E87353"/>
    <w:rsid w:val="00E873A8"/>
    <w:rsid w:val="00E8756E"/>
    <w:rsid w:val="00E87C17"/>
    <w:rsid w:val="00E9060E"/>
    <w:rsid w:val="00E907F5"/>
    <w:rsid w:val="00E90A3E"/>
    <w:rsid w:val="00E90C97"/>
    <w:rsid w:val="00E90D8B"/>
    <w:rsid w:val="00E91445"/>
    <w:rsid w:val="00E9167D"/>
    <w:rsid w:val="00E91A6A"/>
    <w:rsid w:val="00E91C56"/>
    <w:rsid w:val="00E91C6F"/>
    <w:rsid w:val="00E9204B"/>
    <w:rsid w:val="00E92576"/>
    <w:rsid w:val="00E926DE"/>
    <w:rsid w:val="00E929F5"/>
    <w:rsid w:val="00E92A73"/>
    <w:rsid w:val="00E92D7B"/>
    <w:rsid w:val="00E92F95"/>
    <w:rsid w:val="00E93297"/>
    <w:rsid w:val="00E93AC9"/>
    <w:rsid w:val="00E93CF4"/>
    <w:rsid w:val="00E93EFF"/>
    <w:rsid w:val="00E94263"/>
    <w:rsid w:val="00E942B9"/>
    <w:rsid w:val="00E944DF"/>
    <w:rsid w:val="00E948DE"/>
    <w:rsid w:val="00E956C2"/>
    <w:rsid w:val="00E95D63"/>
    <w:rsid w:val="00E95E3F"/>
    <w:rsid w:val="00E95E75"/>
    <w:rsid w:val="00E961FC"/>
    <w:rsid w:val="00E963B4"/>
    <w:rsid w:val="00E9698B"/>
    <w:rsid w:val="00E96CA1"/>
    <w:rsid w:val="00E96FA5"/>
    <w:rsid w:val="00E970F2"/>
    <w:rsid w:val="00E97138"/>
    <w:rsid w:val="00E97492"/>
    <w:rsid w:val="00E97548"/>
    <w:rsid w:val="00E975AA"/>
    <w:rsid w:val="00E9776C"/>
    <w:rsid w:val="00E97A61"/>
    <w:rsid w:val="00E97BD2"/>
    <w:rsid w:val="00E97C64"/>
    <w:rsid w:val="00E97FF2"/>
    <w:rsid w:val="00EA002B"/>
    <w:rsid w:val="00EA02EE"/>
    <w:rsid w:val="00EA0442"/>
    <w:rsid w:val="00EA0526"/>
    <w:rsid w:val="00EA077B"/>
    <w:rsid w:val="00EA094D"/>
    <w:rsid w:val="00EA0B4A"/>
    <w:rsid w:val="00EA0F18"/>
    <w:rsid w:val="00EA104E"/>
    <w:rsid w:val="00EA1A64"/>
    <w:rsid w:val="00EA1C04"/>
    <w:rsid w:val="00EA20F6"/>
    <w:rsid w:val="00EA236D"/>
    <w:rsid w:val="00EA2BD5"/>
    <w:rsid w:val="00EA37D2"/>
    <w:rsid w:val="00EA3846"/>
    <w:rsid w:val="00EA3A15"/>
    <w:rsid w:val="00EA3F15"/>
    <w:rsid w:val="00EA3F5A"/>
    <w:rsid w:val="00EA3F97"/>
    <w:rsid w:val="00EA40C8"/>
    <w:rsid w:val="00EA40CC"/>
    <w:rsid w:val="00EA42E6"/>
    <w:rsid w:val="00EA44C9"/>
    <w:rsid w:val="00EA4A3F"/>
    <w:rsid w:val="00EA50F2"/>
    <w:rsid w:val="00EA54B2"/>
    <w:rsid w:val="00EA567C"/>
    <w:rsid w:val="00EA56AD"/>
    <w:rsid w:val="00EA5A29"/>
    <w:rsid w:val="00EA5B06"/>
    <w:rsid w:val="00EA5CC1"/>
    <w:rsid w:val="00EA5E86"/>
    <w:rsid w:val="00EA5FED"/>
    <w:rsid w:val="00EA608D"/>
    <w:rsid w:val="00EA61E3"/>
    <w:rsid w:val="00EA61EA"/>
    <w:rsid w:val="00EA63A2"/>
    <w:rsid w:val="00EA6DD9"/>
    <w:rsid w:val="00EA78D9"/>
    <w:rsid w:val="00EB0576"/>
    <w:rsid w:val="00EB0C35"/>
    <w:rsid w:val="00EB0CF8"/>
    <w:rsid w:val="00EB0DBB"/>
    <w:rsid w:val="00EB11E8"/>
    <w:rsid w:val="00EB17C4"/>
    <w:rsid w:val="00EB1C1A"/>
    <w:rsid w:val="00EB1E9A"/>
    <w:rsid w:val="00EB249E"/>
    <w:rsid w:val="00EB2739"/>
    <w:rsid w:val="00EB2BBC"/>
    <w:rsid w:val="00EB31E9"/>
    <w:rsid w:val="00EB34C0"/>
    <w:rsid w:val="00EB3BC3"/>
    <w:rsid w:val="00EB3E12"/>
    <w:rsid w:val="00EB4098"/>
    <w:rsid w:val="00EB4CC1"/>
    <w:rsid w:val="00EB51BB"/>
    <w:rsid w:val="00EB5746"/>
    <w:rsid w:val="00EB5C51"/>
    <w:rsid w:val="00EB601F"/>
    <w:rsid w:val="00EB61F1"/>
    <w:rsid w:val="00EB6238"/>
    <w:rsid w:val="00EB679C"/>
    <w:rsid w:val="00EB6AC3"/>
    <w:rsid w:val="00EB6C4B"/>
    <w:rsid w:val="00EB734B"/>
    <w:rsid w:val="00EB76B2"/>
    <w:rsid w:val="00EB7B58"/>
    <w:rsid w:val="00EC0021"/>
    <w:rsid w:val="00EC017E"/>
    <w:rsid w:val="00EC03B3"/>
    <w:rsid w:val="00EC046D"/>
    <w:rsid w:val="00EC058E"/>
    <w:rsid w:val="00EC0608"/>
    <w:rsid w:val="00EC08E8"/>
    <w:rsid w:val="00EC0CB6"/>
    <w:rsid w:val="00EC13C5"/>
    <w:rsid w:val="00EC14AE"/>
    <w:rsid w:val="00EC17D7"/>
    <w:rsid w:val="00EC1923"/>
    <w:rsid w:val="00EC21AF"/>
    <w:rsid w:val="00EC2393"/>
    <w:rsid w:val="00EC2795"/>
    <w:rsid w:val="00EC2B0B"/>
    <w:rsid w:val="00EC2FC9"/>
    <w:rsid w:val="00EC39AF"/>
    <w:rsid w:val="00EC3AA5"/>
    <w:rsid w:val="00EC3DE1"/>
    <w:rsid w:val="00EC3E96"/>
    <w:rsid w:val="00EC3EA5"/>
    <w:rsid w:val="00EC44E8"/>
    <w:rsid w:val="00EC4601"/>
    <w:rsid w:val="00EC4CBB"/>
    <w:rsid w:val="00EC4E43"/>
    <w:rsid w:val="00EC50CC"/>
    <w:rsid w:val="00EC51E9"/>
    <w:rsid w:val="00EC5CE3"/>
    <w:rsid w:val="00EC603D"/>
    <w:rsid w:val="00EC6681"/>
    <w:rsid w:val="00EC686E"/>
    <w:rsid w:val="00EC6A63"/>
    <w:rsid w:val="00EC7296"/>
    <w:rsid w:val="00EC73B3"/>
    <w:rsid w:val="00EC74D3"/>
    <w:rsid w:val="00EC764F"/>
    <w:rsid w:val="00EC7B89"/>
    <w:rsid w:val="00ED01A5"/>
    <w:rsid w:val="00ED01DE"/>
    <w:rsid w:val="00ED07A9"/>
    <w:rsid w:val="00ED0D3A"/>
    <w:rsid w:val="00ED10C5"/>
    <w:rsid w:val="00ED1458"/>
    <w:rsid w:val="00ED1A00"/>
    <w:rsid w:val="00ED1EE8"/>
    <w:rsid w:val="00ED1F09"/>
    <w:rsid w:val="00ED2167"/>
    <w:rsid w:val="00ED218D"/>
    <w:rsid w:val="00ED24C8"/>
    <w:rsid w:val="00ED27DD"/>
    <w:rsid w:val="00ED2A15"/>
    <w:rsid w:val="00ED2B62"/>
    <w:rsid w:val="00ED35C1"/>
    <w:rsid w:val="00ED3CCA"/>
    <w:rsid w:val="00ED3D10"/>
    <w:rsid w:val="00ED415D"/>
    <w:rsid w:val="00ED451F"/>
    <w:rsid w:val="00ED45B5"/>
    <w:rsid w:val="00ED4780"/>
    <w:rsid w:val="00ED4954"/>
    <w:rsid w:val="00ED4A8E"/>
    <w:rsid w:val="00ED4AD3"/>
    <w:rsid w:val="00ED4C6F"/>
    <w:rsid w:val="00ED5135"/>
    <w:rsid w:val="00ED55F0"/>
    <w:rsid w:val="00ED579B"/>
    <w:rsid w:val="00ED5A80"/>
    <w:rsid w:val="00ED6113"/>
    <w:rsid w:val="00ED6A67"/>
    <w:rsid w:val="00ED6D74"/>
    <w:rsid w:val="00ED7234"/>
    <w:rsid w:val="00ED726B"/>
    <w:rsid w:val="00ED75E9"/>
    <w:rsid w:val="00ED7625"/>
    <w:rsid w:val="00ED786B"/>
    <w:rsid w:val="00ED7A9C"/>
    <w:rsid w:val="00ED7BF0"/>
    <w:rsid w:val="00EE0147"/>
    <w:rsid w:val="00EE01FF"/>
    <w:rsid w:val="00EE04CB"/>
    <w:rsid w:val="00EE09C1"/>
    <w:rsid w:val="00EE09F4"/>
    <w:rsid w:val="00EE0A03"/>
    <w:rsid w:val="00EE0A57"/>
    <w:rsid w:val="00EE0FD0"/>
    <w:rsid w:val="00EE11BF"/>
    <w:rsid w:val="00EE1226"/>
    <w:rsid w:val="00EE146B"/>
    <w:rsid w:val="00EE175F"/>
    <w:rsid w:val="00EE1AD0"/>
    <w:rsid w:val="00EE1C04"/>
    <w:rsid w:val="00EE1C49"/>
    <w:rsid w:val="00EE1ED5"/>
    <w:rsid w:val="00EE22E4"/>
    <w:rsid w:val="00EE26D9"/>
    <w:rsid w:val="00EE3192"/>
    <w:rsid w:val="00EE31E6"/>
    <w:rsid w:val="00EE3E33"/>
    <w:rsid w:val="00EE3F15"/>
    <w:rsid w:val="00EE469B"/>
    <w:rsid w:val="00EE48A1"/>
    <w:rsid w:val="00EE4AFC"/>
    <w:rsid w:val="00EE4C0A"/>
    <w:rsid w:val="00EE5144"/>
    <w:rsid w:val="00EE51C3"/>
    <w:rsid w:val="00EE51F3"/>
    <w:rsid w:val="00EE5732"/>
    <w:rsid w:val="00EE64F8"/>
    <w:rsid w:val="00EE6775"/>
    <w:rsid w:val="00EE6779"/>
    <w:rsid w:val="00EE6E31"/>
    <w:rsid w:val="00EE7097"/>
    <w:rsid w:val="00EE711B"/>
    <w:rsid w:val="00EE7929"/>
    <w:rsid w:val="00EE7ACA"/>
    <w:rsid w:val="00EF0146"/>
    <w:rsid w:val="00EF03F5"/>
    <w:rsid w:val="00EF064D"/>
    <w:rsid w:val="00EF0811"/>
    <w:rsid w:val="00EF0B53"/>
    <w:rsid w:val="00EF12B4"/>
    <w:rsid w:val="00EF1BEF"/>
    <w:rsid w:val="00EF1C35"/>
    <w:rsid w:val="00EF1F38"/>
    <w:rsid w:val="00EF2EBE"/>
    <w:rsid w:val="00EF3224"/>
    <w:rsid w:val="00EF336C"/>
    <w:rsid w:val="00EF346B"/>
    <w:rsid w:val="00EF37A3"/>
    <w:rsid w:val="00EF38E6"/>
    <w:rsid w:val="00EF3AE7"/>
    <w:rsid w:val="00EF3CA9"/>
    <w:rsid w:val="00EF3E96"/>
    <w:rsid w:val="00EF416D"/>
    <w:rsid w:val="00EF41AC"/>
    <w:rsid w:val="00EF41E1"/>
    <w:rsid w:val="00EF45A2"/>
    <w:rsid w:val="00EF484D"/>
    <w:rsid w:val="00EF5723"/>
    <w:rsid w:val="00EF5DC0"/>
    <w:rsid w:val="00EF5DE7"/>
    <w:rsid w:val="00EF6262"/>
    <w:rsid w:val="00EF65DD"/>
    <w:rsid w:val="00EF69CB"/>
    <w:rsid w:val="00EF6BDE"/>
    <w:rsid w:val="00EF6C8B"/>
    <w:rsid w:val="00EF71AD"/>
    <w:rsid w:val="00EF763B"/>
    <w:rsid w:val="00EF78FB"/>
    <w:rsid w:val="00EF7C97"/>
    <w:rsid w:val="00F00A33"/>
    <w:rsid w:val="00F00D5E"/>
    <w:rsid w:val="00F010E7"/>
    <w:rsid w:val="00F01103"/>
    <w:rsid w:val="00F01174"/>
    <w:rsid w:val="00F0123D"/>
    <w:rsid w:val="00F01A7B"/>
    <w:rsid w:val="00F01DF7"/>
    <w:rsid w:val="00F01E3E"/>
    <w:rsid w:val="00F01FD8"/>
    <w:rsid w:val="00F02038"/>
    <w:rsid w:val="00F02086"/>
    <w:rsid w:val="00F02D2C"/>
    <w:rsid w:val="00F0332C"/>
    <w:rsid w:val="00F03361"/>
    <w:rsid w:val="00F03A26"/>
    <w:rsid w:val="00F03A50"/>
    <w:rsid w:val="00F03FFF"/>
    <w:rsid w:val="00F04171"/>
    <w:rsid w:val="00F04431"/>
    <w:rsid w:val="00F048DE"/>
    <w:rsid w:val="00F0497D"/>
    <w:rsid w:val="00F04CA4"/>
    <w:rsid w:val="00F04E75"/>
    <w:rsid w:val="00F052B8"/>
    <w:rsid w:val="00F053D6"/>
    <w:rsid w:val="00F05A05"/>
    <w:rsid w:val="00F05CB4"/>
    <w:rsid w:val="00F06380"/>
    <w:rsid w:val="00F0645C"/>
    <w:rsid w:val="00F06469"/>
    <w:rsid w:val="00F064F5"/>
    <w:rsid w:val="00F06578"/>
    <w:rsid w:val="00F0674F"/>
    <w:rsid w:val="00F0695F"/>
    <w:rsid w:val="00F06A4A"/>
    <w:rsid w:val="00F06AB2"/>
    <w:rsid w:val="00F06B10"/>
    <w:rsid w:val="00F06DAF"/>
    <w:rsid w:val="00F06E58"/>
    <w:rsid w:val="00F06E86"/>
    <w:rsid w:val="00F0713B"/>
    <w:rsid w:val="00F07569"/>
    <w:rsid w:val="00F077BC"/>
    <w:rsid w:val="00F07846"/>
    <w:rsid w:val="00F079AE"/>
    <w:rsid w:val="00F07B07"/>
    <w:rsid w:val="00F07BE3"/>
    <w:rsid w:val="00F07CE8"/>
    <w:rsid w:val="00F07DF9"/>
    <w:rsid w:val="00F07E0C"/>
    <w:rsid w:val="00F07F1E"/>
    <w:rsid w:val="00F1004F"/>
    <w:rsid w:val="00F104F1"/>
    <w:rsid w:val="00F1051D"/>
    <w:rsid w:val="00F10DB0"/>
    <w:rsid w:val="00F112FA"/>
    <w:rsid w:val="00F1169F"/>
    <w:rsid w:val="00F11974"/>
    <w:rsid w:val="00F119A6"/>
    <w:rsid w:val="00F11D17"/>
    <w:rsid w:val="00F11D86"/>
    <w:rsid w:val="00F125A7"/>
    <w:rsid w:val="00F12608"/>
    <w:rsid w:val="00F12E0F"/>
    <w:rsid w:val="00F136DB"/>
    <w:rsid w:val="00F13B9E"/>
    <w:rsid w:val="00F13BEB"/>
    <w:rsid w:val="00F13C1A"/>
    <w:rsid w:val="00F13D3B"/>
    <w:rsid w:val="00F13D43"/>
    <w:rsid w:val="00F13DB0"/>
    <w:rsid w:val="00F13E99"/>
    <w:rsid w:val="00F13F2E"/>
    <w:rsid w:val="00F14239"/>
    <w:rsid w:val="00F14265"/>
    <w:rsid w:val="00F147CB"/>
    <w:rsid w:val="00F148E8"/>
    <w:rsid w:val="00F14BD9"/>
    <w:rsid w:val="00F14EDC"/>
    <w:rsid w:val="00F1554F"/>
    <w:rsid w:val="00F15661"/>
    <w:rsid w:val="00F15922"/>
    <w:rsid w:val="00F16149"/>
    <w:rsid w:val="00F163CD"/>
    <w:rsid w:val="00F163F4"/>
    <w:rsid w:val="00F16FCE"/>
    <w:rsid w:val="00F1719E"/>
    <w:rsid w:val="00F171BB"/>
    <w:rsid w:val="00F17658"/>
    <w:rsid w:val="00F17720"/>
    <w:rsid w:val="00F17762"/>
    <w:rsid w:val="00F17A03"/>
    <w:rsid w:val="00F17EF1"/>
    <w:rsid w:val="00F2034A"/>
    <w:rsid w:val="00F20414"/>
    <w:rsid w:val="00F2059A"/>
    <w:rsid w:val="00F2099D"/>
    <w:rsid w:val="00F211EC"/>
    <w:rsid w:val="00F21361"/>
    <w:rsid w:val="00F213F3"/>
    <w:rsid w:val="00F21EAB"/>
    <w:rsid w:val="00F2247E"/>
    <w:rsid w:val="00F226E2"/>
    <w:rsid w:val="00F230AA"/>
    <w:rsid w:val="00F23D65"/>
    <w:rsid w:val="00F24068"/>
    <w:rsid w:val="00F24071"/>
    <w:rsid w:val="00F242A9"/>
    <w:rsid w:val="00F248A4"/>
    <w:rsid w:val="00F24F10"/>
    <w:rsid w:val="00F2552F"/>
    <w:rsid w:val="00F25619"/>
    <w:rsid w:val="00F25A16"/>
    <w:rsid w:val="00F25D86"/>
    <w:rsid w:val="00F25E11"/>
    <w:rsid w:val="00F26B29"/>
    <w:rsid w:val="00F26FD1"/>
    <w:rsid w:val="00F272B6"/>
    <w:rsid w:val="00F27516"/>
    <w:rsid w:val="00F27517"/>
    <w:rsid w:val="00F27A1D"/>
    <w:rsid w:val="00F27BC9"/>
    <w:rsid w:val="00F302E4"/>
    <w:rsid w:val="00F30A6E"/>
    <w:rsid w:val="00F30CD7"/>
    <w:rsid w:val="00F30D02"/>
    <w:rsid w:val="00F30F4C"/>
    <w:rsid w:val="00F31014"/>
    <w:rsid w:val="00F31762"/>
    <w:rsid w:val="00F317FD"/>
    <w:rsid w:val="00F31965"/>
    <w:rsid w:val="00F31A10"/>
    <w:rsid w:val="00F31B49"/>
    <w:rsid w:val="00F31EF5"/>
    <w:rsid w:val="00F31FE7"/>
    <w:rsid w:val="00F325E7"/>
    <w:rsid w:val="00F32A44"/>
    <w:rsid w:val="00F33059"/>
    <w:rsid w:val="00F330DD"/>
    <w:rsid w:val="00F33280"/>
    <w:rsid w:val="00F33C31"/>
    <w:rsid w:val="00F33EDF"/>
    <w:rsid w:val="00F340A3"/>
    <w:rsid w:val="00F344CD"/>
    <w:rsid w:val="00F34622"/>
    <w:rsid w:val="00F3491C"/>
    <w:rsid w:val="00F34C8A"/>
    <w:rsid w:val="00F352EE"/>
    <w:rsid w:val="00F353DE"/>
    <w:rsid w:val="00F35A47"/>
    <w:rsid w:val="00F35B65"/>
    <w:rsid w:val="00F35FDC"/>
    <w:rsid w:val="00F36385"/>
    <w:rsid w:val="00F36C35"/>
    <w:rsid w:val="00F36CCD"/>
    <w:rsid w:val="00F36D12"/>
    <w:rsid w:val="00F36DAB"/>
    <w:rsid w:val="00F370CF"/>
    <w:rsid w:val="00F37355"/>
    <w:rsid w:val="00F37F1F"/>
    <w:rsid w:val="00F40094"/>
    <w:rsid w:val="00F4047F"/>
    <w:rsid w:val="00F405E8"/>
    <w:rsid w:val="00F40720"/>
    <w:rsid w:val="00F40E52"/>
    <w:rsid w:val="00F40E56"/>
    <w:rsid w:val="00F419E4"/>
    <w:rsid w:val="00F41E51"/>
    <w:rsid w:val="00F41E93"/>
    <w:rsid w:val="00F4201E"/>
    <w:rsid w:val="00F43368"/>
    <w:rsid w:val="00F43755"/>
    <w:rsid w:val="00F43848"/>
    <w:rsid w:val="00F43902"/>
    <w:rsid w:val="00F43AB3"/>
    <w:rsid w:val="00F43C35"/>
    <w:rsid w:val="00F43C93"/>
    <w:rsid w:val="00F43D28"/>
    <w:rsid w:val="00F43D64"/>
    <w:rsid w:val="00F43D73"/>
    <w:rsid w:val="00F43F4A"/>
    <w:rsid w:val="00F442CA"/>
    <w:rsid w:val="00F44868"/>
    <w:rsid w:val="00F44BD6"/>
    <w:rsid w:val="00F44D35"/>
    <w:rsid w:val="00F454DF"/>
    <w:rsid w:val="00F457AD"/>
    <w:rsid w:val="00F459D7"/>
    <w:rsid w:val="00F45C19"/>
    <w:rsid w:val="00F45C1C"/>
    <w:rsid w:val="00F46075"/>
    <w:rsid w:val="00F461A7"/>
    <w:rsid w:val="00F462C7"/>
    <w:rsid w:val="00F46560"/>
    <w:rsid w:val="00F46719"/>
    <w:rsid w:val="00F46B74"/>
    <w:rsid w:val="00F46CAF"/>
    <w:rsid w:val="00F47589"/>
    <w:rsid w:val="00F47C60"/>
    <w:rsid w:val="00F50408"/>
    <w:rsid w:val="00F505E8"/>
    <w:rsid w:val="00F5087B"/>
    <w:rsid w:val="00F508EF"/>
    <w:rsid w:val="00F509BB"/>
    <w:rsid w:val="00F50CEC"/>
    <w:rsid w:val="00F50D04"/>
    <w:rsid w:val="00F50F5F"/>
    <w:rsid w:val="00F5148D"/>
    <w:rsid w:val="00F51E4D"/>
    <w:rsid w:val="00F51F02"/>
    <w:rsid w:val="00F5216C"/>
    <w:rsid w:val="00F52703"/>
    <w:rsid w:val="00F52A7C"/>
    <w:rsid w:val="00F5326A"/>
    <w:rsid w:val="00F5333B"/>
    <w:rsid w:val="00F53543"/>
    <w:rsid w:val="00F538D8"/>
    <w:rsid w:val="00F5396D"/>
    <w:rsid w:val="00F53A31"/>
    <w:rsid w:val="00F53EAF"/>
    <w:rsid w:val="00F53EE2"/>
    <w:rsid w:val="00F53F1C"/>
    <w:rsid w:val="00F54212"/>
    <w:rsid w:val="00F54218"/>
    <w:rsid w:val="00F54975"/>
    <w:rsid w:val="00F54C73"/>
    <w:rsid w:val="00F54E84"/>
    <w:rsid w:val="00F54E8D"/>
    <w:rsid w:val="00F54F3A"/>
    <w:rsid w:val="00F55549"/>
    <w:rsid w:val="00F55698"/>
    <w:rsid w:val="00F55C92"/>
    <w:rsid w:val="00F55CEC"/>
    <w:rsid w:val="00F55DC6"/>
    <w:rsid w:val="00F55FB1"/>
    <w:rsid w:val="00F5603F"/>
    <w:rsid w:val="00F567EE"/>
    <w:rsid w:val="00F5698E"/>
    <w:rsid w:val="00F56F76"/>
    <w:rsid w:val="00F56F7B"/>
    <w:rsid w:val="00F572A0"/>
    <w:rsid w:val="00F572BD"/>
    <w:rsid w:val="00F57906"/>
    <w:rsid w:val="00F57BF2"/>
    <w:rsid w:val="00F60396"/>
    <w:rsid w:val="00F6090E"/>
    <w:rsid w:val="00F60C78"/>
    <w:rsid w:val="00F6128D"/>
    <w:rsid w:val="00F6132E"/>
    <w:rsid w:val="00F6195F"/>
    <w:rsid w:val="00F61B71"/>
    <w:rsid w:val="00F61E12"/>
    <w:rsid w:val="00F624D3"/>
    <w:rsid w:val="00F62791"/>
    <w:rsid w:val="00F62A7F"/>
    <w:rsid w:val="00F62C27"/>
    <w:rsid w:val="00F633A1"/>
    <w:rsid w:val="00F63692"/>
    <w:rsid w:val="00F636DC"/>
    <w:rsid w:val="00F637F5"/>
    <w:rsid w:val="00F63B20"/>
    <w:rsid w:val="00F63C6B"/>
    <w:rsid w:val="00F63CE2"/>
    <w:rsid w:val="00F64686"/>
    <w:rsid w:val="00F64806"/>
    <w:rsid w:val="00F64A5C"/>
    <w:rsid w:val="00F64D9B"/>
    <w:rsid w:val="00F650DB"/>
    <w:rsid w:val="00F652CD"/>
    <w:rsid w:val="00F653BD"/>
    <w:rsid w:val="00F65618"/>
    <w:rsid w:val="00F659CF"/>
    <w:rsid w:val="00F66072"/>
    <w:rsid w:val="00F660C5"/>
    <w:rsid w:val="00F66474"/>
    <w:rsid w:val="00F671CE"/>
    <w:rsid w:val="00F672C5"/>
    <w:rsid w:val="00F679AF"/>
    <w:rsid w:val="00F679D0"/>
    <w:rsid w:val="00F67AC0"/>
    <w:rsid w:val="00F67D3F"/>
    <w:rsid w:val="00F70607"/>
    <w:rsid w:val="00F70C3C"/>
    <w:rsid w:val="00F70DB5"/>
    <w:rsid w:val="00F7111A"/>
    <w:rsid w:val="00F7118F"/>
    <w:rsid w:val="00F7140B"/>
    <w:rsid w:val="00F715BD"/>
    <w:rsid w:val="00F71D25"/>
    <w:rsid w:val="00F71D80"/>
    <w:rsid w:val="00F72555"/>
    <w:rsid w:val="00F72928"/>
    <w:rsid w:val="00F729CF"/>
    <w:rsid w:val="00F73D35"/>
    <w:rsid w:val="00F74117"/>
    <w:rsid w:val="00F741C6"/>
    <w:rsid w:val="00F74BAA"/>
    <w:rsid w:val="00F74C03"/>
    <w:rsid w:val="00F75167"/>
    <w:rsid w:val="00F758AD"/>
    <w:rsid w:val="00F75A7D"/>
    <w:rsid w:val="00F76021"/>
    <w:rsid w:val="00F76417"/>
    <w:rsid w:val="00F767CB"/>
    <w:rsid w:val="00F76939"/>
    <w:rsid w:val="00F76965"/>
    <w:rsid w:val="00F7699A"/>
    <w:rsid w:val="00F76C9E"/>
    <w:rsid w:val="00F76D35"/>
    <w:rsid w:val="00F76FE0"/>
    <w:rsid w:val="00F770DA"/>
    <w:rsid w:val="00F7730C"/>
    <w:rsid w:val="00F7768C"/>
    <w:rsid w:val="00F77830"/>
    <w:rsid w:val="00F77A97"/>
    <w:rsid w:val="00F77DD2"/>
    <w:rsid w:val="00F77FB9"/>
    <w:rsid w:val="00F80002"/>
    <w:rsid w:val="00F801AB"/>
    <w:rsid w:val="00F8028D"/>
    <w:rsid w:val="00F80462"/>
    <w:rsid w:val="00F804D9"/>
    <w:rsid w:val="00F80539"/>
    <w:rsid w:val="00F8091C"/>
    <w:rsid w:val="00F80A63"/>
    <w:rsid w:val="00F80D7F"/>
    <w:rsid w:val="00F814DB"/>
    <w:rsid w:val="00F8187D"/>
    <w:rsid w:val="00F81C92"/>
    <w:rsid w:val="00F81CD3"/>
    <w:rsid w:val="00F81E0D"/>
    <w:rsid w:val="00F824E0"/>
    <w:rsid w:val="00F82607"/>
    <w:rsid w:val="00F82696"/>
    <w:rsid w:val="00F826CF"/>
    <w:rsid w:val="00F8282B"/>
    <w:rsid w:val="00F829C5"/>
    <w:rsid w:val="00F83390"/>
    <w:rsid w:val="00F836C3"/>
    <w:rsid w:val="00F83978"/>
    <w:rsid w:val="00F83CC5"/>
    <w:rsid w:val="00F8415A"/>
    <w:rsid w:val="00F84162"/>
    <w:rsid w:val="00F84188"/>
    <w:rsid w:val="00F843BE"/>
    <w:rsid w:val="00F844A0"/>
    <w:rsid w:val="00F8463C"/>
    <w:rsid w:val="00F84654"/>
    <w:rsid w:val="00F84918"/>
    <w:rsid w:val="00F849C1"/>
    <w:rsid w:val="00F852DE"/>
    <w:rsid w:val="00F85597"/>
    <w:rsid w:val="00F858AD"/>
    <w:rsid w:val="00F85934"/>
    <w:rsid w:val="00F85D35"/>
    <w:rsid w:val="00F86953"/>
    <w:rsid w:val="00F86B24"/>
    <w:rsid w:val="00F86BD3"/>
    <w:rsid w:val="00F87A13"/>
    <w:rsid w:val="00F87BC5"/>
    <w:rsid w:val="00F9025B"/>
    <w:rsid w:val="00F90346"/>
    <w:rsid w:val="00F908CE"/>
    <w:rsid w:val="00F91663"/>
    <w:rsid w:val="00F9175E"/>
    <w:rsid w:val="00F91D4F"/>
    <w:rsid w:val="00F91EDA"/>
    <w:rsid w:val="00F91FE3"/>
    <w:rsid w:val="00F92448"/>
    <w:rsid w:val="00F925F0"/>
    <w:rsid w:val="00F92920"/>
    <w:rsid w:val="00F92A48"/>
    <w:rsid w:val="00F92CFB"/>
    <w:rsid w:val="00F92EB5"/>
    <w:rsid w:val="00F92FF2"/>
    <w:rsid w:val="00F93654"/>
    <w:rsid w:val="00F93B3C"/>
    <w:rsid w:val="00F93BE4"/>
    <w:rsid w:val="00F93E7B"/>
    <w:rsid w:val="00F93F92"/>
    <w:rsid w:val="00F94115"/>
    <w:rsid w:val="00F94760"/>
    <w:rsid w:val="00F94856"/>
    <w:rsid w:val="00F95DAA"/>
    <w:rsid w:val="00F960A6"/>
    <w:rsid w:val="00F960CA"/>
    <w:rsid w:val="00F966D8"/>
    <w:rsid w:val="00F97603"/>
    <w:rsid w:val="00F9768D"/>
    <w:rsid w:val="00F97948"/>
    <w:rsid w:val="00F97A1F"/>
    <w:rsid w:val="00F97BC0"/>
    <w:rsid w:val="00F97C19"/>
    <w:rsid w:val="00FA01C9"/>
    <w:rsid w:val="00FA0564"/>
    <w:rsid w:val="00FA0E6C"/>
    <w:rsid w:val="00FA1141"/>
    <w:rsid w:val="00FA1226"/>
    <w:rsid w:val="00FA1752"/>
    <w:rsid w:val="00FA1B54"/>
    <w:rsid w:val="00FA23B4"/>
    <w:rsid w:val="00FA2854"/>
    <w:rsid w:val="00FA2ADF"/>
    <w:rsid w:val="00FA2C87"/>
    <w:rsid w:val="00FA3520"/>
    <w:rsid w:val="00FA3701"/>
    <w:rsid w:val="00FA3B15"/>
    <w:rsid w:val="00FA3DD6"/>
    <w:rsid w:val="00FA3E7D"/>
    <w:rsid w:val="00FA4302"/>
    <w:rsid w:val="00FA4826"/>
    <w:rsid w:val="00FA48A6"/>
    <w:rsid w:val="00FA499F"/>
    <w:rsid w:val="00FA4AEF"/>
    <w:rsid w:val="00FA4EEA"/>
    <w:rsid w:val="00FA5742"/>
    <w:rsid w:val="00FA5EDF"/>
    <w:rsid w:val="00FA5FB3"/>
    <w:rsid w:val="00FA6077"/>
    <w:rsid w:val="00FA654D"/>
    <w:rsid w:val="00FA6897"/>
    <w:rsid w:val="00FA7060"/>
    <w:rsid w:val="00FA738F"/>
    <w:rsid w:val="00FA742E"/>
    <w:rsid w:val="00FA775D"/>
    <w:rsid w:val="00FA7BE5"/>
    <w:rsid w:val="00FA7D95"/>
    <w:rsid w:val="00FA7DD4"/>
    <w:rsid w:val="00FA7F58"/>
    <w:rsid w:val="00FB002F"/>
    <w:rsid w:val="00FB02A5"/>
    <w:rsid w:val="00FB0355"/>
    <w:rsid w:val="00FB09EF"/>
    <w:rsid w:val="00FB0ADD"/>
    <w:rsid w:val="00FB0BA4"/>
    <w:rsid w:val="00FB0E70"/>
    <w:rsid w:val="00FB0E7C"/>
    <w:rsid w:val="00FB1694"/>
    <w:rsid w:val="00FB1730"/>
    <w:rsid w:val="00FB1767"/>
    <w:rsid w:val="00FB181D"/>
    <w:rsid w:val="00FB1824"/>
    <w:rsid w:val="00FB18CC"/>
    <w:rsid w:val="00FB197E"/>
    <w:rsid w:val="00FB1A7C"/>
    <w:rsid w:val="00FB1F21"/>
    <w:rsid w:val="00FB213D"/>
    <w:rsid w:val="00FB21F1"/>
    <w:rsid w:val="00FB22BD"/>
    <w:rsid w:val="00FB253A"/>
    <w:rsid w:val="00FB2680"/>
    <w:rsid w:val="00FB2C8B"/>
    <w:rsid w:val="00FB2CF2"/>
    <w:rsid w:val="00FB2F17"/>
    <w:rsid w:val="00FB3284"/>
    <w:rsid w:val="00FB34DD"/>
    <w:rsid w:val="00FB36C3"/>
    <w:rsid w:val="00FB3A37"/>
    <w:rsid w:val="00FB3ECA"/>
    <w:rsid w:val="00FB3F8C"/>
    <w:rsid w:val="00FB4828"/>
    <w:rsid w:val="00FB48C7"/>
    <w:rsid w:val="00FB4C15"/>
    <w:rsid w:val="00FB4FCB"/>
    <w:rsid w:val="00FB4FD5"/>
    <w:rsid w:val="00FB5283"/>
    <w:rsid w:val="00FB5CCD"/>
    <w:rsid w:val="00FB6545"/>
    <w:rsid w:val="00FB65DB"/>
    <w:rsid w:val="00FB6A8D"/>
    <w:rsid w:val="00FB6B15"/>
    <w:rsid w:val="00FB6CF7"/>
    <w:rsid w:val="00FB6E2A"/>
    <w:rsid w:val="00FB72B7"/>
    <w:rsid w:val="00FB7A8F"/>
    <w:rsid w:val="00FC04EF"/>
    <w:rsid w:val="00FC0743"/>
    <w:rsid w:val="00FC0A71"/>
    <w:rsid w:val="00FC0B79"/>
    <w:rsid w:val="00FC103B"/>
    <w:rsid w:val="00FC12E0"/>
    <w:rsid w:val="00FC270B"/>
    <w:rsid w:val="00FC2F6D"/>
    <w:rsid w:val="00FC310C"/>
    <w:rsid w:val="00FC3735"/>
    <w:rsid w:val="00FC3A89"/>
    <w:rsid w:val="00FC3C63"/>
    <w:rsid w:val="00FC3CE4"/>
    <w:rsid w:val="00FC4184"/>
    <w:rsid w:val="00FC4195"/>
    <w:rsid w:val="00FC42C7"/>
    <w:rsid w:val="00FC45E6"/>
    <w:rsid w:val="00FC4845"/>
    <w:rsid w:val="00FC4992"/>
    <w:rsid w:val="00FC5424"/>
    <w:rsid w:val="00FC55E3"/>
    <w:rsid w:val="00FC56B5"/>
    <w:rsid w:val="00FC5700"/>
    <w:rsid w:val="00FC588E"/>
    <w:rsid w:val="00FC5909"/>
    <w:rsid w:val="00FC5930"/>
    <w:rsid w:val="00FC5B2C"/>
    <w:rsid w:val="00FC5D10"/>
    <w:rsid w:val="00FC5F5A"/>
    <w:rsid w:val="00FC6137"/>
    <w:rsid w:val="00FC6243"/>
    <w:rsid w:val="00FC6568"/>
    <w:rsid w:val="00FC6DCE"/>
    <w:rsid w:val="00FC7416"/>
    <w:rsid w:val="00FC7D4A"/>
    <w:rsid w:val="00FD0308"/>
    <w:rsid w:val="00FD062B"/>
    <w:rsid w:val="00FD09EA"/>
    <w:rsid w:val="00FD0B15"/>
    <w:rsid w:val="00FD0FF4"/>
    <w:rsid w:val="00FD1245"/>
    <w:rsid w:val="00FD127F"/>
    <w:rsid w:val="00FD1601"/>
    <w:rsid w:val="00FD194D"/>
    <w:rsid w:val="00FD1CE9"/>
    <w:rsid w:val="00FD1DBB"/>
    <w:rsid w:val="00FD1E55"/>
    <w:rsid w:val="00FD1FE9"/>
    <w:rsid w:val="00FD2272"/>
    <w:rsid w:val="00FD277F"/>
    <w:rsid w:val="00FD2FAD"/>
    <w:rsid w:val="00FD32B2"/>
    <w:rsid w:val="00FD336D"/>
    <w:rsid w:val="00FD366C"/>
    <w:rsid w:val="00FD3BB2"/>
    <w:rsid w:val="00FD3C0D"/>
    <w:rsid w:val="00FD4420"/>
    <w:rsid w:val="00FD44F8"/>
    <w:rsid w:val="00FD4632"/>
    <w:rsid w:val="00FD4EDE"/>
    <w:rsid w:val="00FD5A63"/>
    <w:rsid w:val="00FD5B2D"/>
    <w:rsid w:val="00FD5CAE"/>
    <w:rsid w:val="00FD5DC2"/>
    <w:rsid w:val="00FD65B9"/>
    <w:rsid w:val="00FD6998"/>
    <w:rsid w:val="00FD69FC"/>
    <w:rsid w:val="00FD6B20"/>
    <w:rsid w:val="00FD6B32"/>
    <w:rsid w:val="00FD6E73"/>
    <w:rsid w:val="00FD73C8"/>
    <w:rsid w:val="00FD74ED"/>
    <w:rsid w:val="00FD7559"/>
    <w:rsid w:val="00FD7EBC"/>
    <w:rsid w:val="00FE001F"/>
    <w:rsid w:val="00FE0075"/>
    <w:rsid w:val="00FE06FF"/>
    <w:rsid w:val="00FE0DF4"/>
    <w:rsid w:val="00FE159B"/>
    <w:rsid w:val="00FE2268"/>
    <w:rsid w:val="00FE22B5"/>
    <w:rsid w:val="00FE22CB"/>
    <w:rsid w:val="00FE268A"/>
    <w:rsid w:val="00FE26F9"/>
    <w:rsid w:val="00FE281A"/>
    <w:rsid w:val="00FE281C"/>
    <w:rsid w:val="00FE2940"/>
    <w:rsid w:val="00FE29E6"/>
    <w:rsid w:val="00FE2A8F"/>
    <w:rsid w:val="00FE2B45"/>
    <w:rsid w:val="00FE2BEA"/>
    <w:rsid w:val="00FE2F34"/>
    <w:rsid w:val="00FE327D"/>
    <w:rsid w:val="00FE3C3F"/>
    <w:rsid w:val="00FE3CC9"/>
    <w:rsid w:val="00FE4089"/>
    <w:rsid w:val="00FE4726"/>
    <w:rsid w:val="00FE4C5F"/>
    <w:rsid w:val="00FE4D0B"/>
    <w:rsid w:val="00FE4E29"/>
    <w:rsid w:val="00FE4ECC"/>
    <w:rsid w:val="00FE52EF"/>
    <w:rsid w:val="00FE5A37"/>
    <w:rsid w:val="00FE629C"/>
    <w:rsid w:val="00FE62DF"/>
    <w:rsid w:val="00FE6805"/>
    <w:rsid w:val="00FE6BF9"/>
    <w:rsid w:val="00FE6CFB"/>
    <w:rsid w:val="00FE6E09"/>
    <w:rsid w:val="00FE6E2D"/>
    <w:rsid w:val="00FE70D6"/>
    <w:rsid w:val="00FE7417"/>
    <w:rsid w:val="00FE7629"/>
    <w:rsid w:val="00FE7824"/>
    <w:rsid w:val="00FE7902"/>
    <w:rsid w:val="00FE7F54"/>
    <w:rsid w:val="00FF006C"/>
    <w:rsid w:val="00FF0453"/>
    <w:rsid w:val="00FF06FD"/>
    <w:rsid w:val="00FF0762"/>
    <w:rsid w:val="00FF08A4"/>
    <w:rsid w:val="00FF0DD4"/>
    <w:rsid w:val="00FF139F"/>
    <w:rsid w:val="00FF18B6"/>
    <w:rsid w:val="00FF19D2"/>
    <w:rsid w:val="00FF2222"/>
    <w:rsid w:val="00FF243B"/>
    <w:rsid w:val="00FF2B08"/>
    <w:rsid w:val="00FF2FA7"/>
    <w:rsid w:val="00FF3204"/>
    <w:rsid w:val="00FF32F0"/>
    <w:rsid w:val="00FF3645"/>
    <w:rsid w:val="00FF36B8"/>
    <w:rsid w:val="00FF3937"/>
    <w:rsid w:val="00FF3A99"/>
    <w:rsid w:val="00FF3CFD"/>
    <w:rsid w:val="00FF3F20"/>
    <w:rsid w:val="00FF3FA8"/>
    <w:rsid w:val="00FF456A"/>
    <w:rsid w:val="00FF464A"/>
    <w:rsid w:val="00FF486E"/>
    <w:rsid w:val="00FF4D96"/>
    <w:rsid w:val="00FF4E51"/>
    <w:rsid w:val="00FF5055"/>
    <w:rsid w:val="00FF54BF"/>
    <w:rsid w:val="00FF551D"/>
    <w:rsid w:val="00FF5581"/>
    <w:rsid w:val="00FF5BB5"/>
    <w:rsid w:val="00FF6355"/>
    <w:rsid w:val="00FF64E3"/>
    <w:rsid w:val="00FF689F"/>
    <w:rsid w:val="00FF69B9"/>
    <w:rsid w:val="00FF6CA4"/>
    <w:rsid w:val="00FF6D30"/>
    <w:rsid w:val="00FF6E2A"/>
    <w:rsid w:val="00FF701F"/>
    <w:rsid w:val="00FF7276"/>
    <w:rsid w:val="00FF7553"/>
    <w:rsid w:val="00FF771C"/>
    <w:rsid w:val="00FF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3C1CCE0-2986-4670-A5BA-2D6C1C35C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Almindeligtekst"/>
    <w:qFormat/>
    <w:pPr>
      <w:tabs>
        <w:tab w:val="left" w:pos="6237"/>
      </w:tabs>
      <w:spacing w:line="360" w:lineRule="auto"/>
    </w:pPr>
    <w:rPr>
      <w:rFonts w:ascii="Courier New" w:hAnsi="Courier New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pPr>
      <w:tabs>
        <w:tab w:val="clear" w:pos="6237"/>
        <w:tab w:val="center" w:pos="4819"/>
        <w:tab w:val="right" w:pos="9638"/>
      </w:tabs>
    </w:pPr>
  </w:style>
  <w:style w:type="paragraph" w:styleId="Almindeligtekst">
    <w:name w:val="Plain Text"/>
    <w:basedOn w:val="Normal"/>
    <w:rPr>
      <w:rFonts w:cs="Courier New"/>
      <w:szCs w:val="20"/>
    </w:rPr>
  </w:style>
  <w:style w:type="paragraph" w:styleId="Sidefod">
    <w:name w:val="footer"/>
    <w:basedOn w:val="Normal"/>
    <w:pPr>
      <w:tabs>
        <w:tab w:val="clear" w:pos="6237"/>
        <w:tab w:val="center" w:pos="4819"/>
        <w:tab w:val="right" w:pos="9638"/>
      </w:tabs>
    </w:pPr>
  </w:style>
  <w:style w:type="character" w:styleId="Sidetal">
    <w:name w:val="page number"/>
    <w:basedOn w:val="Standardskrifttypeiafsnit"/>
  </w:style>
  <w:style w:type="paragraph" w:styleId="Markeringsbobletekst">
    <w:name w:val="Balloon Text"/>
    <w:basedOn w:val="Normal"/>
    <w:link w:val="MarkeringsbobletekstTegn"/>
    <w:semiHidden/>
    <w:unhideWhenUsed/>
    <w:rsid w:val="003A65F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3A65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lm_mj\AppData\Roaming\Microsoft\Skabeloner\Metteny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Metteny.dotm</Template>
  <TotalTime>137</TotalTime>
  <Pages>1</Pages>
  <Words>201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Høgsbroholm</Company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Mette Bundgaard Jensen</dc:creator>
  <cp:lastModifiedBy>Mette Bundgaard Jensen</cp:lastModifiedBy>
  <cp:revision>3</cp:revision>
  <cp:lastPrinted>2019-04-01T11:50:00Z</cp:lastPrinted>
  <dcterms:created xsi:type="dcterms:W3CDTF">2019-03-28T10:00:00Z</dcterms:created>
  <dcterms:modified xsi:type="dcterms:W3CDTF">2019-04-01T11:52:00Z</dcterms:modified>
</cp:coreProperties>
</file>