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1846" w14:textId="77777777" w:rsidR="001A59B0" w:rsidRPr="00F463C1" w:rsidRDefault="001A59B0" w:rsidP="005D6F88">
      <w:pPr>
        <w:spacing w:line="240" w:lineRule="auto"/>
        <w:rPr>
          <w:rFonts w:ascii="Arial" w:hAnsi="Arial" w:cs="Arial"/>
        </w:rPr>
      </w:pPr>
    </w:p>
    <w:p w14:paraId="31A4EB28" w14:textId="77777777" w:rsidR="001A59B0" w:rsidRPr="00F463C1" w:rsidRDefault="001A59B0" w:rsidP="005D6F88">
      <w:pPr>
        <w:spacing w:line="240" w:lineRule="auto"/>
        <w:rPr>
          <w:rFonts w:ascii="Arial" w:hAnsi="Arial" w:cs="Arial"/>
        </w:rPr>
      </w:pPr>
    </w:p>
    <w:p w14:paraId="1EDE1A13" w14:textId="77777777" w:rsidR="001A59B0" w:rsidRPr="00F463C1" w:rsidRDefault="001A59B0" w:rsidP="005D6F88">
      <w:pPr>
        <w:spacing w:line="240" w:lineRule="auto"/>
        <w:rPr>
          <w:rFonts w:ascii="Arial" w:hAnsi="Arial" w:cs="Arial"/>
          <w:lang w:val="de-DE"/>
        </w:rPr>
      </w:pPr>
    </w:p>
    <w:p w14:paraId="499B1BC0" w14:textId="00CC3F65" w:rsidR="001A59B0" w:rsidRPr="00F463C1" w:rsidRDefault="00F463C1" w:rsidP="005D6F88">
      <w:pPr>
        <w:framePr w:w="2778" w:h="1440" w:hSpace="181" w:wrap="around" w:vAnchor="text" w:hAnchor="page" w:x="7548" w:y="46"/>
        <w:shd w:val="solid" w:color="FFFFFF" w:fill="FFFFFF"/>
        <w:spacing w:line="240" w:lineRule="auto"/>
        <w:rPr>
          <w:rFonts w:ascii="Arial" w:hAnsi="Arial" w:cs="Arial"/>
          <w:lang w:val="de-DE"/>
        </w:rPr>
      </w:pPr>
      <w:r w:rsidRPr="00F463C1">
        <w:rPr>
          <w:rFonts w:ascii="Arial" w:hAnsi="Arial" w:cs="Arial"/>
          <w:lang w:val="de-DE"/>
        </w:rPr>
        <w:t>September 2023</w:t>
      </w:r>
    </w:p>
    <w:p w14:paraId="4858B8DA" w14:textId="77777777" w:rsidR="00363DD4" w:rsidRDefault="00F463C1" w:rsidP="005D6F88">
      <w:pPr>
        <w:spacing w:line="240" w:lineRule="auto"/>
        <w:rPr>
          <w:rFonts w:ascii="Arial" w:hAnsi="Arial" w:cs="Arial"/>
          <w:lang w:val="de-DE"/>
        </w:rPr>
      </w:pPr>
      <w:r w:rsidRPr="00F463C1">
        <w:rPr>
          <w:rFonts w:ascii="Arial" w:hAnsi="Arial" w:cs="Arial"/>
          <w:lang w:val="de-DE"/>
        </w:rPr>
        <w:t xml:space="preserve">Til beboerne i </w:t>
      </w:r>
      <w:r w:rsidRPr="00F463C1">
        <w:rPr>
          <w:rFonts w:ascii="Arial" w:hAnsi="Arial" w:cs="Arial"/>
          <w:lang w:val="de-DE"/>
        </w:rPr>
        <w:br/>
        <w:t xml:space="preserve"> </w:t>
      </w:r>
    </w:p>
    <w:p w14:paraId="5E846E36" w14:textId="305502C9" w:rsidR="001A59B0" w:rsidRPr="00F463C1" w:rsidRDefault="00363DD4" w:rsidP="005D6F88">
      <w:pPr>
        <w:spacing w:line="240" w:lineRule="auto"/>
        <w:rPr>
          <w:rFonts w:ascii="Arial" w:hAnsi="Arial" w:cs="Arial"/>
          <w:lang w:val="de-DE"/>
        </w:rPr>
      </w:pPr>
      <w:r>
        <w:rPr>
          <w:rFonts w:ascii="Arial" w:hAnsi="Arial" w:cs="Arial"/>
          <w:lang w:val="de-DE"/>
        </w:rPr>
        <w:t xml:space="preserve">E/F </w:t>
      </w:r>
      <w:r w:rsidR="00F463C1" w:rsidRPr="00F463C1">
        <w:rPr>
          <w:rFonts w:ascii="Arial" w:hAnsi="Arial" w:cs="Arial"/>
          <w:lang w:val="de-DE"/>
        </w:rPr>
        <w:t>Kronprinsessegaarden II</w:t>
      </w:r>
    </w:p>
    <w:p w14:paraId="1985092D" w14:textId="77777777" w:rsidR="001A59B0" w:rsidRPr="00F463C1" w:rsidRDefault="001A59B0" w:rsidP="005D6F88">
      <w:pPr>
        <w:spacing w:line="240" w:lineRule="auto"/>
        <w:rPr>
          <w:rFonts w:ascii="Arial" w:hAnsi="Arial" w:cs="Arial"/>
          <w:lang w:val="de-DE"/>
        </w:rPr>
      </w:pPr>
      <w:r w:rsidRPr="00F463C1">
        <w:rPr>
          <w:rFonts w:ascii="Arial" w:hAnsi="Arial" w:cs="Arial"/>
          <w:lang w:val="de-DE"/>
        </w:rPr>
        <w:tab/>
      </w:r>
    </w:p>
    <w:p w14:paraId="1FBDCAFB" w14:textId="77777777" w:rsidR="001A59B0" w:rsidRPr="00F463C1" w:rsidRDefault="001A59B0" w:rsidP="005D6F88">
      <w:pPr>
        <w:spacing w:line="240" w:lineRule="auto"/>
        <w:rPr>
          <w:rFonts w:ascii="Arial" w:hAnsi="Arial" w:cs="Arial"/>
          <w:lang w:val="de-DE"/>
        </w:rPr>
      </w:pPr>
      <w:r w:rsidRPr="00F463C1">
        <w:rPr>
          <w:rFonts w:ascii="Arial" w:hAnsi="Arial" w:cs="Arial"/>
          <w:lang w:val="de-DE"/>
        </w:rPr>
        <w:tab/>
      </w:r>
    </w:p>
    <w:p w14:paraId="4F20CB89" w14:textId="77777777" w:rsidR="001A59B0" w:rsidRPr="00F463C1" w:rsidRDefault="001A59B0" w:rsidP="005D6F88">
      <w:pPr>
        <w:spacing w:line="240" w:lineRule="auto"/>
        <w:rPr>
          <w:rFonts w:ascii="Arial" w:hAnsi="Arial" w:cs="Arial"/>
          <w:lang w:val="de-DE"/>
        </w:rPr>
      </w:pPr>
    </w:p>
    <w:p w14:paraId="36CFEC44" w14:textId="77777777" w:rsidR="001A59B0" w:rsidRPr="00F463C1" w:rsidRDefault="001A59B0" w:rsidP="005D6F88">
      <w:pPr>
        <w:spacing w:line="240" w:lineRule="auto"/>
        <w:rPr>
          <w:rFonts w:ascii="Arial" w:hAnsi="Arial" w:cs="Arial"/>
          <w:lang w:val="de-DE"/>
        </w:rPr>
      </w:pPr>
    </w:p>
    <w:p w14:paraId="61A7C438" w14:textId="7848A583" w:rsidR="001A59B0" w:rsidRPr="00F463C1" w:rsidRDefault="00F463C1" w:rsidP="005D6F88">
      <w:pPr>
        <w:spacing w:line="240" w:lineRule="auto"/>
        <w:rPr>
          <w:rFonts w:ascii="Arial" w:hAnsi="Arial" w:cs="Arial"/>
        </w:rPr>
      </w:pPr>
      <w:r w:rsidRPr="00F463C1">
        <w:rPr>
          <w:rFonts w:ascii="Arial" w:hAnsi="Arial" w:cs="Arial"/>
        </w:rPr>
        <w:t>NYHEDSBREV</w:t>
      </w:r>
    </w:p>
    <w:p w14:paraId="16028F80" w14:textId="7B47CD2E" w:rsidR="00F463C1" w:rsidRPr="00F463C1" w:rsidRDefault="00F463C1" w:rsidP="005D6F88">
      <w:pPr>
        <w:pStyle w:val="Almindeligtekst"/>
        <w:spacing w:line="240" w:lineRule="auto"/>
        <w:rPr>
          <w:rFonts w:ascii="Arial" w:hAnsi="Arial" w:cs="Arial"/>
        </w:rPr>
      </w:pPr>
    </w:p>
    <w:p w14:paraId="0C9759F2" w14:textId="5A1C3FC4" w:rsidR="00F463C1" w:rsidRPr="00F463C1" w:rsidRDefault="00F463C1" w:rsidP="005D6F88">
      <w:pPr>
        <w:pStyle w:val="Almindeligtekst"/>
        <w:spacing w:line="240" w:lineRule="auto"/>
        <w:rPr>
          <w:rFonts w:ascii="Arial" w:hAnsi="Arial" w:cs="Arial"/>
        </w:rPr>
      </w:pPr>
      <w:r w:rsidRPr="00F463C1">
        <w:rPr>
          <w:rFonts w:ascii="Arial" w:hAnsi="Arial" w:cs="Arial"/>
        </w:rPr>
        <w:t>Vi har netop haft bestyrelsesmøde og kan meddele, at der er sket genvalg af formand Ulrik Schack.</w:t>
      </w:r>
    </w:p>
    <w:p w14:paraId="08C73585" w14:textId="5D5CF7B2" w:rsidR="00F463C1" w:rsidRPr="00F463C1" w:rsidRDefault="00F463C1" w:rsidP="005D6F88">
      <w:pPr>
        <w:pStyle w:val="Almindeligtekst"/>
        <w:spacing w:line="240" w:lineRule="auto"/>
        <w:rPr>
          <w:rFonts w:ascii="Arial" w:hAnsi="Arial" w:cs="Arial"/>
        </w:rPr>
      </w:pPr>
    </w:p>
    <w:p w14:paraId="52975356" w14:textId="6F3E4A09" w:rsidR="00F463C1" w:rsidRPr="00F463C1" w:rsidRDefault="00F463C1" w:rsidP="005D6F88">
      <w:pPr>
        <w:pStyle w:val="Almindeligtekst"/>
        <w:spacing w:line="240" w:lineRule="auto"/>
        <w:rPr>
          <w:rFonts w:ascii="Arial" w:hAnsi="Arial" w:cs="Arial"/>
        </w:rPr>
      </w:pPr>
      <w:r w:rsidRPr="00F463C1">
        <w:rPr>
          <w:rFonts w:ascii="Arial" w:hAnsi="Arial" w:cs="Arial"/>
        </w:rPr>
        <w:t>Vi har gennemgået ejendommens økonomi til dato</w:t>
      </w:r>
      <w:r>
        <w:rPr>
          <w:rFonts w:ascii="Arial" w:hAnsi="Arial" w:cs="Arial"/>
        </w:rPr>
        <w:t>,</w:t>
      </w:r>
      <w:r w:rsidRPr="00F463C1">
        <w:rPr>
          <w:rFonts w:ascii="Arial" w:hAnsi="Arial" w:cs="Arial"/>
        </w:rPr>
        <w:t xml:space="preserve"> og vi overholder budgettet pænt. </w:t>
      </w:r>
    </w:p>
    <w:p w14:paraId="17DA813D" w14:textId="349CBD8E" w:rsidR="00F463C1" w:rsidRPr="00F463C1" w:rsidRDefault="00F463C1" w:rsidP="005D6F88">
      <w:pPr>
        <w:pStyle w:val="Almindeligtekst"/>
        <w:spacing w:line="240" w:lineRule="auto"/>
        <w:rPr>
          <w:rFonts w:ascii="Arial" w:hAnsi="Arial" w:cs="Arial"/>
        </w:rPr>
      </w:pPr>
    </w:p>
    <w:p w14:paraId="7C20B37E" w14:textId="6218B698" w:rsidR="00F463C1" w:rsidRPr="00F463C1" w:rsidRDefault="00F463C1" w:rsidP="005D6F88">
      <w:pPr>
        <w:pStyle w:val="Almindeligtekst"/>
        <w:spacing w:line="240" w:lineRule="auto"/>
        <w:rPr>
          <w:rFonts w:ascii="Arial" w:hAnsi="Arial" w:cs="Arial"/>
        </w:rPr>
      </w:pPr>
      <w:r w:rsidRPr="00F463C1">
        <w:rPr>
          <w:rFonts w:ascii="Arial" w:hAnsi="Arial" w:cs="Arial"/>
        </w:rPr>
        <w:t>Sidste nyt i forhold til fugt</w:t>
      </w:r>
      <w:r>
        <w:rPr>
          <w:rFonts w:ascii="Arial" w:hAnsi="Arial" w:cs="Arial"/>
        </w:rPr>
        <w:t>-</w:t>
      </w:r>
      <w:r w:rsidRPr="00F463C1">
        <w:rPr>
          <w:rFonts w:ascii="Arial" w:hAnsi="Arial" w:cs="Arial"/>
        </w:rPr>
        <w:t>, tag</w:t>
      </w:r>
      <w:r>
        <w:rPr>
          <w:rFonts w:ascii="Arial" w:hAnsi="Arial" w:cs="Arial"/>
        </w:rPr>
        <w:t>-</w:t>
      </w:r>
      <w:r w:rsidRPr="00F463C1">
        <w:rPr>
          <w:rFonts w:ascii="Arial" w:hAnsi="Arial" w:cs="Arial"/>
        </w:rPr>
        <w:t xml:space="preserve"> og vinduessagen er, at vi har fået lavet nogle fugtprøver i nogle af ga</w:t>
      </w:r>
      <w:r w:rsidR="00363DD4">
        <w:rPr>
          <w:rFonts w:ascii="Arial" w:hAnsi="Arial" w:cs="Arial"/>
        </w:rPr>
        <w:t>vl</w:t>
      </w:r>
      <w:r w:rsidRPr="00F463C1">
        <w:rPr>
          <w:rFonts w:ascii="Arial" w:hAnsi="Arial" w:cs="Arial"/>
        </w:rPr>
        <w:t>lejligheder</w:t>
      </w:r>
      <w:r>
        <w:rPr>
          <w:rFonts w:ascii="Arial" w:hAnsi="Arial" w:cs="Arial"/>
        </w:rPr>
        <w:t>ne</w:t>
      </w:r>
      <w:r w:rsidRPr="00F463C1">
        <w:rPr>
          <w:rFonts w:ascii="Arial" w:hAnsi="Arial" w:cs="Arial"/>
        </w:rPr>
        <w:t xml:space="preserve"> i Kronprinsessegade 50 for at kunne konstatere, om der er fugt i ydervæggen. Det er der desværre stadig nogle steder. Vi har mistanke til, at naboens stolpe, som holder porten, kan være medvirkende årsag til, at fugten trænger op i vores bygning. Derfor er vi nu ved at undersøge, om vi kan få fritskåret denne stolpe og rådgiver arbejder på dette projekt. </w:t>
      </w:r>
    </w:p>
    <w:p w14:paraId="00BAF422" w14:textId="1F346E08" w:rsidR="00F463C1" w:rsidRPr="00F463C1" w:rsidRDefault="00F463C1" w:rsidP="005D6F88">
      <w:pPr>
        <w:pStyle w:val="Almindeligtekst"/>
        <w:spacing w:line="240" w:lineRule="auto"/>
        <w:rPr>
          <w:rFonts w:ascii="Arial" w:hAnsi="Arial" w:cs="Arial"/>
        </w:rPr>
      </w:pPr>
    </w:p>
    <w:p w14:paraId="396DECCB" w14:textId="693AC0DF" w:rsidR="00F463C1" w:rsidRPr="00F463C1" w:rsidRDefault="00F463C1" w:rsidP="005D6F88">
      <w:pPr>
        <w:pStyle w:val="Almindeligtekst"/>
        <w:spacing w:line="240" w:lineRule="auto"/>
        <w:rPr>
          <w:rFonts w:ascii="Arial" w:hAnsi="Arial" w:cs="Arial"/>
        </w:rPr>
      </w:pPr>
      <w:r w:rsidRPr="00F463C1">
        <w:rPr>
          <w:rFonts w:ascii="Arial" w:hAnsi="Arial" w:cs="Arial"/>
        </w:rPr>
        <w:t>Vi har også fået en henvendelse fra Kommunen, som meddeler, at den store metalcontainer i gården til restaffald snart vil blive fjernet og der i stedet vil komme mindre rullecontainere til restaffald. Det er vores opfattelse, at vi skal forsøge at holde skaktene åbne længst muligt</w:t>
      </w:r>
      <w:r w:rsidR="00363DD4">
        <w:rPr>
          <w:rFonts w:ascii="Arial" w:hAnsi="Arial" w:cs="Arial"/>
        </w:rPr>
        <w:t>,</w:t>
      </w:r>
      <w:r w:rsidRPr="00F463C1">
        <w:rPr>
          <w:rFonts w:ascii="Arial" w:hAnsi="Arial" w:cs="Arial"/>
        </w:rPr>
        <w:t xml:space="preserve"> og derfor må Frank Walhøj placere affaldsposerne i de nye små containere. Herefter må vi afvente og se, om vi på et senere tidspunkt bliver tvunget til at lukke skakterne. </w:t>
      </w:r>
    </w:p>
    <w:p w14:paraId="2ACB9B3C" w14:textId="6D6D3116" w:rsidR="00F463C1" w:rsidRDefault="00F463C1" w:rsidP="005D6F88">
      <w:pPr>
        <w:pStyle w:val="Almindeligtekst"/>
        <w:spacing w:line="240" w:lineRule="auto"/>
        <w:rPr>
          <w:rFonts w:ascii="Arial" w:hAnsi="Arial" w:cs="Arial"/>
        </w:rPr>
      </w:pPr>
      <w:r w:rsidRPr="00F463C1">
        <w:rPr>
          <w:rFonts w:ascii="Arial" w:hAnsi="Arial" w:cs="Arial"/>
        </w:rPr>
        <w:br/>
        <w:t>Det er også aftalt, at vi skal foretage noget beskæring af buske og træer i gården i løbet af efteråret/vinteren.</w:t>
      </w:r>
    </w:p>
    <w:p w14:paraId="1100F921" w14:textId="6D621C43" w:rsidR="005D6F88" w:rsidRDefault="005D6F88" w:rsidP="005D6F88">
      <w:pPr>
        <w:pStyle w:val="Almindeligtekst"/>
        <w:spacing w:line="240" w:lineRule="auto"/>
        <w:rPr>
          <w:rFonts w:ascii="Arial" w:hAnsi="Arial" w:cs="Arial"/>
        </w:rPr>
      </w:pPr>
    </w:p>
    <w:p w14:paraId="67E315CC" w14:textId="5683EE6F" w:rsidR="005D6F88" w:rsidRPr="00F463C1" w:rsidRDefault="005D6F88" w:rsidP="005D6F88">
      <w:pPr>
        <w:pStyle w:val="Almindeligtekst"/>
        <w:spacing w:line="240" w:lineRule="auto"/>
        <w:rPr>
          <w:rFonts w:ascii="Arial" w:hAnsi="Arial" w:cs="Arial"/>
        </w:rPr>
      </w:pPr>
      <w:r>
        <w:rPr>
          <w:rFonts w:ascii="Arial" w:hAnsi="Arial" w:cs="Arial"/>
        </w:rPr>
        <w:t>Der er også igangsat en cykeloprydning, hvor det er tanken, at de værste vrag og ubenyttede cykler vil blive samlet sammen. Vi beder alle være opmærksomme på de opslag, der er sat i opgangene omkring dette.</w:t>
      </w:r>
    </w:p>
    <w:p w14:paraId="40A328E1" w14:textId="77777777" w:rsidR="00F463C1" w:rsidRPr="00F463C1" w:rsidRDefault="00F463C1" w:rsidP="005D6F88">
      <w:pPr>
        <w:pStyle w:val="Almindeligtekst"/>
        <w:spacing w:line="240" w:lineRule="auto"/>
        <w:rPr>
          <w:rFonts w:ascii="Arial" w:hAnsi="Arial" w:cs="Arial"/>
        </w:rPr>
      </w:pPr>
    </w:p>
    <w:p w14:paraId="645FF3AE" w14:textId="1D4A5371" w:rsidR="00F463C1" w:rsidRPr="00F463C1" w:rsidRDefault="00F463C1" w:rsidP="005D6F88">
      <w:pPr>
        <w:pStyle w:val="Almindeligtekst"/>
        <w:spacing w:line="240" w:lineRule="auto"/>
        <w:rPr>
          <w:rFonts w:ascii="Arial" w:hAnsi="Arial" w:cs="Arial"/>
        </w:rPr>
      </w:pPr>
      <w:r w:rsidRPr="00F463C1">
        <w:rPr>
          <w:rFonts w:ascii="Arial" w:hAnsi="Arial" w:cs="Arial"/>
        </w:rPr>
        <w:t>Vi har tilsyneladende en person, som laver tags/graffiti i elevatorerne, blandt andet i nr. 19 og 23, men de</w:t>
      </w:r>
      <w:r w:rsidR="00363DD4">
        <w:rPr>
          <w:rFonts w:ascii="Arial" w:hAnsi="Arial" w:cs="Arial"/>
        </w:rPr>
        <w:t>t</w:t>
      </w:r>
      <w:r w:rsidRPr="00F463C1">
        <w:rPr>
          <w:rFonts w:ascii="Arial" w:hAnsi="Arial" w:cs="Arial"/>
        </w:rPr>
        <w:t xml:space="preserve"> har ikke været muligt at identificere vedkommende. Såfremt der er nogen, der har kendskab eller ser mistænkelige personer i elevatoren, vil vi være taknemlige for at få en underretning.</w:t>
      </w:r>
    </w:p>
    <w:p w14:paraId="611383B0" w14:textId="44AFDBA4" w:rsidR="00F463C1" w:rsidRPr="00F463C1" w:rsidRDefault="00F463C1" w:rsidP="005D6F88">
      <w:pPr>
        <w:pStyle w:val="Almindeligtekst"/>
        <w:spacing w:line="240" w:lineRule="auto"/>
        <w:rPr>
          <w:rFonts w:ascii="Arial" w:hAnsi="Arial" w:cs="Arial"/>
        </w:rPr>
      </w:pPr>
    </w:p>
    <w:p w14:paraId="298A0137" w14:textId="528E96B6" w:rsidR="00F463C1" w:rsidRPr="00F463C1" w:rsidRDefault="00363DD4" w:rsidP="005D6F88">
      <w:pPr>
        <w:pStyle w:val="Almindeligtekst"/>
        <w:spacing w:line="240" w:lineRule="auto"/>
        <w:rPr>
          <w:rFonts w:ascii="Arial" w:hAnsi="Arial" w:cs="Arial"/>
        </w:rPr>
      </w:pPr>
      <w:r>
        <w:rPr>
          <w:rFonts w:ascii="Arial" w:hAnsi="Arial" w:cs="Arial"/>
        </w:rPr>
        <w:t>Vi ønsker alle et godt efterår</w:t>
      </w:r>
      <w:r w:rsidR="00F463C1" w:rsidRPr="00F463C1">
        <w:rPr>
          <w:rFonts w:ascii="Arial" w:hAnsi="Arial" w:cs="Arial"/>
        </w:rPr>
        <w:t>.</w:t>
      </w:r>
    </w:p>
    <w:p w14:paraId="223A0275" w14:textId="267D09D6" w:rsidR="00F463C1" w:rsidRPr="00F463C1" w:rsidRDefault="00F463C1" w:rsidP="005D6F88">
      <w:pPr>
        <w:pStyle w:val="Almindeligtekst"/>
        <w:spacing w:line="240" w:lineRule="auto"/>
        <w:rPr>
          <w:rFonts w:ascii="Arial" w:hAnsi="Arial" w:cs="Arial"/>
        </w:rPr>
      </w:pPr>
    </w:p>
    <w:p w14:paraId="5D24FB14" w14:textId="77777777" w:rsidR="00F463C1" w:rsidRPr="00F463C1" w:rsidRDefault="00F463C1" w:rsidP="005D6F88">
      <w:pPr>
        <w:pStyle w:val="Almindeligtekst"/>
        <w:tabs>
          <w:tab w:val="clear" w:pos="6237"/>
          <w:tab w:val="center" w:pos="5670"/>
        </w:tabs>
        <w:spacing w:line="240" w:lineRule="auto"/>
        <w:rPr>
          <w:rFonts w:ascii="Arial" w:hAnsi="Arial" w:cs="Arial"/>
        </w:rPr>
      </w:pPr>
    </w:p>
    <w:p w14:paraId="6EC11B0F" w14:textId="77777777" w:rsidR="00F463C1" w:rsidRPr="00F463C1" w:rsidRDefault="00F463C1" w:rsidP="005D6F88">
      <w:pPr>
        <w:pStyle w:val="Almindeligtekst"/>
        <w:tabs>
          <w:tab w:val="clear" w:pos="6237"/>
          <w:tab w:val="center" w:pos="5400"/>
          <w:tab w:val="center" w:pos="5670"/>
        </w:tabs>
        <w:spacing w:line="240" w:lineRule="auto"/>
        <w:rPr>
          <w:rFonts w:ascii="Arial" w:hAnsi="Arial" w:cs="Arial"/>
        </w:rPr>
      </w:pPr>
      <w:r w:rsidRPr="00F463C1">
        <w:rPr>
          <w:rFonts w:ascii="Arial" w:hAnsi="Arial" w:cs="Arial"/>
        </w:rPr>
        <w:tab/>
        <w:t>Med venlig hilsen</w:t>
      </w:r>
      <w:r w:rsidRPr="00F463C1">
        <w:rPr>
          <w:rFonts w:ascii="Arial" w:hAnsi="Arial" w:cs="Arial"/>
        </w:rPr>
        <w:br/>
      </w:r>
      <w:r w:rsidRPr="00F463C1">
        <w:rPr>
          <w:rFonts w:ascii="Arial" w:hAnsi="Arial" w:cs="Arial"/>
        </w:rPr>
        <w:tab/>
      </w:r>
    </w:p>
    <w:p w14:paraId="60F39BEC" w14:textId="6871C277" w:rsidR="00197B79" w:rsidRPr="00F463C1" w:rsidRDefault="00F463C1" w:rsidP="005D6F88">
      <w:pPr>
        <w:pStyle w:val="Almindeligtekst"/>
        <w:tabs>
          <w:tab w:val="clear" w:pos="6237"/>
          <w:tab w:val="center" w:pos="5400"/>
          <w:tab w:val="center" w:pos="5670"/>
        </w:tabs>
        <w:spacing w:line="240" w:lineRule="auto"/>
        <w:rPr>
          <w:rFonts w:ascii="Arial" w:hAnsi="Arial" w:cs="Arial"/>
          <w:lang w:val="de-DE"/>
        </w:rPr>
      </w:pPr>
      <w:r w:rsidRPr="00F463C1">
        <w:rPr>
          <w:rFonts w:ascii="Arial" w:hAnsi="Arial" w:cs="Arial"/>
        </w:rPr>
        <w:tab/>
        <w:t>Bestyrelsen</w:t>
      </w:r>
      <w:r w:rsidRPr="00F463C1">
        <w:rPr>
          <w:rFonts w:ascii="Arial" w:hAnsi="Arial" w:cs="Arial"/>
        </w:rPr>
        <w:br/>
      </w:r>
      <w:r w:rsidRPr="00F463C1">
        <w:rPr>
          <w:rFonts w:ascii="Arial" w:hAnsi="Arial" w:cs="Arial"/>
        </w:rPr>
        <w:tab/>
        <w:t xml:space="preserve">E/F Kronprinsessegaarden </w:t>
      </w:r>
      <w:r>
        <w:rPr>
          <w:rFonts w:ascii="Arial" w:hAnsi="Arial" w:cs="Arial"/>
        </w:rPr>
        <w:t>II</w:t>
      </w:r>
    </w:p>
    <w:sectPr w:rsidR="00197B79" w:rsidRPr="00F463C1" w:rsidSect="00602713">
      <w:headerReference w:type="default" r:id="rId6"/>
      <w:pgSz w:w="11906" w:h="16838" w:code="9"/>
      <w:pgMar w:top="1531" w:right="907" w:bottom="567" w:left="1418" w:header="709" w:footer="709" w:gutter="0"/>
      <w:paperSrc w:first="260"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932B" w14:textId="77777777" w:rsidR="00F463C1" w:rsidRDefault="00F463C1">
      <w:r>
        <w:separator/>
      </w:r>
    </w:p>
  </w:endnote>
  <w:endnote w:type="continuationSeparator" w:id="0">
    <w:p w14:paraId="156BFBD1" w14:textId="77777777" w:rsidR="00F463C1" w:rsidRDefault="00F4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8C1D" w14:textId="77777777" w:rsidR="00F463C1" w:rsidRDefault="00F463C1">
      <w:r>
        <w:separator/>
      </w:r>
    </w:p>
  </w:footnote>
  <w:footnote w:type="continuationSeparator" w:id="0">
    <w:p w14:paraId="74995933" w14:textId="77777777" w:rsidR="00F463C1" w:rsidRDefault="00F4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8AA6" w14:textId="77777777" w:rsidR="00B04194" w:rsidRDefault="00B04194">
    <w:pPr>
      <w:pStyle w:val="Sidehoved"/>
      <w:jc w:val="center"/>
    </w:pPr>
    <w:r>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C1"/>
    <w:rsid w:val="000001AA"/>
    <w:rsid w:val="00000364"/>
    <w:rsid w:val="00000682"/>
    <w:rsid w:val="00000969"/>
    <w:rsid w:val="000009B7"/>
    <w:rsid w:val="00000B75"/>
    <w:rsid w:val="00000C6C"/>
    <w:rsid w:val="00001173"/>
    <w:rsid w:val="00001221"/>
    <w:rsid w:val="000013BD"/>
    <w:rsid w:val="000014F9"/>
    <w:rsid w:val="00001B62"/>
    <w:rsid w:val="000020DB"/>
    <w:rsid w:val="00002324"/>
    <w:rsid w:val="00002329"/>
    <w:rsid w:val="000027C3"/>
    <w:rsid w:val="000027CA"/>
    <w:rsid w:val="00002C64"/>
    <w:rsid w:val="00002F33"/>
    <w:rsid w:val="000038F8"/>
    <w:rsid w:val="000043E2"/>
    <w:rsid w:val="00004614"/>
    <w:rsid w:val="0000474A"/>
    <w:rsid w:val="00004EFA"/>
    <w:rsid w:val="00005303"/>
    <w:rsid w:val="000057BF"/>
    <w:rsid w:val="000057C7"/>
    <w:rsid w:val="00005996"/>
    <w:rsid w:val="00005ACD"/>
    <w:rsid w:val="00005BFF"/>
    <w:rsid w:val="00006357"/>
    <w:rsid w:val="000066C7"/>
    <w:rsid w:val="0000671E"/>
    <w:rsid w:val="000068FD"/>
    <w:rsid w:val="00006A8F"/>
    <w:rsid w:val="00006D5D"/>
    <w:rsid w:val="00007C91"/>
    <w:rsid w:val="00007D6C"/>
    <w:rsid w:val="0001012A"/>
    <w:rsid w:val="00010A16"/>
    <w:rsid w:val="00010A92"/>
    <w:rsid w:val="00010BD3"/>
    <w:rsid w:val="00010C31"/>
    <w:rsid w:val="00011207"/>
    <w:rsid w:val="00012018"/>
    <w:rsid w:val="000120FF"/>
    <w:rsid w:val="0001217C"/>
    <w:rsid w:val="00012263"/>
    <w:rsid w:val="00012331"/>
    <w:rsid w:val="000123C4"/>
    <w:rsid w:val="000124CA"/>
    <w:rsid w:val="00012698"/>
    <w:rsid w:val="00012753"/>
    <w:rsid w:val="000128E0"/>
    <w:rsid w:val="00012E89"/>
    <w:rsid w:val="00013131"/>
    <w:rsid w:val="00013247"/>
    <w:rsid w:val="00013C4C"/>
    <w:rsid w:val="00013F9A"/>
    <w:rsid w:val="0001432E"/>
    <w:rsid w:val="000149DD"/>
    <w:rsid w:val="00014B61"/>
    <w:rsid w:val="00014BBD"/>
    <w:rsid w:val="00015F34"/>
    <w:rsid w:val="000162FB"/>
    <w:rsid w:val="00016451"/>
    <w:rsid w:val="00016520"/>
    <w:rsid w:val="00016575"/>
    <w:rsid w:val="000165E7"/>
    <w:rsid w:val="00016794"/>
    <w:rsid w:val="00016C70"/>
    <w:rsid w:val="00016FC0"/>
    <w:rsid w:val="000171F5"/>
    <w:rsid w:val="000177EC"/>
    <w:rsid w:val="00017820"/>
    <w:rsid w:val="0002005F"/>
    <w:rsid w:val="00020075"/>
    <w:rsid w:val="000202AF"/>
    <w:rsid w:val="00020418"/>
    <w:rsid w:val="000208F9"/>
    <w:rsid w:val="0002092F"/>
    <w:rsid w:val="00020F7F"/>
    <w:rsid w:val="0002120C"/>
    <w:rsid w:val="00022127"/>
    <w:rsid w:val="000223D1"/>
    <w:rsid w:val="000223FE"/>
    <w:rsid w:val="00022F99"/>
    <w:rsid w:val="000236D6"/>
    <w:rsid w:val="00023711"/>
    <w:rsid w:val="00023941"/>
    <w:rsid w:val="00023AF3"/>
    <w:rsid w:val="00023B39"/>
    <w:rsid w:val="000241BF"/>
    <w:rsid w:val="00024946"/>
    <w:rsid w:val="00024B95"/>
    <w:rsid w:val="00024CF2"/>
    <w:rsid w:val="00024D51"/>
    <w:rsid w:val="00024F59"/>
    <w:rsid w:val="00025132"/>
    <w:rsid w:val="0002630E"/>
    <w:rsid w:val="0002679B"/>
    <w:rsid w:val="000268B5"/>
    <w:rsid w:val="00026A52"/>
    <w:rsid w:val="00026BAF"/>
    <w:rsid w:val="00026CA5"/>
    <w:rsid w:val="000276AD"/>
    <w:rsid w:val="000279D7"/>
    <w:rsid w:val="00027AB6"/>
    <w:rsid w:val="00027B24"/>
    <w:rsid w:val="00027C92"/>
    <w:rsid w:val="00027F6A"/>
    <w:rsid w:val="000305CA"/>
    <w:rsid w:val="00030724"/>
    <w:rsid w:val="0003079B"/>
    <w:rsid w:val="0003079F"/>
    <w:rsid w:val="00030C0A"/>
    <w:rsid w:val="00030D57"/>
    <w:rsid w:val="00030EA2"/>
    <w:rsid w:val="0003129C"/>
    <w:rsid w:val="00031461"/>
    <w:rsid w:val="0003176B"/>
    <w:rsid w:val="00031806"/>
    <w:rsid w:val="000319B4"/>
    <w:rsid w:val="000319D6"/>
    <w:rsid w:val="00031A8E"/>
    <w:rsid w:val="00031DD4"/>
    <w:rsid w:val="00032020"/>
    <w:rsid w:val="000320D3"/>
    <w:rsid w:val="000323F9"/>
    <w:rsid w:val="000326B3"/>
    <w:rsid w:val="00032D46"/>
    <w:rsid w:val="00033330"/>
    <w:rsid w:val="00033444"/>
    <w:rsid w:val="0003374B"/>
    <w:rsid w:val="00033BEC"/>
    <w:rsid w:val="00033CD2"/>
    <w:rsid w:val="000342ED"/>
    <w:rsid w:val="00034C5C"/>
    <w:rsid w:val="00034CB3"/>
    <w:rsid w:val="0003557E"/>
    <w:rsid w:val="000356C0"/>
    <w:rsid w:val="00035914"/>
    <w:rsid w:val="000359F9"/>
    <w:rsid w:val="00035A3B"/>
    <w:rsid w:val="00035BEA"/>
    <w:rsid w:val="00035D9B"/>
    <w:rsid w:val="00035F3D"/>
    <w:rsid w:val="00036060"/>
    <w:rsid w:val="00036269"/>
    <w:rsid w:val="0003635A"/>
    <w:rsid w:val="0003667C"/>
    <w:rsid w:val="00036D75"/>
    <w:rsid w:val="00036FC4"/>
    <w:rsid w:val="000371DC"/>
    <w:rsid w:val="00037CA8"/>
    <w:rsid w:val="000401C9"/>
    <w:rsid w:val="000403A9"/>
    <w:rsid w:val="000403CD"/>
    <w:rsid w:val="0004059F"/>
    <w:rsid w:val="00040971"/>
    <w:rsid w:val="000409C2"/>
    <w:rsid w:val="00040BC5"/>
    <w:rsid w:val="0004116F"/>
    <w:rsid w:val="00041351"/>
    <w:rsid w:val="0004147C"/>
    <w:rsid w:val="0004177F"/>
    <w:rsid w:val="000420A8"/>
    <w:rsid w:val="000426BF"/>
    <w:rsid w:val="00042BEB"/>
    <w:rsid w:val="00042F79"/>
    <w:rsid w:val="00043180"/>
    <w:rsid w:val="00043404"/>
    <w:rsid w:val="00043A09"/>
    <w:rsid w:val="00043C2E"/>
    <w:rsid w:val="00043CF4"/>
    <w:rsid w:val="00044019"/>
    <w:rsid w:val="0004415C"/>
    <w:rsid w:val="0004431A"/>
    <w:rsid w:val="00044A1B"/>
    <w:rsid w:val="00044B45"/>
    <w:rsid w:val="00044C96"/>
    <w:rsid w:val="00044CCB"/>
    <w:rsid w:val="00044FB2"/>
    <w:rsid w:val="00044FE7"/>
    <w:rsid w:val="00045653"/>
    <w:rsid w:val="0004580F"/>
    <w:rsid w:val="00045A4E"/>
    <w:rsid w:val="00045B97"/>
    <w:rsid w:val="00045D47"/>
    <w:rsid w:val="00045E0C"/>
    <w:rsid w:val="00045F67"/>
    <w:rsid w:val="000461F8"/>
    <w:rsid w:val="00046243"/>
    <w:rsid w:val="00046607"/>
    <w:rsid w:val="00046775"/>
    <w:rsid w:val="000467FF"/>
    <w:rsid w:val="000474AF"/>
    <w:rsid w:val="00047516"/>
    <w:rsid w:val="0004752A"/>
    <w:rsid w:val="0004772C"/>
    <w:rsid w:val="000477A0"/>
    <w:rsid w:val="00047916"/>
    <w:rsid w:val="00047BF7"/>
    <w:rsid w:val="00047D7C"/>
    <w:rsid w:val="0005065B"/>
    <w:rsid w:val="0005122D"/>
    <w:rsid w:val="000513F9"/>
    <w:rsid w:val="0005159D"/>
    <w:rsid w:val="000519BA"/>
    <w:rsid w:val="00051DFB"/>
    <w:rsid w:val="00051E80"/>
    <w:rsid w:val="00051F23"/>
    <w:rsid w:val="000524CB"/>
    <w:rsid w:val="000528FD"/>
    <w:rsid w:val="00052EFF"/>
    <w:rsid w:val="000532F8"/>
    <w:rsid w:val="00053892"/>
    <w:rsid w:val="00053DE5"/>
    <w:rsid w:val="00054293"/>
    <w:rsid w:val="00054622"/>
    <w:rsid w:val="000546B1"/>
    <w:rsid w:val="0005489D"/>
    <w:rsid w:val="00054D4D"/>
    <w:rsid w:val="00054E4C"/>
    <w:rsid w:val="000550FE"/>
    <w:rsid w:val="00055409"/>
    <w:rsid w:val="00055E51"/>
    <w:rsid w:val="00056025"/>
    <w:rsid w:val="00056410"/>
    <w:rsid w:val="000564D1"/>
    <w:rsid w:val="000566F0"/>
    <w:rsid w:val="000567D0"/>
    <w:rsid w:val="000569F7"/>
    <w:rsid w:val="00056A1A"/>
    <w:rsid w:val="00056B4A"/>
    <w:rsid w:val="00056B6D"/>
    <w:rsid w:val="0005714A"/>
    <w:rsid w:val="000572A5"/>
    <w:rsid w:val="00057307"/>
    <w:rsid w:val="00057346"/>
    <w:rsid w:val="000573BA"/>
    <w:rsid w:val="00057EAC"/>
    <w:rsid w:val="00060224"/>
    <w:rsid w:val="0006055A"/>
    <w:rsid w:val="0006071C"/>
    <w:rsid w:val="00060C92"/>
    <w:rsid w:val="0006112A"/>
    <w:rsid w:val="000612DA"/>
    <w:rsid w:val="00061866"/>
    <w:rsid w:val="00061F43"/>
    <w:rsid w:val="0006211C"/>
    <w:rsid w:val="00062144"/>
    <w:rsid w:val="00062514"/>
    <w:rsid w:val="00062530"/>
    <w:rsid w:val="000626FB"/>
    <w:rsid w:val="00062C8A"/>
    <w:rsid w:val="00062DA9"/>
    <w:rsid w:val="0006317C"/>
    <w:rsid w:val="000631E3"/>
    <w:rsid w:val="0006339F"/>
    <w:rsid w:val="000638DF"/>
    <w:rsid w:val="00063B89"/>
    <w:rsid w:val="00064199"/>
    <w:rsid w:val="000643A2"/>
    <w:rsid w:val="000647F6"/>
    <w:rsid w:val="00064829"/>
    <w:rsid w:val="00064AC2"/>
    <w:rsid w:val="00064CA4"/>
    <w:rsid w:val="00065030"/>
    <w:rsid w:val="000650D4"/>
    <w:rsid w:val="000651FB"/>
    <w:rsid w:val="000657B2"/>
    <w:rsid w:val="00065ACC"/>
    <w:rsid w:val="00065C42"/>
    <w:rsid w:val="0006682C"/>
    <w:rsid w:val="00066C6C"/>
    <w:rsid w:val="00066F1C"/>
    <w:rsid w:val="000673D2"/>
    <w:rsid w:val="00067B2B"/>
    <w:rsid w:val="00070175"/>
    <w:rsid w:val="000703CD"/>
    <w:rsid w:val="0007087A"/>
    <w:rsid w:val="0007143A"/>
    <w:rsid w:val="0007146B"/>
    <w:rsid w:val="00071EEE"/>
    <w:rsid w:val="000721EB"/>
    <w:rsid w:val="000724F0"/>
    <w:rsid w:val="0007260E"/>
    <w:rsid w:val="00072680"/>
    <w:rsid w:val="00072A17"/>
    <w:rsid w:val="00073629"/>
    <w:rsid w:val="00073876"/>
    <w:rsid w:val="000739FC"/>
    <w:rsid w:val="00073C72"/>
    <w:rsid w:val="00073DA4"/>
    <w:rsid w:val="00074885"/>
    <w:rsid w:val="000749AD"/>
    <w:rsid w:val="000751C4"/>
    <w:rsid w:val="00075254"/>
    <w:rsid w:val="000752D1"/>
    <w:rsid w:val="00075662"/>
    <w:rsid w:val="00075800"/>
    <w:rsid w:val="00075939"/>
    <w:rsid w:val="00075B60"/>
    <w:rsid w:val="00075FF9"/>
    <w:rsid w:val="000761F8"/>
    <w:rsid w:val="000765F0"/>
    <w:rsid w:val="00077103"/>
    <w:rsid w:val="000771E7"/>
    <w:rsid w:val="00077588"/>
    <w:rsid w:val="00077B1D"/>
    <w:rsid w:val="00077D14"/>
    <w:rsid w:val="00077EAF"/>
    <w:rsid w:val="00080115"/>
    <w:rsid w:val="00080187"/>
    <w:rsid w:val="000801B7"/>
    <w:rsid w:val="0008091C"/>
    <w:rsid w:val="00080FB0"/>
    <w:rsid w:val="00080FC0"/>
    <w:rsid w:val="0008114C"/>
    <w:rsid w:val="00081231"/>
    <w:rsid w:val="0008123F"/>
    <w:rsid w:val="00081955"/>
    <w:rsid w:val="00081B80"/>
    <w:rsid w:val="00081B90"/>
    <w:rsid w:val="00081C55"/>
    <w:rsid w:val="00081CCA"/>
    <w:rsid w:val="00081DAF"/>
    <w:rsid w:val="000827AB"/>
    <w:rsid w:val="00082D9D"/>
    <w:rsid w:val="00083054"/>
    <w:rsid w:val="000830A9"/>
    <w:rsid w:val="000835A7"/>
    <w:rsid w:val="000839EE"/>
    <w:rsid w:val="00083AA3"/>
    <w:rsid w:val="00083F44"/>
    <w:rsid w:val="00083FFC"/>
    <w:rsid w:val="000840D8"/>
    <w:rsid w:val="000842B8"/>
    <w:rsid w:val="000844F9"/>
    <w:rsid w:val="000845A6"/>
    <w:rsid w:val="0008473E"/>
    <w:rsid w:val="00084935"/>
    <w:rsid w:val="000849BA"/>
    <w:rsid w:val="00084DDC"/>
    <w:rsid w:val="00084EBA"/>
    <w:rsid w:val="000852CA"/>
    <w:rsid w:val="000854AC"/>
    <w:rsid w:val="00085577"/>
    <w:rsid w:val="00085989"/>
    <w:rsid w:val="00085ACE"/>
    <w:rsid w:val="00085C8F"/>
    <w:rsid w:val="00085CAF"/>
    <w:rsid w:val="00086086"/>
    <w:rsid w:val="000860D3"/>
    <w:rsid w:val="00086634"/>
    <w:rsid w:val="00086869"/>
    <w:rsid w:val="00086D84"/>
    <w:rsid w:val="000870B5"/>
    <w:rsid w:val="00087425"/>
    <w:rsid w:val="00087A65"/>
    <w:rsid w:val="00087B5A"/>
    <w:rsid w:val="00090698"/>
    <w:rsid w:val="00090BDF"/>
    <w:rsid w:val="00090C81"/>
    <w:rsid w:val="000918A8"/>
    <w:rsid w:val="00091AD2"/>
    <w:rsid w:val="00091C5D"/>
    <w:rsid w:val="00091CEE"/>
    <w:rsid w:val="000920AD"/>
    <w:rsid w:val="000925FF"/>
    <w:rsid w:val="00092642"/>
    <w:rsid w:val="00092751"/>
    <w:rsid w:val="0009285C"/>
    <w:rsid w:val="00092994"/>
    <w:rsid w:val="00092CBB"/>
    <w:rsid w:val="00092E89"/>
    <w:rsid w:val="00093346"/>
    <w:rsid w:val="0009386C"/>
    <w:rsid w:val="00093D90"/>
    <w:rsid w:val="00094047"/>
    <w:rsid w:val="00094A32"/>
    <w:rsid w:val="00094BEF"/>
    <w:rsid w:val="00094EC1"/>
    <w:rsid w:val="00094FF1"/>
    <w:rsid w:val="00095068"/>
    <w:rsid w:val="000950B2"/>
    <w:rsid w:val="00095367"/>
    <w:rsid w:val="000956F7"/>
    <w:rsid w:val="0009578E"/>
    <w:rsid w:val="00095A50"/>
    <w:rsid w:val="00095AA5"/>
    <w:rsid w:val="00095C29"/>
    <w:rsid w:val="0009601C"/>
    <w:rsid w:val="00096111"/>
    <w:rsid w:val="000961E1"/>
    <w:rsid w:val="00096218"/>
    <w:rsid w:val="0009628A"/>
    <w:rsid w:val="0009644A"/>
    <w:rsid w:val="00096500"/>
    <w:rsid w:val="0009698B"/>
    <w:rsid w:val="00096C67"/>
    <w:rsid w:val="00096C77"/>
    <w:rsid w:val="00097604"/>
    <w:rsid w:val="00097996"/>
    <w:rsid w:val="00097FA7"/>
    <w:rsid w:val="000A04B2"/>
    <w:rsid w:val="000A0661"/>
    <w:rsid w:val="000A08B2"/>
    <w:rsid w:val="000A0CE1"/>
    <w:rsid w:val="000A0DD4"/>
    <w:rsid w:val="000A105D"/>
    <w:rsid w:val="000A1151"/>
    <w:rsid w:val="000A11AF"/>
    <w:rsid w:val="000A1344"/>
    <w:rsid w:val="000A18DA"/>
    <w:rsid w:val="000A1C62"/>
    <w:rsid w:val="000A24CD"/>
    <w:rsid w:val="000A2617"/>
    <w:rsid w:val="000A2671"/>
    <w:rsid w:val="000A2AD3"/>
    <w:rsid w:val="000A2D7D"/>
    <w:rsid w:val="000A323B"/>
    <w:rsid w:val="000A3350"/>
    <w:rsid w:val="000A33E1"/>
    <w:rsid w:val="000A3577"/>
    <w:rsid w:val="000A3602"/>
    <w:rsid w:val="000A37FA"/>
    <w:rsid w:val="000A3863"/>
    <w:rsid w:val="000A3879"/>
    <w:rsid w:val="000A3989"/>
    <w:rsid w:val="000A3E5B"/>
    <w:rsid w:val="000A406D"/>
    <w:rsid w:val="000A43AC"/>
    <w:rsid w:val="000A486E"/>
    <w:rsid w:val="000A513E"/>
    <w:rsid w:val="000A5241"/>
    <w:rsid w:val="000A528B"/>
    <w:rsid w:val="000A54F6"/>
    <w:rsid w:val="000A5EA6"/>
    <w:rsid w:val="000A6C4F"/>
    <w:rsid w:val="000A6ED2"/>
    <w:rsid w:val="000A79FB"/>
    <w:rsid w:val="000A7BA6"/>
    <w:rsid w:val="000B02C0"/>
    <w:rsid w:val="000B047F"/>
    <w:rsid w:val="000B0600"/>
    <w:rsid w:val="000B09C5"/>
    <w:rsid w:val="000B0ED6"/>
    <w:rsid w:val="000B124C"/>
    <w:rsid w:val="000B1537"/>
    <w:rsid w:val="000B1581"/>
    <w:rsid w:val="000B1914"/>
    <w:rsid w:val="000B1A26"/>
    <w:rsid w:val="000B1BB0"/>
    <w:rsid w:val="000B1C81"/>
    <w:rsid w:val="000B1D67"/>
    <w:rsid w:val="000B20AD"/>
    <w:rsid w:val="000B249E"/>
    <w:rsid w:val="000B263A"/>
    <w:rsid w:val="000B2748"/>
    <w:rsid w:val="000B2AF4"/>
    <w:rsid w:val="000B2B6F"/>
    <w:rsid w:val="000B2D01"/>
    <w:rsid w:val="000B342E"/>
    <w:rsid w:val="000B35B4"/>
    <w:rsid w:val="000B36A8"/>
    <w:rsid w:val="000B3890"/>
    <w:rsid w:val="000B3960"/>
    <w:rsid w:val="000B39EB"/>
    <w:rsid w:val="000B401D"/>
    <w:rsid w:val="000B4195"/>
    <w:rsid w:val="000B42F4"/>
    <w:rsid w:val="000B45B1"/>
    <w:rsid w:val="000B4B26"/>
    <w:rsid w:val="000B4BF8"/>
    <w:rsid w:val="000B5954"/>
    <w:rsid w:val="000B62C8"/>
    <w:rsid w:val="000B651E"/>
    <w:rsid w:val="000B6837"/>
    <w:rsid w:val="000B6B10"/>
    <w:rsid w:val="000B6B45"/>
    <w:rsid w:val="000B7321"/>
    <w:rsid w:val="000B773C"/>
    <w:rsid w:val="000B77BB"/>
    <w:rsid w:val="000B7AA8"/>
    <w:rsid w:val="000B7D84"/>
    <w:rsid w:val="000C074E"/>
    <w:rsid w:val="000C0A8D"/>
    <w:rsid w:val="000C0B50"/>
    <w:rsid w:val="000C0B96"/>
    <w:rsid w:val="000C10C4"/>
    <w:rsid w:val="000C12BD"/>
    <w:rsid w:val="000C13D6"/>
    <w:rsid w:val="000C145E"/>
    <w:rsid w:val="000C1768"/>
    <w:rsid w:val="000C1CD7"/>
    <w:rsid w:val="000C20F8"/>
    <w:rsid w:val="000C22D5"/>
    <w:rsid w:val="000C23FB"/>
    <w:rsid w:val="000C28E6"/>
    <w:rsid w:val="000C2AE6"/>
    <w:rsid w:val="000C2DE7"/>
    <w:rsid w:val="000C2F79"/>
    <w:rsid w:val="000C354A"/>
    <w:rsid w:val="000C36C3"/>
    <w:rsid w:val="000C3781"/>
    <w:rsid w:val="000C3CF6"/>
    <w:rsid w:val="000C45E1"/>
    <w:rsid w:val="000C4BDD"/>
    <w:rsid w:val="000C4C1A"/>
    <w:rsid w:val="000C5197"/>
    <w:rsid w:val="000C51AA"/>
    <w:rsid w:val="000C5468"/>
    <w:rsid w:val="000C5683"/>
    <w:rsid w:val="000C5701"/>
    <w:rsid w:val="000C57F0"/>
    <w:rsid w:val="000C5A11"/>
    <w:rsid w:val="000C5C6C"/>
    <w:rsid w:val="000C62E3"/>
    <w:rsid w:val="000C64DD"/>
    <w:rsid w:val="000C67FF"/>
    <w:rsid w:val="000C6A45"/>
    <w:rsid w:val="000C7522"/>
    <w:rsid w:val="000C7728"/>
    <w:rsid w:val="000C7A56"/>
    <w:rsid w:val="000C7E16"/>
    <w:rsid w:val="000C7EB3"/>
    <w:rsid w:val="000D00E9"/>
    <w:rsid w:val="000D0499"/>
    <w:rsid w:val="000D06A3"/>
    <w:rsid w:val="000D0ADF"/>
    <w:rsid w:val="000D0D54"/>
    <w:rsid w:val="000D1101"/>
    <w:rsid w:val="000D1379"/>
    <w:rsid w:val="000D1683"/>
    <w:rsid w:val="000D173A"/>
    <w:rsid w:val="000D1832"/>
    <w:rsid w:val="000D1861"/>
    <w:rsid w:val="000D1C3B"/>
    <w:rsid w:val="000D1F9D"/>
    <w:rsid w:val="000D2597"/>
    <w:rsid w:val="000D26EB"/>
    <w:rsid w:val="000D2CBD"/>
    <w:rsid w:val="000D30C5"/>
    <w:rsid w:val="000D33B0"/>
    <w:rsid w:val="000D347F"/>
    <w:rsid w:val="000D361E"/>
    <w:rsid w:val="000D3D8E"/>
    <w:rsid w:val="000D3F46"/>
    <w:rsid w:val="000D404F"/>
    <w:rsid w:val="000D481B"/>
    <w:rsid w:val="000D49C5"/>
    <w:rsid w:val="000D4E58"/>
    <w:rsid w:val="000D4F15"/>
    <w:rsid w:val="000D519B"/>
    <w:rsid w:val="000D5266"/>
    <w:rsid w:val="000D56CB"/>
    <w:rsid w:val="000D59AD"/>
    <w:rsid w:val="000D5AE4"/>
    <w:rsid w:val="000D601B"/>
    <w:rsid w:val="000D6049"/>
    <w:rsid w:val="000D63BE"/>
    <w:rsid w:val="000D6B1A"/>
    <w:rsid w:val="000D6C47"/>
    <w:rsid w:val="000D6DA0"/>
    <w:rsid w:val="000D6FC5"/>
    <w:rsid w:val="000D72BF"/>
    <w:rsid w:val="000D7725"/>
    <w:rsid w:val="000D785B"/>
    <w:rsid w:val="000D799E"/>
    <w:rsid w:val="000E0239"/>
    <w:rsid w:val="000E0372"/>
    <w:rsid w:val="000E09FA"/>
    <w:rsid w:val="000E0A15"/>
    <w:rsid w:val="000E0D95"/>
    <w:rsid w:val="000E12B9"/>
    <w:rsid w:val="000E150E"/>
    <w:rsid w:val="000E1BEE"/>
    <w:rsid w:val="000E2413"/>
    <w:rsid w:val="000E2452"/>
    <w:rsid w:val="000E2941"/>
    <w:rsid w:val="000E2C7A"/>
    <w:rsid w:val="000E2D15"/>
    <w:rsid w:val="000E2DF5"/>
    <w:rsid w:val="000E2FC2"/>
    <w:rsid w:val="000E325F"/>
    <w:rsid w:val="000E3688"/>
    <w:rsid w:val="000E37D7"/>
    <w:rsid w:val="000E37E8"/>
    <w:rsid w:val="000E3904"/>
    <w:rsid w:val="000E3C2C"/>
    <w:rsid w:val="000E3D4C"/>
    <w:rsid w:val="000E4019"/>
    <w:rsid w:val="000E4276"/>
    <w:rsid w:val="000E428A"/>
    <w:rsid w:val="000E4631"/>
    <w:rsid w:val="000E4823"/>
    <w:rsid w:val="000E482D"/>
    <w:rsid w:val="000E4B1A"/>
    <w:rsid w:val="000E4B98"/>
    <w:rsid w:val="000E4E7A"/>
    <w:rsid w:val="000E4E97"/>
    <w:rsid w:val="000E51F1"/>
    <w:rsid w:val="000E5A91"/>
    <w:rsid w:val="000E6082"/>
    <w:rsid w:val="000E628F"/>
    <w:rsid w:val="000E6832"/>
    <w:rsid w:val="000E68F0"/>
    <w:rsid w:val="000E69EF"/>
    <w:rsid w:val="000E6D48"/>
    <w:rsid w:val="000E70D4"/>
    <w:rsid w:val="000E7438"/>
    <w:rsid w:val="000E74B0"/>
    <w:rsid w:val="000E74CB"/>
    <w:rsid w:val="000E7734"/>
    <w:rsid w:val="000E7AEA"/>
    <w:rsid w:val="000E7C6F"/>
    <w:rsid w:val="000E7F1B"/>
    <w:rsid w:val="000F0097"/>
    <w:rsid w:val="000F00D6"/>
    <w:rsid w:val="000F0280"/>
    <w:rsid w:val="000F0A39"/>
    <w:rsid w:val="000F1106"/>
    <w:rsid w:val="000F110C"/>
    <w:rsid w:val="000F11B1"/>
    <w:rsid w:val="000F1731"/>
    <w:rsid w:val="000F195B"/>
    <w:rsid w:val="000F19A8"/>
    <w:rsid w:val="000F1F65"/>
    <w:rsid w:val="000F205F"/>
    <w:rsid w:val="000F22D2"/>
    <w:rsid w:val="000F25E4"/>
    <w:rsid w:val="000F25F9"/>
    <w:rsid w:val="000F29F2"/>
    <w:rsid w:val="000F2DD0"/>
    <w:rsid w:val="000F2E98"/>
    <w:rsid w:val="000F302A"/>
    <w:rsid w:val="000F302F"/>
    <w:rsid w:val="000F3109"/>
    <w:rsid w:val="000F3129"/>
    <w:rsid w:val="000F325F"/>
    <w:rsid w:val="000F3643"/>
    <w:rsid w:val="000F36BB"/>
    <w:rsid w:val="000F378D"/>
    <w:rsid w:val="000F3AB4"/>
    <w:rsid w:val="000F3F7D"/>
    <w:rsid w:val="000F4086"/>
    <w:rsid w:val="000F4138"/>
    <w:rsid w:val="000F4289"/>
    <w:rsid w:val="000F42D7"/>
    <w:rsid w:val="000F43F6"/>
    <w:rsid w:val="000F43FB"/>
    <w:rsid w:val="000F4406"/>
    <w:rsid w:val="000F4767"/>
    <w:rsid w:val="000F4B6C"/>
    <w:rsid w:val="000F4ECB"/>
    <w:rsid w:val="000F55A1"/>
    <w:rsid w:val="000F607C"/>
    <w:rsid w:val="000F61FF"/>
    <w:rsid w:val="000F669C"/>
    <w:rsid w:val="000F69B6"/>
    <w:rsid w:val="000F6C20"/>
    <w:rsid w:val="000F708E"/>
    <w:rsid w:val="000F7186"/>
    <w:rsid w:val="000F727A"/>
    <w:rsid w:val="000F7303"/>
    <w:rsid w:val="000F759D"/>
    <w:rsid w:val="000F79FA"/>
    <w:rsid w:val="000F7ABE"/>
    <w:rsid w:val="000F7C24"/>
    <w:rsid w:val="00100017"/>
    <w:rsid w:val="00100266"/>
    <w:rsid w:val="001005C4"/>
    <w:rsid w:val="00100DAB"/>
    <w:rsid w:val="00101579"/>
    <w:rsid w:val="00101729"/>
    <w:rsid w:val="00101B0E"/>
    <w:rsid w:val="00101C03"/>
    <w:rsid w:val="00102460"/>
    <w:rsid w:val="00102981"/>
    <w:rsid w:val="00102B2E"/>
    <w:rsid w:val="00102C46"/>
    <w:rsid w:val="00102D31"/>
    <w:rsid w:val="00102FE1"/>
    <w:rsid w:val="001031E7"/>
    <w:rsid w:val="00103374"/>
    <w:rsid w:val="001034D8"/>
    <w:rsid w:val="00103598"/>
    <w:rsid w:val="001036E2"/>
    <w:rsid w:val="00103778"/>
    <w:rsid w:val="00103B61"/>
    <w:rsid w:val="00103B93"/>
    <w:rsid w:val="00103D59"/>
    <w:rsid w:val="00103DC0"/>
    <w:rsid w:val="001043FB"/>
    <w:rsid w:val="00104B93"/>
    <w:rsid w:val="00104C97"/>
    <w:rsid w:val="00105000"/>
    <w:rsid w:val="0010518B"/>
    <w:rsid w:val="001056B6"/>
    <w:rsid w:val="00105A53"/>
    <w:rsid w:val="00105E80"/>
    <w:rsid w:val="00105F07"/>
    <w:rsid w:val="0010619D"/>
    <w:rsid w:val="001061BB"/>
    <w:rsid w:val="0010649B"/>
    <w:rsid w:val="00106C87"/>
    <w:rsid w:val="00106E0F"/>
    <w:rsid w:val="00106ED1"/>
    <w:rsid w:val="00107161"/>
    <w:rsid w:val="0010795F"/>
    <w:rsid w:val="00107BC0"/>
    <w:rsid w:val="00107F95"/>
    <w:rsid w:val="0011001D"/>
    <w:rsid w:val="00110458"/>
    <w:rsid w:val="001107C0"/>
    <w:rsid w:val="001109EE"/>
    <w:rsid w:val="00110A8D"/>
    <w:rsid w:val="00111013"/>
    <w:rsid w:val="00111151"/>
    <w:rsid w:val="00111C5A"/>
    <w:rsid w:val="00111F0A"/>
    <w:rsid w:val="001121D9"/>
    <w:rsid w:val="00112367"/>
    <w:rsid w:val="001124AC"/>
    <w:rsid w:val="001124B0"/>
    <w:rsid w:val="001128BF"/>
    <w:rsid w:val="00112958"/>
    <w:rsid w:val="0011297A"/>
    <w:rsid w:val="00112E95"/>
    <w:rsid w:val="00112F45"/>
    <w:rsid w:val="00113167"/>
    <w:rsid w:val="00113479"/>
    <w:rsid w:val="0011386A"/>
    <w:rsid w:val="00113BEE"/>
    <w:rsid w:val="00114A1A"/>
    <w:rsid w:val="00114F80"/>
    <w:rsid w:val="00115359"/>
    <w:rsid w:val="00115FAC"/>
    <w:rsid w:val="00116202"/>
    <w:rsid w:val="00116556"/>
    <w:rsid w:val="001165A3"/>
    <w:rsid w:val="001166DF"/>
    <w:rsid w:val="001166E7"/>
    <w:rsid w:val="001167E5"/>
    <w:rsid w:val="00116870"/>
    <w:rsid w:val="00117612"/>
    <w:rsid w:val="001177ED"/>
    <w:rsid w:val="00117945"/>
    <w:rsid w:val="00117973"/>
    <w:rsid w:val="00117AC7"/>
    <w:rsid w:val="001200D7"/>
    <w:rsid w:val="001203A0"/>
    <w:rsid w:val="00120853"/>
    <w:rsid w:val="0012093C"/>
    <w:rsid w:val="00120B5D"/>
    <w:rsid w:val="00120F89"/>
    <w:rsid w:val="0012108D"/>
    <w:rsid w:val="0012126C"/>
    <w:rsid w:val="001218EE"/>
    <w:rsid w:val="0012194B"/>
    <w:rsid w:val="00121970"/>
    <w:rsid w:val="00121A62"/>
    <w:rsid w:val="00121D03"/>
    <w:rsid w:val="00121E21"/>
    <w:rsid w:val="0012205B"/>
    <w:rsid w:val="0012237D"/>
    <w:rsid w:val="0012254A"/>
    <w:rsid w:val="0012284D"/>
    <w:rsid w:val="00122B80"/>
    <w:rsid w:val="00122D18"/>
    <w:rsid w:val="00122F76"/>
    <w:rsid w:val="001239B4"/>
    <w:rsid w:val="00123CDE"/>
    <w:rsid w:val="00123F22"/>
    <w:rsid w:val="00123F63"/>
    <w:rsid w:val="001240BE"/>
    <w:rsid w:val="00124E9E"/>
    <w:rsid w:val="001254E3"/>
    <w:rsid w:val="00125B93"/>
    <w:rsid w:val="00125E24"/>
    <w:rsid w:val="001262F8"/>
    <w:rsid w:val="001267EB"/>
    <w:rsid w:val="00126D46"/>
    <w:rsid w:val="00127026"/>
    <w:rsid w:val="0012718E"/>
    <w:rsid w:val="001271B5"/>
    <w:rsid w:val="001273D7"/>
    <w:rsid w:val="00127629"/>
    <w:rsid w:val="001276D1"/>
    <w:rsid w:val="00127CF7"/>
    <w:rsid w:val="001300AE"/>
    <w:rsid w:val="00130222"/>
    <w:rsid w:val="001302B4"/>
    <w:rsid w:val="001309E0"/>
    <w:rsid w:val="00130C4D"/>
    <w:rsid w:val="00130C6A"/>
    <w:rsid w:val="00130C7B"/>
    <w:rsid w:val="00130E81"/>
    <w:rsid w:val="0013105C"/>
    <w:rsid w:val="00131269"/>
    <w:rsid w:val="00131782"/>
    <w:rsid w:val="001318E4"/>
    <w:rsid w:val="00131A21"/>
    <w:rsid w:val="00131C01"/>
    <w:rsid w:val="001321CA"/>
    <w:rsid w:val="00132395"/>
    <w:rsid w:val="0013287F"/>
    <w:rsid w:val="001328E1"/>
    <w:rsid w:val="0013322F"/>
    <w:rsid w:val="001332C0"/>
    <w:rsid w:val="001333E1"/>
    <w:rsid w:val="00133774"/>
    <w:rsid w:val="00133D13"/>
    <w:rsid w:val="00133D79"/>
    <w:rsid w:val="00133E2D"/>
    <w:rsid w:val="00134519"/>
    <w:rsid w:val="00134BE4"/>
    <w:rsid w:val="00135EA5"/>
    <w:rsid w:val="00136166"/>
    <w:rsid w:val="001365C0"/>
    <w:rsid w:val="0013675C"/>
    <w:rsid w:val="00136B72"/>
    <w:rsid w:val="0013709B"/>
    <w:rsid w:val="001371B8"/>
    <w:rsid w:val="001374B2"/>
    <w:rsid w:val="001374B8"/>
    <w:rsid w:val="001374FE"/>
    <w:rsid w:val="001377D2"/>
    <w:rsid w:val="001379D9"/>
    <w:rsid w:val="00137C25"/>
    <w:rsid w:val="00137FD4"/>
    <w:rsid w:val="001407E2"/>
    <w:rsid w:val="0014087D"/>
    <w:rsid w:val="001408F9"/>
    <w:rsid w:val="00140A7E"/>
    <w:rsid w:val="00140DB0"/>
    <w:rsid w:val="00140E08"/>
    <w:rsid w:val="00140F35"/>
    <w:rsid w:val="0014100A"/>
    <w:rsid w:val="0014162D"/>
    <w:rsid w:val="0014198C"/>
    <w:rsid w:val="00141CBC"/>
    <w:rsid w:val="00141D61"/>
    <w:rsid w:val="00141D9F"/>
    <w:rsid w:val="00141F1C"/>
    <w:rsid w:val="00142668"/>
    <w:rsid w:val="00142863"/>
    <w:rsid w:val="00142B61"/>
    <w:rsid w:val="00143080"/>
    <w:rsid w:val="001434F9"/>
    <w:rsid w:val="00143693"/>
    <w:rsid w:val="00143B1E"/>
    <w:rsid w:val="00143B6B"/>
    <w:rsid w:val="00144505"/>
    <w:rsid w:val="0014456E"/>
    <w:rsid w:val="0014468A"/>
    <w:rsid w:val="001448AF"/>
    <w:rsid w:val="00144A5E"/>
    <w:rsid w:val="00144D53"/>
    <w:rsid w:val="00144E51"/>
    <w:rsid w:val="0014524E"/>
    <w:rsid w:val="00145261"/>
    <w:rsid w:val="001455E4"/>
    <w:rsid w:val="0014579A"/>
    <w:rsid w:val="00145A46"/>
    <w:rsid w:val="00145D1F"/>
    <w:rsid w:val="00145F90"/>
    <w:rsid w:val="00146392"/>
    <w:rsid w:val="00146C3D"/>
    <w:rsid w:val="00147474"/>
    <w:rsid w:val="00147D8F"/>
    <w:rsid w:val="001503C4"/>
    <w:rsid w:val="00150858"/>
    <w:rsid w:val="001508EA"/>
    <w:rsid w:val="001509FD"/>
    <w:rsid w:val="00150EC1"/>
    <w:rsid w:val="001514D5"/>
    <w:rsid w:val="00151A5A"/>
    <w:rsid w:val="00151EDB"/>
    <w:rsid w:val="00152645"/>
    <w:rsid w:val="00152CA3"/>
    <w:rsid w:val="00152EB2"/>
    <w:rsid w:val="001535D9"/>
    <w:rsid w:val="001537C3"/>
    <w:rsid w:val="00153BB9"/>
    <w:rsid w:val="00153C5D"/>
    <w:rsid w:val="00153F81"/>
    <w:rsid w:val="001540A5"/>
    <w:rsid w:val="0015438B"/>
    <w:rsid w:val="00154759"/>
    <w:rsid w:val="00154958"/>
    <w:rsid w:val="00154A30"/>
    <w:rsid w:val="00155619"/>
    <w:rsid w:val="00155825"/>
    <w:rsid w:val="00155E68"/>
    <w:rsid w:val="00155ECB"/>
    <w:rsid w:val="00155F5B"/>
    <w:rsid w:val="001562DB"/>
    <w:rsid w:val="00156DC7"/>
    <w:rsid w:val="0015715D"/>
    <w:rsid w:val="001572C8"/>
    <w:rsid w:val="001572F3"/>
    <w:rsid w:val="00157312"/>
    <w:rsid w:val="00157621"/>
    <w:rsid w:val="00157726"/>
    <w:rsid w:val="001602BA"/>
    <w:rsid w:val="00160523"/>
    <w:rsid w:val="00160A4D"/>
    <w:rsid w:val="00160F29"/>
    <w:rsid w:val="00161092"/>
    <w:rsid w:val="001614BF"/>
    <w:rsid w:val="001614DD"/>
    <w:rsid w:val="00161630"/>
    <w:rsid w:val="00162190"/>
    <w:rsid w:val="0016229A"/>
    <w:rsid w:val="00162F3A"/>
    <w:rsid w:val="00162FE4"/>
    <w:rsid w:val="0016321D"/>
    <w:rsid w:val="00163BD0"/>
    <w:rsid w:val="00163C6D"/>
    <w:rsid w:val="00163D5B"/>
    <w:rsid w:val="00163FF0"/>
    <w:rsid w:val="00164DB9"/>
    <w:rsid w:val="0016514C"/>
    <w:rsid w:val="001654C6"/>
    <w:rsid w:val="00165C95"/>
    <w:rsid w:val="0016625F"/>
    <w:rsid w:val="0016674A"/>
    <w:rsid w:val="00166935"/>
    <w:rsid w:val="0016699D"/>
    <w:rsid w:val="001705D9"/>
    <w:rsid w:val="00170C02"/>
    <w:rsid w:val="00170C58"/>
    <w:rsid w:val="00170E56"/>
    <w:rsid w:val="00171359"/>
    <w:rsid w:val="001715A8"/>
    <w:rsid w:val="00171C57"/>
    <w:rsid w:val="00171D18"/>
    <w:rsid w:val="00171F19"/>
    <w:rsid w:val="00171F35"/>
    <w:rsid w:val="001722FE"/>
    <w:rsid w:val="00172706"/>
    <w:rsid w:val="00172809"/>
    <w:rsid w:val="001732CC"/>
    <w:rsid w:val="0017359F"/>
    <w:rsid w:val="00173679"/>
    <w:rsid w:val="0017367A"/>
    <w:rsid w:val="00173ADC"/>
    <w:rsid w:val="00173B29"/>
    <w:rsid w:val="00174335"/>
    <w:rsid w:val="001743FD"/>
    <w:rsid w:val="00174507"/>
    <w:rsid w:val="001749CF"/>
    <w:rsid w:val="00174E63"/>
    <w:rsid w:val="00174FD7"/>
    <w:rsid w:val="0017514C"/>
    <w:rsid w:val="0017564D"/>
    <w:rsid w:val="00175AD1"/>
    <w:rsid w:val="00175B73"/>
    <w:rsid w:val="00175BD1"/>
    <w:rsid w:val="00175C5B"/>
    <w:rsid w:val="00175E01"/>
    <w:rsid w:val="0017610F"/>
    <w:rsid w:val="00176300"/>
    <w:rsid w:val="00176420"/>
    <w:rsid w:val="001764A1"/>
    <w:rsid w:val="001764D6"/>
    <w:rsid w:val="00176738"/>
    <w:rsid w:val="00176CAE"/>
    <w:rsid w:val="00176E01"/>
    <w:rsid w:val="001770E0"/>
    <w:rsid w:val="001772F9"/>
    <w:rsid w:val="001775E9"/>
    <w:rsid w:val="001778C1"/>
    <w:rsid w:val="001779B6"/>
    <w:rsid w:val="00177CBE"/>
    <w:rsid w:val="00177FD3"/>
    <w:rsid w:val="00180450"/>
    <w:rsid w:val="00180465"/>
    <w:rsid w:val="00180655"/>
    <w:rsid w:val="00180CB1"/>
    <w:rsid w:val="00180E4F"/>
    <w:rsid w:val="00180FC4"/>
    <w:rsid w:val="00181029"/>
    <w:rsid w:val="00181362"/>
    <w:rsid w:val="0018149D"/>
    <w:rsid w:val="001815E3"/>
    <w:rsid w:val="001817D0"/>
    <w:rsid w:val="001821D7"/>
    <w:rsid w:val="00182630"/>
    <w:rsid w:val="001826A9"/>
    <w:rsid w:val="001826F7"/>
    <w:rsid w:val="0018289C"/>
    <w:rsid w:val="00182946"/>
    <w:rsid w:val="00182AD0"/>
    <w:rsid w:val="00182D45"/>
    <w:rsid w:val="001833CC"/>
    <w:rsid w:val="00183445"/>
    <w:rsid w:val="00183C54"/>
    <w:rsid w:val="00183EEC"/>
    <w:rsid w:val="00184775"/>
    <w:rsid w:val="00184852"/>
    <w:rsid w:val="00184CBD"/>
    <w:rsid w:val="00184E45"/>
    <w:rsid w:val="00185166"/>
    <w:rsid w:val="00185272"/>
    <w:rsid w:val="001854AD"/>
    <w:rsid w:val="00185775"/>
    <w:rsid w:val="001857E5"/>
    <w:rsid w:val="001857FD"/>
    <w:rsid w:val="0018596B"/>
    <w:rsid w:val="00185FD6"/>
    <w:rsid w:val="0018618D"/>
    <w:rsid w:val="0018684F"/>
    <w:rsid w:val="00186A81"/>
    <w:rsid w:val="00186CC3"/>
    <w:rsid w:val="00186E21"/>
    <w:rsid w:val="00187388"/>
    <w:rsid w:val="001874EA"/>
    <w:rsid w:val="001876E1"/>
    <w:rsid w:val="00187869"/>
    <w:rsid w:val="0019026E"/>
    <w:rsid w:val="0019032C"/>
    <w:rsid w:val="00190656"/>
    <w:rsid w:val="001907FE"/>
    <w:rsid w:val="00190F25"/>
    <w:rsid w:val="00191484"/>
    <w:rsid w:val="00191A75"/>
    <w:rsid w:val="00191B0F"/>
    <w:rsid w:val="00191CF5"/>
    <w:rsid w:val="00191D42"/>
    <w:rsid w:val="00191E01"/>
    <w:rsid w:val="001921ED"/>
    <w:rsid w:val="001922D5"/>
    <w:rsid w:val="001925E5"/>
    <w:rsid w:val="0019281E"/>
    <w:rsid w:val="001928B1"/>
    <w:rsid w:val="00192A2C"/>
    <w:rsid w:val="00192B17"/>
    <w:rsid w:val="00192C78"/>
    <w:rsid w:val="0019302C"/>
    <w:rsid w:val="001931A2"/>
    <w:rsid w:val="00193312"/>
    <w:rsid w:val="001933EF"/>
    <w:rsid w:val="00193538"/>
    <w:rsid w:val="001936C1"/>
    <w:rsid w:val="00193835"/>
    <w:rsid w:val="001938A3"/>
    <w:rsid w:val="00193CF3"/>
    <w:rsid w:val="001940E8"/>
    <w:rsid w:val="00194141"/>
    <w:rsid w:val="00194872"/>
    <w:rsid w:val="00194B04"/>
    <w:rsid w:val="00194C73"/>
    <w:rsid w:val="001956A6"/>
    <w:rsid w:val="0019613E"/>
    <w:rsid w:val="0019679F"/>
    <w:rsid w:val="00196AF0"/>
    <w:rsid w:val="00196BA9"/>
    <w:rsid w:val="00196DC7"/>
    <w:rsid w:val="0019700A"/>
    <w:rsid w:val="001970BD"/>
    <w:rsid w:val="00197221"/>
    <w:rsid w:val="00197280"/>
    <w:rsid w:val="00197283"/>
    <w:rsid w:val="001972F6"/>
    <w:rsid w:val="00197518"/>
    <w:rsid w:val="00197856"/>
    <w:rsid w:val="00197ABF"/>
    <w:rsid w:val="00197B79"/>
    <w:rsid w:val="001A01B5"/>
    <w:rsid w:val="001A06AE"/>
    <w:rsid w:val="001A08C0"/>
    <w:rsid w:val="001A08FA"/>
    <w:rsid w:val="001A0A06"/>
    <w:rsid w:val="001A0D29"/>
    <w:rsid w:val="001A11BC"/>
    <w:rsid w:val="001A12E5"/>
    <w:rsid w:val="001A174F"/>
    <w:rsid w:val="001A1804"/>
    <w:rsid w:val="001A1B3B"/>
    <w:rsid w:val="001A1C0F"/>
    <w:rsid w:val="001A1C96"/>
    <w:rsid w:val="001A1E94"/>
    <w:rsid w:val="001A2A78"/>
    <w:rsid w:val="001A2D03"/>
    <w:rsid w:val="001A2DA6"/>
    <w:rsid w:val="001A2FFE"/>
    <w:rsid w:val="001A384A"/>
    <w:rsid w:val="001A393D"/>
    <w:rsid w:val="001A3F5B"/>
    <w:rsid w:val="001A3FC1"/>
    <w:rsid w:val="001A443C"/>
    <w:rsid w:val="001A511E"/>
    <w:rsid w:val="001A59B0"/>
    <w:rsid w:val="001A5D95"/>
    <w:rsid w:val="001A5FCE"/>
    <w:rsid w:val="001A62B6"/>
    <w:rsid w:val="001A667A"/>
    <w:rsid w:val="001A66F5"/>
    <w:rsid w:val="001A6C69"/>
    <w:rsid w:val="001A6CF6"/>
    <w:rsid w:val="001A6D7F"/>
    <w:rsid w:val="001A6EEF"/>
    <w:rsid w:val="001A7022"/>
    <w:rsid w:val="001A71EE"/>
    <w:rsid w:val="001A728D"/>
    <w:rsid w:val="001A73B6"/>
    <w:rsid w:val="001A7507"/>
    <w:rsid w:val="001A7602"/>
    <w:rsid w:val="001A7FC6"/>
    <w:rsid w:val="001B0100"/>
    <w:rsid w:val="001B047E"/>
    <w:rsid w:val="001B0DEA"/>
    <w:rsid w:val="001B1035"/>
    <w:rsid w:val="001B104F"/>
    <w:rsid w:val="001B125D"/>
    <w:rsid w:val="001B13D6"/>
    <w:rsid w:val="001B1904"/>
    <w:rsid w:val="001B1918"/>
    <w:rsid w:val="001B1C13"/>
    <w:rsid w:val="001B26E0"/>
    <w:rsid w:val="001B298F"/>
    <w:rsid w:val="001B2FD3"/>
    <w:rsid w:val="001B33DA"/>
    <w:rsid w:val="001B348D"/>
    <w:rsid w:val="001B34EF"/>
    <w:rsid w:val="001B352C"/>
    <w:rsid w:val="001B3F61"/>
    <w:rsid w:val="001B4070"/>
    <w:rsid w:val="001B41FE"/>
    <w:rsid w:val="001B4337"/>
    <w:rsid w:val="001B47DB"/>
    <w:rsid w:val="001B489B"/>
    <w:rsid w:val="001B4CEB"/>
    <w:rsid w:val="001B50E8"/>
    <w:rsid w:val="001B5154"/>
    <w:rsid w:val="001B5544"/>
    <w:rsid w:val="001B556B"/>
    <w:rsid w:val="001B55B4"/>
    <w:rsid w:val="001B5770"/>
    <w:rsid w:val="001B5BD6"/>
    <w:rsid w:val="001B5CC1"/>
    <w:rsid w:val="001B5D13"/>
    <w:rsid w:val="001B5E11"/>
    <w:rsid w:val="001B6013"/>
    <w:rsid w:val="001B63F0"/>
    <w:rsid w:val="001B6616"/>
    <w:rsid w:val="001B6893"/>
    <w:rsid w:val="001B68A2"/>
    <w:rsid w:val="001B6A7F"/>
    <w:rsid w:val="001B712E"/>
    <w:rsid w:val="001B7185"/>
    <w:rsid w:val="001B7886"/>
    <w:rsid w:val="001B7887"/>
    <w:rsid w:val="001B7CA9"/>
    <w:rsid w:val="001B7DAA"/>
    <w:rsid w:val="001C0057"/>
    <w:rsid w:val="001C0501"/>
    <w:rsid w:val="001C06A4"/>
    <w:rsid w:val="001C0860"/>
    <w:rsid w:val="001C08A1"/>
    <w:rsid w:val="001C0A05"/>
    <w:rsid w:val="001C0E23"/>
    <w:rsid w:val="001C103C"/>
    <w:rsid w:val="001C124F"/>
    <w:rsid w:val="001C1358"/>
    <w:rsid w:val="001C13C6"/>
    <w:rsid w:val="001C17EA"/>
    <w:rsid w:val="001C1803"/>
    <w:rsid w:val="001C1AFC"/>
    <w:rsid w:val="001C1CF0"/>
    <w:rsid w:val="001C2A9F"/>
    <w:rsid w:val="001C3004"/>
    <w:rsid w:val="001C3675"/>
    <w:rsid w:val="001C376D"/>
    <w:rsid w:val="001C37D3"/>
    <w:rsid w:val="001C3D82"/>
    <w:rsid w:val="001C4440"/>
    <w:rsid w:val="001C47A2"/>
    <w:rsid w:val="001C4A58"/>
    <w:rsid w:val="001C4AD4"/>
    <w:rsid w:val="001C5316"/>
    <w:rsid w:val="001C547F"/>
    <w:rsid w:val="001C5A28"/>
    <w:rsid w:val="001C5A6E"/>
    <w:rsid w:val="001C5E14"/>
    <w:rsid w:val="001C5EF7"/>
    <w:rsid w:val="001C5F30"/>
    <w:rsid w:val="001C60E4"/>
    <w:rsid w:val="001C6350"/>
    <w:rsid w:val="001C6427"/>
    <w:rsid w:val="001C6646"/>
    <w:rsid w:val="001C697B"/>
    <w:rsid w:val="001C6A43"/>
    <w:rsid w:val="001C6D00"/>
    <w:rsid w:val="001C6D0D"/>
    <w:rsid w:val="001C6E3B"/>
    <w:rsid w:val="001C7045"/>
    <w:rsid w:val="001C7187"/>
    <w:rsid w:val="001C7D08"/>
    <w:rsid w:val="001D082A"/>
    <w:rsid w:val="001D0CD7"/>
    <w:rsid w:val="001D0D95"/>
    <w:rsid w:val="001D10A8"/>
    <w:rsid w:val="001D128A"/>
    <w:rsid w:val="001D183A"/>
    <w:rsid w:val="001D1F17"/>
    <w:rsid w:val="001D1F9F"/>
    <w:rsid w:val="001D2098"/>
    <w:rsid w:val="001D21CC"/>
    <w:rsid w:val="001D2DFA"/>
    <w:rsid w:val="001D30B7"/>
    <w:rsid w:val="001D30F1"/>
    <w:rsid w:val="001D31F7"/>
    <w:rsid w:val="001D326A"/>
    <w:rsid w:val="001D3565"/>
    <w:rsid w:val="001D38B9"/>
    <w:rsid w:val="001D3A8E"/>
    <w:rsid w:val="001D3CF9"/>
    <w:rsid w:val="001D4010"/>
    <w:rsid w:val="001D4427"/>
    <w:rsid w:val="001D4572"/>
    <w:rsid w:val="001D45C0"/>
    <w:rsid w:val="001D4CCB"/>
    <w:rsid w:val="001D4D30"/>
    <w:rsid w:val="001D4EAC"/>
    <w:rsid w:val="001D4F76"/>
    <w:rsid w:val="001D5139"/>
    <w:rsid w:val="001D5301"/>
    <w:rsid w:val="001D5472"/>
    <w:rsid w:val="001D651E"/>
    <w:rsid w:val="001D6561"/>
    <w:rsid w:val="001D6707"/>
    <w:rsid w:val="001D674D"/>
    <w:rsid w:val="001D67C4"/>
    <w:rsid w:val="001D67EE"/>
    <w:rsid w:val="001D6953"/>
    <w:rsid w:val="001D6DF6"/>
    <w:rsid w:val="001D7168"/>
    <w:rsid w:val="001E00AC"/>
    <w:rsid w:val="001E0128"/>
    <w:rsid w:val="001E06D7"/>
    <w:rsid w:val="001E08A2"/>
    <w:rsid w:val="001E0EFB"/>
    <w:rsid w:val="001E125B"/>
    <w:rsid w:val="001E167A"/>
    <w:rsid w:val="001E1859"/>
    <w:rsid w:val="001E18F5"/>
    <w:rsid w:val="001E1924"/>
    <w:rsid w:val="001E1A7B"/>
    <w:rsid w:val="001E1A90"/>
    <w:rsid w:val="001E1CD1"/>
    <w:rsid w:val="001E1CF5"/>
    <w:rsid w:val="001E1ED3"/>
    <w:rsid w:val="001E2104"/>
    <w:rsid w:val="001E271F"/>
    <w:rsid w:val="001E27D9"/>
    <w:rsid w:val="001E27EB"/>
    <w:rsid w:val="001E2D41"/>
    <w:rsid w:val="001E2F78"/>
    <w:rsid w:val="001E3643"/>
    <w:rsid w:val="001E3646"/>
    <w:rsid w:val="001E36F9"/>
    <w:rsid w:val="001E37B2"/>
    <w:rsid w:val="001E37C4"/>
    <w:rsid w:val="001E3F64"/>
    <w:rsid w:val="001E411A"/>
    <w:rsid w:val="001E42C6"/>
    <w:rsid w:val="001E5584"/>
    <w:rsid w:val="001E5690"/>
    <w:rsid w:val="001E56F8"/>
    <w:rsid w:val="001E58C8"/>
    <w:rsid w:val="001E5B3E"/>
    <w:rsid w:val="001E6267"/>
    <w:rsid w:val="001E67DF"/>
    <w:rsid w:val="001E6825"/>
    <w:rsid w:val="001E6996"/>
    <w:rsid w:val="001E6F21"/>
    <w:rsid w:val="001E700F"/>
    <w:rsid w:val="001E7612"/>
    <w:rsid w:val="001F02C4"/>
    <w:rsid w:val="001F1022"/>
    <w:rsid w:val="001F1196"/>
    <w:rsid w:val="001F11B5"/>
    <w:rsid w:val="001F17FC"/>
    <w:rsid w:val="001F185B"/>
    <w:rsid w:val="001F2236"/>
    <w:rsid w:val="001F22D1"/>
    <w:rsid w:val="001F233E"/>
    <w:rsid w:val="001F2649"/>
    <w:rsid w:val="001F3257"/>
    <w:rsid w:val="001F35C9"/>
    <w:rsid w:val="001F3AFB"/>
    <w:rsid w:val="001F3CD1"/>
    <w:rsid w:val="001F43A1"/>
    <w:rsid w:val="001F4755"/>
    <w:rsid w:val="001F486D"/>
    <w:rsid w:val="001F48C9"/>
    <w:rsid w:val="001F4916"/>
    <w:rsid w:val="001F54A4"/>
    <w:rsid w:val="001F5755"/>
    <w:rsid w:val="001F5DB9"/>
    <w:rsid w:val="001F5F40"/>
    <w:rsid w:val="001F600C"/>
    <w:rsid w:val="001F61C1"/>
    <w:rsid w:val="001F667C"/>
    <w:rsid w:val="001F6763"/>
    <w:rsid w:val="001F6FE7"/>
    <w:rsid w:val="001F731F"/>
    <w:rsid w:val="001F75CD"/>
    <w:rsid w:val="001F7669"/>
    <w:rsid w:val="001F7827"/>
    <w:rsid w:val="001F7ECB"/>
    <w:rsid w:val="0020029D"/>
    <w:rsid w:val="00200379"/>
    <w:rsid w:val="00200E88"/>
    <w:rsid w:val="002012B5"/>
    <w:rsid w:val="0020182E"/>
    <w:rsid w:val="0020195B"/>
    <w:rsid w:val="00201991"/>
    <w:rsid w:val="00201B1F"/>
    <w:rsid w:val="00201D31"/>
    <w:rsid w:val="002020A1"/>
    <w:rsid w:val="002023F1"/>
    <w:rsid w:val="00202BF9"/>
    <w:rsid w:val="00203317"/>
    <w:rsid w:val="00203A04"/>
    <w:rsid w:val="00203DDE"/>
    <w:rsid w:val="0020454C"/>
    <w:rsid w:val="00204C7C"/>
    <w:rsid w:val="002050C3"/>
    <w:rsid w:val="002052C4"/>
    <w:rsid w:val="0020594E"/>
    <w:rsid w:val="00205A75"/>
    <w:rsid w:val="00205ABF"/>
    <w:rsid w:val="00205AD1"/>
    <w:rsid w:val="00205C49"/>
    <w:rsid w:val="00205D83"/>
    <w:rsid w:val="00206069"/>
    <w:rsid w:val="00206217"/>
    <w:rsid w:val="00206712"/>
    <w:rsid w:val="00206DCB"/>
    <w:rsid w:val="0020702E"/>
    <w:rsid w:val="00207107"/>
    <w:rsid w:val="00207213"/>
    <w:rsid w:val="00207567"/>
    <w:rsid w:val="002077B2"/>
    <w:rsid w:val="002078FB"/>
    <w:rsid w:val="00207928"/>
    <w:rsid w:val="002079D3"/>
    <w:rsid w:val="00207A17"/>
    <w:rsid w:val="002102F6"/>
    <w:rsid w:val="00210A94"/>
    <w:rsid w:val="00211500"/>
    <w:rsid w:val="002118D6"/>
    <w:rsid w:val="00212192"/>
    <w:rsid w:val="00212435"/>
    <w:rsid w:val="00212818"/>
    <w:rsid w:val="00212AA8"/>
    <w:rsid w:val="00212BAA"/>
    <w:rsid w:val="00212F46"/>
    <w:rsid w:val="00213072"/>
    <w:rsid w:val="002132DD"/>
    <w:rsid w:val="00213548"/>
    <w:rsid w:val="0021371A"/>
    <w:rsid w:val="00213741"/>
    <w:rsid w:val="00213A71"/>
    <w:rsid w:val="00213FF2"/>
    <w:rsid w:val="00214025"/>
    <w:rsid w:val="002140AC"/>
    <w:rsid w:val="00214301"/>
    <w:rsid w:val="00214545"/>
    <w:rsid w:val="00214BCA"/>
    <w:rsid w:val="00214DDD"/>
    <w:rsid w:val="00214FCF"/>
    <w:rsid w:val="00215015"/>
    <w:rsid w:val="00215812"/>
    <w:rsid w:val="002158D6"/>
    <w:rsid w:val="002159DF"/>
    <w:rsid w:val="002159F2"/>
    <w:rsid w:val="002164E7"/>
    <w:rsid w:val="002167BD"/>
    <w:rsid w:val="0021690E"/>
    <w:rsid w:val="00216C87"/>
    <w:rsid w:val="00216EA8"/>
    <w:rsid w:val="00216F1C"/>
    <w:rsid w:val="002170F7"/>
    <w:rsid w:val="00217237"/>
    <w:rsid w:val="002177B0"/>
    <w:rsid w:val="00217AC0"/>
    <w:rsid w:val="00217C00"/>
    <w:rsid w:val="00217E18"/>
    <w:rsid w:val="00217E55"/>
    <w:rsid w:val="00220708"/>
    <w:rsid w:val="00220AE9"/>
    <w:rsid w:val="00220D48"/>
    <w:rsid w:val="00221678"/>
    <w:rsid w:val="002219EF"/>
    <w:rsid w:val="00221BD6"/>
    <w:rsid w:val="00222493"/>
    <w:rsid w:val="0022268E"/>
    <w:rsid w:val="002227C9"/>
    <w:rsid w:val="0022291B"/>
    <w:rsid w:val="00222BCC"/>
    <w:rsid w:val="00222E41"/>
    <w:rsid w:val="00222FF6"/>
    <w:rsid w:val="0022344B"/>
    <w:rsid w:val="00223490"/>
    <w:rsid w:val="0022352A"/>
    <w:rsid w:val="00223DE3"/>
    <w:rsid w:val="00223EDC"/>
    <w:rsid w:val="00224151"/>
    <w:rsid w:val="00224173"/>
    <w:rsid w:val="002244F4"/>
    <w:rsid w:val="00224AFF"/>
    <w:rsid w:val="00224F79"/>
    <w:rsid w:val="002257AA"/>
    <w:rsid w:val="002257B0"/>
    <w:rsid w:val="002259EB"/>
    <w:rsid w:val="00225B02"/>
    <w:rsid w:val="00225B3A"/>
    <w:rsid w:val="00225B46"/>
    <w:rsid w:val="002263DD"/>
    <w:rsid w:val="00226574"/>
    <w:rsid w:val="0022657E"/>
    <w:rsid w:val="00226BE4"/>
    <w:rsid w:val="00226E3E"/>
    <w:rsid w:val="00227499"/>
    <w:rsid w:val="00227675"/>
    <w:rsid w:val="00227731"/>
    <w:rsid w:val="00227776"/>
    <w:rsid w:val="00227967"/>
    <w:rsid w:val="00227BCA"/>
    <w:rsid w:val="002306BA"/>
    <w:rsid w:val="00230B6E"/>
    <w:rsid w:val="00230B9F"/>
    <w:rsid w:val="00230D34"/>
    <w:rsid w:val="00230EC5"/>
    <w:rsid w:val="00231122"/>
    <w:rsid w:val="00231272"/>
    <w:rsid w:val="002316DD"/>
    <w:rsid w:val="002317DE"/>
    <w:rsid w:val="002325F0"/>
    <w:rsid w:val="00232ACA"/>
    <w:rsid w:val="00232BCF"/>
    <w:rsid w:val="00232E59"/>
    <w:rsid w:val="00233B72"/>
    <w:rsid w:val="00233D59"/>
    <w:rsid w:val="00234030"/>
    <w:rsid w:val="002342C7"/>
    <w:rsid w:val="00234C4E"/>
    <w:rsid w:val="00234E96"/>
    <w:rsid w:val="00235482"/>
    <w:rsid w:val="00235736"/>
    <w:rsid w:val="00235955"/>
    <w:rsid w:val="0023617B"/>
    <w:rsid w:val="0023652A"/>
    <w:rsid w:val="00236667"/>
    <w:rsid w:val="0023684A"/>
    <w:rsid w:val="002369DF"/>
    <w:rsid w:val="00236F79"/>
    <w:rsid w:val="00237243"/>
    <w:rsid w:val="00237CE5"/>
    <w:rsid w:val="00240251"/>
    <w:rsid w:val="002404DE"/>
    <w:rsid w:val="00240689"/>
    <w:rsid w:val="00240786"/>
    <w:rsid w:val="00240AAA"/>
    <w:rsid w:val="00240CFF"/>
    <w:rsid w:val="00241114"/>
    <w:rsid w:val="002411E0"/>
    <w:rsid w:val="00241215"/>
    <w:rsid w:val="002414C0"/>
    <w:rsid w:val="00241573"/>
    <w:rsid w:val="0024167A"/>
    <w:rsid w:val="00241CA0"/>
    <w:rsid w:val="00241D33"/>
    <w:rsid w:val="00241EC0"/>
    <w:rsid w:val="00242576"/>
    <w:rsid w:val="00242A46"/>
    <w:rsid w:val="00243559"/>
    <w:rsid w:val="002435E5"/>
    <w:rsid w:val="00243E2A"/>
    <w:rsid w:val="00243FD6"/>
    <w:rsid w:val="00244003"/>
    <w:rsid w:val="002440DB"/>
    <w:rsid w:val="002444E0"/>
    <w:rsid w:val="00244934"/>
    <w:rsid w:val="00244CA4"/>
    <w:rsid w:val="00244E22"/>
    <w:rsid w:val="00245365"/>
    <w:rsid w:val="00245543"/>
    <w:rsid w:val="00245580"/>
    <w:rsid w:val="002455CF"/>
    <w:rsid w:val="00245831"/>
    <w:rsid w:val="00245A50"/>
    <w:rsid w:val="00245B1A"/>
    <w:rsid w:val="00245D17"/>
    <w:rsid w:val="00245D6D"/>
    <w:rsid w:val="00245E17"/>
    <w:rsid w:val="00246554"/>
    <w:rsid w:val="00246A98"/>
    <w:rsid w:val="00246B49"/>
    <w:rsid w:val="00246E0F"/>
    <w:rsid w:val="00246F66"/>
    <w:rsid w:val="00247696"/>
    <w:rsid w:val="002478A8"/>
    <w:rsid w:val="0024793C"/>
    <w:rsid w:val="00247B53"/>
    <w:rsid w:val="00247BCA"/>
    <w:rsid w:val="00247D63"/>
    <w:rsid w:val="00247D6D"/>
    <w:rsid w:val="00247E1F"/>
    <w:rsid w:val="00247EB1"/>
    <w:rsid w:val="0025002B"/>
    <w:rsid w:val="00250593"/>
    <w:rsid w:val="00250621"/>
    <w:rsid w:val="00250E5D"/>
    <w:rsid w:val="00251189"/>
    <w:rsid w:val="0025159E"/>
    <w:rsid w:val="002517AA"/>
    <w:rsid w:val="0025196F"/>
    <w:rsid w:val="00251BD3"/>
    <w:rsid w:val="00251FA8"/>
    <w:rsid w:val="00252AE4"/>
    <w:rsid w:val="00252D3B"/>
    <w:rsid w:val="00252FFB"/>
    <w:rsid w:val="00253318"/>
    <w:rsid w:val="002533E6"/>
    <w:rsid w:val="00253BD2"/>
    <w:rsid w:val="00253CF8"/>
    <w:rsid w:val="002547E2"/>
    <w:rsid w:val="002547ED"/>
    <w:rsid w:val="00254A17"/>
    <w:rsid w:val="002557D2"/>
    <w:rsid w:val="002558AA"/>
    <w:rsid w:val="00255D22"/>
    <w:rsid w:val="00255F1C"/>
    <w:rsid w:val="0025616C"/>
    <w:rsid w:val="00256209"/>
    <w:rsid w:val="00256524"/>
    <w:rsid w:val="002569D3"/>
    <w:rsid w:val="00256B37"/>
    <w:rsid w:val="00256F86"/>
    <w:rsid w:val="002578E7"/>
    <w:rsid w:val="00257B60"/>
    <w:rsid w:val="00257BEB"/>
    <w:rsid w:val="00257C12"/>
    <w:rsid w:val="00257DBD"/>
    <w:rsid w:val="00260134"/>
    <w:rsid w:val="002604EB"/>
    <w:rsid w:val="00260567"/>
    <w:rsid w:val="00260A99"/>
    <w:rsid w:val="00260BC9"/>
    <w:rsid w:val="00260E73"/>
    <w:rsid w:val="002612E3"/>
    <w:rsid w:val="00261539"/>
    <w:rsid w:val="00261951"/>
    <w:rsid w:val="00261C0D"/>
    <w:rsid w:val="00261FE1"/>
    <w:rsid w:val="00262654"/>
    <w:rsid w:val="0026274B"/>
    <w:rsid w:val="00262838"/>
    <w:rsid w:val="002629FE"/>
    <w:rsid w:val="00262D16"/>
    <w:rsid w:val="00262F56"/>
    <w:rsid w:val="00263050"/>
    <w:rsid w:val="0026359C"/>
    <w:rsid w:val="0026402E"/>
    <w:rsid w:val="00264039"/>
    <w:rsid w:val="002640E7"/>
    <w:rsid w:val="002640EE"/>
    <w:rsid w:val="0026480A"/>
    <w:rsid w:val="00264E3D"/>
    <w:rsid w:val="002650AF"/>
    <w:rsid w:val="00265613"/>
    <w:rsid w:val="0026564D"/>
    <w:rsid w:val="002656DD"/>
    <w:rsid w:val="00265A9F"/>
    <w:rsid w:val="00265ECB"/>
    <w:rsid w:val="002662A4"/>
    <w:rsid w:val="002664FE"/>
    <w:rsid w:val="0026653D"/>
    <w:rsid w:val="00266C91"/>
    <w:rsid w:val="00266C96"/>
    <w:rsid w:val="00266DE5"/>
    <w:rsid w:val="00266FB1"/>
    <w:rsid w:val="00267754"/>
    <w:rsid w:val="0026783B"/>
    <w:rsid w:val="00267B77"/>
    <w:rsid w:val="00267F93"/>
    <w:rsid w:val="0027046F"/>
    <w:rsid w:val="00270772"/>
    <w:rsid w:val="00270AB2"/>
    <w:rsid w:val="00270E1E"/>
    <w:rsid w:val="00270E63"/>
    <w:rsid w:val="002713E7"/>
    <w:rsid w:val="002717A2"/>
    <w:rsid w:val="002718BE"/>
    <w:rsid w:val="0027192F"/>
    <w:rsid w:val="00271D9F"/>
    <w:rsid w:val="00271E87"/>
    <w:rsid w:val="00271F52"/>
    <w:rsid w:val="002721AA"/>
    <w:rsid w:val="002723F7"/>
    <w:rsid w:val="00272521"/>
    <w:rsid w:val="00272587"/>
    <w:rsid w:val="002727FE"/>
    <w:rsid w:val="00272A6A"/>
    <w:rsid w:val="00272DF7"/>
    <w:rsid w:val="00272EB5"/>
    <w:rsid w:val="0027352B"/>
    <w:rsid w:val="00273D31"/>
    <w:rsid w:val="002744E1"/>
    <w:rsid w:val="00274A1B"/>
    <w:rsid w:val="0027506F"/>
    <w:rsid w:val="002756ED"/>
    <w:rsid w:val="00275BE9"/>
    <w:rsid w:val="00275C60"/>
    <w:rsid w:val="00275DA1"/>
    <w:rsid w:val="00276750"/>
    <w:rsid w:val="00276CDF"/>
    <w:rsid w:val="00276D95"/>
    <w:rsid w:val="00276EA7"/>
    <w:rsid w:val="002770E1"/>
    <w:rsid w:val="0027710E"/>
    <w:rsid w:val="00277165"/>
    <w:rsid w:val="002774EE"/>
    <w:rsid w:val="00277581"/>
    <w:rsid w:val="00277971"/>
    <w:rsid w:val="002779D4"/>
    <w:rsid w:val="00277B74"/>
    <w:rsid w:val="00277C0A"/>
    <w:rsid w:val="00280089"/>
    <w:rsid w:val="00280296"/>
    <w:rsid w:val="002802D1"/>
    <w:rsid w:val="002804CA"/>
    <w:rsid w:val="002805E7"/>
    <w:rsid w:val="00280653"/>
    <w:rsid w:val="002809E0"/>
    <w:rsid w:val="00280CE7"/>
    <w:rsid w:val="0028167D"/>
    <w:rsid w:val="00281A26"/>
    <w:rsid w:val="00281D3F"/>
    <w:rsid w:val="00281F9E"/>
    <w:rsid w:val="00282130"/>
    <w:rsid w:val="00282366"/>
    <w:rsid w:val="002827D1"/>
    <w:rsid w:val="00282BE8"/>
    <w:rsid w:val="00282C27"/>
    <w:rsid w:val="002830DD"/>
    <w:rsid w:val="002833E5"/>
    <w:rsid w:val="0028350E"/>
    <w:rsid w:val="00283B9A"/>
    <w:rsid w:val="00283C1D"/>
    <w:rsid w:val="00283D93"/>
    <w:rsid w:val="00283E79"/>
    <w:rsid w:val="0028412F"/>
    <w:rsid w:val="002848DD"/>
    <w:rsid w:val="00284CCA"/>
    <w:rsid w:val="0028518F"/>
    <w:rsid w:val="00285B34"/>
    <w:rsid w:val="0028623B"/>
    <w:rsid w:val="0028646B"/>
    <w:rsid w:val="0028658B"/>
    <w:rsid w:val="00286689"/>
    <w:rsid w:val="002869B7"/>
    <w:rsid w:val="00286C65"/>
    <w:rsid w:val="00286D2A"/>
    <w:rsid w:val="00286FBB"/>
    <w:rsid w:val="00287570"/>
    <w:rsid w:val="002876A0"/>
    <w:rsid w:val="00287843"/>
    <w:rsid w:val="00287AE9"/>
    <w:rsid w:val="00287BD4"/>
    <w:rsid w:val="00287D54"/>
    <w:rsid w:val="0029028C"/>
    <w:rsid w:val="002905EA"/>
    <w:rsid w:val="002909A3"/>
    <w:rsid w:val="002909D6"/>
    <w:rsid w:val="00290A21"/>
    <w:rsid w:val="00290FBA"/>
    <w:rsid w:val="002916D6"/>
    <w:rsid w:val="00291D35"/>
    <w:rsid w:val="00291EFE"/>
    <w:rsid w:val="002920CA"/>
    <w:rsid w:val="00292577"/>
    <w:rsid w:val="002925B5"/>
    <w:rsid w:val="00293360"/>
    <w:rsid w:val="00293A0F"/>
    <w:rsid w:val="00293FA5"/>
    <w:rsid w:val="00294171"/>
    <w:rsid w:val="00294448"/>
    <w:rsid w:val="00294941"/>
    <w:rsid w:val="00294B1C"/>
    <w:rsid w:val="00294DAE"/>
    <w:rsid w:val="00294E55"/>
    <w:rsid w:val="00295061"/>
    <w:rsid w:val="00295368"/>
    <w:rsid w:val="00295689"/>
    <w:rsid w:val="00295918"/>
    <w:rsid w:val="00295BA9"/>
    <w:rsid w:val="00296397"/>
    <w:rsid w:val="00296432"/>
    <w:rsid w:val="0029650E"/>
    <w:rsid w:val="002967EC"/>
    <w:rsid w:val="00296B28"/>
    <w:rsid w:val="00296C74"/>
    <w:rsid w:val="002971FC"/>
    <w:rsid w:val="00297561"/>
    <w:rsid w:val="00297A8C"/>
    <w:rsid w:val="00297F1F"/>
    <w:rsid w:val="002A00F7"/>
    <w:rsid w:val="002A0D88"/>
    <w:rsid w:val="002A1228"/>
    <w:rsid w:val="002A1264"/>
    <w:rsid w:val="002A1391"/>
    <w:rsid w:val="002A140B"/>
    <w:rsid w:val="002A14B2"/>
    <w:rsid w:val="002A162C"/>
    <w:rsid w:val="002A1694"/>
    <w:rsid w:val="002A185A"/>
    <w:rsid w:val="002A1DF7"/>
    <w:rsid w:val="002A1E02"/>
    <w:rsid w:val="002A23BF"/>
    <w:rsid w:val="002A2524"/>
    <w:rsid w:val="002A2567"/>
    <w:rsid w:val="002A27DA"/>
    <w:rsid w:val="002A2835"/>
    <w:rsid w:val="002A2895"/>
    <w:rsid w:val="002A2B12"/>
    <w:rsid w:val="002A2B8E"/>
    <w:rsid w:val="002A3969"/>
    <w:rsid w:val="002A399A"/>
    <w:rsid w:val="002A3D19"/>
    <w:rsid w:val="002A3F39"/>
    <w:rsid w:val="002A40B5"/>
    <w:rsid w:val="002A44CB"/>
    <w:rsid w:val="002A4869"/>
    <w:rsid w:val="002A4BE7"/>
    <w:rsid w:val="002A4D0A"/>
    <w:rsid w:val="002A510E"/>
    <w:rsid w:val="002A51BB"/>
    <w:rsid w:val="002A51D0"/>
    <w:rsid w:val="002A58BE"/>
    <w:rsid w:val="002A5F53"/>
    <w:rsid w:val="002A5FC5"/>
    <w:rsid w:val="002A5FE8"/>
    <w:rsid w:val="002A682B"/>
    <w:rsid w:val="002A684D"/>
    <w:rsid w:val="002A6B1C"/>
    <w:rsid w:val="002A6F63"/>
    <w:rsid w:val="002A724A"/>
    <w:rsid w:val="002A759A"/>
    <w:rsid w:val="002A759F"/>
    <w:rsid w:val="002A7736"/>
    <w:rsid w:val="002A7780"/>
    <w:rsid w:val="002A7F42"/>
    <w:rsid w:val="002B0070"/>
    <w:rsid w:val="002B0167"/>
    <w:rsid w:val="002B0405"/>
    <w:rsid w:val="002B0B31"/>
    <w:rsid w:val="002B1164"/>
    <w:rsid w:val="002B11B8"/>
    <w:rsid w:val="002B181D"/>
    <w:rsid w:val="002B1893"/>
    <w:rsid w:val="002B19B4"/>
    <w:rsid w:val="002B19D3"/>
    <w:rsid w:val="002B1A86"/>
    <w:rsid w:val="002B1C44"/>
    <w:rsid w:val="002B1D52"/>
    <w:rsid w:val="002B2062"/>
    <w:rsid w:val="002B20F8"/>
    <w:rsid w:val="002B234A"/>
    <w:rsid w:val="002B249C"/>
    <w:rsid w:val="002B272C"/>
    <w:rsid w:val="002B2C5C"/>
    <w:rsid w:val="002B3037"/>
    <w:rsid w:val="002B314A"/>
    <w:rsid w:val="002B385D"/>
    <w:rsid w:val="002B38B9"/>
    <w:rsid w:val="002B39EA"/>
    <w:rsid w:val="002B3A99"/>
    <w:rsid w:val="002B3AA9"/>
    <w:rsid w:val="002B3C48"/>
    <w:rsid w:val="002B3F61"/>
    <w:rsid w:val="002B4208"/>
    <w:rsid w:val="002B445D"/>
    <w:rsid w:val="002B4488"/>
    <w:rsid w:val="002B4691"/>
    <w:rsid w:val="002B4916"/>
    <w:rsid w:val="002B4EAE"/>
    <w:rsid w:val="002B5272"/>
    <w:rsid w:val="002B527D"/>
    <w:rsid w:val="002B54E8"/>
    <w:rsid w:val="002B55EB"/>
    <w:rsid w:val="002B61B2"/>
    <w:rsid w:val="002B63F4"/>
    <w:rsid w:val="002B6486"/>
    <w:rsid w:val="002B67F2"/>
    <w:rsid w:val="002B69C0"/>
    <w:rsid w:val="002B6B53"/>
    <w:rsid w:val="002B6B58"/>
    <w:rsid w:val="002B6DB2"/>
    <w:rsid w:val="002B6E9D"/>
    <w:rsid w:val="002B72EC"/>
    <w:rsid w:val="002B75D2"/>
    <w:rsid w:val="002B7745"/>
    <w:rsid w:val="002B7E3D"/>
    <w:rsid w:val="002C005F"/>
    <w:rsid w:val="002C00E1"/>
    <w:rsid w:val="002C06D2"/>
    <w:rsid w:val="002C070E"/>
    <w:rsid w:val="002C0DBF"/>
    <w:rsid w:val="002C12B9"/>
    <w:rsid w:val="002C1453"/>
    <w:rsid w:val="002C16D5"/>
    <w:rsid w:val="002C1FD2"/>
    <w:rsid w:val="002C2016"/>
    <w:rsid w:val="002C2027"/>
    <w:rsid w:val="002C20BA"/>
    <w:rsid w:val="002C2643"/>
    <w:rsid w:val="002C29FB"/>
    <w:rsid w:val="002C2BDB"/>
    <w:rsid w:val="002C2DF2"/>
    <w:rsid w:val="002C3034"/>
    <w:rsid w:val="002C318D"/>
    <w:rsid w:val="002C36B0"/>
    <w:rsid w:val="002C3780"/>
    <w:rsid w:val="002C38FA"/>
    <w:rsid w:val="002C3EA3"/>
    <w:rsid w:val="002C458B"/>
    <w:rsid w:val="002C4685"/>
    <w:rsid w:val="002C46B2"/>
    <w:rsid w:val="002C47BB"/>
    <w:rsid w:val="002C49DF"/>
    <w:rsid w:val="002C4AB8"/>
    <w:rsid w:val="002C4E91"/>
    <w:rsid w:val="002C53A3"/>
    <w:rsid w:val="002C53CA"/>
    <w:rsid w:val="002C54E3"/>
    <w:rsid w:val="002C5C48"/>
    <w:rsid w:val="002C5EF6"/>
    <w:rsid w:val="002C608E"/>
    <w:rsid w:val="002C61B7"/>
    <w:rsid w:val="002C64BF"/>
    <w:rsid w:val="002C656D"/>
    <w:rsid w:val="002C674E"/>
    <w:rsid w:val="002C7AB4"/>
    <w:rsid w:val="002C7AEE"/>
    <w:rsid w:val="002C7D1D"/>
    <w:rsid w:val="002D0217"/>
    <w:rsid w:val="002D0472"/>
    <w:rsid w:val="002D04C6"/>
    <w:rsid w:val="002D08CD"/>
    <w:rsid w:val="002D0920"/>
    <w:rsid w:val="002D14B3"/>
    <w:rsid w:val="002D1509"/>
    <w:rsid w:val="002D1BA4"/>
    <w:rsid w:val="002D1F22"/>
    <w:rsid w:val="002D2312"/>
    <w:rsid w:val="002D255A"/>
    <w:rsid w:val="002D281D"/>
    <w:rsid w:val="002D29C6"/>
    <w:rsid w:val="002D2A5D"/>
    <w:rsid w:val="002D2BF7"/>
    <w:rsid w:val="002D2E1C"/>
    <w:rsid w:val="002D2E23"/>
    <w:rsid w:val="002D3044"/>
    <w:rsid w:val="002D34AD"/>
    <w:rsid w:val="002D38B8"/>
    <w:rsid w:val="002D3C33"/>
    <w:rsid w:val="002D3E7D"/>
    <w:rsid w:val="002D4009"/>
    <w:rsid w:val="002D4344"/>
    <w:rsid w:val="002D45B2"/>
    <w:rsid w:val="002D4773"/>
    <w:rsid w:val="002D4896"/>
    <w:rsid w:val="002D49E9"/>
    <w:rsid w:val="002D4ABD"/>
    <w:rsid w:val="002D4B90"/>
    <w:rsid w:val="002D56DA"/>
    <w:rsid w:val="002D5A89"/>
    <w:rsid w:val="002D5BCD"/>
    <w:rsid w:val="002D5FFA"/>
    <w:rsid w:val="002D638B"/>
    <w:rsid w:val="002D641F"/>
    <w:rsid w:val="002D6670"/>
    <w:rsid w:val="002D66FD"/>
    <w:rsid w:val="002D6E27"/>
    <w:rsid w:val="002D71D1"/>
    <w:rsid w:val="002D741F"/>
    <w:rsid w:val="002D7501"/>
    <w:rsid w:val="002D77C6"/>
    <w:rsid w:val="002E06FC"/>
    <w:rsid w:val="002E0770"/>
    <w:rsid w:val="002E0D52"/>
    <w:rsid w:val="002E1115"/>
    <w:rsid w:val="002E1AC4"/>
    <w:rsid w:val="002E1FBA"/>
    <w:rsid w:val="002E211E"/>
    <w:rsid w:val="002E2185"/>
    <w:rsid w:val="002E2975"/>
    <w:rsid w:val="002E2C55"/>
    <w:rsid w:val="002E2C94"/>
    <w:rsid w:val="002E3245"/>
    <w:rsid w:val="002E3946"/>
    <w:rsid w:val="002E3C15"/>
    <w:rsid w:val="002E3F47"/>
    <w:rsid w:val="002E3FBE"/>
    <w:rsid w:val="002E40ED"/>
    <w:rsid w:val="002E41E8"/>
    <w:rsid w:val="002E4DB5"/>
    <w:rsid w:val="002E5326"/>
    <w:rsid w:val="002E54BB"/>
    <w:rsid w:val="002E5788"/>
    <w:rsid w:val="002E59D9"/>
    <w:rsid w:val="002E5BAE"/>
    <w:rsid w:val="002E6011"/>
    <w:rsid w:val="002E61CD"/>
    <w:rsid w:val="002E6B7E"/>
    <w:rsid w:val="002E6BC3"/>
    <w:rsid w:val="002E7204"/>
    <w:rsid w:val="002E7AD2"/>
    <w:rsid w:val="002E7AE2"/>
    <w:rsid w:val="002E7ECB"/>
    <w:rsid w:val="002F01E1"/>
    <w:rsid w:val="002F069C"/>
    <w:rsid w:val="002F0E8C"/>
    <w:rsid w:val="002F0F01"/>
    <w:rsid w:val="002F0F52"/>
    <w:rsid w:val="002F134F"/>
    <w:rsid w:val="002F161F"/>
    <w:rsid w:val="002F1698"/>
    <w:rsid w:val="002F1A59"/>
    <w:rsid w:val="002F1B1F"/>
    <w:rsid w:val="002F1D43"/>
    <w:rsid w:val="002F21D9"/>
    <w:rsid w:val="002F27AB"/>
    <w:rsid w:val="002F29A6"/>
    <w:rsid w:val="002F2B6A"/>
    <w:rsid w:val="002F2CAF"/>
    <w:rsid w:val="002F358D"/>
    <w:rsid w:val="002F36A0"/>
    <w:rsid w:val="002F3AC9"/>
    <w:rsid w:val="002F460D"/>
    <w:rsid w:val="002F4DB6"/>
    <w:rsid w:val="002F4F46"/>
    <w:rsid w:val="002F54E4"/>
    <w:rsid w:val="002F57F7"/>
    <w:rsid w:val="002F5835"/>
    <w:rsid w:val="002F59A1"/>
    <w:rsid w:val="002F6274"/>
    <w:rsid w:val="002F6A11"/>
    <w:rsid w:val="002F6ECD"/>
    <w:rsid w:val="002F6FC5"/>
    <w:rsid w:val="002F7360"/>
    <w:rsid w:val="002F7817"/>
    <w:rsid w:val="002F7996"/>
    <w:rsid w:val="002F7DBC"/>
    <w:rsid w:val="002F7E83"/>
    <w:rsid w:val="00300063"/>
    <w:rsid w:val="0030008B"/>
    <w:rsid w:val="003000A3"/>
    <w:rsid w:val="00300179"/>
    <w:rsid w:val="003002F2"/>
    <w:rsid w:val="003006C7"/>
    <w:rsid w:val="0030087F"/>
    <w:rsid w:val="003019B6"/>
    <w:rsid w:val="00301C16"/>
    <w:rsid w:val="00301DC4"/>
    <w:rsid w:val="003023AA"/>
    <w:rsid w:val="0030240C"/>
    <w:rsid w:val="0030271E"/>
    <w:rsid w:val="00302B46"/>
    <w:rsid w:val="00303146"/>
    <w:rsid w:val="003033BB"/>
    <w:rsid w:val="0030384F"/>
    <w:rsid w:val="00303A33"/>
    <w:rsid w:val="0030450D"/>
    <w:rsid w:val="00304D8E"/>
    <w:rsid w:val="0030507C"/>
    <w:rsid w:val="003054FC"/>
    <w:rsid w:val="0030573F"/>
    <w:rsid w:val="00305932"/>
    <w:rsid w:val="00305DB7"/>
    <w:rsid w:val="00305E3A"/>
    <w:rsid w:val="0030601E"/>
    <w:rsid w:val="0030621E"/>
    <w:rsid w:val="0030633B"/>
    <w:rsid w:val="003067D0"/>
    <w:rsid w:val="003068A2"/>
    <w:rsid w:val="00306EF4"/>
    <w:rsid w:val="0030713A"/>
    <w:rsid w:val="003072CC"/>
    <w:rsid w:val="0030734A"/>
    <w:rsid w:val="00307D05"/>
    <w:rsid w:val="00310900"/>
    <w:rsid w:val="00310960"/>
    <w:rsid w:val="003109E2"/>
    <w:rsid w:val="00310EF3"/>
    <w:rsid w:val="00310F2E"/>
    <w:rsid w:val="0031113D"/>
    <w:rsid w:val="003113F3"/>
    <w:rsid w:val="0031150C"/>
    <w:rsid w:val="0031181A"/>
    <w:rsid w:val="00311AC3"/>
    <w:rsid w:val="00311E07"/>
    <w:rsid w:val="00312001"/>
    <w:rsid w:val="0031206D"/>
    <w:rsid w:val="0031209E"/>
    <w:rsid w:val="003120AA"/>
    <w:rsid w:val="003120D2"/>
    <w:rsid w:val="0031253D"/>
    <w:rsid w:val="00312C75"/>
    <w:rsid w:val="00312DB7"/>
    <w:rsid w:val="00312DF4"/>
    <w:rsid w:val="00312FA2"/>
    <w:rsid w:val="003139FF"/>
    <w:rsid w:val="00314149"/>
    <w:rsid w:val="0031438F"/>
    <w:rsid w:val="00314700"/>
    <w:rsid w:val="003147D4"/>
    <w:rsid w:val="0031489C"/>
    <w:rsid w:val="00314B76"/>
    <w:rsid w:val="00315B34"/>
    <w:rsid w:val="00315B4B"/>
    <w:rsid w:val="00316576"/>
    <w:rsid w:val="00316781"/>
    <w:rsid w:val="00316AFB"/>
    <w:rsid w:val="00316B02"/>
    <w:rsid w:val="00316B8A"/>
    <w:rsid w:val="00316D4D"/>
    <w:rsid w:val="00317535"/>
    <w:rsid w:val="003175B6"/>
    <w:rsid w:val="00317713"/>
    <w:rsid w:val="003177A0"/>
    <w:rsid w:val="00317B52"/>
    <w:rsid w:val="00317BF2"/>
    <w:rsid w:val="00317C2D"/>
    <w:rsid w:val="00317CEF"/>
    <w:rsid w:val="00317D46"/>
    <w:rsid w:val="00320259"/>
    <w:rsid w:val="003202C8"/>
    <w:rsid w:val="0032039F"/>
    <w:rsid w:val="00320414"/>
    <w:rsid w:val="00320622"/>
    <w:rsid w:val="003210F6"/>
    <w:rsid w:val="003212F6"/>
    <w:rsid w:val="003212FF"/>
    <w:rsid w:val="00321F0D"/>
    <w:rsid w:val="00322426"/>
    <w:rsid w:val="00322A11"/>
    <w:rsid w:val="00322AB9"/>
    <w:rsid w:val="00322C26"/>
    <w:rsid w:val="003233C7"/>
    <w:rsid w:val="00323E1B"/>
    <w:rsid w:val="003240F9"/>
    <w:rsid w:val="00324301"/>
    <w:rsid w:val="00324449"/>
    <w:rsid w:val="003251C1"/>
    <w:rsid w:val="003252C6"/>
    <w:rsid w:val="003252E1"/>
    <w:rsid w:val="00325645"/>
    <w:rsid w:val="00325C07"/>
    <w:rsid w:val="00325FB1"/>
    <w:rsid w:val="003263BA"/>
    <w:rsid w:val="00326E27"/>
    <w:rsid w:val="00326E68"/>
    <w:rsid w:val="003275BF"/>
    <w:rsid w:val="0032761B"/>
    <w:rsid w:val="003278BB"/>
    <w:rsid w:val="003278CC"/>
    <w:rsid w:val="00327CE6"/>
    <w:rsid w:val="00327FFE"/>
    <w:rsid w:val="0033023A"/>
    <w:rsid w:val="003305B2"/>
    <w:rsid w:val="003307D3"/>
    <w:rsid w:val="003307D7"/>
    <w:rsid w:val="00330C01"/>
    <w:rsid w:val="00331360"/>
    <w:rsid w:val="00331A77"/>
    <w:rsid w:val="00331B87"/>
    <w:rsid w:val="00331D73"/>
    <w:rsid w:val="00331F7D"/>
    <w:rsid w:val="00332079"/>
    <w:rsid w:val="0033219E"/>
    <w:rsid w:val="003326EB"/>
    <w:rsid w:val="00332959"/>
    <w:rsid w:val="00332A9B"/>
    <w:rsid w:val="00332F03"/>
    <w:rsid w:val="00332F50"/>
    <w:rsid w:val="00332FA4"/>
    <w:rsid w:val="00332FB0"/>
    <w:rsid w:val="003336BC"/>
    <w:rsid w:val="0033386D"/>
    <w:rsid w:val="003338CD"/>
    <w:rsid w:val="00333C4C"/>
    <w:rsid w:val="00333CB9"/>
    <w:rsid w:val="003343BE"/>
    <w:rsid w:val="00334A96"/>
    <w:rsid w:val="003355F6"/>
    <w:rsid w:val="003356DB"/>
    <w:rsid w:val="003357FF"/>
    <w:rsid w:val="00335C54"/>
    <w:rsid w:val="00336090"/>
    <w:rsid w:val="00336266"/>
    <w:rsid w:val="00336543"/>
    <w:rsid w:val="0033667E"/>
    <w:rsid w:val="00336F62"/>
    <w:rsid w:val="00337069"/>
    <w:rsid w:val="00337076"/>
    <w:rsid w:val="00337273"/>
    <w:rsid w:val="0033769B"/>
    <w:rsid w:val="003376A5"/>
    <w:rsid w:val="0033771F"/>
    <w:rsid w:val="00337914"/>
    <w:rsid w:val="00337BB0"/>
    <w:rsid w:val="00337DFD"/>
    <w:rsid w:val="00337FE7"/>
    <w:rsid w:val="00340054"/>
    <w:rsid w:val="00340264"/>
    <w:rsid w:val="003402F8"/>
    <w:rsid w:val="00340567"/>
    <w:rsid w:val="00340673"/>
    <w:rsid w:val="00341106"/>
    <w:rsid w:val="00341653"/>
    <w:rsid w:val="00341829"/>
    <w:rsid w:val="003419CC"/>
    <w:rsid w:val="00342168"/>
    <w:rsid w:val="003421FF"/>
    <w:rsid w:val="003428B1"/>
    <w:rsid w:val="003428F3"/>
    <w:rsid w:val="0034299C"/>
    <w:rsid w:val="00342D32"/>
    <w:rsid w:val="003434B2"/>
    <w:rsid w:val="003434EA"/>
    <w:rsid w:val="0034386E"/>
    <w:rsid w:val="00343A86"/>
    <w:rsid w:val="00343DE0"/>
    <w:rsid w:val="00343F88"/>
    <w:rsid w:val="00344460"/>
    <w:rsid w:val="0034455C"/>
    <w:rsid w:val="00344AD3"/>
    <w:rsid w:val="00344EAE"/>
    <w:rsid w:val="00344F90"/>
    <w:rsid w:val="003452F7"/>
    <w:rsid w:val="00345570"/>
    <w:rsid w:val="00345890"/>
    <w:rsid w:val="00345A0B"/>
    <w:rsid w:val="00345A44"/>
    <w:rsid w:val="00345CFF"/>
    <w:rsid w:val="00345D98"/>
    <w:rsid w:val="00346197"/>
    <w:rsid w:val="003464D4"/>
    <w:rsid w:val="0034679C"/>
    <w:rsid w:val="00346A60"/>
    <w:rsid w:val="00346BEF"/>
    <w:rsid w:val="00347329"/>
    <w:rsid w:val="003473A8"/>
    <w:rsid w:val="00347554"/>
    <w:rsid w:val="0034769A"/>
    <w:rsid w:val="00347779"/>
    <w:rsid w:val="003479E6"/>
    <w:rsid w:val="00347B89"/>
    <w:rsid w:val="00347BDC"/>
    <w:rsid w:val="00347D6A"/>
    <w:rsid w:val="00347EBD"/>
    <w:rsid w:val="003501E4"/>
    <w:rsid w:val="003502F6"/>
    <w:rsid w:val="00350602"/>
    <w:rsid w:val="003506F0"/>
    <w:rsid w:val="00350854"/>
    <w:rsid w:val="00350D13"/>
    <w:rsid w:val="00350D58"/>
    <w:rsid w:val="00350FB1"/>
    <w:rsid w:val="003511D4"/>
    <w:rsid w:val="003512F7"/>
    <w:rsid w:val="00351315"/>
    <w:rsid w:val="0035147E"/>
    <w:rsid w:val="00351604"/>
    <w:rsid w:val="00351654"/>
    <w:rsid w:val="0035183C"/>
    <w:rsid w:val="00351C56"/>
    <w:rsid w:val="00352099"/>
    <w:rsid w:val="00352A24"/>
    <w:rsid w:val="00352BD3"/>
    <w:rsid w:val="00352CCD"/>
    <w:rsid w:val="00353321"/>
    <w:rsid w:val="00353398"/>
    <w:rsid w:val="003539AC"/>
    <w:rsid w:val="00353F34"/>
    <w:rsid w:val="00354125"/>
    <w:rsid w:val="003541DA"/>
    <w:rsid w:val="0035428E"/>
    <w:rsid w:val="003542AD"/>
    <w:rsid w:val="0035479C"/>
    <w:rsid w:val="00354946"/>
    <w:rsid w:val="00354A84"/>
    <w:rsid w:val="00354DED"/>
    <w:rsid w:val="00354E0A"/>
    <w:rsid w:val="00355078"/>
    <w:rsid w:val="0035535B"/>
    <w:rsid w:val="00355578"/>
    <w:rsid w:val="00355746"/>
    <w:rsid w:val="00355748"/>
    <w:rsid w:val="00355BB3"/>
    <w:rsid w:val="00356014"/>
    <w:rsid w:val="00356113"/>
    <w:rsid w:val="0035644A"/>
    <w:rsid w:val="0035686D"/>
    <w:rsid w:val="00356D82"/>
    <w:rsid w:val="0035703E"/>
    <w:rsid w:val="00357307"/>
    <w:rsid w:val="0035739B"/>
    <w:rsid w:val="0035746C"/>
    <w:rsid w:val="003578D7"/>
    <w:rsid w:val="00357B9A"/>
    <w:rsid w:val="00357BF6"/>
    <w:rsid w:val="00357C58"/>
    <w:rsid w:val="00360144"/>
    <w:rsid w:val="00360361"/>
    <w:rsid w:val="0036079A"/>
    <w:rsid w:val="00360923"/>
    <w:rsid w:val="00360997"/>
    <w:rsid w:val="003609BC"/>
    <w:rsid w:val="00360A66"/>
    <w:rsid w:val="00360C1D"/>
    <w:rsid w:val="00360C62"/>
    <w:rsid w:val="00360D0D"/>
    <w:rsid w:val="00360E11"/>
    <w:rsid w:val="00360E5D"/>
    <w:rsid w:val="00360E9C"/>
    <w:rsid w:val="00361393"/>
    <w:rsid w:val="003613DE"/>
    <w:rsid w:val="003615A7"/>
    <w:rsid w:val="00361BAB"/>
    <w:rsid w:val="00361C32"/>
    <w:rsid w:val="003621C2"/>
    <w:rsid w:val="0036231F"/>
    <w:rsid w:val="003625E8"/>
    <w:rsid w:val="00362B92"/>
    <w:rsid w:val="00362D37"/>
    <w:rsid w:val="00363092"/>
    <w:rsid w:val="003630CA"/>
    <w:rsid w:val="00363BD9"/>
    <w:rsid w:val="00363D9E"/>
    <w:rsid w:val="00363DD4"/>
    <w:rsid w:val="003643D2"/>
    <w:rsid w:val="0036454D"/>
    <w:rsid w:val="00364B5B"/>
    <w:rsid w:val="00364C2F"/>
    <w:rsid w:val="00364C6D"/>
    <w:rsid w:val="00364D4D"/>
    <w:rsid w:val="00364D55"/>
    <w:rsid w:val="00364F1E"/>
    <w:rsid w:val="003653DB"/>
    <w:rsid w:val="00365569"/>
    <w:rsid w:val="00365720"/>
    <w:rsid w:val="0036579A"/>
    <w:rsid w:val="003658AC"/>
    <w:rsid w:val="00365A38"/>
    <w:rsid w:val="00365B47"/>
    <w:rsid w:val="00365DA8"/>
    <w:rsid w:val="00365E25"/>
    <w:rsid w:val="00366356"/>
    <w:rsid w:val="00366F19"/>
    <w:rsid w:val="00366F90"/>
    <w:rsid w:val="00367030"/>
    <w:rsid w:val="00367033"/>
    <w:rsid w:val="00367142"/>
    <w:rsid w:val="0036770B"/>
    <w:rsid w:val="00367726"/>
    <w:rsid w:val="00367EDC"/>
    <w:rsid w:val="00370063"/>
    <w:rsid w:val="00370167"/>
    <w:rsid w:val="003701C8"/>
    <w:rsid w:val="003707E0"/>
    <w:rsid w:val="0037125E"/>
    <w:rsid w:val="003713D5"/>
    <w:rsid w:val="003714F1"/>
    <w:rsid w:val="00371C1A"/>
    <w:rsid w:val="0037225D"/>
    <w:rsid w:val="00372945"/>
    <w:rsid w:val="003732E7"/>
    <w:rsid w:val="00373A4F"/>
    <w:rsid w:val="0037429F"/>
    <w:rsid w:val="0037440A"/>
    <w:rsid w:val="00374664"/>
    <w:rsid w:val="00374719"/>
    <w:rsid w:val="003747EB"/>
    <w:rsid w:val="00374E6B"/>
    <w:rsid w:val="003750AE"/>
    <w:rsid w:val="003752BB"/>
    <w:rsid w:val="00375DE6"/>
    <w:rsid w:val="00375E05"/>
    <w:rsid w:val="00375EB8"/>
    <w:rsid w:val="00375FEF"/>
    <w:rsid w:val="003762F4"/>
    <w:rsid w:val="00377190"/>
    <w:rsid w:val="00377323"/>
    <w:rsid w:val="00377349"/>
    <w:rsid w:val="0037755E"/>
    <w:rsid w:val="00377EFC"/>
    <w:rsid w:val="00377FE3"/>
    <w:rsid w:val="003800E7"/>
    <w:rsid w:val="003803D2"/>
    <w:rsid w:val="003804C9"/>
    <w:rsid w:val="00380650"/>
    <w:rsid w:val="0038072F"/>
    <w:rsid w:val="00380833"/>
    <w:rsid w:val="00380B6B"/>
    <w:rsid w:val="00380ED2"/>
    <w:rsid w:val="003811A7"/>
    <w:rsid w:val="00382363"/>
    <w:rsid w:val="00382562"/>
    <w:rsid w:val="0038257F"/>
    <w:rsid w:val="00382890"/>
    <w:rsid w:val="00382A8F"/>
    <w:rsid w:val="00382CB0"/>
    <w:rsid w:val="00382CE4"/>
    <w:rsid w:val="0038406B"/>
    <w:rsid w:val="00384266"/>
    <w:rsid w:val="0038435B"/>
    <w:rsid w:val="003849C4"/>
    <w:rsid w:val="00384AAB"/>
    <w:rsid w:val="00384C92"/>
    <w:rsid w:val="00384D9D"/>
    <w:rsid w:val="003852DF"/>
    <w:rsid w:val="0038545C"/>
    <w:rsid w:val="00385709"/>
    <w:rsid w:val="003857C6"/>
    <w:rsid w:val="00385851"/>
    <w:rsid w:val="00385F12"/>
    <w:rsid w:val="003868B2"/>
    <w:rsid w:val="00386912"/>
    <w:rsid w:val="003869A8"/>
    <w:rsid w:val="00386B8C"/>
    <w:rsid w:val="00386CDF"/>
    <w:rsid w:val="0038722A"/>
    <w:rsid w:val="00387320"/>
    <w:rsid w:val="00387325"/>
    <w:rsid w:val="00387432"/>
    <w:rsid w:val="00387DA0"/>
    <w:rsid w:val="003901C8"/>
    <w:rsid w:val="0039064D"/>
    <w:rsid w:val="00390DFA"/>
    <w:rsid w:val="003911D1"/>
    <w:rsid w:val="00391305"/>
    <w:rsid w:val="003915C2"/>
    <w:rsid w:val="00392117"/>
    <w:rsid w:val="00392369"/>
    <w:rsid w:val="0039249E"/>
    <w:rsid w:val="003926F8"/>
    <w:rsid w:val="00392989"/>
    <w:rsid w:val="0039305D"/>
    <w:rsid w:val="00393349"/>
    <w:rsid w:val="003934C1"/>
    <w:rsid w:val="00393793"/>
    <w:rsid w:val="003939A8"/>
    <w:rsid w:val="00393A11"/>
    <w:rsid w:val="00393B80"/>
    <w:rsid w:val="00393D66"/>
    <w:rsid w:val="0039421E"/>
    <w:rsid w:val="00394690"/>
    <w:rsid w:val="003947DB"/>
    <w:rsid w:val="00394A88"/>
    <w:rsid w:val="00394B93"/>
    <w:rsid w:val="00394D7B"/>
    <w:rsid w:val="00394DBA"/>
    <w:rsid w:val="00394FDF"/>
    <w:rsid w:val="003950C0"/>
    <w:rsid w:val="0039519B"/>
    <w:rsid w:val="00395BC0"/>
    <w:rsid w:val="003960EC"/>
    <w:rsid w:val="00396220"/>
    <w:rsid w:val="003962E2"/>
    <w:rsid w:val="00396377"/>
    <w:rsid w:val="003965AE"/>
    <w:rsid w:val="003976B7"/>
    <w:rsid w:val="003977C5"/>
    <w:rsid w:val="003A035D"/>
    <w:rsid w:val="003A06EC"/>
    <w:rsid w:val="003A0D5A"/>
    <w:rsid w:val="003A0F58"/>
    <w:rsid w:val="003A13F1"/>
    <w:rsid w:val="003A1631"/>
    <w:rsid w:val="003A1648"/>
    <w:rsid w:val="003A1960"/>
    <w:rsid w:val="003A2386"/>
    <w:rsid w:val="003A2886"/>
    <w:rsid w:val="003A2D1D"/>
    <w:rsid w:val="003A2E60"/>
    <w:rsid w:val="003A41C1"/>
    <w:rsid w:val="003A4221"/>
    <w:rsid w:val="003A46A2"/>
    <w:rsid w:val="003A4BD7"/>
    <w:rsid w:val="003A4F1A"/>
    <w:rsid w:val="003A52EF"/>
    <w:rsid w:val="003A5595"/>
    <w:rsid w:val="003A5892"/>
    <w:rsid w:val="003A58C1"/>
    <w:rsid w:val="003A5EA6"/>
    <w:rsid w:val="003A6357"/>
    <w:rsid w:val="003A64DA"/>
    <w:rsid w:val="003A6740"/>
    <w:rsid w:val="003A73DD"/>
    <w:rsid w:val="003A761F"/>
    <w:rsid w:val="003A766F"/>
    <w:rsid w:val="003A7799"/>
    <w:rsid w:val="003A78B3"/>
    <w:rsid w:val="003A7B5B"/>
    <w:rsid w:val="003B0224"/>
    <w:rsid w:val="003B07E3"/>
    <w:rsid w:val="003B105C"/>
    <w:rsid w:val="003B118E"/>
    <w:rsid w:val="003B12F7"/>
    <w:rsid w:val="003B1A6F"/>
    <w:rsid w:val="003B1A78"/>
    <w:rsid w:val="003B1D69"/>
    <w:rsid w:val="003B1DE9"/>
    <w:rsid w:val="003B1F71"/>
    <w:rsid w:val="003B1F84"/>
    <w:rsid w:val="003B2410"/>
    <w:rsid w:val="003B27EB"/>
    <w:rsid w:val="003B2A34"/>
    <w:rsid w:val="003B307C"/>
    <w:rsid w:val="003B3729"/>
    <w:rsid w:val="003B3859"/>
    <w:rsid w:val="003B3C76"/>
    <w:rsid w:val="003B3DF8"/>
    <w:rsid w:val="003B3F35"/>
    <w:rsid w:val="003B4452"/>
    <w:rsid w:val="003B48FD"/>
    <w:rsid w:val="003B551A"/>
    <w:rsid w:val="003B5615"/>
    <w:rsid w:val="003B5D84"/>
    <w:rsid w:val="003B6095"/>
    <w:rsid w:val="003B65FC"/>
    <w:rsid w:val="003B69EA"/>
    <w:rsid w:val="003B6B5C"/>
    <w:rsid w:val="003B7888"/>
    <w:rsid w:val="003B7A24"/>
    <w:rsid w:val="003B7F78"/>
    <w:rsid w:val="003C0178"/>
    <w:rsid w:val="003C01F1"/>
    <w:rsid w:val="003C01F8"/>
    <w:rsid w:val="003C0275"/>
    <w:rsid w:val="003C071C"/>
    <w:rsid w:val="003C0B01"/>
    <w:rsid w:val="003C0C42"/>
    <w:rsid w:val="003C0CF8"/>
    <w:rsid w:val="003C0D5E"/>
    <w:rsid w:val="003C0E97"/>
    <w:rsid w:val="003C1224"/>
    <w:rsid w:val="003C1666"/>
    <w:rsid w:val="003C1948"/>
    <w:rsid w:val="003C1C57"/>
    <w:rsid w:val="003C1C9E"/>
    <w:rsid w:val="003C1DD6"/>
    <w:rsid w:val="003C1F4C"/>
    <w:rsid w:val="003C207E"/>
    <w:rsid w:val="003C21E9"/>
    <w:rsid w:val="003C22EC"/>
    <w:rsid w:val="003C2478"/>
    <w:rsid w:val="003C2542"/>
    <w:rsid w:val="003C2656"/>
    <w:rsid w:val="003C26B9"/>
    <w:rsid w:val="003C27CF"/>
    <w:rsid w:val="003C2A53"/>
    <w:rsid w:val="003C2FDC"/>
    <w:rsid w:val="003C30B8"/>
    <w:rsid w:val="003C3639"/>
    <w:rsid w:val="003C3691"/>
    <w:rsid w:val="003C3902"/>
    <w:rsid w:val="003C392A"/>
    <w:rsid w:val="003C43A5"/>
    <w:rsid w:val="003C45B3"/>
    <w:rsid w:val="003C4611"/>
    <w:rsid w:val="003C4612"/>
    <w:rsid w:val="003C4D41"/>
    <w:rsid w:val="003C4F5D"/>
    <w:rsid w:val="003C520D"/>
    <w:rsid w:val="003C5548"/>
    <w:rsid w:val="003C556E"/>
    <w:rsid w:val="003C56D3"/>
    <w:rsid w:val="003C5C59"/>
    <w:rsid w:val="003C5FBF"/>
    <w:rsid w:val="003C61D3"/>
    <w:rsid w:val="003C6303"/>
    <w:rsid w:val="003C646B"/>
    <w:rsid w:val="003C6883"/>
    <w:rsid w:val="003C6984"/>
    <w:rsid w:val="003C6BB8"/>
    <w:rsid w:val="003C6EDE"/>
    <w:rsid w:val="003C6F06"/>
    <w:rsid w:val="003C7211"/>
    <w:rsid w:val="003C7259"/>
    <w:rsid w:val="003C7ECF"/>
    <w:rsid w:val="003C7F1B"/>
    <w:rsid w:val="003D01D2"/>
    <w:rsid w:val="003D03EF"/>
    <w:rsid w:val="003D0424"/>
    <w:rsid w:val="003D07BE"/>
    <w:rsid w:val="003D0844"/>
    <w:rsid w:val="003D0941"/>
    <w:rsid w:val="003D120B"/>
    <w:rsid w:val="003D19B5"/>
    <w:rsid w:val="003D1BFF"/>
    <w:rsid w:val="003D204F"/>
    <w:rsid w:val="003D234A"/>
    <w:rsid w:val="003D28D9"/>
    <w:rsid w:val="003D32C2"/>
    <w:rsid w:val="003D345F"/>
    <w:rsid w:val="003D34FA"/>
    <w:rsid w:val="003D3BF6"/>
    <w:rsid w:val="003D41B1"/>
    <w:rsid w:val="003D4856"/>
    <w:rsid w:val="003D4A87"/>
    <w:rsid w:val="003D4DF2"/>
    <w:rsid w:val="003D4F9B"/>
    <w:rsid w:val="003D4FCA"/>
    <w:rsid w:val="003D519F"/>
    <w:rsid w:val="003D5210"/>
    <w:rsid w:val="003D53B4"/>
    <w:rsid w:val="003D564E"/>
    <w:rsid w:val="003D573E"/>
    <w:rsid w:val="003D5861"/>
    <w:rsid w:val="003D5A1B"/>
    <w:rsid w:val="003D6136"/>
    <w:rsid w:val="003D614E"/>
    <w:rsid w:val="003D6ACF"/>
    <w:rsid w:val="003D6AE9"/>
    <w:rsid w:val="003D6D32"/>
    <w:rsid w:val="003D6E14"/>
    <w:rsid w:val="003D6F1F"/>
    <w:rsid w:val="003D704B"/>
    <w:rsid w:val="003D7112"/>
    <w:rsid w:val="003D71A3"/>
    <w:rsid w:val="003D73A8"/>
    <w:rsid w:val="003D73AE"/>
    <w:rsid w:val="003D7590"/>
    <w:rsid w:val="003D79C2"/>
    <w:rsid w:val="003D7C1E"/>
    <w:rsid w:val="003D7F01"/>
    <w:rsid w:val="003D7F1A"/>
    <w:rsid w:val="003E0014"/>
    <w:rsid w:val="003E00E9"/>
    <w:rsid w:val="003E0438"/>
    <w:rsid w:val="003E1B72"/>
    <w:rsid w:val="003E1BEA"/>
    <w:rsid w:val="003E1D96"/>
    <w:rsid w:val="003E1E97"/>
    <w:rsid w:val="003E1E9F"/>
    <w:rsid w:val="003E1EFE"/>
    <w:rsid w:val="003E2090"/>
    <w:rsid w:val="003E20B5"/>
    <w:rsid w:val="003E20E6"/>
    <w:rsid w:val="003E23D8"/>
    <w:rsid w:val="003E2FE5"/>
    <w:rsid w:val="003E339E"/>
    <w:rsid w:val="003E3430"/>
    <w:rsid w:val="003E34D6"/>
    <w:rsid w:val="003E365E"/>
    <w:rsid w:val="003E3854"/>
    <w:rsid w:val="003E3BC5"/>
    <w:rsid w:val="003E41FA"/>
    <w:rsid w:val="003E4398"/>
    <w:rsid w:val="003E4A2A"/>
    <w:rsid w:val="003E4A5D"/>
    <w:rsid w:val="003E4C21"/>
    <w:rsid w:val="003E5551"/>
    <w:rsid w:val="003E58AC"/>
    <w:rsid w:val="003E5EAB"/>
    <w:rsid w:val="003E635E"/>
    <w:rsid w:val="003E650D"/>
    <w:rsid w:val="003E664D"/>
    <w:rsid w:val="003E677E"/>
    <w:rsid w:val="003E6CA8"/>
    <w:rsid w:val="003E6EAC"/>
    <w:rsid w:val="003E7191"/>
    <w:rsid w:val="003E771C"/>
    <w:rsid w:val="003E7B19"/>
    <w:rsid w:val="003E7C29"/>
    <w:rsid w:val="003E7F99"/>
    <w:rsid w:val="003F02E8"/>
    <w:rsid w:val="003F073C"/>
    <w:rsid w:val="003F0AD8"/>
    <w:rsid w:val="003F0D60"/>
    <w:rsid w:val="003F0D64"/>
    <w:rsid w:val="003F0FC5"/>
    <w:rsid w:val="003F157B"/>
    <w:rsid w:val="003F1654"/>
    <w:rsid w:val="003F17A1"/>
    <w:rsid w:val="003F17A4"/>
    <w:rsid w:val="003F17D0"/>
    <w:rsid w:val="003F18C1"/>
    <w:rsid w:val="003F1C98"/>
    <w:rsid w:val="003F1DCA"/>
    <w:rsid w:val="003F25EC"/>
    <w:rsid w:val="003F2819"/>
    <w:rsid w:val="003F2946"/>
    <w:rsid w:val="003F2969"/>
    <w:rsid w:val="003F3076"/>
    <w:rsid w:val="003F3227"/>
    <w:rsid w:val="003F3316"/>
    <w:rsid w:val="003F333E"/>
    <w:rsid w:val="003F4049"/>
    <w:rsid w:val="003F4050"/>
    <w:rsid w:val="003F41A2"/>
    <w:rsid w:val="003F423E"/>
    <w:rsid w:val="003F4810"/>
    <w:rsid w:val="003F4811"/>
    <w:rsid w:val="003F49D8"/>
    <w:rsid w:val="003F5324"/>
    <w:rsid w:val="003F57DD"/>
    <w:rsid w:val="003F5B97"/>
    <w:rsid w:val="003F5E9B"/>
    <w:rsid w:val="003F5F3C"/>
    <w:rsid w:val="003F5F4A"/>
    <w:rsid w:val="003F6158"/>
    <w:rsid w:val="003F616B"/>
    <w:rsid w:val="003F617C"/>
    <w:rsid w:val="003F658D"/>
    <w:rsid w:val="003F6AE4"/>
    <w:rsid w:val="003F6BC5"/>
    <w:rsid w:val="003F6DFD"/>
    <w:rsid w:val="003F6E91"/>
    <w:rsid w:val="003F6F39"/>
    <w:rsid w:val="003F7029"/>
    <w:rsid w:val="003F7047"/>
    <w:rsid w:val="003F706C"/>
    <w:rsid w:val="003F7635"/>
    <w:rsid w:val="003F7EEC"/>
    <w:rsid w:val="00400542"/>
    <w:rsid w:val="004005CA"/>
    <w:rsid w:val="0040091A"/>
    <w:rsid w:val="004009A1"/>
    <w:rsid w:val="00400B25"/>
    <w:rsid w:val="00400B8C"/>
    <w:rsid w:val="00400F22"/>
    <w:rsid w:val="0040128F"/>
    <w:rsid w:val="00401620"/>
    <w:rsid w:val="004018FA"/>
    <w:rsid w:val="004023F6"/>
    <w:rsid w:val="00402535"/>
    <w:rsid w:val="00402A88"/>
    <w:rsid w:val="00402FA4"/>
    <w:rsid w:val="0040340F"/>
    <w:rsid w:val="0040345A"/>
    <w:rsid w:val="004036DF"/>
    <w:rsid w:val="00403F17"/>
    <w:rsid w:val="00403F89"/>
    <w:rsid w:val="004043E1"/>
    <w:rsid w:val="00404847"/>
    <w:rsid w:val="00404D84"/>
    <w:rsid w:val="00405C72"/>
    <w:rsid w:val="00406ADB"/>
    <w:rsid w:val="00406B1D"/>
    <w:rsid w:val="00406D3B"/>
    <w:rsid w:val="00406D41"/>
    <w:rsid w:val="00406E0F"/>
    <w:rsid w:val="00407138"/>
    <w:rsid w:val="0040728D"/>
    <w:rsid w:val="0040749E"/>
    <w:rsid w:val="00407533"/>
    <w:rsid w:val="00407646"/>
    <w:rsid w:val="00407887"/>
    <w:rsid w:val="004078DE"/>
    <w:rsid w:val="00407C44"/>
    <w:rsid w:val="00407C4A"/>
    <w:rsid w:val="00407FDD"/>
    <w:rsid w:val="0041004B"/>
    <w:rsid w:val="004103B7"/>
    <w:rsid w:val="0041056D"/>
    <w:rsid w:val="004107EE"/>
    <w:rsid w:val="00410CCF"/>
    <w:rsid w:val="00411614"/>
    <w:rsid w:val="00412041"/>
    <w:rsid w:val="00412498"/>
    <w:rsid w:val="00412A35"/>
    <w:rsid w:val="00412B37"/>
    <w:rsid w:val="00412C55"/>
    <w:rsid w:val="0041319C"/>
    <w:rsid w:val="0041352F"/>
    <w:rsid w:val="00413C38"/>
    <w:rsid w:val="00413DB6"/>
    <w:rsid w:val="004149DC"/>
    <w:rsid w:val="00414A35"/>
    <w:rsid w:val="00414A76"/>
    <w:rsid w:val="00414C5B"/>
    <w:rsid w:val="00414D85"/>
    <w:rsid w:val="00414E5D"/>
    <w:rsid w:val="004154C6"/>
    <w:rsid w:val="004156FA"/>
    <w:rsid w:val="004157AA"/>
    <w:rsid w:val="00415CBE"/>
    <w:rsid w:val="0041624A"/>
    <w:rsid w:val="004162B1"/>
    <w:rsid w:val="004164BE"/>
    <w:rsid w:val="00416783"/>
    <w:rsid w:val="00417277"/>
    <w:rsid w:val="00417E1D"/>
    <w:rsid w:val="00420039"/>
    <w:rsid w:val="00420123"/>
    <w:rsid w:val="00420198"/>
    <w:rsid w:val="004208BC"/>
    <w:rsid w:val="004209C1"/>
    <w:rsid w:val="00420ECE"/>
    <w:rsid w:val="00421234"/>
    <w:rsid w:val="00421B43"/>
    <w:rsid w:val="00421BB7"/>
    <w:rsid w:val="00421D2B"/>
    <w:rsid w:val="00421E0B"/>
    <w:rsid w:val="00421F43"/>
    <w:rsid w:val="00421FF1"/>
    <w:rsid w:val="004223F7"/>
    <w:rsid w:val="00423DFE"/>
    <w:rsid w:val="00423E61"/>
    <w:rsid w:val="0042403A"/>
    <w:rsid w:val="00424106"/>
    <w:rsid w:val="004242F8"/>
    <w:rsid w:val="00424D74"/>
    <w:rsid w:val="00425062"/>
    <w:rsid w:val="0042523E"/>
    <w:rsid w:val="00425426"/>
    <w:rsid w:val="0042559F"/>
    <w:rsid w:val="0042580E"/>
    <w:rsid w:val="00425FC7"/>
    <w:rsid w:val="0042629A"/>
    <w:rsid w:val="004262E9"/>
    <w:rsid w:val="004264A8"/>
    <w:rsid w:val="00426753"/>
    <w:rsid w:val="00426D61"/>
    <w:rsid w:val="00427148"/>
    <w:rsid w:val="0042714C"/>
    <w:rsid w:val="004273D7"/>
    <w:rsid w:val="004275E3"/>
    <w:rsid w:val="0042773D"/>
    <w:rsid w:val="00427942"/>
    <w:rsid w:val="00427C34"/>
    <w:rsid w:val="00427CF0"/>
    <w:rsid w:val="004301F9"/>
    <w:rsid w:val="00430363"/>
    <w:rsid w:val="004307CB"/>
    <w:rsid w:val="0043108B"/>
    <w:rsid w:val="004319AF"/>
    <w:rsid w:val="00431C11"/>
    <w:rsid w:val="00432131"/>
    <w:rsid w:val="00432234"/>
    <w:rsid w:val="00432370"/>
    <w:rsid w:val="004324DA"/>
    <w:rsid w:val="004326B7"/>
    <w:rsid w:val="0043301C"/>
    <w:rsid w:val="00433157"/>
    <w:rsid w:val="0043338A"/>
    <w:rsid w:val="0043382A"/>
    <w:rsid w:val="00433B43"/>
    <w:rsid w:val="00433CDB"/>
    <w:rsid w:val="00433D68"/>
    <w:rsid w:val="00433E93"/>
    <w:rsid w:val="00433F93"/>
    <w:rsid w:val="00433FCF"/>
    <w:rsid w:val="004340B1"/>
    <w:rsid w:val="00434101"/>
    <w:rsid w:val="0043413E"/>
    <w:rsid w:val="00434368"/>
    <w:rsid w:val="00434437"/>
    <w:rsid w:val="00434B40"/>
    <w:rsid w:val="00434BDB"/>
    <w:rsid w:val="00435086"/>
    <w:rsid w:val="0043511D"/>
    <w:rsid w:val="0043557D"/>
    <w:rsid w:val="0043581B"/>
    <w:rsid w:val="00435B32"/>
    <w:rsid w:val="00435DED"/>
    <w:rsid w:val="0043609E"/>
    <w:rsid w:val="00436794"/>
    <w:rsid w:val="0043691F"/>
    <w:rsid w:val="00436920"/>
    <w:rsid w:val="00436A4B"/>
    <w:rsid w:val="00436C3D"/>
    <w:rsid w:val="00436CB1"/>
    <w:rsid w:val="004373B7"/>
    <w:rsid w:val="004374E5"/>
    <w:rsid w:val="00437766"/>
    <w:rsid w:val="00437A12"/>
    <w:rsid w:val="00437AE9"/>
    <w:rsid w:val="00437B77"/>
    <w:rsid w:val="00437B92"/>
    <w:rsid w:val="00437D4F"/>
    <w:rsid w:val="00437F2F"/>
    <w:rsid w:val="0044000D"/>
    <w:rsid w:val="004401BD"/>
    <w:rsid w:val="004402E8"/>
    <w:rsid w:val="004403E6"/>
    <w:rsid w:val="00440A0C"/>
    <w:rsid w:val="00440CE6"/>
    <w:rsid w:val="00440DCB"/>
    <w:rsid w:val="00440F63"/>
    <w:rsid w:val="00441591"/>
    <w:rsid w:val="00441787"/>
    <w:rsid w:val="004417CF"/>
    <w:rsid w:val="0044192E"/>
    <w:rsid w:val="00441BAF"/>
    <w:rsid w:val="004428C8"/>
    <w:rsid w:val="00442933"/>
    <w:rsid w:val="0044295B"/>
    <w:rsid w:val="00442E0F"/>
    <w:rsid w:val="00442FFA"/>
    <w:rsid w:val="004430EE"/>
    <w:rsid w:val="004431D8"/>
    <w:rsid w:val="004436FA"/>
    <w:rsid w:val="00443861"/>
    <w:rsid w:val="00443DAE"/>
    <w:rsid w:val="004445E4"/>
    <w:rsid w:val="00444775"/>
    <w:rsid w:val="0044477A"/>
    <w:rsid w:val="00444F2C"/>
    <w:rsid w:val="00445080"/>
    <w:rsid w:val="00445342"/>
    <w:rsid w:val="004453A3"/>
    <w:rsid w:val="00445444"/>
    <w:rsid w:val="0044570B"/>
    <w:rsid w:val="00445AA9"/>
    <w:rsid w:val="00445AE3"/>
    <w:rsid w:val="00445EE7"/>
    <w:rsid w:val="004461D6"/>
    <w:rsid w:val="004462C8"/>
    <w:rsid w:val="004463ED"/>
    <w:rsid w:val="004465AE"/>
    <w:rsid w:val="00446BDA"/>
    <w:rsid w:val="00446C83"/>
    <w:rsid w:val="00446D7B"/>
    <w:rsid w:val="00447187"/>
    <w:rsid w:val="00447566"/>
    <w:rsid w:val="004479AB"/>
    <w:rsid w:val="00447CC0"/>
    <w:rsid w:val="00447D36"/>
    <w:rsid w:val="00447FFE"/>
    <w:rsid w:val="004513B2"/>
    <w:rsid w:val="004513F5"/>
    <w:rsid w:val="004518CA"/>
    <w:rsid w:val="004519BF"/>
    <w:rsid w:val="00451AB8"/>
    <w:rsid w:val="0045207B"/>
    <w:rsid w:val="00452134"/>
    <w:rsid w:val="0045218F"/>
    <w:rsid w:val="0045220B"/>
    <w:rsid w:val="004523BE"/>
    <w:rsid w:val="00452566"/>
    <w:rsid w:val="0045257F"/>
    <w:rsid w:val="00452DBD"/>
    <w:rsid w:val="00452E3B"/>
    <w:rsid w:val="004531FF"/>
    <w:rsid w:val="00453341"/>
    <w:rsid w:val="00453568"/>
    <w:rsid w:val="0045373A"/>
    <w:rsid w:val="004538FD"/>
    <w:rsid w:val="00453964"/>
    <w:rsid w:val="00453AFA"/>
    <w:rsid w:val="00453E60"/>
    <w:rsid w:val="00453F39"/>
    <w:rsid w:val="0045427C"/>
    <w:rsid w:val="00454B60"/>
    <w:rsid w:val="00454CCC"/>
    <w:rsid w:val="00455592"/>
    <w:rsid w:val="00455860"/>
    <w:rsid w:val="00455C0C"/>
    <w:rsid w:val="00455D42"/>
    <w:rsid w:val="00455DE0"/>
    <w:rsid w:val="00455DEF"/>
    <w:rsid w:val="004563BD"/>
    <w:rsid w:val="004564BE"/>
    <w:rsid w:val="00456566"/>
    <w:rsid w:val="004569E0"/>
    <w:rsid w:val="00457026"/>
    <w:rsid w:val="00457798"/>
    <w:rsid w:val="00457813"/>
    <w:rsid w:val="00457A92"/>
    <w:rsid w:val="00460624"/>
    <w:rsid w:val="004606BC"/>
    <w:rsid w:val="0046079C"/>
    <w:rsid w:val="004607B0"/>
    <w:rsid w:val="004609C4"/>
    <w:rsid w:val="00460B54"/>
    <w:rsid w:val="00460EE0"/>
    <w:rsid w:val="0046114E"/>
    <w:rsid w:val="004616EA"/>
    <w:rsid w:val="004616F7"/>
    <w:rsid w:val="00461850"/>
    <w:rsid w:val="0046191A"/>
    <w:rsid w:val="00461B0E"/>
    <w:rsid w:val="00461B49"/>
    <w:rsid w:val="00461C00"/>
    <w:rsid w:val="00461CE9"/>
    <w:rsid w:val="00461DAF"/>
    <w:rsid w:val="00461E42"/>
    <w:rsid w:val="00461E9F"/>
    <w:rsid w:val="004623EF"/>
    <w:rsid w:val="00462B95"/>
    <w:rsid w:val="0046324F"/>
    <w:rsid w:val="00463665"/>
    <w:rsid w:val="00463679"/>
    <w:rsid w:val="00463B50"/>
    <w:rsid w:val="00463FC0"/>
    <w:rsid w:val="00464010"/>
    <w:rsid w:val="00464D75"/>
    <w:rsid w:val="00464EB0"/>
    <w:rsid w:val="00464FE4"/>
    <w:rsid w:val="004650D4"/>
    <w:rsid w:val="004653B3"/>
    <w:rsid w:val="004656D1"/>
    <w:rsid w:val="00465732"/>
    <w:rsid w:val="00466239"/>
    <w:rsid w:val="004663BA"/>
    <w:rsid w:val="0046668E"/>
    <w:rsid w:val="0046669B"/>
    <w:rsid w:val="004669ED"/>
    <w:rsid w:val="00466D0F"/>
    <w:rsid w:val="00467412"/>
    <w:rsid w:val="00467668"/>
    <w:rsid w:val="00467703"/>
    <w:rsid w:val="00467A55"/>
    <w:rsid w:val="00467C95"/>
    <w:rsid w:val="00470021"/>
    <w:rsid w:val="004700B7"/>
    <w:rsid w:val="0047076C"/>
    <w:rsid w:val="00470839"/>
    <w:rsid w:val="00470A34"/>
    <w:rsid w:val="00470C84"/>
    <w:rsid w:val="00470E88"/>
    <w:rsid w:val="00471092"/>
    <w:rsid w:val="0047120D"/>
    <w:rsid w:val="00471600"/>
    <w:rsid w:val="004718CC"/>
    <w:rsid w:val="00471941"/>
    <w:rsid w:val="00471BC6"/>
    <w:rsid w:val="00471D3B"/>
    <w:rsid w:val="0047215B"/>
    <w:rsid w:val="004721D6"/>
    <w:rsid w:val="004724C8"/>
    <w:rsid w:val="00472CC1"/>
    <w:rsid w:val="0047333A"/>
    <w:rsid w:val="004733E5"/>
    <w:rsid w:val="00473649"/>
    <w:rsid w:val="00473D44"/>
    <w:rsid w:val="00473F01"/>
    <w:rsid w:val="00474140"/>
    <w:rsid w:val="0047474F"/>
    <w:rsid w:val="00474D0F"/>
    <w:rsid w:val="00474D16"/>
    <w:rsid w:val="00474D7D"/>
    <w:rsid w:val="00474DCE"/>
    <w:rsid w:val="004751F5"/>
    <w:rsid w:val="0047523C"/>
    <w:rsid w:val="0047539F"/>
    <w:rsid w:val="004753ED"/>
    <w:rsid w:val="00475473"/>
    <w:rsid w:val="00475A49"/>
    <w:rsid w:val="00475AF1"/>
    <w:rsid w:val="004763A6"/>
    <w:rsid w:val="00476C2C"/>
    <w:rsid w:val="00476F91"/>
    <w:rsid w:val="0047710B"/>
    <w:rsid w:val="004771F0"/>
    <w:rsid w:val="004774D2"/>
    <w:rsid w:val="004778A3"/>
    <w:rsid w:val="00477B49"/>
    <w:rsid w:val="00477B85"/>
    <w:rsid w:val="0048034B"/>
    <w:rsid w:val="0048082F"/>
    <w:rsid w:val="00480849"/>
    <w:rsid w:val="00480C99"/>
    <w:rsid w:val="00480E12"/>
    <w:rsid w:val="004811F5"/>
    <w:rsid w:val="004814E2"/>
    <w:rsid w:val="004816AA"/>
    <w:rsid w:val="004818A7"/>
    <w:rsid w:val="004819B8"/>
    <w:rsid w:val="00481AD5"/>
    <w:rsid w:val="00481E8E"/>
    <w:rsid w:val="00482323"/>
    <w:rsid w:val="00482534"/>
    <w:rsid w:val="004828F2"/>
    <w:rsid w:val="00482A06"/>
    <w:rsid w:val="00482B14"/>
    <w:rsid w:val="00482CC8"/>
    <w:rsid w:val="00483109"/>
    <w:rsid w:val="00484106"/>
    <w:rsid w:val="004844BA"/>
    <w:rsid w:val="0048484C"/>
    <w:rsid w:val="00484A99"/>
    <w:rsid w:val="00485901"/>
    <w:rsid w:val="00485928"/>
    <w:rsid w:val="0048595F"/>
    <w:rsid w:val="00485C65"/>
    <w:rsid w:val="00485CD0"/>
    <w:rsid w:val="0048661F"/>
    <w:rsid w:val="00486ADC"/>
    <w:rsid w:val="00486F39"/>
    <w:rsid w:val="0048762F"/>
    <w:rsid w:val="00487A1B"/>
    <w:rsid w:val="00487E0E"/>
    <w:rsid w:val="00487E29"/>
    <w:rsid w:val="00490349"/>
    <w:rsid w:val="0049042D"/>
    <w:rsid w:val="00490487"/>
    <w:rsid w:val="004909F9"/>
    <w:rsid w:val="00490DD7"/>
    <w:rsid w:val="004913E7"/>
    <w:rsid w:val="00491414"/>
    <w:rsid w:val="00491C45"/>
    <w:rsid w:val="00491DE5"/>
    <w:rsid w:val="0049269D"/>
    <w:rsid w:val="0049304A"/>
    <w:rsid w:val="00493127"/>
    <w:rsid w:val="00493422"/>
    <w:rsid w:val="00493491"/>
    <w:rsid w:val="004937E5"/>
    <w:rsid w:val="004938E2"/>
    <w:rsid w:val="00493C82"/>
    <w:rsid w:val="0049420B"/>
    <w:rsid w:val="0049429B"/>
    <w:rsid w:val="0049441E"/>
    <w:rsid w:val="0049463A"/>
    <w:rsid w:val="0049470F"/>
    <w:rsid w:val="004947F7"/>
    <w:rsid w:val="0049496B"/>
    <w:rsid w:val="00494C4C"/>
    <w:rsid w:val="00494E54"/>
    <w:rsid w:val="00494E78"/>
    <w:rsid w:val="00494FB3"/>
    <w:rsid w:val="00495010"/>
    <w:rsid w:val="0049562E"/>
    <w:rsid w:val="00495B21"/>
    <w:rsid w:val="00495B31"/>
    <w:rsid w:val="0049615D"/>
    <w:rsid w:val="00496205"/>
    <w:rsid w:val="00496208"/>
    <w:rsid w:val="0049676E"/>
    <w:rsid w:val="004967A4"/>
    <w:rsid w:val="004968A9"/>
    <w:rsid w:val="00496FEC"/>
    <w:rsid w:val="004978CF"/>
    <w:rsid w:val="00497989"/>
    <w:rsid w:val="00497A47"/>
    <w:rsid w:val="00497B59"/>
    <w:rsid w:val="00497FBF"/>
    <w:rsid w:val="004A010A"/>
    <w:rsid w:val="004A0236"/>
    <w:rsid w:val="004A07C7"/>
    <w:rsid w:val="004A08E4"/>
    <w:rsid w:val="004A0C0A"/>
    <w:rsid w:val="004A1EB9"/>
    <w:rsid w:val="004A2344"/>
    <w:rsid w:val="004A246C"/>
    <w:rsid w:val="004A25F9"/>
    <w:rsid w:val="004A2AB1"/>
    <w:rsid w:val="004A2D90"/>
    <w:rsid w:val="004A3386"/>
    <w:rsid w:val="004A33B1"/>
    <w:rsid w:val="004A3620"/>
    <w:rsid w:val="004A3999"/>
    <w:rsid w:val="004A3F90"/>
    <w:rsid w:val="004A4094"/>
    <w:rsid w:val="004A42A5"/>
    <w:rsid w:val="004A4B81"/>
    <w:rsid w:val="004A4F9E"/>
    <w:rsid w:val="004A5350"/>
    <w:rsid w:val="004A5596"/>
    <w:rsid w:val="004A5AF6"/>
    <w:rsid w:val="004A66F4"/>
    <w:rsid w:val="004A67AE"/>
    <w:rsid w:val="004A6EC6"/>
    <w:rsid w:val="004A701D"/>
    <w:rsid w:val="004A7153"/>
    <w:rsid w:val="004A7CD8"/>
    <w:rsid w:val="004A7E89"/>
    <w:rsid w:val="004B0684"/>
    <w:rsid w:val="004B0B47"/>
    <w:rsid w:val="004B1006"/>
    <w:rsid w:val="004B114C"/>
    <w:rsid w:val="004B1252"/>
    <w:rsid w:val="004B1387"/>
    <w:rsid w:val="004B1441"/>
    <w:rsid w:val="004B15E7"/>
    <w:rsid w:val="004B1BB4"/>
    <w:rsid w:val="004B1E9A"/>
    <w:rsid w:val="004B1EE8"/>
    <w:rsid w:val="004B22B4"/>
    <w:rsid w:val="004B2792"/>
    <w:rsid w:val="004B28ED"/>
    <w:rsid w:val="004B2933"/>
    <w:rsid w:val="004B2CB9"/>
    <w:rsid w:val="004B2F16"/>
    <w:rsid w:val="004B330E"/>
    <w:rsid w:val="004B332E"/>
    <w:rsid w:val="004B370A"/>
    <w:rsid w:val="004B4084"/>
    <w:rsid w:val="004B4356"/>
    <w:rsid w:val="004B442A"/>
    <w:rsid w:val="004B49D9"/>
    <w:rsid w:val="004B4CD0"/>
    <w:rsid w:val="004B4D92"/>
    <w:rsid w:val="004B4E2B"/>
    <w:rsid w:val="004B5336"/>
    <w:rsid w:val="004B5366"/>
    <w:rsid w:val="004B549B"/>
    <w:rsid w:val="004B58C1"/>
    <w:rsid w:val="004B5ABE"/>
    <w:rsid w:val="004B5BEF"/>
    <w:rsid w:val="004B5C23"/>
    <w:rsid w:val="004B627F"/>
    <w:rsid w:val="004B6625"/>
    <w:rsid w:val="004B67DC"/>
    <w:rsid w:val="004B6AAF"/>
    <w:rsid w:val="004B72C3"/>
    <w:rsid w:val="004B7313"/>
    <w:rsid w:val="004B77E6"/>
    <w:rsid w:val="004B7886"/>
    <w:rsid w:val="004B78D1"/>
    <w:rsid w:val="004B7AA1"/>
    <w:rsid w:val="004B7CBE"/>
    <w:rsid w:val="004C00C4"/>
    <w:rsid w:val="004C0533"/>
    <w:rsid w:val="004C0881"/>
    <w:rsid w:val="004C096C"/>
    <w:rsid w:val="004C0A32"/>
    <w:rsid w:val="004C0B73"/>
    <w:rsid w:val="004C0D2D"/>
    <w:rsid w:val="004C0F71"/>
    <w:rsid w:val="004C1184"/>
    <w:rsid w:val="004C1826"/>
    <w:rsid w:val="004C1DA6"/>
    <w:rsid w:val="004C1E77"/>
    <w:rsid w:val="004C1F51"/>
    <w:rsid w:val="004C2E8F"/>
    <w:rsid w:val="004C3265"/>
    <w:rsid w:val="004C3467"/>
    <w:rsid w:val="004C3830"/>
    <w:rsid w:val="004C3CE5"/>
    <w:rsid w:val="004C4399"/>
    <w:rsid w:val="004C4620"/>
    <w:rsid w:val="004C5224"/>
    <w:rsid w:val="004C5290"/>
    <w:rsid w:val="004C5701"/>
    <w:rsid w:val="004C5CAC"/>
    <w:rsid w:val="004C608D"/>
    <w:rsid w:val="004C67C7"/>
    <w:rsid w:val="004C6C3B"/>
    <w:rsid w:val="004C6C5C"/>
    <w:rsid w:val="004C6E86"/>
    <w:rsid w:val="004C77F0"/>
    <w:rsid w:val="004D0051"/>
    <w:rsid w:val="004D00AA"/>
    <w:rsid w:val="004D046E"/>
    <w:rsid w:val="004D0B07"/>
    <w:rsid w:val="004D0B63"/>
    <w:rsid w:val="004D0F31"/>
    <w:rsid w:val="004D0FAB"/>
    <w:rsid w:val="004D1413"/>
    <w:rsid w:val="004D144F"/>
    <w:rsid w:val="004D169A"/>
    <w:rsid w:val="004D1C8E"/>
    <w:rsid w:val="004D1EF2"/>
    <w:rsid w:val="004D2636"/>
    <w:rsid w:val="004D2922"/>
    <w:rsid w:val="004D2C9B"/>
    <w:rsid w:val="004D2E6E"/>
    <w:rsid w:val="004D30A6"/>
    <w:rsid w:val="004D3147"/>
    <w:rsid w:val="004D31CA"/>
    <w:rsid w:val="004D3308"/>
    <w:rsid w:val="004D361C"/>
    <w:rsid w:val="004D36EF"/>
    <w:rsid w:val="004D3B4F"/>
    <w:rsid w:val="004D3E26"/>
    <w:rsid w:val="004D4034"/>
    <w:rsid w:val="004D4103"/>
    <w:rsid w:val="004D4476"/>
    <w:rsid w:val="004D44B5"/>
    <w:rsid w:val="004D526F"/>
    <w:rsid w:val="004D5EE8"/>
    <w:rsid w:val="004D6258"/>
    <w:rsid w:val="004D629C"/>
    <w:rsid w:val="004D6467"/>
    <w:rsid w:val="004D6777"/>
    <w:rsid w:val="004D686F"/>
    <w:rsid w:val="004D695C"/>
    <w:rsid w:val="004D69ED"/>
    <w:rsid w:val="004D6A21"/>
    <w:rsid w:val="004D6C87"/>
    <w:rsid w:val="004D6C89"/>
    <w:rsid w:val="004D74F1"/>
    <w:rsid w:val="004D7794"/>
    <w:rsid w:val="004D78A0"/>
    <w:rsid w:val="004D7B62"/>
    <w:rsid w:val="004E0192"/>
    <w:rsid w:val="004E0441"/>
    <w:rsid w:val="004E060D"/>
    <w:rsid w:val="004E09ED"/>
    <w:rsid w:val="004E0C8A"/>
    <w:rsid w:val="004E0E8D"/>
    <w:rsid w:val="004E0F49"/>
    <w:rsid w:val="004E1522"/>
    <w:rsid w:val="004E1A4D"/>
    <w:rsid w:val="004E1DFC"/>
    <w:rsid w:val="004E2093"/>
    <w:rsid w:val="004E2186"/>
    <w:rsid w:val="004E21A2"/>
    <w:rsid w:val="004E2383"/>
    <w:rsid w:val="004E23E4"/>
    <w:rsid w:val="004E2C91"/>
    <w:rsid w:val="004E2CB3"/>
    <w:rsid w:val="004E2F37"/>
    <w:rsid w:val="004E395B"/>
    <w:rsid w:val="004E3C8B"/>
    <w:rsid w:val="004E42B1"/>
    <w:rsid w:val="004E4332"/>
    <w:rsid w:val="004E43EF"/>
    <w:rsid w:val="004E485B"/>
    <w:rsid w:val="004E4C91"/>
    <w:rsid w:val="004E4D61"/>
    <w:rsid w:val="004E5478"/>
    <w:rsid w:val="004E5E41"/>
    <w:rsid w:val="004E67DA"/>
    <w:rsid w:val="004E6D46"/>
    <w:rsid w:val="004E6EE8"/>
    <w:rsid w:val="004E6F65"/>
    <w:rsid w:val="004E7006"/>
    <w:rsid w:val="004E779D"/>
    <w:rsid w:val="004E78CF"/>
    <w:rsid w:val="004E7E3F"/>
    <w:rsid w:val="004E7FF8"/>
    <w:rsid w:val="004F0490"/>
    <w:rsid w:val="004F078A"/>
    <w:rsid w:val="004F1258"/>
    <w:rsid w:val="004F12E4"/>
    <w:rsid w:val="004F14E1"/>
    <w:rsid w:val="004F181F"/>
    <w:rsid w:val="004F1A4F"/>
    <w:rsid w:val="004F1EA3"/>
    <w:rsid w:val="004F214A"/>
    <w:rsid w:val="004F21EF"/>
    <w:rsid w:val="004F2507"/>
    <w:rsid w:val="004F260E"/>
    <w:rsid w:val="004F267A"/>
    <w:rsid w:val="004F27E6"/>
    <w:rsid w:val="004F2D0A"/>
    <w:rsid w:val="004F35E5"/>
    <w:rsid w:val="004F3A0E"/>
    <w:rsid w:val="004F3BB0"/>
    <w:rsid w:val="004F3EF6"/>
    <w:rsid w:val="004F4302"/>
    <w:rsid w:val="004F4A0F"/>
    <w:rsid w:val="004F4AB9"/>
    <w:rsid w:val="004F4BB3"/>
    <w:rsid w:val="004F4C79"/>
    <w:rsid w:val="004F4D1D"/>
    <w:rsid w:val="004F526C"/>
    <w:rsid w:val="004F52D2"/>
    <w:rsid w:val="004F62AD"/>
    <w:rsid w:val="004F642F"/>
    <w:rsid w:val="004F6472"/>
    <w:rsid w:val="004F681A"/>
    <w:rsid w:val="004F6E53"/>
    <w:rsid w:val="004F6EEC"/>
    <w:rsid w:val="004F7166"/>
    <w:rsid w:val="004F740E"/>
    <w:rsid w:val="004F7471"/>
    <w:rsid w:val="004F75DC"/>
    <w:rsid w:val="004F7738"/>
    <w:rsid w:val="004F7A62"/>
    <w:rsid w:val="004F7A81"/>
    <w:rsid w:val="004F7B46"/>
    <w:rsid w:val="004F7F1B"/>
    <w:rsid w:val="00500268"/>
    <w:rsid w:val="005005D8"/>
    <w:rsid w:val="00500617"/>
    <w:rsid w:val="005008B0"/>
    <w:rsid w:val="00500AE2"/>
    <w:rsid w:val="00500E77"/>
    <w:rsid w:val="00501141"/>
    <w:rsid w:val="00501473"/>
    <w:rsid w:val="00501A02"/>
    <w:rsid w:val="00501FF9"/>
    <w:rsid w:val="0050217A"/>
    <w:rsid w:val="00502444"/>
    <w:rsid w:val="0050264B"/>
    <w:rsid w:val="00502B1A"/>
    <w:rsid w:val="00502F49"/>
    <w:rsid w:val="0050327D"/>
    <w:rsid w:val="00503591"/>
    <w:rsid w:val="00503F69"/>
    <w:rsid w:val="00504FF0"/>
    <w:rsid w:val="0050537C"/>
    <w:rsid w:val="00506351"/>
    <w:rsid w:val="00506A43"/>
    <w:rsid w:val="005070B9"/>
    <w:rsid w:val="005071EE"/>
    <w:rsid w:val="00507209"/>
    <w:rsid w:val="00507386"/>
    <w:rsid w:val="00507A69"/>
    <w:rsid w:val="00507B9F"/>
    <w:rsid w:val="00507F2A"/>
    <w:rsid w:val="00510203"/>
    <w:rsid w:val="00510490"/>
    <w:rsid w:val="00510653"/>
    <w:rsid w:val="00510864"/>
    <w:rsid w:val="005109B4"/>
    <w:rsid w:val="00510CB2"/>
    <w:rsid w:val="00510D25"/>
    <w:rsid w:val="00511045"/>
    <w:rsid w:val="005116B1"/>
    <w:rsid w:val="005116F3"/>
    <w:rsid w:val="00511DC5"/>
    <w:rsid w:val="00511F1C"/>
    <w:rsid w:val="0051275D"/>
    <w:rsid w:val="00513777"/>
    <w:rsid w:val="00514195"/>
    <w:rsid w:val="00514A79"/>
    <w:rsid w:val="00514B0D"/>
    <w:rsid w:val="00515BF3"/>
    <w:rsid w:val="00515C91"/>
    <w:rsid w:val="0051676E"/>
    <w:rsid w:val="005173DA"/>
    <w:rsid w:val="005173EB"/>
    <w:rsid w:val="005174EB"/>
    <w:rsid w:val="005175B5"/>
    <w:rsid w:val="00517715"/>
    <w:rsid w:val="00517A36"/>
    <w:rsid w:val="00517AA4"/>
    <w:rsid w:val="00517BC5"/>
    <w:rsid w:val="005200CA"/>
    <w:rsid w:val="00520310"/>
    <w:rsid w:val="00520968"/>
    <w:rsid w:val="005211B6"/>
    <w:rsid w:val="00521226"/>
    <w:rsid w:val="005213AD"/>
    <w:rsid w:val="00521643"/>
    <w:rsid w:val="0052164F"/>
    <w:rsid w:val="00522057"/>
    <w:rsid w:val="00522117"/>
    <w:rsid w:val="00522189"/>
    <w:rsid w:val="00522447"/>
    <w:rsid w:val="00522713"/>
    <w:rsid w:val="005228C6"/>
    <w:rsid w:val="00522AD1"/>
    <w:rsid w:val="00522C28"/>
    <w:rsid w:val="00522D8F"/>
    <w:rsid w:val="00522DA8"/>
    <w:rsid w:val="00522E67"/>
    <w:rsid w:val="00522F68"/>
    <w:rsid w:val="00523B16"/>
    <w:rsid w:val="00523D4C"/>
    <w:rsid w:val="0052428E"/>
    <w:rsid w:val="00524331"/>
    <w:rsid w:val="00524491"/>
    <w:rsid w:val="00524799"/>
    <w:rsid w:val="00524A2E"/>
    <w:rsid w:val="00524A88"/>
    <w:rsid w:val="00524B71"/>
    <w:rsid w:val="00524F6A"/>
    <w:rsid w:val="005254C0"/>
    <w:rsid w:val="00525536"/>
    <w:rsid w:val="0052586C"/>
    <w:rsid w:val="005258D2"/>
    <w:rsid w:val="00525A2E"/>
    <w:rsid w:val="00525B31"/>
    <w:rsid w:val="00526531"/>
    <w:rsid w:val="00526742"/>
    <w:rsid w:val="005269E0"/>
    <w:rsid w:val="00526B13"/>
    <w:rsid w:val="00526BFE"/>
    <w:rsid w:val="00526D93"/>
    <w:rsid w:val="00526E70"/>
    <w:rsid w:val="00527080"/>
    <w:rsid w:val="00527121"/>
    <w:rsid w:val="005273FA"/>
    <w:rsid w:val="0052776E"/>
    <w:rsid w:val="00530049"/>
    <w:rsid w:val="00530316"/>
    <w:rsid w:val="00530319"/>
    <w:rsid w:val="00530369"/>
    <w:rsid w:val="005305C1"/>
    <w:rsid w:val="00530639"/>
    <w:rsid w:val="00530C94"/>
    <w:rsid w:val="00530F04"/>
    <w:rsid w:val="005310E5"/>
    <w:rsid w:val="00531180"/>
    <w:rsid w:val="005312FC"/>
    <w:rsid w:val="00531621"/>
    <w:rsid w:val="00531766"/>
    <w:rsid w:val="00531948"/>
    <w:rsid w:val="0053196E"/>
    <w:rsid w:val="00531EE2"/>
    <w:rsid w:val="00532535"/>
    <w:rsid w:val="00532AB5"/>
    <w:rsid w:val="00532FF7"/>
    <w:rsid w:val="0053300E"/>
    <w:rsid w:val="00533277"/>
    <w:rsid w:val="005338E4"/>
    <w:rsid w:val="005344B8"/>
    <w:rsid w:val="0053457D"/>
    <w:rsid w:val="005345E1"/>
    <w:rsid w:val="005346D2"/>
    <w:rsid w:val="005346FD"/>
    <w:rsid w:val="00534951"/>
    <w:rsid w:val="00534CD5"/>
    <w:rsid w:val="005353B4"/>
    <w:rsid w:val="005358B9"/>
    <w:rsid w:val="005359A2"/>
    <w:rsid w:val="005360E4"/>
    <w:rsid w:val="00536294"/>
    <w:rsid w:val="005363F8"/>
    <w:rsid w:val="00536434"/>
    <w:rsid w:val="005366C5"/>
    <w:rsid w:val="00536906"/>
    <w:rsid w:val="00536FD7"/>
    <w:rsid w:val="00537099"/>
    <w:rsid w:val="00537294"/>
    <w:rsid w:val="005373A6"/>
    <w:rsid w:val="00537420"/>
    <w:rsid w:val="00537483"/>
    <w:rsid w:val="005374B0"/>
    <w:rsid w:val="005376A2"/>
    <w:rsid w:val="00537806"/>
    <w:rsid w:val="00537826"/>
    <w:rsid w:val="00537C01"/>
    <w:rsid w:val="00540028"/>
    <w:rsid w:val="0054024C"/>
    <w:rsid w:val="00540502"/>
    <w:rsid w:val="00540A68"/>
    <w:rsid w:val="00540D56"/>
    <w:rsid w:val="00540FC6"/>
    <w:rsid w:val="00541859"/>
    <w:rsid w:val="00541979"/>
    <w:rsid w:val="00541BFC"/>
    <w:rsid w:val="00541D30"/>
    <w:rsid w:val="005422D8"/>
    <w:rsid w:val="005428C7"/>
    <w:rsid w:val="00542A1A"/>
    <w:rsid w:val="005431B6"/>
    <w:rsid w:val="0054334C"/>
    <w:rsid w:val="0054339F"/>
    <w:rsid w:val="00543543"/>
    <w:rsid w:val="0054368B"/>
    <w:rsid w:val="00543986"/>
    <w:rsid w:val="00543995"/>
    <w:rsid w:val="00543BB7"/>
    <w:rsid w:val="00543E4A"/>
    <w:rsid w:val="005442C3"/>
    <w:rsid w:val="00544C28"/>
    <w:rsid w:val="00544E7E"/>
    <w:rsid w:val="00545011"/>
    <w:rsid w:val="005450C3"/>
    <w:rsid w:val="0054562A"/>
    <w:rsid w:val="00545A01"/>
    <w:rsid w:val="00545B07"/>
    <w:rsid w:val="005462B7"/>
    <w:rsid w:val="005467E3"/>
    <w:rsid w:val="00546859"/>
    <w:rsid w:val="005469B4"/>
    <w:rsid w:val="00546EF0"/>
    <w:rsid w:val="00546F83"/>
    <w:rsid w:val="00547230"/>
    <w:rsid w:val="00547339"/>
    <w:rsid w:val="00547C67"/>
    <w:rsid w:val="005505AF"/>
    <w:rsid w:val="005506D3"/>
    <w:rsid w:val="005508D4"/>
    <w:rsid w:val="005509B5"/>
    <w:rsid w:val="00550A35"/>
    <w:rsid w:val="00550D1B"/>
    <w:rsid w:val="00550E0D"/>
    <w:rsid w:val="0055104E"/>
    <w:rsid w:val="00551332"/>
    <w:rsid w:val="0055159D"/>
    <w:rsid w:val="005515BB"/>
    <w:rsid w:val="00551949"/>
    <w:rsid w:val="0055196D"/>
    <w:rsid w:val="00551B07"/>
    <w:rsid w:val="00551BE8"/>
    <w:rsid w:val="00551CD4"/>
    <w:rsid w:val="00551E5E"/>
    <w:rsid w:val="00552841"/>
    <w:rsid w:val="005532FB"/>
    <w:rsid w:val="005535A4"/>
    <w:rsid w:val="00553617"/>
    <w:rsid w:val="00553E19"/>
    <w:rsid w:val="0055418D"/>
    <w:rsid w:val="00554262"/>
    <w:rsid w:val="00554558"/>
    <w:rsid w:val="005545BC"/>
    <w:rsid w:val="005547B6"/>
    <w:rsid w:val="00554A13"/>
    <w:rsid w:val="00554A2C"/>
    <w:rsid w:val="00554AC4"/>
    <w:rsid w:val="00554B6C"/>
    <w:rsid w:val="00554DD1"/>
    <w:rsid w:val="00554E68"/>
    <w:rsid w:val="0055552E"/>
    <w:rsid w:val="005555E3"/>
    <w:rsid w:val="00555A43"/>
    <w:rsid w:val="00555AED"/>
    <w:rsid w:val="0055610C"/>
    <w:rsid w:val="00556131"/>
    <w:rsid w:val="00556402"/>
    <w:rsid w:val="005564AC"/>
    <w:rsid w:val="0055698C"/>
    <w:rsid w:val="005570C1"/>
    <w:rsid w:val="00557259"/>
    <w:rsid w:val="00557264"/>
    <w:rsid w:val="00557615"/>
    <w:rsid w:val="00557A44"/>
    <w:rsid w:val="00557CAE"/>
    <w:rsid w:val="00560576"/>
    <w:rsid w:val="005605CA"/>
    <w:rsid w:val="00560815"/>
    <w:rsid w:val="00560871"/>
    <w:rsid w:val="00560EA7"/>
    <w:rsid w:val="005610D1"/>
    <w:rsid w:val="0056149E"/>
    <w:rsid w:val="005615F5"/>
    <w:rsid w:val="0056160F"/>
    <w:rsid w:val="005617FD"/>
    <w:rsid w:val="00561F21"/>
    <w:rsid w:val="0056253E"/>
    <w:rsid w:val="005625B2"/>
    <w:rsid w:val="00562C82"/>
    <w:rsid w:val="00562F11"/>
    <w:rsid w:val="00562FE5"/>
    <w:rsid w:val="005630AE"/>
    <w:rsid w:val="005630E5"/>
    <w:rsid w:val="005631D5"/>
    <w:rsid w:val="00563255"/>
    <w:rsid w:val="005633D1"/>
    <w:rsid w:val="00563890"/>
    <w:rsid w:val="0056390B"/>
    <w:rsid w:val="00563923"/>
    <w:rsid w:val="00563A5B"/>
    <w:rsid w:val="00563AEF"/>
    <w:rsid w:val="00563CB5"/>
    <w:rsid w:val="005647E4"/>
    <w:rsid w:val="0056485B"/>
    <w:rsid w:val="00564896"/>
    <w:rsid w:val="00564F8E"/>
    <w:rsid w:val="00565006"/>
    <w:rsid w:val="005659A3"/>
    <w:rsid w:val="005659AE"/>
    <w:rsid w:val="00565D0A"/>
    <w:rsid w:val="005663A3"/>
    <w:rsid w:val="005664F1"/>
    <w:rsid w:val="00566CA0"/>
    <w:rsid w:val="00566E22"/>
    <w:rsid w:val="005671DD"/>
    <w:rsid w:val="005674A5"/>
    <w:rsid w:val="0056783D"/>
    <w:rsid w:val="00567C86"/>
    <w:rsid w:val="00567CED"/>
    <w:rsid w:val="00567E34"/>
    <w:rsid w:val="00567EE9"/>
    <w:rsid w:val="00570173"/>
    <w:rsid w:val="005703DB"/>
    <w:rsid w:val="005703EA"/>
    <w:rsid w:val="00570524"/>
    <w:rsid w:val="0057063F"/>
    <w:rsid w:val="005706D1"/>
    <w:rsid w:val="0057074B"/>
    <w:rsid w:val="005710A1"/>
    <w:rsid w:val="00571BCA"/>
    <w:rsid w:val="00571CCA"/>
    <w:rsid w:val="00571EAC"/>
    <w:rsid w:val="00571F05"/>
    <w:rsid w:val="005722D8"/>
    <w:rsid w:val="0057236B"/>
    <w:rsid w:val="005724E1"/>
    <w:rsid w:val="00572D47"/>
    <w:rsid w:val="00572EFE"/>
    <w:rsid w:val="00572F58"/>
    <w:rsid w:val="00572FB9"/>
    <w:rsid w:val="00573345"/>
    <w:rsid w:val="00573BBD"/>
    <w:rsid w:val="00573DE3"/>
    <w:rsid w:val="00573F0A"/>
    <w:rsid w:val="00573F31"/>
    <w:rsid w:val="005742AF"/>
    <w:rsid w:val="005743A8"/>
    <w:rsid w:val="00574819"/>
    <w:rsid w:val="0057492D"/>
    <w:rsid w:val="00574BD2"/>
    <w:rsid w:val="00575461"/>
    <w:rsid w:val="005755FA"/>
    <w:rsid w:val="0057560E"/>
    <w:rsid w:val="0057566A"/>
    <w:rsid w:val="005760F9"/>
    <w:rsid w:val="005761AE"/>
    <w:rsid w:val="0057677C"/>
    <w:rsid w:val="00576A5B"/>
    <w:rsid w:val="00576B19"/>
    <w:rsid w:val="00576C3A"/>
    <w:rsid w:val="00576E62"/>
    <w:rsid w:val="00576EBC"/>
    <w:rsid w:val="00577267"/>
    <w:rsid w:val="00577830"/>
    <w:rsid w:val="00577A2E"/>
    <w:rsid w:val="00577B03"/>
    <w:rsid w:val="00577E66"/>
    <w:rsid w:val="005806B2"/>
    <w:rsid w:val="00580918"/>
    <w:rsid w:val="00580C36"/>
    <w:rsid w:val="0058176A"/>
    <w:rsid w:val="00581FB0"/>
    <w:rsid w:val="005823D4"/>
    <w:rsid w:val="00582703"/>
    <w:rsid w:val="00582774"/>
    <w:rsid w:val="00583213"/>
    <w:rsid w:val="00583885"/>
    <w:rsid w:val="00584222"/>
    <w:rsid w:val="0058433A"/>
    <w:rsid w:val="00584445"/>
    <w:rsid w:val="00584D3D"/>
    <w:rsid w:val="00584FDF"/>
    <w:rsid w:val="00585130"/>
    <w:rsid w:val="00585246"/>
    <w:rsid w:val="0058585A"/>
    <w:rsid w:val="005858ED"/>
    <w:rsid w:val="00585B3D"/>
    <w:rsid w:val="00585E76"/>
    <w:rsid w:val="00585F36"/>
    <w:rsid w:val="0058636D"/>
    <w:rsid w:val="005867B8"/>
    <w:rsid w:val="005868D6"/>
    <w:rsid w:val="00586DF0"/>
    <w:rsid w:val="00586DF3"/>
    <w:rsid w:val="00586E78"/>
    <w:rsid w:val="0058775B"/>
    <w:rsid w:val="005879A4"/>
    <w:rsid w:val="00590195"/>
    <w:rsid w:val="0059074C"/>
    <w:rsid w:val="00590D4E"/>
    <w:rsid w:val="00590FF9"/>
    <w:rsid w:val="00591B08"/>
    <w:rsid w:val="00591CD9"/>
    <w:rsid w:val="00592251"/>
    <w:rsid w:val="00592559"/>
    <w:rsid w:val="0059271C"/>
    <w:rsid w:val="00592807"/>
    <w:rsid w:val="00592BFD"/>
    <w:rsid w:val="00592DB4"/>
    <w:rsid w:val="00592DC6"/>
    <w:rsid w:val="00592DE1"/>
    <w:rsid w:val="00592ECE"/>
    <w:rsid w:val="00592F2C"/>
    <w:rsid w:val="00592F92"/>
    <w:rsid w:val="00593936"/>
    <w:rsid w:val="00593BDA"/>
    <w:rsid w:val="00594010"/>
    <w:rsid w:val="0059462F"/>
    <w:rsid w:val="00594819"/>
    <w:rsid w:val="0059499B"/>
    <w:rsid w:val="00594BDC"/>
    <w:rsid w:val="005950FC"/>
    <w:rsid w:val="0059572F"/>
    <w:rsid w:val="00595ACE"/>
    <w:rsid w:val="00595B68"/>
    <w:rsid w:val="00595FDD"/>
    <w:rsid w:val="00596044"/>
    <w:rsid w:val="00596925"/>
    <w:rsid w:val="0059697D"/>
    <w:rsid w:val="00596A0F"/>
    <w:rsid w:val="00596D09"/>
    <w:rsid w:val="00596E6B"/>
    <w:rsid w:val="00597015"/>
    <w:rsid w:val="005973D2"/>
    <w:rsid w:val="00597676"/>
    <w:rsid w:val="005976B2"/>
    <w:rsid w:val="00597909"/>
    <w:rsid w:val="00597DA1"/>
    <w:rsid w:val="00597E8F"/>
    <w:rsid w:val="00597ED6"/>
    <w:rsid w:val="005A0245"/>
    <w:rsid w:val="005A06AE"/>
    <w:rsid w:val="005A06C9"/>
    <w:rsid w:val="005A08C1"/>
    <w:rsid w:val="005A0B28"/>
    <w:rsid w:val="005A0C03"/>
    <w:rsid w:val="005A12DD"/>
    <w:rsid w:val="005A12E6"/>
    <w:rsid w:val="005A1331"/>
    <w:rsid w:val="005A15B5"/>
    <w:rsid w:val="005A1695"/>
    <w:rsid w:val="005A16F9"/>
    <w:rsid w:val="005A17C1"/>
    <w:rsid w:val="005A187E"/>
    <w:rsid w:val="005A19AD"/>
    <w:rsid w:val="005A209A"/>
    <w:rsid w:val="005A20DB"/>
    <w:rsid w:val="005A223B"/>
    <w:rsid w:val="005A245B"/>
    <w:rsid w:val="005A2669"/>
    <w:rsid w:val="005A295D"/>
    <w:rsid w:val="005A2C04"/>
    <w:rsid w:val="005A3321"/>
    <w:rsid w:val="005A3559"/>
    <w:rsid w:val="005A37F4"/>
    <w:rsid w:val="005A3979"/>
    <w:rsid w:val="005A3AD0"/>
    <w:rsid w:val="005A3C06"/>
    <w:rsid w:val="005A3D7E"/>
    <w:rsid w:val="005A3D83"/>
    <w:rsid w:val="005A4E5B"/>
    <w:rsid w:val="005A576B"/>
    <w:rsid w:val="005A586D"/>
    <w:rsid w:val="005A5C5E"/>
    <w:rsid w:val="005A6258"/>
    <w:rsid w:val="005A63F7"/>
    <w:rsid w:val="005A6425"/>
    <w:rsid w:val="005A64F7"/>
    <w:rsid w:val="005A6815"/>
    <w:rsid w:val="005A6B40"/>
    <w:rsid w:val="005A6BA6"/>
    <w:rsid w:val="005A75AE"/>
    <w:rsid w:val="005A75C2"/>
    <w:rsid w:val="005A7A88"/>
    <w:rsid w:val="005A7F38"/>
    <w:rsid w:val="005B03B8"/>
    <w:rsid w:val="005B06E5"/>
    <w:rsid w:val="005B0A43"/>
    <w:rsid w:val="005B0B32"/>
    <w:rsid w:val="005B0CCF"/>
    <w:rsid w:val="005B1169"/>
    <w:rsid w:val="005B12E4"/>
    <w:rsid w:val="005B133D"/>
    <w:rsid w:val="005B13F1"/>
    <w:rsid w:val="005B14CD"/>
    <w:rsid w:val="005B1817"/>
    <w:rsid w:val="005B194D"/>
    <w:rsid w:val="005B1EBA"/>
    <w:rsid w:val="005B2394"/>
    <w:rsid w:val="005B2680"/>
    <w:rsid w:val="005B2CCF"/>
    <w:rsid w:val="005B2DD5"/>
    <w:rsid w:val="005B3DB4"/>
    <w:rsid w:val="005B3F07"/>
    <w:rsid w:val="005B3F33"/>
    <w:rsid w:val="005B4052"/>
    <w:rsid w:val="005B4814"/>
    <w:rsid w:val="005B4D61"/>
    <w:rsid w:val="005B4EDE"/>
    <w:rsid w:val="005B4FD0"/>
    <w:rsid w:val="005B5006"/>
    <w:rsid w:val="005B5383"/>
    <w:rsid w:val="005B576C"/>
    <w:rsid w:val="005B57A4"/>
    <w:rsid w:val="005B5B31"/>
    <w:rsid w:val="005B5DFC"/>
    <w:rsid w:val="005B640D"/>
    <w:rsid w:val="005B64B8"/>
    <w:rsid w:val="005B64BE"/>
    <w:rsid w:val="005B66B0"/>
    <w:rsid w:val="005B6771"/>
    <w:rsid w:val="005B68FF"/>
    <w:rsid w:val="005B6B9A"/>
    <w:rsid w:val="005B6CF5"/>
    <w:rsid w:val="005B6DD3"/>
    <w:rsid w:val="005B6E6C"/>
    <w:rsid w:val="005B6FCC"/>
    <w:rsid w:val="005B735F"/>
    <w:rsid w:val="005B7A5E"/>
    <w:rsid w:val="005B7ABF"/>
    <w:rsid w:val="005B7DB9"/>
    <w:rsid w:val="005C0154"/>
    <w:rsid w:val="005C048F"/>
    <w:rsid w:val="005C0597"/>
    <w:rsid w:val="005C0758"/>
    <w:rsid w:val="005C0926"/>
    <w:rsid w:val="005C09A9"/>
    <w:rsid w:val="005C09F1"/>
    <w:rsid w:val="005C1638"/>
    <w:rsid w:val="005C16EC"/>
    <w:rsid w:val="005C1CF8"/>
    <w:rsid w:val="005C1E5E"/>
    <w:rsid w:val="005C21AA"/>
    <w:rsid w:val="005C22C3"/>
    <w:rsid w:val="005C27C5"/>
    <w:rsid w:val="005C2884"/>
    <w:rsid w:val="005C318C"/>
    <w:rsid w:val="005C36E8"/>
    <w:rsid w:val="005C37B4"/>
    <w:rsid w:val="005C392C"/>
    <w:rsid w:val="005C3CC1"/>
    <w:rsid w:val="005C429B"/>
    <w:rsid w:val="005C4336"/>
    <w:rsid w:val="005C436C"/>
    <w:rsid w:val="005C4646"/>
    <w:rsid w:val="005C4830"/>
    <w:rsid w:val="005C4AE9"/>
    <w:rsid w:val="005C5092"/>
    <w:rsid w:val="005C5198"/>
    <w:rsid w:val="005C53B9"/>
    <w:rsid w:val="005C56B0"/>
    <w:rsid w:val="005C58D2"/>
    <w:rsid w:val="005C59D9"/>
    <w:rsid w:val="005C5DA2"/>
    <w:rsid w:val="005C5E0B"/>
    <w:rsid w:val="005C5F4E"/>
    <w:rsid w:val="005C605A"/>
    <w:rsid w:val="005C60C2"/>
    <w:rsid w:val="005C6518"/>
    <w:rsid w:val="005C6B3D"/>
    <w:rsid w:val="005C6C5C"/>
    <w:rsid w:val="005C7489"/>
    <w:rsid w:val="005C76F6"/>
    <w:rsid w:val="005C78C1"/>
    <w:rsid w:val="005C7C29"/>
    <w:rsid w:val="005C7CC9"/>
    <w:rsid w:val="005C7D13"/>
    <w:rsid w:val="005D0621"/>
    <w:rsid w:val="005D07CB"/>
    <w:rsid w:val="005D09F2"/>
    <w:rsid w:val="005D0B17"/>
    <w:rsid w:val="005D1100"/>
    <w:rsid w:val="005D1623"/>
    <w:rsid w:val="005D177B"/>
    <w:rsid w:val="005D1B1E"/>
    <w:rsid w:val="005D2610"/>
    <w:rsid w:val="005D26E9"/>
    <w:rsid w:val="005D26F9"/>
    <w:rsid w:val="005D2B31"/>
    <w:rsid w:val="005D2D47"/>
    <w:rsid w:val="005D2EA6"/>
    <w:rsid w:val="005D3732"/>
    <w:rsid w:val="005D3B9D"/>
    <w:rsid w:val="005D3F39"/>
    <w:rsid w:val="005D4176"/>
    <w:rsid w:val="005D42E3"/>
    <w:rsid w:val="005D4808"/>
    <w:rsid w:val="005D4812"/>
    <w:rsid w:val="005D4F69"/>
    <w:rsid w:val="005D513A"/>
    <w:rsid w:val="005D5167"/>
    <w:rsid w:val="005D5569"/>
    <w:rsid w:val="005D59D0"/>
    <w:rsid w:val="005D59D9"/>
    <w:rsid w:val="005D5BAB"/>
    <w:rsid w:val="005D6A4F"/>
    <w:rsid w:val="005D6E71"/>
    <w:rsid w:val="005D6F88"/>
    <w:rsid w:val="005D769F"/>
    <w:rsid w:val="005D786E"/>
    <w:rsid w:val="005D78C0"/>
    <w:rsid w:val="005D78E4"/>
    <w:rsid w:val="005D7C46"/>
    <w:rsid w:val="005D7CAC"/>
    <w:rsid w:val="005E0496"/>
    <w:rsid w:val="005E0652"/>
    <w:rsid w:val="005E0955"/>
    <w:rsid w:val="005E1386"/>
    <w:rsid w:val="005E160E"/>
    <w:rsid w:val="005E1774"/>
    <w:rsid w:val="005E18C0"/>
    <w:rsid w:val="005E1A0A"/>
    <w:rsid w:val="005E1D3D"/>
    <w:rsid w:val="005E200C"/>
    <w:rsid w:val="005E22CC"/>
    <w:rsid w:val="005E28B3"/>
    <w:rsid w:val="005E2D00"/>
    <w:rsid w:val="005E2D1D"/>
    <w:rsid w:val="005E3591"/>
    <w:rsid w:val="005E37F4"/>
    <w:rsid w:val="005E42F2"/>
    <w:rsid w:val="005E44E7"/>
    <w:rsid w:val="005E4567"/>
    <w:rsid w:val="005E45A6"/>
    <w:rsid w:val="005E46E0"/>
    <w:rsid w:val="005E5152"/>
    <w:rsid w:val="005E54C0"/>
    <w:rsid w:val="005E5AB5"/>
    <w:rsid w:val="005E5C7B"/>
    <w:rsid w:val="005E5DEA"/>
    <w:rsid w:val="005E5F22"/>
    <w:rsid w:val="005E5FEE"/>
    <w:rsid w:val="005E63C5"/>
    <w:rsid w:val="005E643C"/>
    <w:rsid w:val="005E6A38"/>
    <w:rsid w:val="005E6B1D"/>
    <w:rsid w:val="005E7148"/>
    <w:rsid w:val="005E74B1"/>
    <w:rsid w:val="005E7897"/>
    <w:rsid w:val="005E7CD7"/>
    <w:rsid w:val="005E7E11"/>
    <w:rsid w:val="005E7E44"/>
    <w:rsid w:val="005F0402"/>
    <w:rsid w:val="005F0456"/>
    <w:rsid w:val="005F07D1"/>
    <w:rsid w:val="005F0C4F"/>
    <w:rsid w:val="005F10C4"/>
    <w:rsid w:val="005F12DD"/>
    <w:rsid w:val="005F1533"/>
    <w:rsid w:val="005F18AD"/>
    <w:rsid w:val="005F1A1D"/>
    <w:rsid w:val="005F207E"/>
    <w:rsid w:val="005F2173"/>
    <w:rsid w:val="005F21EE"/>
    <w:rsid w:val="005F2A09"/>
    <w:rsid w:val="005F3203"/>
    <w:rsid w:val="005F36B8"/>
    <w:rsid w:val="005F3952"/>
    <w:rsid w:val="005F3C76"/>
    <w:rsid w:val="005F3E70"/>
    <w:rsid w:val="005F3F4C"/>
    <w:rsid w:val="005F40B1"/>
    <w:rsid w:val="005F4261"/>
    <w:rsid w:val="005F45D3"/>
    <w:rsid w:val="005F4809"/>
    <w:rsid w:val="005F55F7"/>
    <w:rsid w:val="005F5985"/>
    <w:rsid w:val="005F5A6B"/>
    <w:rsid w:val="005F5E2A"/>
    <w:rsid w:val="005F5E31"/>
    <w:rsid w:val="005F674E"/>
    <w:rsid w:val="005F684D"/>
    <w:rsid w:val="005F68E3"/>
    <w:rsid w:val="005F6927"/>
    <w:rsid w:val="005F6CA4"/>
    <w:rsid w:val="005F78AD"/>
    <w:rsid w:val="005F7966"/>
    <w:rsid w:val="005F7975"/>
    <w:rsid w:val="005F7B76"/>
    <w:rsid w:val="005F7E80"/>
    <w:rsid w:val="006001E8"/>
    <w:rsid w:val="006003C6"/>
    <w:rsid w:val="0060045A"/>
    <w:rsid w:val="0060062F"/>
    <w:rsid w:val="00600728"/>
    <w:rsid w:val="006007E3"/>
    <w:rsid w:val="006009FB"/>
    <w:rsid w:val="00600B91"/>
    <w:rsid w:val="00600CE0"/>
    <w:rsid w:val="00600E0D"/>
    <w:rsid w:val="00601152"/>
    <w:rsid w:val="006012BA"/>
    <w:rsid w:val="006019C6"/>
    <w:rsid w:val="00601D5A"/>
    <w:rsid w:val="006023AF"/>
    <w:rsid w:val="00602713"/>
    <w:rsid w:val="00602728"/>
    <w:rsid w:val="00602891"/>
    <w:rsid w:val="00602A76"/>
    <w:rsid w:val="00602C58"/>
    <w:rsid w:val="00602D21"/>
    <w:rsid w:val="00602DCC"/>
    <w:rsid w:val="00603372"/>
    <w:rsid w:val="0060360E"/>
    <w:rsid w:val="00603681"/>
    <w:rsid w:val="006037BE"/>
    <w:rsid w:val="006039F5"/>
    <w:rsid w:val="00603B45"/>
    <w:rsid w:val="00603CE6"/>
    <w:rsid w:val="0060410B"/>
    <w:rsid w:val="00604293"/>
    <w:rsid w:val="00604488"/>
    <w:rsid w:val="006048BD"/>
    <w:rsid w:val="00604A42"/>
    <w:rsid w:val="00604AD2"/>
    <w:rsid w:val="00604ADD"/>
    <w:rsid w:val="00604D8E"/>
    <w:rsid w:val="00605AB9"/>
    <w:rsid w:val="00606078"/>
    <w:rsid w:val="0060619B"/>
    <w:rsid w:val="0060620F"/>
    <w:rsid w:val="00606A4D"/>
    <w:rsid w:val="00606A51"/>
    <w:rsid w:val="00606E19"/>
    <w:rsid w:val="00607467"/>
    <w:rsid w:val="00607504"/>
    <w:rsid w:val="00607693"/>
    <w:rsid w:val="00607C9C"/>
    <w:rsid w:val="00607EAF"/>
    <w:rsid w:val="006100EA"/>
    <w:rsid w:val="0061060E"/>
    <w:rsid w:val="00610A6C"/>
    <w:rsid w:val="00610BC2"/>
    <w:rsid w:val="00610C5B"/>
    <w:rsid w:val="00610D55"/>
    <w:rsid w:val="0061152A"/>
    <w:rsid w:val="00611AAB"/>
    <w:rsid w:val="00611C6B"/>
    <w:rsid w:val="00611D73"/>
    <w:rsid w:val="00611F52"/>
    <w:rsid w:val="006121AC"/>
    <w:rsid w:val="006121DA"/>
    <w:rsid w:val="0061227E"/>
    <w:rsid w:val="006125FE"/>
    <w:rsid w:val="00612C1F"/>
    <w:rsid w:val="00612DA6"/>
    <w:rsid w:val="006132DC"/>
    <w:rsid w:val="006134CC"/>
    <w:rsid w:val="0061388E"/>
    <w:rsid w:val="00613D5B"/>
    <w:rsid w:val="00613F8F"/>
    <w:rsid w:val="0061402A"/>
    <w:rsid w:val="006144F9"/>
    <w:rsid w:val="00614538"/>
    <w:rsid w:val="00614B2C"/>
    <w:rsid w:val="00614DF2"/>
    <w:rsid w:val="00615211"/>
    <w:rsid w:val="006152DE"/>
    <w:rsid w:val="006153A4"/>
    <w:rsid w:val="0061599C"/>
    <w:rsid w:val="00615A40"/>
    <w:rsid w:val="00615B06"/>
    <w:rsid w:val="00615B65"/>
    <w:rsid w:val="00615E74"/>
    <w:rsid w:val="00615EA7"/>
    <w:rsid w:val="006165C0"/>
    <w:rsid w:val="00616C3A"/>
    <w:rsid w:val="00616E99"/>
    <w:rsid w:val="00616F56"/>
    <w:rsid w:val="00616F62"/>
    <w:rsid w:val="006172BD"/>
    <w:rsid w:val="00617951"/>
    <w:rsid w:val="00617B2E"/>
    <w:rsid w:val="00617E44"/>
    <w:rsid w:val="00617F70"/>
    <w:rsid w:val="00620209"/>
    <w:rsid w:val="00620214"/>
    <w:rsid w:val="00620269"/>
    <w:rsid w:val="0062114A"/>
    <w:rsid w:val="00621E36"/>
    <w:rsid w:val="00622010"/>
    <w:rsid w:val="006220D1"/>
    <w:rsid w:val="00622160"/>
    <w:rsid w:val="00622501"/>
    <w:rsid w:val="006227B9"/>
    <w:rsid w:val="00622A85"/>
    <w:rsid w:val="006233D8"/>
    <w:rsid w:val="00623668"/>
    <w:rsid w:val="00623B4D"/>
    <w:rsid w:val="00623B89"/>
    <w:rsid w:val="00623CE7"/>
    <w:rsid w:val="00623CF4"/>
    <w:rsid w:val="0062401A"/>
    <w:rsid w:val="00624424"/>
    <w:rsid w:val="00624435"/>
    <w:rsid w:val="00624851"/>
    <w:rsid w:val="006252F4"/>
    <w:rsid w:val="006254A7"/>
    <w:rsid w:val="006257B3"/>
    <w:rsid w:val="00625886"/>
    <w:rsid w:val="006258AD"/>
    <w:rsid w:val="00625C40"/>
    <w:rsid w:val="00625FF4"/>
    <w:rsid w:val="00626436"/>
    <w:rsid w:val="00626A67"/>
    <w:rsid w:val="006270F0"/>
    <w:rsid w:val="00627BC2"/>
    <w:rsid w:val="00627C9A"/>
    <w:rsid w:val="00630285"/>
    <w:rsid w:val="006303C9"/>
    <w:rsid w:val="006304EE"/>
    <w:rsid w:val="006308C4"/>
    <w:rsid w:val="00630D19"/>
    <w:rsid w:val="00630E64"/>
    <w:rsid w:val="0063114B"/>
    <w:rsid w:val="00631635"/>
    <w:rsid w:val="006317ED"/>
    <w:rsid w:val="00631B1E"/>
    <w:rsid w:val="00631D12"/>
    <w:rsid w:val="00631D6C"/>
    <w:rsid w:val="006325CD"/>
    <w:rsid w:val="00632690"/>
    <w:rsid w:val="00632706"/>
    <w:rsid w:val="006328ED"/>
    <w:rsid w:val="006329C2"/>
    <w:rsid w:val="006331C6"/>
    <w:rsid w:val="0063329A"/>
    <w:rsid w:val="006335DB"/>
    <w:rsid w:val="00633CDA"/>
    <w:rsid w:val="0063430F"/>
    <w:rsid w:val="00634BCF"/>
    <w:rsid w:val="00634BF6"/>
    <w:rsid w:val="00634D63"/>
    <w:rsid w:val="0063515A"/>
    <w:rsid w:val="0063555D"/>
    <w:rsid w:val="006357EB"/>
    <w:rsid w:val="0063596A"/>
    <w:rsid w:val="00635B1F"/>
    <w:rsid w:val="00635BE2"/>
    <w:rsid w:val="00635D73"/>
    <w:rsid w:val="00635F70"/>
    <w:rsid w:val="00635FBF"/>
    <w:rsid w:val="0063660A"/>
    <w:rsid w:val="0063660B"/>
    <w:rsid w:val="006366E6"/>
    <w:rsid w:val="006371CB"/>
    <w:rsid w:val="0063748F"/>
    <w:rsid w:val="006376A6"/>
    <w:rsid w:val="006377C5"/>
    <w:rsid w:val="00637AC5"/>
    <w:rsid w:val="00637E97"/>
    <w:rsid w:val="00637EF0"/>
    <w:rsid w:val="006400BB"/>
    <w:rsid w:val="00640162"/>
    <w:rsid w:val="00640713"/>
    <w:rsid w:val="006407A4"/>
    <w:rsid w:val="00641016"/>
    <w:rsid w:val="0064138E"/>
    <w:rsid w:val="00641715"/>
    <w:rsid w:val="00641783"/>
    <w:rsid w:val="006419C0"/>
    <w:rsid w:val="006419C2"/>
    <w:rsid w:val="00641D4F"/>
    <w:rsid w:val="006421E3"/>
    <w:rsid w:val="006428CE"/>
    <w:rsid w:val="0064306D"/>
    <w:rsid w:val="0064366E"/>
    <w:rsid w:val="006439F1"/>
    <w:rsid w:val="00644103"/>
    <w:rsid w:val="006442B7"/>
    <w:rsid w:val="006443FE"/>
    <w:rsid w:val="0064458F"/>
    <w:rsid w:val="0064494C"/>
    <w:rsid w:val="00644DC3"/>
    <w:rsid w:val="00644FB3"/>
    <w:rsid w:val="0064519E"/>
    <w:rsid w:val="00645830"/>
    <w:rsid w:val="00645AA6"/>
    <w:rsid w:val="00645C74"/>
    <w:rsid w:val="00645CC0"/>
    <w:rsid w:val="006461C7"/>
    <w:rsid w:val="00646536"/>
    <w:rsid w:val="00646635"/>
    <w:rsid w:val="0064676A"/>
    <w:rsid w:val="0064692B"/>
    <w:rsid w:val="00646D72"/>
    <w:rsid w:val="00646EF8"/>
    <w:rsid w:val="00646FA5"/>
    <w:rsid w:val="00647C81"/>
    <w:rsid w:val="00647D2E"/>
    <w:rsid w:val="00647ED7"/>
    <w:rsid w:val="0065041C"/>
    <w:rsid w:val="0065074B"/>
    <w:rsid w:val="006508FE"/>
    <w:rsid w:val="00650C63"/>
    <w:rsid w:val="00650D3A"/>
    <w:rsid w:val="00650D6D"/>
    <w:rsid w:val="00650E3E"/>
    <w:rsid w:val="006511BC"/>
    <w:rsid w:val="0065137A"/>
    <w:rsid w:val="006513C9"/>
    <w:rsid w:val="0065140E"/>
    <w:rsid w:val="0065215E"/>
    <w:rsid w:val="00652258"/>
    <w:rsid w:val="00652671"/>
    <w:rsid w:val="00652752"/>
    <w:rsid w:val="00652824"/>
    <w:rsid w:val="006529F7"/>
    <w:rsid w:val="0065302F"/>
    <w:rsid w:val="006530D8"/>
    <w:rsid w:val="00653294"/>
    <w:rsid w:val="006533DB"/>
    <w:rsid w:val="00653997"/>
    <w:rsid w:val="00653CDB"/>
    <w:rsid w:val="00653FDE"/>
    <w:rsid w:val="00654176"/>
    <w:rsid w:val="006541B4"/>
    <w:rsid w:val="006542B8"/>
    <w:rsid w:val="0065450F"/>
    <w:rsid w:val="00654684"/>
    <w:rsid w:val="006546B4"/>
    <w:rsid w:val="006548F4"/>
    <w:rsid w:val="0065497C"/>
    <w:rsid w:val="00654A15"/>
    <w:rsid w:val="006552BE"/>
    <w:rsid w:val="00655554"/>
    <w:rsid w:val="006556EE"/>
    <w:rsid w:val="00655807"/>
    <w:rsid w:val="00655A45"/>
    <w:rsid w:val="00656154"/>
    <w:rsid w:val="006569ED"/>
    <w:rsid w:val="00656BDA"/>
    <w:rsid w:val="00656D53"/>
    <w:rsid w:val="00656D87"/>
    <w:rsid w:val="006572B6"/>
    <w:rsid w:val="0065770A"/>
    <w:rsid w:val="0066003D"/>
    <w:rsid w:val="006606E5"/>
    <w:rsid w:val="00660CE4"/>
    <w:rsid w:val="00660DB6"/>
    <w:rsid w:val="00660E0C"/>
    <w:rsid w:val="00660FBB"/>
    <w:rsid w:val="00661214"/>
    <w:rsid w:val="006612C9"/>
    <w:rsid w:val="00661521"/>
    <w:rsid w:val="0066189F"/>
    <w:rsid w:val="00661BF1"/>
    <w:rsid w:val="00661CBA"/>
    <w:rsid w:val="0066204D"/>
    <w:rsid w:val="006623F5"/>
    <w:rsid w:val="00662412"/>
    <w:rsid w:val="006628B5"/>
    <w:rsid w:val="00662BAD"/>
    <w:rsid w:val="00662C32"/>
    <w:rsid w:val="0066338A"/>
    <w:rsid w:val="006635B1"/>
    <w:rsid w:val="00663B52"/>
    <w:rsid w:val="00663CBC"/>
    <w:rsid w:val="00663E30"/>
    <w:rsid w:val="0066424A"/>
    <w:rsid w:val="0066447E"/>
    <w:rsid w:val="00664604"/>
    <w:rsid w:val="00664B03"/>
    <w:rsid w:val="00664B2C"/>
    <w:rsid w:val="00665764"/>
    <w:rsid w:val="0066595F"/>
    <w:rsid w:val="00665BCD"/>
    <w:rsid w:val="00665CF0"/>
    <w:rsid w:val="00665EF0"/>
    <w:rsid w:val="006667C2"/>
    <w:rsid w:val="0066695F"/>
    <w:rsid w:val="006673D0"/>
    <w:rsid w:val="006700EC"/>
    <w:rsid w:val="00670178"/>
    <w:rsid w:val="00670686"/>
    <w:rsid w:val="006706E4"/>
    <w:rsid w:val="00670703"/>
    <w:rsid w:val="00670868"/>
    <w:rsid w:val="006710E1"/>
    <w:rsid w:val="0067112D"/>
    <w:rsid w:val="0067127F"/>
    <w:rsid w:val="006712F7"/>
    <w:rsid w:val="006715BA"/>
    <w:rsid w:val="006721CA"/>
    <w:rsid w:val="006724AD"/>
    <w:rsid w:val="006728C8"/>
    <w:rsid w:val="00672D39"/>
    <w:rsid w:val="00673305"/>
    <w:rsid w:val="00673E3B"/>
    <w:rsid w:val="006740F1"/>
    <w:rsid w:val="00674163"/>
    <w:rsid w:val="006745C5"/>
    <w:rsid w:val="006746C4"/>
    <w:rsid w:val="0067476C"/>
    <w:rsid w:val="00674880"/>
    <w:rsid w:val="00674C01"/>
    <w:rsid w:val="00674D48"/>
    <w:rsid w:val="00674D68"/>
    <w:rsid w:val="006751B8"/>
    <w:rsid w:val="006752D5"/>
    <w:rsid w:val="00675983"/>
    <w:rsid w:val="00675997"/>
    <w:rsid w:val="00675C01"/>
    <w:rsid w:val="00675F26"/>
    <w:rsid w:val="006764B2"/>
    <w:rsid w:val="00676763"/>
    <w:rsid w:val="006776FA"/>
    <w:rsid w:val="00677D3D"/>
    <w:rsid w:val="00677E2D"/>
    <w:rsid w:val="0068011D"/>
    <w:rsid w:val="0068028C"/>
    <w:rsid w:val="00680371"/>
    <w:rsid w:val="006803C4"/>
    <w:rsid w:val="0068083D"/>
    <w:rsid w:val="00680A17"/>
    <w:rsid w:val="00680BEB"/>
    <w:rsid w:val="0068105C"/>
    <w:rsid w:val="006813A5"/>
    <w:rsid w:val="006818E1"/>
    <w:rsid w:val="00681A0A"/>
    <w:rsid w:val="00681E41"/>
    <w:rsid w:val="006820AB"/>
    <w:rsid w:val="00682291"/>
    <w:rsid w:val="00682477"/>
    <w:rsid w:val="00682487"/>
    <w:rsid w:val="00682500"/>
    <w:rsid w:val="006828C1"/>
    <w:rsid w:val="00682A42"/>
    <w:rsid w:val="006830C1"/>
    <w:rsid w:val="00683994"/>
    <w:rsid w:val="006839C6"/>
    <w:rsid w:val="0068400D"/>
    <w:rsid w:val="0068403E"/>
    <w:rsid w:val="00684324"/>
    <w:rsid w:val="00684739"/>
    <w:rsid w:val="00684826"/>
    <w:rsid w:val="00684872"/>
    <w:rsid w:val="006848D8"/>
    <w:rsid w:val="00684D0D"/>
    <w:rsid w:val="00685156"/>
    <w:rsid w:val="006856AD"/>
    <w:rsid w:val="0068576A"/>
    <w:rsid w:val="0068605D"/>
    <w:rsid w:val="00686629"/>
    <w:rsid w:val="00687059"/>
    <w:rsid w:val="00687390"/>
    <w:rsid w:val="006873FC"/>
    <w:rsid w:val="00687413"/>
    <w:rsid w:val="00687A9F"/>
    <w:rsid w:val="00687C4B"/>
    <w:rsid w:val="00687EB4"/>
    <w:rsid w:val="00687F2B"/>
    <w:rsid w:val="0069032E"/>
    <w:rsid w:val="00690425"/>
    <w:rsid w:val="006904F9"/>
    <w:rsid w:val="00690AC9"/>
    <w:rsid w:val="00690AF8"/>
    <w:rsid w:val="00690E51"/>
    <w:rsid w:val="00691030"/>
    <w:rsid w:val="00691878"/>
    <w:rsid w:val="00691D67"/>
    <w:rsid w:val="00692110"/>
    <w:rsid w:val="0069251B"/>
    <w:rsid w:val="00692579"/>
    <w:rsid w:val="00692648"/>
    <w:rsid w:val="006928AF"/>
    <w:rsid w:val="006935B4"/>
    <w:rsid w:val="006935F5"/>
    <w:rsid w:val="00693CDC"/>
    <w:rsid w:val="00693F3C"/>
    <w:rsid w:val="00693FD6"/>
    <w:rsid w:val="0069469A"/>
    <w:rsid w:val="00694B73"/>
    <w:rsid w:val="00694D99"/>
    <w:rsid w:val="00694E3E"/>
    <w:rsid w:val="00695388"/>
    <w:rsid w:val="006955B5"/>
    <w:rsid w:val="006955E5"/>
    <w:rsid w:val="00696C85"/>
    <w:rsid w:val="00696CFD"/>
    <w:rsid w:val="00697403"/>
    <w:rsid w:val="00697965"/>
    <w:rsid w:val="00697F38"/>
    <w:rsid w:val="006A023D"/>
    <w:rsid w:val="006A055E"/>
    <w:rsid w:val="006A0610"/>
    <w:rsid w:val="006A0636"/>
    <w:rsid w:val="006A069E"/>
    <w:rsid w:val="006A086F"/>
    <w:rsid w:val="006A0CA3"/>
    <w:rsid w:val="006A1124"/>
    <w:rsid w:val="006A11C5"/>
    <w:rsid w:val="006A17A2"/>
    <w:rsid w:val="006A1E66"/>
    <w:rsid w:val="006A1F65"/>
    <w:rsid w:val="006A1FA5"/>
    <w:rsid w:val="006A1FCF"/>
    <w:rsid w:val="006A205E"/>
    <w:rsid w:val="006A221D"/>
    <w:rsid w:val="006A236A"/>
    <w:rsid w:val="006A23DF"/>
    <w:rsid w:val="006A331C"/>
    <w:rsid w:val="006A33ED"/>
    <w:rsid w:val="006A344D"/>
    <w:rsid w:val="006A38F8"/>
    <w:rsid w:val="006A399F"/>
    <w:rsid w:val="006A40D0"/>
    <w:rsid w:val="006A412E"/>
    <w:rsid w:val="006A4B44"/>
    <w:rsid w:val="006A5BBD"/>
    <w:rsid w:val="006A5C93"/>
    <w:rsid w:val="006A63F0"/>
    <w:rsid w:val="006A6D3C"/>
    <w:rsid w:val="006A6FC5"/>
    <w:rsid w:val="006A70B4"/>
    <w:rsid w:val="006A7332"/>
    <w:rsid w:val="006A7514"/>
    <w:rsid w:val="006A78B7"/>
    <w:rsid w:val="006A79F8"/>
    <w:rsid w:val="006A7AE9"/>
    <w:rsid w:val="006A7B10"/>
    <w:rsid w:val="006A7F59"/>
    <w:rsid w:val="006B001B"/>
    <w:rsid w:val="006B00AB"/>
    <w:rsid w:val="006B03F6"/>
    <w:rsid w:val="006B05CB"/>
    <w:rsid w:val="006B065E"/>
    <w:rsid w:val="006B0B7C"/>
    <w:rsid w:val="006B0CD6"/>
    <w:rsid w:val="006B10E3"/>
    <w:rsid w:val="006B1190"/>
    <w:rsid w:val="006B11B2"/>
    <w:rsid w:val="006B1445"/>
    <w:rsid w:val="006B1AC6"/>
    <w:rsid w:val="006B2012"/>
    <w:rsid w:val="006B2263"/>
    <w:rsid w:val="006B3570"/>
    <w:rsid w:val="006B3DC6"/>
    <w:rsid w:val="006B409F"/>
    <w:rsid w:val="006B40E9"/>
    <w:rsid w:val="006B49AB"/>
    <w:rsid w:val="006B4BDF"/>
    <w:rsid w:val="006B4F5A"/>
    <w:rsid w:val="006B4FCE"/>
    <w:rsid w:val="006B5184"/>
    <w:rsid w:val="006B52BB"/>
    <w:rsid w:val="006B5689"/>
    <w:rsid w:val="006B57F5"/>
    <w:rsid w:val="006B5B21"/>
    <w:rsid w:val="006B5D88"/>
    <w:rsid w:val="006B60C5"/>
    <w:rsid w:val="006B64AC"/>
    <w:rsid w:val="006B64D7"/>
    <w:rsid w:val="006B665E"/>
    <w:rsid w:val="006B66A5"/>
    <w:rsid w:val="006B67C0"/>
    <w:rsid w:val="006B6BE9"/>
    <w:rsid w:val="006B6E75"/>
    <w:rsid w:val="006B7020"/>
    <w:rsid w:val="006B703A"/>
    <w:rsid w:val="006B7069"/>
    <w:rsid w:val="006B7136"/>
    <w:rsid w:val="006B779A"/>
    <w:rsid w:val="006B7ECE"/>
    <w:rsid w:val="006B7EF4"/>
    <w:rsid w:val="006C011F"/>
    <w:rsid w:val="006C0223"/>
    <w:rsid w:val="006C043C"/>
    <w:rsid w:val="006C08AF"/>
    <w:rsid w:val="006C09B2"/>
    <w:rsid w:val="006C0D0A"/>
    <w:rsid w:val="006C11AC"/>
    <w:rsid w:val="006C1D24"/>
    <w:rsid w:val="006C1E64"/>
    <w:rsid w:val="006C27D8"/>
    <w:rsid w:val="006C2AED"/>
    <w:rsid w:val="006C2C72"/>
    <w:rsid w:val="006C2E69"/>
    <w:rsid w:val="006C2FF3"/>
    <w:rsid w:val="006C313B"/>
    <w:rsid w:val="006C31EE"/>
    <w:rsid w:val="006C363B"/>
    <w:rsid w:val="006C36D2"/>
    <w:rsid w:val="006C36DD"/>
    <w:rsid w:val="006C36F2"/>
    <w:rsid w:val="006C3B69"/>
    <w:rsid w:val="006C44C0"/>
    <w:rsid w:val="006C4D59"/>
    <w:rsid w:val="006C4D72"/>
    <w:rsid w:val="006C4F04"/>
    <w:rsid w:val="006C5078"/>
    <w:rsid w:val="006C59D7"/>
    <w:rsid w:val="006C64F2"/>
    <w:rsid w:val="006C650B"/>
    <w:rsid w:val="006C69F5"/>
    <w:rsid w:val="006C6B60"/>
    <w:rsid w:val="006C6E74"/>
    <w:rsid w:val="006C714E"/>
    <w:rsid w:val="006C736E"/>
    <w:rsid w:val="006C73F9"/>
    <w:rsid w:val="006C745C"/>
    <w:rsid w:val="006C79CD"/>
    <w:rsid w:val="006D0186"/>
    <w:rsid w:val="006D0475"/>
    <w:rsid w:val="006D06C8"/>
    <w:rsid w:val="006D0846"/>
    <w:rsid w:val="006D0DEC"/>
    <w:rsid w:val="006D0E93"/>
    <w:rsid w:val="006D112A"/>
    <w:rsid w:val="006D15CB"/>
    <w:rsid w:val="006D1774"/>
    <w:rsid w:val="006D1EFC"/>
    <w:rsid w:val="006D1FB4"/>
    <w:rsid w:val="006D2218"/>
    <w:rsid w:val="006D22E1"/>
    <w:rsid w:val="006D2615"/>
    <w:rsid w:val="006D27E4"/>
    <w:rsid w:val="006D2B53"/>
    <w:rsid w:val="006D2E08"/>
    <w:rsid w:val="006D33ED"/>
    <w:rsid w:val="006D3573"/>
    <w:rsid w:val="006D364B"/>
    <w:rsid w:val="006D36A9"/>
    <w:rsid w:val="006D3746"/>
    <w:rsid w:val="006D37A5"/>
    <w:rsid w:val="006D3A66"/>
    <w:rsid w:val="006D3B87"/>
    <w:rsid w:val="006D3D50"/>
    <w:rsid w:val="006D3DA3"/>
    <w:rsid w:val="006D3F96"/>
    <w:rsid w:val="006D49C5"/>
    <w:rsid w:val="006D4BCF"/>
    <w:rsid w:val="006D4DEF"/>
    <w:rsid w:val="006D4EDD"/>
    <w:rsid w:val="006D50D7"/>
    <w:rsid w:val="006D517A"/>
    <w:rsid w:val="006D52F9"/>
    <w:rsid w:val="006D5627"/>
    <w:rsid w:val="006D58B5"/>
    <w:rsid w:val="006D58DE"/>
    <w:rsid w:val="006D5991"/>
    <w:rsid w:val="006D5A37"/>
    <w:rsid w:val="006D5E26"/>
    <w:rsid w:val="006D638F"/>
    <w:rsid w:val="006D666B"/>
    <w:rsid w:val="006D6C44"/>
    <w:rsid w:val="006D6E0E"/>
    <w:rsid w:val="006D7378"/>
    <w:rsid w:val="006D771B"/>
    <w:rsid w:val="006D77DB"/>
    <w:rsid w:val="006D7A76"/>
    <w:rsid w:val="006D7BCB"/>
    <w:rsid w:val="006D7D34"/>
    <w:rsid w:val="006D7DD5"/>
    <w:rsid w:val="006E0767"/>
    <w:rsid w:val="006E0BE7"/>
    <w:rsid w:val="006E0CC3"/>
    <w:rsid w:val="006E0E60"/>
    <w:rsid w:val="006E1083"/>
    <w:rsid w:val="006E137B"/>
    <w:rsid w:val="006E1444"/>
    <w:rsid w:val="006E15E3"/>
    <w:rsid w:val="006E1906"/>
    <w:rsid w:val="006E1F63"/>
    <w:rsid w:val="006E203F"/>
    <w:rsid w:val="006E25DF"/>
    <w:rsid w:val="006E2894"/>
    <w:rsid w:val="006E2AD8"/>
    <w:rsid w:val="006E2E8C"/>
    <w:rsid w:val="006E3088"/>
    <w:rsid w:val="006E30DF"/>
    <w:rsid w:val="006E31A2"/>
    <w:rsid w:val="006E3AC9"/>
    <w:rsid w:val="006E3D00"/>
    <w:rsid w:val="006E3E18"/>
    <w:rsid w:val="006E414D"/>
    <w:rsid w:val="006E44C0"/>
    <w:rsid w:val="006E4A08"/>
    <w:rsid w:val="006E4CA0"/>
    <w:rsid w:val="006E4DA2"/>
    <w:rsid w:val="006E5693"/>
    <w:rsid w:val="006E56FB"/>
    <w:rsid w:val="006E575A"/>
    <w:rsid w:val="006E6148"/>
    <w:rsid w:val="006E642C"/>
    <w:rsid w:val="006E683D"/>
    <w:rsid w:val="006E68DA"/>
    <w:rsid w:val="006E6F62"/>
    <w:rsid w:val="006E749E"/>
    <w:rsid w:val="006E7565"/>
    <w:rsid w:val="006E77A7"/>
    <w:rsid w:val="006E7906"/>
    <w:rsid w:val="006E7CDE"/>
    <w:rsid w:val="006E7DEE"/>
    <w:rsid w:val="006F0451"/>
    <w:rsid w:val="006F063E"/>
    <w:rsid w:val="006F0A39"/>
    <w:rsid w:val="006F0E9D"/>
    <w:rsid w:val="006F1216"/>
    <w:rsid w:val="006F1334"/>
    <w:rsid w:val="006F1976"/>
    <w:rsid w:val="006F2160"/>
    <w:rsid w:val="006F2514"/>
    <w:rsid w:val="006F25B5"/>
    <w:rsid w:val="006F2838"/>
    <w:rsid w:val="006F2D19"/>
    <w:rsid w:val="006F3091"/>
    <w:rsid w:val="006F348F"/>
    <w:rsid w:val="006F35DA"/>
    <w:rsid w:val="006F36BB"/>
    <w:rsid w:val="006F3C35"/>
    <w:rsid w:val="006F3F05"/>
    <w:rsid w:val="006F3FF6"/>
    <w:rsid w:val="006F4539"/>
    <w:rsid w:val="006F4C26"/>
    <w:rsid w:val="006F4CEB"/>
    <w:rsid w:val="006F525C"/>
    <w:rsid w:val="006F5382"/>
    <w:rsid w:val="006F53AB"/>
    <w:rsid w:val="006F5489"/>
    <w:rsid w:val="006F54F1"/>
    <w:rsid w:val="006F554E"/>
    <w:rsid w:val="006F55E2"/>
    <w:rsid w:val="006F56D3"/>
    <w:rsid w:val="006F651B"/>
    <w:rsid w:val="006F6646"/>
    <w:rsid w:val="006F688F"/>
    <w:rsid w:val="006F6D98"/>
    <w:rsid w:val="006F6E49"/>
    <w:rsid w:val="006F7185"/>
    <w:rsid w:val="006F721F"/>
    <w:rsid w:val="006F75C5"/>
    <w:rsid w:val="006F7C15"/>
    <w:rsid w:val="006F7C98"/>
    <w:rsid w:val="006F7EE8"/>
    <w:rsid w:val="00700125"/>
    <w:rsid w:val="00700387"/>
    <w:rsid w:val="007004CF"/>
    <w:rsid w:val="007004F1"/>
    <w:rsid w:val="0070058A"/>
    <w:rsid w:val="0070090B"/>
    <w:rsid w:val="00700CC6"/>
    <w:rsid w:val="007016AC"/>
    <w:rsid w:val="007018DD"/>
    <w:rsid w:val="00701A0F"/>
    <w:rsid w:val="00701CE8"/>
    <w:rsid w:val="007020AB"/>
    <w:rsid w:val="00702210"/>
    <w:rsid w:val="0070258D"/>
    <w:rsid w:val="00702991"/>
    <w:rsid w:val="00702BB1"/>
    <w:rsid w:val="00702BB2"/>
    <w:rsid w:val="00702BB9"/>
    <w:rsid w:val="00702E1E"/>
    <w:rsid w:val="0070314B"/>
    <w:rsid w:val="007032BB"/>
    <w:rsid w:val="007034F9"/>
    <w:rsid w:val="007039AB"/>
    <w:rsid w:val="00703A28"/>
    <w:rsid w:val="00703D86"/>
    <w:rsid w:val="00703ED3"/>
    <w:rsid w:val="00703F24"/>
    <w:rsid w:val="00703F2E"/>
    <w:rsid w:val="00704013"/>
    <w:rsid w:val="0070427F"/>
    <w:rsid w:val="0070431E"/>
    <w:rsid w:val="007046B7"/>
    <w:rsid w:val="007047C0"/>
    <w:rsid w:val="007047D5"/>
    <w:rsid w:val="007057C5"/>
    <w:rsid w:val="007057E2"/>
    <w:rsid w:val="00705C4C"/>
    <w:rsid w:val="00705F65"/>
    <w:rsid w:val="007060BF"/>
    <w:rsid w:val="007065B4"/>
    <w:rsid w:val="0070687A"/>
    <w:rsid w:val="00706961"/>
    <w:rsid w:val="007071EB"/>
    <w:rsid w:val="007078FB"/>
    <w:rsid w:val="007079B2"/>
    <w:rsid w:val="00707B2B"/>
    <w:rsid w:val="00707DC9"/>
    <w:rsid w:val="00707E10"/>
    <w:rsid w:val="00710342"/>
    <w:rsid w:val="00710463"/>
    <w:rsid w:val="007108D1"/>
    <w:rsid w:val="0071110C"/>
    <w:rsid w:val="00711386"/>
    <w:rsid w:val="007117F7"/>
    <w:rsid w:val="00711A23"/>
    <w:rsid w:val="00711B46"/>
    <w:rsid w:val="00711E9A"/>
    <w:rsid w:val="007123F6"/>
    <w:rsid w:val="00712B33"/>
    <w:rsid w:val="00712BD8"/>
    <w:rsid w:val="007131BD"/>
    <w:rsid w:val="007137DA"/>
    <w:rsid w:val="00713C01"/>
    <w:rsid w:val="00714BB3"/>
    <w:rsid w:val="00714C6D"/>
    <w:rsid w:val="00714F8A"/>
    <w:rsid w:val="0071528C"/>
    <w:rsid w:val="00715A41"/>
    <w:rsid w:val="00715C1C"/>
    <w:rsid w:val="00715D50"/>
    <w:rsid w:val="00715F49"/>
    <w:rsid w:val="00716224"/>
    <w:rsid w:val="007162A6"/>
    <w:rsid w:val="0071651A"/>
    <w:rsid w:val="00716DDB"/>
    <w:rsid w:val="00716F89"/>
    <w:rsid w:val="007174C6"/>
    <w:rsid w:val="0071756C"/>
    <w:rsid w:val="0071774D"/>
    <w:rsid w:val="00717AA6"/>
    <w:rsid w:val="00717D43"/>
    <w:rsid w:val="007200BA"/>
    <w:rsid w:val="007203FE"/>
    <w:rsid w:val="007204E4"/>
    <w:rsid w:val="007205E5"/>
    <w:rsid w:val="00720793"/>
    <w:rsid w:val="00720AD8"/>
    <w:rsid w:val="007213DF"/>
    <w:rsid w:val="0072147F"/>
    <w:rsid w:val="007217F3"/>
    <w:rsid w:val="00721A81"/>
    <w:rsid w:val="00721D1F"/>
    <w:rsid w:val="00721EAD"/>
    <w:rsid w:val="0072211C"/>
    <w:rsid w:val="007229E9"/>
    <w:rsid w:val="00722A9E"/>
    <w:rsid w:val="00722E3A"/>
    <w:rsid w:val="00722FF4"/>
    <w:rsid w:val="00723724"/>
    <w:rsid w:val="0072377B"/>
    <w:rsid w:val="00723B57"/>
    <w:rsid w:val="00723FB4"/>
    <w:rsid w:val="00724203"/>
    <w:rsid w:val="00724288"/>
    <w:rsid w:val="0072439C"/>
    <w:rsid w:val="007246B1"/>
    <w:rsid w:val="00724C11"/>
    <w:rsid w:val="00724F5F"/>
    <w:rsid w:val="007251B8"/>
    <w:rsid w:val="0072561F"/>
    <w:rsid w:val="007256FD"/>
    <w:rsid w:val="00725CA9"/>
    <w:rsid w:val="007260B2"/>
    <w:rsid w:val="007266B0"/>
    <w:rsid w:val="00726DBE"/>
    <w:rsid w:val="00726DCF"/>
    <w:rsid w:val="007274E6"/>
    <w:rsid w:val="007277A8"/>
    <w:rsid w:val="007302E6"/>
    <w:rsid w:val="00730570"/>
    <w:rsid w:val="007305EF"/>
    <w:rsid w:val="00730717"/>
    <w:rsid w:val="00730901"/>
    <w:rsid w:val="00730934"/>
    <w:rsid w:val="0073114A"/>
    <w:rsid w:val="007312F4"/>
    <w:rsid w:val="00731D2B"/>
    <w:rsid w:val="00731FEF"/>
    <w:rsid w:val="007324F7"/>
    <w:rsid w:val="007326CC"/>
    <w:rsid w:val="00732D28"/>
    <w:rsid w:val="00732D91"/>
    <w:rsid w:val="00733306"/>
    <w:rsid w:val="00733DE5"/>
    <w:rsid w:val="00734236"/>
    <w:rsid w:val="00734261"/>
    <w:rsid w:val="007343EA"/>
    <w:rsid w:val="00734900"/>
    <w:rsid w:val="007358CF"/>
    <w:rsid w:val="00735ACF"/>
    <w:rsid w:val="00735B52"/>
    <w:rsid w:val="00735E84"/>
    <w:rsid w:val="00736026"/>
    <w:rsid w:val="0073611F"/>
    <w:rsid w:val="00736968"/>
    <w:rsid w:val="00736BB8"/>
    <w:rsid w:val="00736DD6"/>
    <w:rsid w:val="0073707A"/>
    <w:rsid w:val="00737133"/>
    <w:rsid w:val="00737471"/>
    <w:rsid w:val="007402DF"/>
    <w:rsid w:val="0074063A"/>
    <w:rsid w:val="00740AF6"/>
    <w:rsid w:val="00740DDD"/>
    <w:rsid w:val="00740ED2"/>
    <w:rsid w:val="007410CF"/>
    <w:rsid w:val="00741238"/>
    <w:rsid w:val="007417A6"/>
    <w:rsid w:val="00741870"/>
    <w:rsid w:val="00741AFE"/>
    <w:rsid w:val="00741B3E"/>
    <w:rsid w:val="00741EF1"/>
    <w:rsid w:val="0074204C"/>
    <w:rsid w:val="00742297"/>
    <w:rsid w:val="007435D2"/>
    <w:rsid w:val="007437FC"/>
    <w:rsid w:val="00743B37"/>
    <w:rsid w:val="00743EB6"/>
    <w:rsid w:val="00744A1E"/>
    <w:rsid w:val="00744B4E"/>
    <w:rsid w:val="00744E39"/>
    <w:rsid w:val="00744ED0"/>
    <w:rsid w:val="00745141"/>
    <w:rsid w:val="00745191"/>
    <w:rsid w:val="00745195"/>
    <w:rsid w:val="007453AC"/>
    <w:rsid w:val="0074548A"/>
    <w:rsid w:val="00745683"/>
    <w:rsid w:val="00746425"/>
    <w:rsid w:val="00746470"/>
    <w:rsid w:val="00746984"/>
    <w:rsid w:val="00746C00"/>
    <w:rsid w:val="00746CA1"/>
    <w:rsid w:val="00746E36"/>
    <w:rsid w:val="007476C2"/>
    <w:rsid w:val="0074775E"/>
    <w:rsid w:val="007502EC"/>
    <w:rsid w:val="007507B6"/>
    <w:rsid w:val="00750A7C"/>
    <w:rsid w:val="0075109B"/>
    <w:rsid w:val="00751950"/>
    <w:rsid w:val="00751D65"/>
    <w:rsid w:val="007521EF"/>
    <w:rsid w:val="0075226F"/>
    <w:rsid w:val="00752328"/>
    <w:rsid w:val="007523B6"/>
    <w:rsid w:val="00752414"/>
    <w:rsid w:val="0075341D"/>
    <w:rsid w:val="00753570"/>
    <w:rsid w:val="007539F1"/>
    <w:rsid w:val="00753AA3"/>
    <w:rsid w:val="00753FE1"/>
    <w:rsid w:val="00754A87"/>
    <w:rsid w:val="00754A90"/>
    <w:rsid w:val="00754B56"/>
    <w:rsid w:val="007556C5"/>
    <w:rsid w:val="00755917"/>
    <w:rsid w:val="007559A4"/>
    <w:rsid w:val="00755D29"/>
    <w:rsid w:val="00755DC2"/>
    <w:rsid w:val="00755DC5"/>
    <w:rsid w:val="007565EC"/>
    <w:rsid w:val="00756652"/>
    <w:rsid w:val="00756730"/>
    <w:rsid w:val="00756B7F"/>
    <w:rsid w:val="007570AB"/>
    <w:rsid w:val="00757752"/>
    <w:rsid w:val="00757837"/>
    <w:rsid w:val="00760334"/>
    <w:rsid w:val="007607B6"/>
    <w:rsid w:val="007607F1"/>
    <w:rsid w:val="00761008"/>
    <w:rsid w:val="007611DF"/>
    <w:rsid w:val="0076122A"/>
    <w:rsid w:val="007613B7"/>
    <w:rsid w:val="00761598"/>
    <w:rsid w:val="007616FD"/>
    <w:rsid w:val="00761728"/>
    <w:rsid w:val="00761763"/>
    <w:rsid w:val="007618C1"/>
    <w:rsid w:val="00761FA5"/>
    <w:rsid w:val="007621EE"/>
    <w:rsid w:val="007623E5"/>
    <w:rsid w:val="00762608"/>
    <w:rsid w:val="00762A6F"/>
    <w:rsid w:val="00762B1D"/>
    <w:rsid w:val="00762D3F"/>
    <w:rsid w:val="00762FDE"/>
    <w:rsid w:val="00762FF4"/>
    <w:rsid w:val="0076312A"/>
    <w:rsid w:val="007639EB"/>
    <w:rsid w:val="00763A0C"/>
    <w:rsid w:val="00763B8E"/>
    <w:rsid w:val="00763CB4"/>
    <w:rsid w:val="00764047"/>
    <w:rsid w:val="00764528"/>
    <w:rsid w:val="0076466A"/>
    <w:rsid w:val="00764735"/>
    <w:rsid w:val="00764779"/>
    <w:rsid w:val="00764B2D"/>
    <w:rsid w:val="00764E50"/>
    <w:rsid w:val="00765178"/>
    <w:rsid w:val="00765356"/>
    <w:rsid w:val="00765383"/>
    <w:rsid w:val="007656D0"/>
    <w:rsid w:val="007658A7"/>
    <w:rsid w:val="00765915"/>
    <w:rsid w:val="00765932"/>
    <w:rsid w:val="00765B69"/>
    <w:rsid w:val="00765EA1"/>
    <w:rsid w:val="007660BF"/>
    <w:rsid w:val="007663F7"/>
    <w:rsid w:val="007668FE"/>
    <w:rsid w:val="00766C65"/>
    <w:rsid w:val="00766E3B"/>
    <w:rsid w:val="00766E3F"/>
    <w:rsid w:val="00766F39"/>
    <w:rsid w:val="00767043"/>
    <w:rsid w:val="00767451"/>
    <w:rsid w:val="007674A1"/>
    <w:rsid w:val="007679B5"/>
    <w:rsid w:val="00767E22"/>
    <w:rsid w:val="00767F7A"/>
    <w:rsid w:val="00770910"/>
    <w:rsid w:val="0077155B"/>
    <w:rsid w:val="007716B3"/>
    <w:rsid w:val="007716DD"/>
    <w:rsid w:val="00771853"/>
    <w:rsid w:val="007719E1"/>
    <w:rsid w:val="00771AC4"/>
    <w:rsid w:val="00771C93"/>
    <w:rsid w:val="00771F6C"/>
    <w:rsid w:val="0077212C"/>
    <w:rsid w:val="0077249A"/>
    <w:rsid w:val="00772876"/>
    <w:rsid w:val="00772AEE"/>
    <w:rsid w:val="00772CCC"/>
    <w:rsid w:val="00773781"/>
    <w:rsid w:val="007743F6"/>
    <w:rsid w:val="00774551"/>
    <w:rsid w:val="007747EB"/>
    <w:rsid w:val="00774CC7"/>
    <w:rsid w:val="00775579"/>
    <w:rsid w:val="0077572D"/>
    <w:rsid w:val="00775824"/>
    <w:rsid w:val="00775D47"/>
    <w:rsid w:val="00775DC7"/>
    <w:rsid w:val="00775EFF"/>
    <w:rsid w:val="007760F2"/>
    <w:rsid w:val="0077610F"/>
    <w:rsid w:val="0077652E"/>
    <w:rsid w:val="00777035"/>
    <w:rsid w:val="0077749F"/>
    <w:rsid w:val="007774AB"/>
    <w:rsid w:val="007774FE"/>
    <w:rsid w:val="00777569"/>
    <w:rsid w:val="00777581"/>
    <w:rsid w:val="00777B1E"/>
    <w:rsid w:val="00777F47"/>
    <w:rsid w:val="00777FD7"/>
    <w:rsid w:val="00780019"/>
    <w:rsid w:val="007801B3"/>
    <w:rsid w:val="007804E4"/>
    <w:rsid w:val="00780960"/>
    <w:rsid w:val="00780AF0"/>
    <w:rsid w:val="00780B39"/>
    <w:rsid w:val="00780C91"/>
    <w:rsid w:val="00780D20"/>
    <w:rsid w:val="00780D89"/>
    <w:rsid w:val="00780F61"/>
    <w:rsid w:val="0078188C"/>
    <w:rsid w:val="00781A4F"/>
    <w:rsid w:val="00781B7E"/>
    <w:rsid w:val="0078211E"/>
    <w:rsid w:val="00783076"/>
    <w:rsid w:val="007832E3"/>
    <w:rsid w:val="007832F6"/>
    <w:rsid w:val="00783537"/>
    <w:rsid w:val="0078383A"/>
    <w:rsid w:val="00783880"/>
    <w:rsid w:val="00783C57"/>
    <w:rsid w:val="00784079"/>
    <w:rsid w:val="00784454"/>
    <w:rsid w:val="007844E8"/>
    <w:rsid w:val="007847ED"/>
    <w:rsid w:val="00784EC8"/>
    <w:rsid w:val="00784F2D"/>
    <w:rsid w:val="00784FCD"/>
    <w:rsid w:val="00784FF9"/>
    <w:rsid w:val="00785184"/>
    <w:rsid w:val="00785299"/>
    <w:rsid w:val="007852C1"/>
    <w:rsid w:val="0078534F"/>
    <w:rsid w:val="00785998"/>
    <w:rsid w:val="00785CEF"/>
    <w:rsid w:val="00785DC1"/>
    <w:rsid w:val="00786103"/>
    <w:rsid w:val="007861D8"/>
    <w:rsid w:val="00786408"/>
    <w:rsid w:val="00786441"/>
    <w:rsid w:val="00786604"/>
    <w:rsid w:val="007867F6"/>
    <w:rsid w:val="00786B47"/>
    <w:rsid w:val="00786D82"/>
    <w:rsid w:val="00787520"/>
    <w:rsid w:val="0078780F"/>
    <w:rsid w:val="00787CA8"/>
    <w:rsid w:val="00787DA9"/>
    <w:rsid w:val="007900D0"/>
    <w:rsid w:val="0079051D"/>
    <w:rsid w:val="0079069A"/>
    <w:rsid w:val="00790DEB"/>
    <w:rsid w:val="00791102"/>
    <w:rsid w:val="0079118A"/>
    <w:rsid w:val="0079120E"/>
    <w:rsid w:val="00791513"/>
    <w:rsid w:val="0079153D"/>
    <w:rsid w:val="007916F2"/>
    <w:rsid w:val="00791A5C"/>
    <w:rsid w:val="00791CF8"/>
    <w:rsid w:val="00791D40"/>
    <w:rsid w:val="00791DE3"/>
    <w:rsid w:val="007924B9"/>
    <w:rsid w:val="007925DD"/>
    <w:rsid w:val="0079260E"/>
    <w:rsid w:val="007929D0"/>
    <w:rsid w:val="00792F15"/>
    <w:rsid w:val="00793775"/>
    <w:rsid w:val="00793A3A"/>
    <w:rsid w:val="00793AA8"/>
    <w:rsid w:val="00793D2D"/>
    <w:rsid w:val="00794675"/>
    <w:rsid w:val="00794832"/>
    <w:rsid w:val="0079501A"/>
    <w:rsid w:val="0079504C"/>
    <w:rsid w:val="00795255"/>
    <w:rsid w:val="007954F6"/>
    <w:rsid w:val="00795514"/>
    <w:rsid w:val="00795663"/>
    <w:rsid w:val="00795E85"/>
    <w:rsid w:val="00796337"/>
    <w:rsid w:val="0079649A"/>
    <w:rsid w:val="00796849"/>
    <w:rsid w:val="00796956"/>
    <w:rsid w:val="00796A9D"/>
    <w:rsid w:val="00796BBB"/>
    <w:rsid w:val="007970AB"/>
    <w:rsid w:val="007971AB"/>
    <w:rsid w:val="007973DF"/>
    <w:rsid w:val="00797966"/>
    <w:rsid w:val="007979E1"/>
    <w:rsid w:val="00797A91"/>
    <w:rsid w:val="00797AD6"/>
    <w:rsid w:val="00797EE5"/>
    <w:rsid w:val="00797F73"/>
    <w:rsid w:val="007A00E1"/>
    <w:rsid w:val="007A0522"/>
    <w:rsid w:val="007A0734"/>
    <w:rsid w:val="007A08DF"/>
    <w:rsid w:val="007A0C36"/>
    <w:rsid w:val="007A0C9F"/>
    <w:rsid w:val="007A1247"/>
    <w:rsid w:val="007A12AA"/>
    <w:rsid w:val="007A1585"/>
    <w:rsid w:val="007A15AE"/>
    <w:rsid w:val="007A1E55"/>
    <w:rsid w:val="007A23E5"/>
    <w:rsid w:val="007A27DE"/>
    <w:rsid w:val="007A2BE9"/>
    <w:rsid w:val="007A355C"/>
    <w:rsid w:val="007A3641"/>
    <w:rsid w:val="007A367A"/>
    <w:rsid w:val="007A3868"/>
    <w:rsid w:val="007A3BFB"/>
    <w:rsid w:val="007A3CAD"/>
    <w:rsid w:val="007A3E96"/>
    <w:rsid w:val="007A3FFE"/>
    <w:rsid w:val="007A402E"/>
    <w:rsid w:val="007A4062"/>
    <w:rsid w:val="007A438A"/>
    <w:rsid w:val="007A47F5"/>
    <w:rsid w:val="007A4C51"/>
    <w:rsid w:val="007A4DF4"/>
    <w:rsid w:val="007A5091"/>
    <w:rsid w:val="007A51AF"/>
    <w:rsid w:val="007A53BA"/>
    <w:rsid w:val="007A542C"/>
    <w:rsid w:val="007A571F"/>
    <w:rsid w:val="007A57D9"/>
    <w:rsid w:val="007A5F60"/>
    <w:rsid w:val="007A6396"/>
    <w:rsid w:val="007A649F"/>
    <w:rsid w:val="007A72AE"/>
    <w:rsid w:val="007A75BB"/>
    <w:rsid w:val="007A7751"/>
    <w:rsid w:val="007A7B0A"/>
    <w:rsid w:val="007A7E5B"/>
    <w:rsid w:val="007B09BA"/>
    <w:rsid w:val="007B0B3F"/>
    <w:rsid w:val="007B0EEC"/>
    <w:rsid w:val="007B0F12"/>
    <w:rsid w:val="007B14A4"/>
    <w:rsid w:val="007B1740"/>
    <w:rsid w:val="007B17F8"/>
    <w:rsid w:val="007B1A76"/>
    <w:rsid w:val="007B1EB4"/>
    <w:rsid w:val="007B2117"/>
    <w:rsid w:val="007B2180"/>
    <w:rsid w:val="007B23BC"/>
    <w:rsid w:val="007B24E7"/>
    <w:rsid w:val="007B274E"/>
    <w:rsid w:val="007B2753"/>
    <w:rsid w:val="007B283B"/>
    <w:rsid w:val="007B2D3E"/>
    <w:rsid w:val="007B2F58"/>
    <w:rsid w:val="007B2F80"/>
    <w:rsid w:val="007B30F2"/>
    <w:rsid w:val="007B3159"/>
    <w:rsid w:val="007B32FD"/>
    <w:rsid w:val="007B349A"/>
    <w:rsid w:val="007B3704"/>
    <w:rsid w:val="007B37EA"/>
    <w:rsid w:val="007B3AAF"/>
    <w:rsid w:val="007B3B2D"/>
    <w:rsid w:val="007B3C05"/>
    <w:rsid w:val="007B3D47"/>
    <w:rsid w:val="007B3DCE"/>
    <w:rsid w:val="007B4045"/>
    <w:rsid w:val="007B49EB"/>
    <w:rsid w:val="007B4A42"/>
    <w:rsid w:val="007B5692"/>
    <w:rsid w:val="007B5B6B"/>
    <w:rsid w:val="007B5C96"/>
    <w:rsid w:val="007B5D23"/>
    <w:rsid w:val="007B5E18"/>
    <w:rsid w:val="007B5EA4"/>
    <w:rsid w:val="007B612D"/>
    <w:rsid w:val="007B64CE"/>
    <w:rsid w:val="007B6A0F"/>
    <w:rsid w:val="007B6BD4"/>
    <w:rsid w:val="007B6CEC"/>
    <w:rsid w:val="007B6ED8"/>
    <w:rsid w:val="007B7002"/>
    <w:rsid w:val="007B70F5"/>
    <w:rsid w:val="007B7293"/>
    <w:rsid w:val="007B749B"/>
    <w:rsid w:val="007B7703"/>
    <w:rsid w:val="007B7DC4"/>
    <w:rsid w:val="007B7E93"/>
    <w:rsid w:val="007C0338"/>
    <w:rsid w:val="007C072E"/>
    <w:rsid w:val="007C08EB"/>
    <w:rsid w:val="007C0A23"/>
    <w:rsid w:val="007C0B4E"/>
    <w:rsid w:val="007C0D8E"/>
    <w:rsid w:val="007C13E6"/>
    <w:rsid w:val="007C1558"/>
    <w:rsid w:val="007C17CC"/>
    <w:rsid w:val="007C1A79"/>
    <w:rsid w:val="007C1E26"/>
    <w:rsid w:val="007C209F"/>
    <w:rsid w:val="007C2243"/>
    <w:rsid w:val="007C26A4"/>
    <w:rsid w:val="007C2847"/>
    <w:rsid w:val="007C285C"/>
    <w:rsid w:val="007C2B17"/>
    <w:rsid w:val="007C2D53"/>
    <w:rsid w:val="007C2DC0"/>
    <w:rsid w:val="007C336D"/>
    <w:rsid w:val="007C3879"/>
    <w:rsid w:val="007C38EA"/>
    <w:rsid w:val="007C3A6B"/>
    <w:rsid w:val="007C3C2C"/>
    <w:rsid w:val="007C4255"/>
    <w:rsid w:val="007C4380"/>
    <w:rsid w:val="007C4425"/>
    <w:rsid w:val="007C453C"/>
    <w:rsid w:val="007C478B"/>
    <w:rsid w:val="007C4EE7"/>
    <w:rsid w:val="007C5130"/>
    <w:rsid w:val="007C5531"/>
    <w:rsid w:val="007C5BAC"/>
    <w:rsid w:val="007C5D10"/>
    <w:rsid w:val="007C5EEA"/>
    <w:rsid w:val="007C5F5A"/>
    <w:rsid w:val="007C6099"/>
    <w:rsid w:val="007C624F"/>
    <w:rsid w:val="007C6605"/>
    <w:rsid w:val="007C6941"/>
    <w:rsid w:val="007C6C40"/>
    <w:rsid w:val="007C6D43"/>
    <w:rsid w:val="007C73B1"/>
    <w:rsid w:val="007C74BC"/>
    <w:rsid w:val="007C76D6"/>
    <w:rsid w:val="007C7F0B"/>
    <w:rsid w:val="007D0FC9"/>
    <w:rsid w:val="007D1188"/>
    <w:rsid w:val="007D14E1"/>
    <w:rsid w:val="007D168A"/>
    <w:rsid w:val="007D1AD4"/>
    <w:rsid w:val="007D1EAC"/>
    <w:rsid w:val="007D1F2A"/>
    <w:rsid w:val="007D1F69"/>
    <w:rsid w:val="007D2290"/>
    <w:rsid w:val="007D23B9"/>
    <w:rsid w:val="007D2BD1"/>
    <w:rsid w:val="007D2C12"/>
    <w:rsid w:val="007D2CC7"/>
    <w:rsid w:val="007D2F34"/>
    <w:rsid w:val="007D3398"/>
    <w:rsid w:val="007D36B1"/>
    <w:rsid w:val="007D3F0D"/>
    <w:rsid w:val="007D405C"/>
    <w:rsid w:val="007D4188"/>
    <w:rsid w:val="007D452D"/>
    <w:rsid w:val="007D4539"/>
    <w:rsid w:val="007D4D77"/>
    <w:rsid w:val="007D4E0E"/>
    <w:rsid w:val="007D4FA0"/>
    <w:rsid w:val="007D4FED"/>
    <w:rsid w:val="007D5864"/>
    <w:rsid w:val="007D5CFD"/>
    <w:rsid w:val="007D5FAB"/>
    <w:rsid w:val="007D6112"/>
    <w:rsid w:val="007D618B"/>
    <w:rsid w:val="007D6368"/>
    <w:rsid w:val="007D6421"/>
    <w:rsid w:val="007D64A3"/>
    <w:rsid w:val="007D65ED"/>
    <w:rsid w:val="007D677C"/>
    <w:rsid w:val="007D6A14"/>
    <w:rsid w:val="007D6C7E"/>
    <w:rsid w:val="007D6C8D"/>
    <w:rsid w:val="007D71EE"/>
    <w:rsid w:val="007D7417"/>
    <w:rsid w:val="007D77C1"/>
    <w:rsid w:val="007D79E0"/>
    <w:rsid w:val="007D7AEB"/>
    <w:rsid w:val="007D7FAC"/>
    <w:rsid w:val="007E0325"/>
    <w:rsid w:val="007E0B1C"/>
    <w:rsid w:val="007E0BF2"/>
    <w:rsid w:val="007E0DBA"/>
    <w:rsid w:val="007E10B8"/>
    <w:rsid w:val="007E14A5"/>
    <w:rsid w:val="007E152A"/>
    <w:rsid w:val="007E170B"/>
    <w:rsid w:val="007E17E7"/>
    <w:rsid w:val="007E1AEB"/>
    <w:rsid w:val="007E2843"/>
    <w:rsid w:val="007E2BAB"/>
    <w:rsid w:val="007E3137"/>
    <w:rsid w:val="007E35A2"/>
    <w:rsid w:val="007E374A"/>
    <w:rsid w:val="007E4085"/>
    <w:rsid w:val="007E40A3"/>
    <w:rsid w:val="007E422D"/>
    <w:rsid w:val="007E45CD"/>
    <w:rsid w:val="007E45D3"/>
    <w:rsid w:val="007E4A88"/>
    <w:rsid w:val="007E50BD"/>
    <w:rsid w:val="007E5A34"/>
    <w:rsid w:val="007E5B6E"/>
    <w:rsid w:val="007E5DE2"/>
    <w:rsid w:val="007E5E18"/>
    <w:rsid w:val="007E61F8"/>
    <w:rsid w:val="007E6485"/>
    <w:rsid w:val="007E667E"/>
    <w:rsid w:val="007E6E17"/>
    <w:rsid w:val="007E6EB6"/>
    <w:rsid w:val="007E7068"/>
    <w:rsid w:val="007E7326"/>
    <w:rsid w:val="007E7358"/>
    <w:rsid w:val="007E751F"/>
    <w:rsid w:val="007E75BF"/>
    <w:rsid w:val="007E785B"/>
    <w:rsid w:val="007E7A8F"/>
    <w:rsid w:val="007E7D97"/>
    <w:rsid w:val="007E7EE5"/>
    <w:rsid w:val="007F003A"/>
    <w:rsid w:val="007F0078"/>
    <w:rsid w:val="007F0115"/>
    <w:rsid w:val="007F075D"/>
    <w:rsid w:val="007F0897"/>
    <w:rsid w:val="007F0D0A"/>
    <w:rsid w:val="007F0ECD"/>
    <w:rsid w:val="007F1018"/>
    <w:rsid w:val="007F1110"/>
    <w:rsid w:val="007F133A"/>
    <w:rsid w:val="007F196D"/>
    <w:rsid w:val="007F19B0"/>
    <w:rsid w:val="007F1DAB"/>
    <w:rsid w:val="007F2303"/>
    <w:rsid w:val="007F248A"/>
    <w:rsid w:val="007F261B"/>
    <w:rsid w:val="007F2821"/>
    <w:rsid w:val="007F2D8E"/>
    <w:rsid w:val="007F35AC"/>
    <w:rsid w:val="007F372D"/>
    <w:rsid w:val="007F3960"/>
    <w:rsid w:val="007F3DAE"/>
    <w:rsid w:val="007F3E76"/>
    <w:rsid w:val="007F41AF"/>
    <w:rsid w:val="007F41C5"/>
    <w:rsid w:val="007F41DD"/>
    <w:rsid w:val="007F43FD"/>
    <w:rsid w:val="007F4EA6"/>
    <w:rsid w:val="007F4F36"/>
    <w:rsid w:val="007F54EC"/>
    <w:rsid w:val="007F57A0"/>
    <w:rsid w:val="007F57E4"/>
    <w:rsid w:val="007F593D"/>
    <w:rsid w:val="007F598C"/>
    <w:rsid w:val="007F620D"/>
    <w:rsid w:val="007F637E"/>
    <w:rsid w:val="007F66D2"/>
    <w:rsid w:val="007F6B51"/>
    <w:rsid w:val="007F6BC1"/>
    <w:rsid w:val="007F6CDA"/>
    <w:rsid w:val="007F6DAE"/>
    <w:rsid w:val="007F6DD3"/>
    <w:rsid w:val="007F7571"/>
    <w:rsid w:val="007F757D"/>
    <w:rsid w:val="007F758C"/>
    <w:rsid w:val="007F7B0A"/>
    <w:rsid w:val="0080016C"/>
    <w:rsid w:val="008001F0"/>
    <w:rsid w:val="0080036A"/>
    <w:rsid w:val="008005DF"/>
    <w:rsid w:val="00801206"/>
    <w:rsid w:val="0080146C"/>
    <w:rsid w:val="008015D0"/>
    <w:rsid w:val="0080168F"/>
    <w:rsid w:val="0080185E"/>
    <w:rsid w:val="008018E6"/>
    <w:rsid w:val="00802007"/>
    <w:rsid w:val="008022B8"/>
    <w:rsid w:val="00802608"/>
    <w:rsid w:val="00802646"/>
    <w:rsid w:val="00802989"/>
    <w:rsid w:val="00802B30"/>
    <w:rsid w:val="008034FF"/>
    <w:rsid w:val="00803671"/>
    <w:rsid w:val="008037D1"/>
    <w:rsid w:val="0080381D"/>
    <w:rsid w:val="008039B0"/>
    <w:rsid w:val="00803E01"/>
    <w:rsid w:val="00804251"/>
    <w:rsid w:val="00804C1D"/>
    <w:rsid w:val="008053D9"/>
    <w:rsid w:val="00805A58"/>
    <w:rsid w:val="00805B5D"/>
    <w:rsid w:val="00807207"/>
    <w:rsid w:val="00807301"/>
    <w:rsid w:val="00807337"/>
    <w:rsid w:val="00807C12"/>
    <w:rsid w:val="00807DFF"/>
    <w:rsid w:val="00810200"/>
    <w:rsid w:val="008109B3"/>
    <w:rsid w:val="00810BE2"/>
    <w:rsid w:val="00810F45"/>
    <w:rsid w:val="00810FD9"/>
    <w:rsid w:val="008111B1"/>
    <w:rsid w:val="0081120B"/>
    <w:rsid w:val="008117E6"/>
    <w:rsid w:val="00811FE1"/>
    <w:rsid w:val="0081205F"/>
    <w:rsid w:val="008122C9"/>
    <w:rsid w:val="0081255C"/>
    <w:rsid w:val="008126F1"/>
    <w:rsid w:val="00812A2B"/>
    <w:rsid w:val="00812E58"/>
    <w:rsid w:val="00813543"/>
    <w:rsid w:val="00813998"/>
    <w:rsid w:val="00813D6F"/>
    <w:rsid w:val="00814485"/>
    <w:rsid w:val="00814AD5"/>
    <w:rsid w:val="00814C03"/>
    <w:rsid w:val="00814D74"/>
    <w:rsid w:val="00814DB5"/>
    <w:rsid w:val="0081516F"/>
    <w:rsid w:val="008151B7"/>
    <w:rsid w:val="0081523E"/>
    <w:rsid w:val="0081537C"/>
    <w:rsid w:val="008155EA"/>
    <w:rsid w:val="0081595F"/>
    <w:rsid w:val="00815F4E"/>
    <w:rsid w:val="008160EC"/>
    <w:rsid w:val="008164F8"/>
    <w:rsid w:val="008165C5"/>
    <w:rsid w:val="0081661E"/>
    <w:rsid w:val="00816A59"/>
    <w:rsid w:val="00816DD3"/>
    <w:rsid w:val="00816FC3"/>
    <w:rsid w:val="00816FEF"/>
    <w:rsid w:val="00817448"/>
    <w:rsid w:val="0081765F"/>
    <w:rsid w:val="00817798"/>
    <w:rsid w:val="00817A72"/>
    <w:rsid w:val="00817B70"/>
    <w:rsid w:val="00817C91"/>
    <w:rsid w:val="008202C1"/>
    <w:rsid w:val="00820588"/>
    <w:rsid w:val="008208FC"/>
    <w:rsid w:val="00820C21"/>
    <w:rsid w:val="0082139E"/>
    <w:rsid w:val="0082198C"/>
    <w:rsid w:val="00821DE9"/>
    <w:rsid w:val="008220FA"/>
    <w:rsid w:val="00822196"/>
    <w:rsid w:val="00822A87"/>
    <w:rsid w:val="00822CDC"/>
    <w:rsid w:val="00822D70"/>
    <w:rsid w:val="00822D9C"/>
    <w:rsid w:val="00822DCA"/>
    <w:rsid w:val="00822DDF"/>
    <w:rsid w:val="00822F78"/>
    <w:rsid w:val="0082300F"/>
    <w:rsid w:val="0082305C"/>
    <w:rsid w:val="008231D2"/>
    <w:rsid w:val="008231D4"/>
    <w:rsid w:val="0082334A"/>
    <w:rsid w:val="0082343E"/>
    <w:rsid w:val="008235E0"/>
    <w:rsid w:val="008236E9"/>
    <w:rsid w:val="00823DB0"/>
    <w:rsid w:val="00823E46"/>
    <w:rsid w:val="0082467A"/>
    <w:rsid w:val="00824768"/>
    <w:rsid w:val="0082487E"/>
    <w:rsid w:val="008248FD"/>
    <w:rsid w:val="008249A8"/>
    <w:rsid w:val="00825059"/>
    <w:rsid w:val="008250AD"/>
    <w:rsid w:val="008251DE"/>
    <w:rsid w:val="008252AA"/>
    <w:rsid w:val="0082548A"/>
    <w:rsid w:val="008261C2"/>
    <w:rsid w:val="00826450"/>
    <w:rsid w:val="008269AC"/>
    <w:rsid w:val="00826BCA"/>
    <w:rsid w:val="00826EDE"/>
    <w:rsid w:val="008272A3"/>
    <w:rsid w:val="008275F4"/>
    <w:rsid w:val="00827741"/>
    <w:rsid w:val="00827899"/>
    <w:rsid w:val="00827D4D"/>
    <w:rsid w:val="00827E51"/>
    <w:rsid w:val="008300F8"/>
    <w:rsid w:val="008301D7"/>
    <w:rsid w:val="008301DB"/>
    <w:rsid w:val="008301FC"/>
    <w:rsid w:val="008303D3"/>
    <w:rsid w:val="008306CF"/>
    <w:rsid w:val="008308ED"/>
    <w:rsid w:val="00830BBD"/>
    <w:rsid w:val="00830C2C"/>
    <w:rsid w:val="00830C63"/>
    <w:rsid w:val="00830D5F"/>
    <w:rsid w:val="00830D85"/>
    <w:rsid w:val="00830DE9"/>
    <w:rsid w:val="00830E58"/>
    <w:rsid w:val="00830E90"/>
    <w:rsid w:val="00831600"/>
    <w:rsid w:val="00831742"/>
    <w:rsid w:val="0083189E"/>
    <w:rsid w:val="0083206B"/>
    <w:rsid w:val="008321E6"/>
    <w:rsid w:val="00832439"/>
    <w:rsid w:val="00832504"/>
    <w:rsid w:val="00832945"/>
    <w:rsid w:val="00832D69"/>
    <w:rsid w:val="00832F06"/>
    <w:rsid w:val="008330B5"/>
    <w:rsid w:val="008333C1"/>
    <w:rsid w:val="008333C2"/>
    <w:rsid w:val="008336B2"/>
    <w:rsid w:val="00833B86"/>
    <w:rsid w:val="00833C29"/>
    <w:rsid w:val="00833F3C"/>
    <w:rsid w:val="0083408A"/>
    <w:rsid w:val="00834524"/>
    <w:rsid w:val="008347A3"/>
    <w:rsid w:val="00834A85"/>
    <w:rsid w:val="00834B8F"/>
    <w:rsid w:val="00834C32"/>
    <w:rsid w:val="00834D2E"/>
    <w:rsid w:val="00834D51"/>
    <w:rsid w:val="00834E60"/>
    <w:rsid w:val="008358D3"/>
    <w:rsid w:val="00835C7E"/>
    <w:rsid w:val="00835D89"/>
    <w:rsid w:val="00835F1F"/>
    <w:rsid w:val="0083602B"/>
    <w:rsid w:val="0083609E"/>
    <w:rsid w:val="00837837"/>
    <w:rsid w:val="008378ED"/>
    <w:rsid w:val="00837969"/>
    <w:rsid w:val="00837A45"/>
    <w:rsid w:val="00837CB7"/>
    <w:rsid w:val="00837D76"/>
    <w:rsid w:val="008401D5"/>
    <w:rsid w:val="008401DA"/>
    <w:rsid w:val="008401F0"/>
    <w:rsid w:val="00840827"/>
    <w:rsid w:val="00840B21"/>
    <w:rsid w:val="00840BFD"/>
    <w:rsid w:val="00840D05"/>
    <w:rsid w:val="00840ED4"/>
    <w:rsid w:val="00841352"/>
    <w:rsid w:val="00841643"/>
    <w:rsid w:val="00841D0B"/>
    <w:rsid w:val="00841DF8"/>
    <w:rsid w:val="00841E11"/>
    <w:rsid w:val="00841E49"/>
    <w:rsid w:val="00842346"/>
    <w:rsid w:val="008424FC"/>
    <w:rsid w:val="008428E7"/>
    <w:rsid w:val="00842996"/>
    <w:rsid w:val="00842D55"/>
    <w:rsid w:val="00842E0A"/>
    <w:rsid w:val="00842F35"/>
    <w:rsid w:val="00842FC0"/>
    <w:rsid w:val="00843460"/>
    <w:rsid w:val="00843561"/>
    <w:rsid w:val="008436A6"/>
    <w:rsid w:val="008436FE"/>
    <w:rsid w:val="00843A1C"/>
    <w:rsid w:val="00843F2B"/>
    <w:rsid w:val="008445C8"/>
    <w:rsid w:val="008448D5"/>
    <w:rsid w:val="00844EE8"/>
    <w:rsid w:val="00844FC5"/>
    <w:rsid w:val="008451C3"/>
    <w:rsid w:val="008452B3"/>
    <w:rsid w:val="0084575B"/>
    <w:rsid w:val="00845848"/>
    <w:rsid w:val="00845DA9"/>
    <w:rsid w:val="00845E59"/>
    <w:rsid w:val="0084667D"/>
    <w:rsid w:val="0084685C"/>
    <w:rsid w:val="00846BC8"/>
    <w:rsid w:val="00846E1D"/>
    <w:rsid w:val="008472F0"/>
    <w:rsid w:val="0084736B"/>
    <w:rsid w:val="008473D0"/>
    <w:rsid w:val="008475AA"/>
    <w:rsid w:val="00847C75"/>
    <w:rsid w:val="00847D42"/>
    <w:rsid w:val="00847F5F"/>
    <w:rsid w:val="0085002E"/>
    <w:rsid w:val="00850988"/>
    <w:rsid w:val="00850D07"/>
    <w:rsid w:val="0085135C"/>
    <w:rsid w:val="00851417"/>
    <w:rsid w:val="0085143E"/>
    <w:rsid w:val="0085168D"/>
    <w:rsid w:val="00851BC7"/>
    <w:rsid w:val="00851BD1"/>
    <w:rsid w:val="00851F0B"/>
    <w:rsid w:val="008526F8"/>
    <w:rsid w:val="00852A3B"/>
    <w:rsid w:val="00853167"/>
    <w:rsid w:val="00853323"/>
    <w:rsid w:val="00853D0C"/>
    <w:rsid w:val="00853DFA"/>
    <w:rsid w:val="00853EA6"/>
    <w:rsid w:val="0085409A"/>
    <w:rsid w:val="008541DB"/>
    <w:rsid w:val="00854947"/>
    <w:rsid w:val="00854E72"/>
    <w:rsid w:val="00854F5D"/>
    <w:rsid w:val="008552B7"/>
    <w:rsid w:val="00855413"/>
    <w:rsid w:val="00855619"/>
    <w:rsid w:val="0085580A"/>
    <w:rsid w:val="00855DCE"/>
    <w:rsid w:val="00855F7B"/>
    <w:rsid w:val="0085630F"/>
    <w:rsid w:val="008563C1"/>
    <w:rsid w:val="0085666C"/>
    <w:rsid w:val="0085681F"/>
    <w:rsid w:val="00856933"/>
    <w:rsid w:val="008569B2"/>
    <w:rsid w:val="008569F1"/>
    <w:rsid w:val="00856B27"/>
    <w:rsid w:val="008570C6"/>
    <w:rsid w:val="00857214"/>
    <w:rsid w:val="00857D5A"/>
    <w:rsid w:val="0086025A"/>
    <w:rsid w:val="008605D4"/>
    <w:rsid w:val="00860646"/>
    <w:rsid w:val="00860854"/>
    <w:rsid w:val="00860971"/>
    <w:rsid w:val="00861124"/>
    <w:rsid w:val="008612D9"/>
    <w:rsid w:val="0086193F"/>
    <w:rsid w:val="00861ACE"/>
    <w:rsid w:val="00861AF7"/>
    <w:rsid w:val="00861B57"/>
    <w:rsid w:val="008622AE"/>
    <w:rsid w:val="008624A5"/>
    <w:rsid w:val="00862543"/>
    <w:rsid w:val="0086278E"/>
    <w:rsid w:val="00862829"/>
    <w:rsid w:val="00862FEC"/>
    <w:rsid w:val="0086318B"/>
    <w:rsid w:val="0086368A"/>
    <w:rsid w:val="00863775"/>
    <w:rsid w:val="0086379F"/>
    <w:rsid w:val="00863DE6"/>
    <w:rsid w:val="00864193"/>
    <w:rsid w:val="0086423E"/>
    <w:rsid w:val="00864493"/>
    <w:rsid w:val="0086497C"/>
    <w:rsid w:val="00864B38"/>
    <w:rsid w:val="00864F0F"/>
    <w:rsid w:val="00865108"/>
    <w:rsid w:val="00865652"/>
    <w:rsid w:val="008659A2"/>
    <w:rsid w:val="00865AAC"/>
    <w:rsid w:val="00865F6C"/>
    <w:rsid w:val="00866025"/>
    <w:rsid w:val="008668D6"/>
    <w:rsid w:val="00866B62"/>
    <w:rsid w:val="00866D51"/>
    <w:rsid w:val="0086757F"/>
    <w:rsid w:val="00867839"/>
    <w:rsid w:val="008679FF"/>
    <w:rsid w:val="00867CCF"/>
    <w:rsid w:val="00867D9B"/>
    <w:rsid w:val="008701CB"/>
    <w:rsid w:val="0087031E"/>
    <w:rsid w:val="00870514"/>
    <w:rsid w:val="008708CD"/>
    <w:rsid w:val="00870AD4"/>
    <w:rsid w:val="00870DD7"/>
    <w:rsid w:val="00870E62"/>
    <w:rsid w:val="00871303"/>
    <w:rsid w:val="00871333"/>
    <w:rsid w:val="0087159B"/>
    <w:rsid w:val="00871662"/>
    <w:rsid w:val="00871D5A"/>
    <w:rsid w:val="00871F8A"/>
    <w:rsid w:val="00872363"/>
    <w:rsid w:val="008725B9"/>
    <w:rsid w:val="008726F7"/>
    <w:rsid w:val="00872DEC"/>
    <w:rsid w:val="00872F96"/>
    <w:rsid w:val="0087344D"/>
    <w:rsid w:val="008734FF"/>
    <w:rsid w:val="00873821"/>
    <w:rsid w:val="00873B16"/>
    <w:rsid w:val="00873BF5"/>
    <w:rsid w:val="00873E17"/>
    <w:rsid w:val="00873EFC"/>
    <w:rsid w:val="008740AC"/>
    <w:rsid w:val="008742E1"/>
    <w:rsid w:val="00874E44"/>
    <w:rsid w:val="00874FBD"/>
    <w:rsid w:val="008753DE"/>
    <w:rsid w:val="00875516"/>
    <w:rsid w:val="00875CF7"/>
    <w:rsid w:val="008769E3"/>
    <w:rsid w:val="00876A31"/>
    <w:rsid w:val="00876D1E"/>
    <w:rsid w:val="00876E3F"/>
    <w:rsid w:val="00876EE0"/>
    <w:rsid w:val="00877B10"/>
    <w:rsid w:val="008803D4"/>
    <w:rsid w:val="008807F8"/>
    <w:rsid w:val="00880C29"/>
    <w:rsid w:val="00880C44"/>
    <w:rsid w:val="00881E72"/>
    <w:rsid w:val="00882051"/>
    <w:rsid w:val="00882ADD"/>
    <w:rsid w:val="00882EF2"/>
    <w:rsid w:val="00882FF9"/>
    <w:rsid w:val="00883030"/>
    <w:rsid w:val="0088378A"/>
    <w:rsid w:val="00883854"/>
    <w:rsid w:val="008838CC"/>
    <w:rsid w:val="008844F4"/>
    <w:rsid w:val="00884ABE"/>
    <w:rsid w:val="00884B54"/>
    <w:rsid w:val="00884D3F"/>
    <w:rsid w:val="008853B1"/>
    <w:rsid w:val="00885558"/>
    <w:rsid w:val="008855B2"/>
    <w:rsid w:val="00885728"/>
    <w:rsid w:val="008862AD"/>
    <w:rsid w:val="00886D0E"/>
    <w:rsid w:val="00886D32"/>
    <w:rsid w:val="00887002"/>
    <w:rsid w:val="00887126"/>
    <w:rsid w:val="0088732B"/>
    <w:rsid w:val="00887638"/>
    <w:rsid w:val="008877C2"/>
    <w:rsid w:val="00887918"/>
    <w:rsid w:val="0088798F"/>
    <w:rsid w:val="00887D0E"/>
    <w:rsid w:val="00887FEC"/>
    <w:rsid w:val="00890046"/>
    <w:rsid w:val="008901E8"/>
    <w:rsid w:val="00890332"/>
    <w:rsid w:val="00890507"/>
    <w:rsid w:val="008908EC"/>
    <w:rsid w:val="00890979"/>
    <w:rsid w:val="008909E4"/>
    <w:rsid w:val="00890DB1"/>
    <w:rsid w:val="00890E3C"/>
    <w:rsid w:val="00890E56"/>
    <w:rsid w:val="00890F6E"/>
    <w:rsid w:val="00891446"/>
    <w:rsid w:val="00891490"/>
    <w:rsid w:val="0089150C"/>
    <w:rsid w:val="0089154C"/>
    <w:rsid w:val="008915BF"/>
    <w:rsid w:val="00891DF2"/>
    <w:rsid w:val="00891E3D"/>
    <w:rsid w:val="00892002"/>
    <w:rsid w:val="008921F1"/>
    <w:rsid w:val="0089237B"/>
    <w:rsid w:val="00892665"/>
    <w:rsid w:val="008929AD"/>
    <w:rsid w:val="00892F78"/>
    <w:rsid w:val="00893907"/>
    <w:rsid w:val="00893F44"/>
    <w:rsid w:val="008940EE"/>
    <w:rsid w:val="00894124"/>
    <w:rsid w:val="008941AF"/>
    <w:rsid w:val="008947A9"/>
    <w:rsid w:val="00894994"/>
    <w:rsid w:val="00894A68"/>
    <w:rsid w:val="00894C18"/>
    <w:rsid w:val="00894D86"/>
    <w:rsid w:val="0089538D"/>
    <w:rsid w:val="0089557B"/>
    <w:rsid w:val="0089566B"/>
    <w:rsid w:val="008963DA"/>
    <w:rsid w:val="00896409"/>
    <w:rsid w:val="0089685C"/>
    <w:rsid w:val="00896AEA"/>
    <w:rsid w:val="00896FB5"/>
    <w:rsid w:val="008970FC"/>
    <w:rsid w:val="00897259"/>
    <w:rsid w:val="0089752B"/>
    <w:rsid w:val="00897DB5"/>
    <w:rsid w:val="00897FA3"/>
    <w:rsid w:val="008A000A"/>
    <w:rsid w:val="008A0355"/>
    <w:rsid w:val="008A0650"/>
    <w:rsid w:val="008A09CB"/>
    <w:rsid w:val="008A1166"/>
    <w:rsid w:val="008A11D7"/>
    <w:rsid w:val="008A14A6"/>
    <w:rsid w:val="008A14D1"/>
    <w:rsid w:val="008A1947"/>
    <w:rsid w:val="008A1CAA"/>
    <w:rsid w:val="008A22B7"/>
    <w:rsid w:val="008A288A"/>
    <w:rsid w:val="008A2AAD"/>
    <w:rsid w:val="008A2C7A"/>
    <w:rsid w:val="008A2D59"/>
    <w:rsid w:val="008A2EC2"/>
    <w:rsid w:val="008A305B"/>
    <w:rsid w:val="008A3314"/>
    <w:rsid w:val="008A3501"/>
    <w:rsid w:val="008A372D"/>
    <w:rsid w:val="008A3CDF"/>
    <w:rsid w:val="008A3E41"/>
    <w:rsid w:val="008A40C5"/>
    <w:rsid w:val="008A45AC"/>
    <w:rsid w:val="008A466E"/>
    <w:rsid w:val="008A478C"/>
    <w:rsid w:val="008A4927"/>
    <w:rsid w:val="008A4AF7"/>
    <w:rsid w:val="008A4FB2"/>
    <w:rsid w:val="008A4FE5"/>
    <w:rsid w:val="008A53CA"/>
    <w:rsid w:val="008A53F5"/>
    <w:rsid w:val="008A5AB5"/>
    <w:rsid w:val="008A5B23"/>
    <w:rsid w:val="008A61CB"/>
    <w:rsid w:val="008A75AF"/>
    <w:rsid w:val="008A7F8B"/>
    <w:rsid w:val="008B0C20"/>
    <w:rsid w:val="008B0F32"/>
    <w:rsid w:val="008B0F97"/>
    <w:rsid w:val="008B137D"/>
    <w:rsid w:val="008B17CA"/>
    <w:rsid w:val="008B17D2"/>
    <w:rsid w:val="008B186D"/>
    <w:rsid w:val="008B1AFF"/>
    <w:rsid w:val="008B1CE7"/>
    <w:rsid w:val="008B365E"/>
    <w:rsid w:val="008B417F"/>
    <w:rsid w:val="008B427A"/>
    <w:rsid w:val="008B4F58"/>
    <w:rsid w:val="008B507A"/>
    <w:rsid w:val="008B5288"/>
    <w:rsid w:val="008B5576"/>
    <w:rsid w:val="008B5BAF"/>
    <w:rsid w:val="008B5DA7"/>
    <w:rsid w:val="008B6398"/>
    <w:rsid w:val="008B671B"/>
    <w:rsid w:val="008B691F"/>
    <w:rsid w:val="008B70F1"/>
    <w:rsid w:val="008B77E2"/>
    <w:rsid w:val="008B7AFE"/>
    <w:rsid w:val="008B7B2D"/>
    <w:rsid w:val="008B7D39"/>
    <w:rsid w:val="008B7DF1"/>
    <w:rsid w:val="008C0BCD"/>
    <w:rsid w:val="008C1072"/>
    <w:rsid w:val="008C129C"/>
    <w:rsid w:val="008C1871"/>
    <w:rsid w:val="008C1BDA"/>
    <w:rsid w:val="008C1E56"/>
    <w:rsid w:val="008C1ECE"/>
    <w:rsid w:val="008C1FCF"/>
    <w:rsid w:val="008C213B"/>
    <w:rsid w:val="008C24C0"/>
    <w:rsid w:val="008C2571"/>
    <w:rsid w:val="008C2BE4"/>
    <w:rsid w:val="008C2EBD"/>
    <w:rsid w:val="008C301B"/>
    <w:rsid w:val="008C31B5"/>
    <w:rsid w:val="008C3202"/>
    <w:rsid w:val="008C32B3"/>
    <w:rsid w:val="008C33CA"/>
    <w:rsid w:val="008C3927"/>
    <w:rsid w:val="008C3A39"/>
    <w:rsid w:val="008C3AC9"/>
    <w:rsid w:val="008C3DA9"/>
    <w:rsid w:val="008C3E7F"/>
    <w:rsid w:val="008C428B"/>
    <w:rsid w:val="008C4573"/>
    <w:rsid w:val="008C4F76"/>
    <w:rsid w:val="008C5269"/>
    <w:rsid w:val="008C532C"/>
    <w:rsid w:val="008C5407"/>
    <w:rsid w:val="008C5631"/>
    <w:rsid w:val="008C5666"/>
    <w:rsid w:val="008C5AE9"/>
    <w:rsid w:val="008C5CBF"/>
    <w:rsid w:val="008C5EDB"/>
    <w:rsid w:val="008C5EEB"/>
    <w:rsid w:val="008C65AD"/>
    <w:rsid w:val="008C676B"/>
    <w:rsid w:val="008C67FD"/>
    <w:rsid w:val="008C684D"/>
    <w:rsid w:val="008C6B83"/>
    <w:rsid w:val="008C70F5"/>
    <w:rsid w:val="008C71FC"/>
    <w:rsid w:val="008C7449"/>
    <w:rsid w:val="008C76B7"/>
    <w:rsid w:val="008C7E57"/>
    <w:rsid w:val="008D0006"/>
    <w:rsid w:val="008D069C"/>
    <w:rsid w:val="008D07AC"/>
    <w:rsid w:val="008D094A"/>
    <w:rsid w:val="008D0DED"/>
    <w:rsid w:val="008D115E"/>
    <w:rsid w:val="008D13FF"/>
    <w:rsid w:val="008D18A1"/>
    <w:rsid w:val="008D1CF9"/>
    <w:rsid w:val="008D1F28"/>
    <w:rsid w:val="008D225C"/>
    <w:rsid w:val="008D2357"/>
    <w:rsid w:val="008D2A1E"/>
    <w:rsid w:val="008D2AB0"/>
    <w:rsid w:val="008D2CE7"/>
    <w:rsid w:val="008D3012"/>
    <w:rsid w:val="008D3017"/>
    <w:rsid w:val="008D303D"/>
    <w:rsid w:val="008D349F"/>
    <w:rsid w:val="008D386C"/>
    <w:rsid w:val="008D3CB8"/>
    <w:rsid w:val="008D3D47"/>
    <w:rsid w:val="008D3EEE"/>
    <w:rsid w:val="008D4784"/>
    <w:rsid w:val="008D4863"/>
    <w:rsid w:val="008D4A2C"/>
    <w:rsid w:val="008D4D91"/>
    <w:rsid w:val="008D4E0A"/>
    <w:rsid w:val="008D5855"/>
    <w:rsid w:val="008D5937"/>
    <w:rsid w:val="008D5A91"/>
    <w:rsid w:val="008D5BD5"/>
    <w:rsid w:val="008D6181"/>
    <w:rsid w:val="008D6CA0"/>
    <w:rsid w:val="008D7168"/>
    <w:rsid w:val="008D716D"/>
    <w:rsid w:val="008D7233"/>
    <w:rsid w:val="008D7298"/>
    <w:rsid w:val="008D7473"/>
    <w:rsid w:val="008D7664"/>
    <w:rsid w:val="008D7A59"/>
    <w:rsid w:val="008D7C58"/>
    <w:rsid w:val="008E00A0"/>
    <w:rsid w:val="008E02A5"/>
    <w:rsid w:val="008E05B1"/>
    <w:rsid w:val="008E05FE"/>
    <w:rsid w:val="008E0747"/>
    <w:rsid w:val="008E093C"/>
    <w:rsid w:val="008E0EFF"/>
    <w:rsid w:val="008E0F9A"/>
    <w:rsid w:val="008E13A4"/>
    <w:rsid w:val="008E147D"/>
    <w:rsid w:val="008E156F"/>
    <w:rsid w:val="008E1730"/>
    <w:rsid w:val="008E1A32"/>
    <w:rsid w:val="008E24C9"/>
    <w:rsid w:val="008E2543"/>
    <w:rsid w:val="008E2550"/>
    <w:rsid w:val="008E2734"/>
    <w:rsid w:val="008E2835"/>
    <w:rsid w:val="008E2CB1"/>
    <w:rsid w:val="008E2D20"/>
    <w:rsid w:val="008E2D26"/>
    <w:rsid w:val="008E2E7A"/>
    <w:rsid w:val="008E2F02"/>
    <w:rsid w:val="008E31A0"/>
    <w:rsid w:val="008E3724"/>
    <w:rsid w:val="008E42B7"/>
    <w:rsid w:val="008E42DD"/>
    <w:rsid w:val="008E45F1"/>
    <w:rsid w:val="008E4B16"/>
    <w:rsid w:val="008E4C1C"/>
    <w:rsid w:val="008E52BE"/>
    <w:rsid w:val="008E545A"/>
    <w:rsid w:val="008E5488"/>
    <w:rsid w:val="008E54D5"/>
    <w:rsid w:val="008E579B"/>
    <w:rsid w:val="008E5B15"/>
    <w:rsid w:val="008E5B64"/>
    <w:rsid w:val="008E5DDA"/>
    <w:rsid w:val="008E60D3"/>
    <w:rsid w:val="008E65E3"/>
    <w:rsid w:val="008E65E4"/>
    <w:rsid w:val="008E68A1"/>
    <w:rsid w:val="008E7AAA"/>
    <w:rsid w:val="008E7BE8"/>
    <w:rsid w:val="008E7D6E"/>
    <w:rsid w:val="008F006E"/>
    <w:rsid w:val="008F01E1"/>
    <w:rsid w:val="008F02F4"/>
    <w:rsid w:val="008F053B"/>
    <w:rsid w:val="008F0579"/>
    <w:rsid w:val="008F0B1C"/>
    <w:rsid w:val="008F1882"/>
    <w:rsid w:val="008F2216"/>
    <w:rsid w:val="008F2832"/>
    <w:rsid w:val="008F379A"/>
    <w:rsid w:val="008F3A37"/>
    <w:rsid w:val="008F3BEB"/>
    <w:rsid w:val="008F441E"/>
    <w:rsid w:val="008F45CF"/>
    <w:rsid w:val="008F460C"/>
    <w:rsid w:val="008F4773"/>
    <w:rsid w:val="008F4AE6"/>
    <w:rsid w:val="008F4FE8"/>
    <w:rsid w:val="008F5160"/>
    <w:rsid w:val="008F53A0"/>
    <w:rsid w:val="008F54B6"/>
    <w:rsid w:val="008F5544"/>
    <w:rsid w:val="008F5D38"/>
    <w:rsid w:val="008F5E0D"/>
    <w:rsid w:val="008F5F59"/>
    <w:rsid w:val="008F6251"/>
    <w:rsid w:val="008F648E"/>
    <w:rsid w:val="008F6567"/>
    <w:rsid w:val="008F68D6"/>
    <w:rsid w:val="008F697B"/>
    <w:rsid w:val="008F6C09"/>
    <w:rsid w:val="008F6CD6"/>
    <w:rsid w:val="008F72FB"/>
    <w:rsid w:val="008F7381"/>
    <w:rsid w:val="008F758E"/>
    <w:rsid w:val="008F75ED"/>
    <w:rsid w:val="008F7697"/>
    <w:rsid w:val="008F7AF5"/>
    <w:rsid w:val="008F7C74"/>
    <w:rsid w:val="00900081"/>
    <w:rsid w:val="0090015A"/>
    <w:rsid w:val="0090024F"/>
    <w:rsid w:val="009003B5"/>
    <w:rsid w:val="009003DC"/>
    <w:rsid w:val="00900751"/>
    <w:rsid w:val="009007AD"/>
    <w:rsid w:val="009007F4"/>
    <w:rsid w:val="0090091B"/>
    <w:rsid w:val="00900BCB"/>
    <w:rsid w:val="00900EB8"/>
    <w:rsid w:val="00900F88"/>
    <w:rsid w:val="00901001"/>
    <w:rsid w:val="009011AB"/>
    <w:rsid w:val="00901373"/>
    <w:rsid w:val="00901387"/>
    <w:rsid w:val="00901481"/>
    <w:rsid w:val="00901597"/>
    <w:rsid w:val="009017B2"/>
    <w:rsid w:val="00901828"/>
    <w:rsid w:val="00901842"/>
    <w:rsid w:val="00901A44"/>
    <w:rsid w:val="00901A95"/>
    <w:rsid w:val="00901C7E"/>
    <w:rsid w:val="00902006"/>
    <w:rsid w:val="0090239B"/>
    <w:rsid w:val="00902523"/>
    <w:rsid w:val="00902F51"/>
    <w:rsid w:val="009038D8"/>
    <w:rsid w:val="00903B0D"/>
    <w:rsid w:val="00903DD0"/>
    <w:rsid w:val="00903EF0"/>
    <w:rsid w:val="00903FEE"/>
    <w:rsid w:val="00904139"/>
    <w:rsid w:val="00904396"/>
    <w:rsid w:val="00904A67"/>
    <w:rsid w:val="00904E73"/>
    <w:rsid w:val="009057AE"/>
    <w:rsid w:val="00905A0B"/>
    <w:rsid w:val="009061FB"/>
    <w:rsid w:val="00906814"/>
    <w:rsid w:val="00906A21"/>
    <w:rsid w:val="00906DED"/>
    <w:rsid w:val="00906F0C"/>
    <w:rsid w:val="009070E1"/>
    <w:rsid w:val="00907216"/>
    <w:rsid w:val="00907269"/>
    <w:rsid w:val="00907AD9"/>
    <w:rsid w:val="0091003D"/>
    <w:rsid w:val="009100D2"/>
    <w:rsid w:val="00910306"/>
    <w:rsid w:val="00910788"/>
    <w:rsid w:val="00910847"/>
    <w:rsid w:val="00910938"/>
    <w:rsid w:val="009109EC"/>
    <w:rsid w:val="00910ABF"/>
    <w:rsid w:val="00910B7E"/>
    <w:rsid w:val="00910EEB"/>
    <w:rsid w:val="009110BE"/>
    <w:rsid w:val="009112BE"/>
    <w:rsid w:val="00911342"/>
    <w:rsid w:val="00912176"/>
    <w:rsid w:val="0091245F"/>
    <w:rsid w:val="00912A00"/>
    <w:rsid w:val="00912D13"/>
    <w:rsid w:val="00912D6D"/>
    <w:rsid w:val="00912DF8"/>
    <w:rsid w:val="009130DD"/>
    <w:rsid w:val="009132CC"/>
    <w:rsid w:val="00913C4D"/>
    <w:rsid w:val="00914092"/>
    <w:rsid w:val="0091435E"/>
    <w:rsid w:val="00914C76"/>
    <w:rsid w:val="00915E75"/>
    <w:rsid w:val="0091603B"/>
    <w:rsid w:val="0091634B"/>
    <w:rsid w:val="0091641D"/>
    <w:rsid w:val="00916485"/>
    <w:rsid w:val="009164E0"/>
    <w:rsid w:val="0091652B"/>
    <w:rsid w:val="00916C7D"/>
    <w:rsid w:val="009170AC"/>
    <w:rsid w:val="0091731F"/>
    <w:rsid w:val="00917320"/>
    <w:rsid w:val="00917363"/>
    <w:rsid w:val="009179FD"/>
    <w:rsid w:val="00917B26"/>
    <w:rsid w:val="00917BCE"/>
    <w:rsid w:val="00917C6A"/>
    <w:rsid w:val="00917E4E"/>
    <w:rsid w:val="009204C0"/>
    <w:rsid w:val="00920C08"/>
    <w:rsid w:val="00920E47"/>
    <w:rsid w:val="00921209"/>
    <w:rsid w:val="00921470"/>
    <w:rsid w:val="00921634"/>
    <w:rsid w:val="00922281"/>
    <w:rsid w:val="009222FC"/>
    <w:rsid w:val="009223CE"/>
    <w:rsid w:val="0092293B"/>
    <w:rsid w:val="00922C0E"/>
    <w:rsid w:val="00922D07"/>
    <w:rsid w:val="00923260"/>
    <w:rsid w:val="009236CF"/>
    <w:rsid w:val="00923779"/>
    <w:rsid w:val="0092380D"/>
    <w:rsid w:val="00923CDD"/>
    <w:rsid w:val="00923D2C"/>
    <w:rsid w:val="00924121"/>
    <w:rsid w:val="009246D0"/>
    <w:rsid w:val="009249E8"/>
    <w:rsid w:val="00924EBD"/>
    <w:rsid w:val="0092535C"/>
    <w:rsid w:val="00925747"/>
    <w:rsid w:val="00925A6D"/>
    <w:rsid w:val="00925AB4"/>
    <w:rsid w:val="00925B71"/>
    <w:rsid w:val="00925BAE"/>
    <w:rsid w:val="00925D5E"/>
    <w:rsid w:val="00925DE1"/>
    <w:rsid w:val="00925F3E"/>
    <w:rsid w:val="009261A7"/>
    <w:rsid w:val="00926340"/>
    <w:rsid w:val="009267F2"/>
    <w:rsid w:val="009268FA"/>
    <w:rsid w:val="00926AD0"/>
    <w:rsid w:val="00926E7D"/>
    <w:rsid w:val="00926F85"/>
    <w:rsid w:val="009270F7"/>
    <w:rsid w:val="0092773C"/>
    <w:rsid w:val="0092793D"/>
    <w:rsid w:val="009279DF"/>
    <w:rsid w:val="00927A48"/>
    <w:rsid w:val="00927C96"/>
    <w:rsid w:val="00927DC6"/>
    <w:rsid w:val="00927E84"/>
    <w:rsid w:val="0093008C"/>
    <w:rsid w:val="009302B5"/>
    <w:rsid w:val="00930372"/>
    <w:rsid w:val="00930485"/>
    <w:rsid w:val="00930507"/>
    <w:rsid w:val="00930B8B"/>
    <w:rsid w:val="009313A2"/>
    <w:rsid w:val="0093145D"/>
    <w:rsid w:val="00931B71"/>
    <w:rsid w:val="00931D0A"/>
    <w:rsid w:val="009322EE"/>
    <w:rsid w:val="00932B09"/>
    <w:rsid w:val="00932C13"/>
    <w:rsid w:val="00932E61"/>
    <w:rsid w:val="00932F3F"/>
    <w:rsid w:val="009330E9"/>
    <w:rsid w:val="009331AE"/>
    <w:rsid w:val="009332E9"/>
    <w:rsid w:val="009333D2"/>
    <w:rsid w:val="00933817"/>
    <w:rsid w:val="00933B15"/>
    <w:rsid w:val="00933B73"/>
    <w:rsid w:val="00933BBF"/>
    <w:rsid w:val="00933DD9"/>
    <w:rsid w:val="00933FAF"/>
    <w:rsid w:val="0093400D"/>
    <w:rsid w:val="00934085"/>
    <w:rsid w:val="009347E1"/>
    <w:rsid w:val="00934913"/>
    <w:rsid w:val="00934924"/>
    <w:rsid w:val="00934A42"/>
    <w:rsid w:val="00934C7A"/>
    <w:rsid w:val="00934CDB"/>
    <w:rsid w:val="00935152"/>
    <w:rsid w:val="0093545B"/>
    <w:rsid w:val="009354C3"/>
    <w:rsid w:val="0093557A"/>
    <w:rsid w:val="00935B58"/>
    <w:rsid w:val="00935D5F"/>
    <w:rsid w:val="00935D6A"/>
    <w:rsid w:val="0093636C"/>
    <w:rsid w:val="00936380"/>
    <w:rsid w:val="009369F9"/>
    <w:rsid w:val="00936E0F"/>
    <w:rsid w:val="00936FC8"/>
    <w:rsid w:val="0093706F"/>
    <w:rsid w:val="009371B0"/>
    <w:rsid w:val="009373E8"/>
    <w:rsid w:val="0093771A"/>
    <w:rsid w:val="009378B3"/>
    <w:rsid w:val="00937A02"/>
    <w:rsid w:val="00937A65"/>
    <w:rsid w:val="00937AA6"/>
    <w:rsid w:val="00937AB9"/>
    <w:rsid w:val="00937F9B"/>
    <w:rsid w:val="0094024B"/>
    <w:rsid w:val="00940395"/>
    <w:rsid w:val="009408D0"/>
    <w:rsid w:val="00941A2A"/>
    <w:rsid w:val="00941A66"/>
    <w:rsid w:val="00941B1A"/>
    <w:rsid w:val="00941CCD"/>
    <w:rsid w:val="00941D8E"/>
    <w:rsid w:val="00941DA0"/>
    <w:rsid w:val="00941E8F"/>
    <w:rsid w:val="009420C7"/>
    <w:rsid w:val="00942426"/>
    <w:rsid w:val="009429F9"/>
    <w:rsid w:val="00942AC7"/>
    <w:rsid w:val="009433DF"/>
    <w:rsid w:val="00943434"/>
    <w:rsid w:val="00943AED"/>
    <w:rsid w:val="00943CF3"/>
    <w:rsid w:val="00943DEF"/>
    <w:rsid w:val="009441E8"/>
    <w:rsid w:val="0094438C"/>
    <w:rsid w:val="00944BDD"/>
    <w:rsid w:val="009450A4"/>
    <w:rsid w:val="009459EE"/>
    <w:rsid w:val="00945EF4"/>
    <w:rsid w:val="0094641E"/>
    <w:rsid w:val="0094652A"/>
    <w:rsid w:val="00946E2F"/>
    <w:rsid w:val="00947684"/>
    <w:rsid w:val="0094771A"/>
    <w:rsid w:val="00947737"/>
    <w:rsid w:val="00947BB7"/>
    <w:rsid w:val="00947E03"/>
    <w:rsid w:val="00947E20"/>
    <w:rsid w:val="00947E72"/>
    <w:rsid w:val="009501EF"/>
    <w:rsid w:val="00950A30"/>
    <w:rsid w:val="00950A85"/>
    <w:rsid w:val="009511E7"/>
    <w:rsid w:val="00951265"/>
    <w:rsid w:val="00951726"/>
    <w:rsid w:val="00951F82"/>
    <w:rsid w:val="00952429"/>
    <w:rsid w:val="00952CEE"/>
    <w:rsid w:val="00953179"/>
    <w:rsid w:val="00953CD8"/>
    <w:rsid w:val="009541CF"/>
    <w:rsid w:val="009544C1"/>
    <w:rsid w:val="00954B56"/>
    <w:rsid w:val="00954CE4"/>
    <w:rsid w:val="0095575E"/>
    <w:rsid w:val="00955815"/>
    <w:rsid w:val="009558F4"/>
    <w:rsid w:val="00955D52"/>
    <w:rsid w:val="00956202"/>
    <w:rsid w:val="009564A9"/>
    <w:rsid w:val="009569DD"/>
    <w:rsid w:val="00956C61"/>
    <w:rsid w:val="00956CCB"/>
    <w:rsid w:val="00956E00"/>
    <w:rsid w:val="0095746F"/>
    <w:rsid w:val="009575B8"/>
    <w:rsid w:val="00957C40"/>
    <w:rsid w:val="00957C8E"/>
    <w:rsid w:val="009608B0"/>
    <w:rsid w:val="0096129C"/>
    <w:rsid w:val="00961512"/>
    <w:rsid w:val="00961647"/>
    <w:rsid w:val="009617AC"/>
    <w:rsid w:val="00961910"/>
    <w:rsid w:val="009619DE"/>
    <w:rsid w:val="00961FC8"/>
    <w:rsid w:val="00962057"/>
    <w:rsid w:val="00962424"/>
    <w:rsid w:val="00962559"/>
    <w:rsid w:val="0096281E"/>
    <w:rsid w:val="00962AC7"/>
    <w:rsid w:val="00962BA4"/>
    <w:rsid w:val="00962FCF"/>
    <w:rsid w:val="009632F4"/>
    <w:rsid w:val="00963CAB"/>
    <w:rsid w:val="0096419B"/>
    <w:rsid w:val="0096452B"/>
    <w:rsid w:val="00964717"/>
    <w:rsid w:val="00964747"/>
    <w:rsid w:val="00964B14"/>
    <w:rsid w:val="00964C62"/>
    <w:rsid w:val="00964E51"/>
    <w:rsid w:val="00965558"/>
    <w:rsid w:val="009656A0"/>
    <w:rsid w:val="0096598A"/>
    <w:rsid w:val="00965AB3"/>
    <w:rsid w:val="00965B9F"/>
    <w:rsid w:val="00965CCF"/>
    <w:rsid w:val="009669B4"/>
    <w:rsid w:val="00966A04"/>
    <w:rsid w:val="00966A09"/>
    <w:rsid w:val="00966F81"/>
    <w:rsid w:val="00967357"/>
    <w:rsid w:val="00967587"/>
    <w:rsid w:val="009675F4"/>
    <w:rsid w:val="009677EC"/>
    <w:rsid w:val="00967B03"/>
    <w:rsid w:val="00967CB2"/>
    <w:rsid w:val="00967CC6"/>
    <w:rsid w:val="00967F30"/>
    <w:rsid w:val="0097005F"/>
    <w:rsid w:val="009704D4"/>
    <w:rsid w:val="0097065F"/>
    <w:rsid w:val="00970D0F"/>
    <w:rsid w:val="00970F97"/>
    <w:rsid w:val="00971368"/>
    <w:rsid w:val="0097188B"/>
    <w:rsid w:val="00971D5B"/>
    <w:rsid w:val="00971E94"/>
    <w:rsid w:val="00971FA2"/>
    <w:rsid w:val="00972867"/>
    <w:rsid w:val="00972873"/>
    <w:rsid w:val="009728FC"/>
    <w:rsid w:val="0097292C"/>
    <w:rsid w:val="00972C04"/>
    <w:rsid w:val="00972F39"/>
    <w:rsid w:val="009731F3"/>
    <w:rsid w:val="00973364"/>
    <w:rsid w:val="009734F0"/>
    <w:rsid w:val="0097352A"/>
    <w:rsid w:val="00973E6D"/>
    <w:rsid w:val="00973F1F"/>
    <w:rsid w:val="00973F46"/>
    <w:rsid w:val="00973F8E"/>
    <w:rsid w:val="009741AA"/>
    <w:rsid w:val="00974344"/>
    <w:rsid w:val="009743FC"/>
    <w:rsid w:val="00974721"/>
    <w:rsid w:val="00974DE0"/>
    <w:rsid w:val="00974E42"/>
    <w:rsid w:val="00974EB2"/>
    <w:rsid w:val="00974FEE"/>
    <w:rsid w:val="00975060"/>
    <w:rsid w:val="00975B88"/>
    <w:rsid w:val="009764F3"/>
    <w:rsid w:val="00976506"/>
    <w:rsid w:val="00976743"/>
    <w:rsid w:val="009767CB"/>
    <w:rsid w:val="0097727D"/>
    <w:rsid w:val="00977AC8"/>
    <w:rsid w:val="00977C3F"/>
    <w:rsid w:val="00980659"/>
    <w:rsid w:val="0098082B"/>
    <w:rsid w:val="00980A88"/>
    <w:rsid w:val="009820D7"/>
    <w:rsid w:val="00982927"/>
    <w:rsid w:val="00982FED"/>
    <w:rsid w:val="00983744"/>
    <w:rsid w:val="00983D34"/>
    <w:rsid w:val="009840E3"/>
    <w:rsid w:val="00984284"/>
    <w:rsid w:val="009846A5"/>
    <w:rsid w:val="009848FE"/>
    <w:rsid w:val="00984A81"/>
    <w:rsid w:val="00984E35"/>
    <w:rsid w:val="00984F80"/>
    <w:rsid w:val="009855BD"/>
    <w:rsid w:val="009857F3"/>
    <w:rsid w:val="0098593B"/>
    <w:rsid w:val="009859AD"/>
    <w:rsid w:val="00986221"/>
    <w:rsid w:val="00986367"/>
    <w:rsid w:val="009863C3"/>
    <w:rsid w:val="0098766C"/>
    <w:rsid w:val="0098769B"/>
    <w:rsid w:val="00990034"/>
    <w:rsid w:val="009903CA"/>
    <w:rsid w:val="009904E9"/>
    <w:rsid w:val="0099058D"/>
    <w:rsid w:val="009906EE"/>
    <w:rsid w:val="00990D5F"/>
    <w:rsid w:val="00990E53"/>
    <w:rsid w:val="00990F3D"/>
    <w:rsid w:val="00991089"/>
    <w:rsid w:val="009913E2"/>
    <w:rsid w:val="00991757"/>
    <w:rsid w:val="009917A8"/>
    <w:rsid w:val="00991CCD"/>
    <w:rsid w:val="009920E1"/>
    <w:rsid w:val="00992267"/>
    <w:rsid w:val="0099239D"/>
    <w:rsid w:val="00992506"/>
    <w:rsid w:val="00992C22"/>
    <w:rsid w:val="009932A8"/>
    <w:rsid w:val="00993E6D"/>
    <w:rsid w:val="00993FBC"/>
    <w:rsid w:val="0099414E"/>
    <w:rsid w:val="009941EC"/>
    <w:rsid w:val="00994369"/>
    <w:rsid w:val="0099436D"/>
    <w:rsid w:val="00994942"/>
    <w:rsid w:val="00994A60"/>
    <w:rsid w:val="00994ADA"/>
    <w:rsid w:val="0099584E"/>
    <w:rsid w:val="00995979"/>
    <w:rsid w:val="00995BA2"/>
    <w:rsid w:val="00995ED6"/>
    <w:rsid w:val="00996025"/>
    <w:rsid w:val="00996032"/>
    <w:rsid w:val="0099605A"/>
    <w:rsid w:val="0099606A"/>
    <w:rsid w:val="009962B8"/>
    <w:rsid w:val="0099634C"/>
    <w:rsid w:val="0099650B"/>
    <w:rsid w:val="00996747"/>
    <w:rsid w:val="00996F92"/>
    <w:rsid w:val="0099713E"/>
    <w:rsid w:val="00997B01"/>
    <w:rsid w:val="00997B56"/>
    <w:rsid w:val="00997F7A"/>
    <w:rsid w:val="009A02D6"/>
    <w:rsid w:val="009A037A"/>
    <w:rsid w:val="009A03CF"/>
    <w:rsid w:val="009A073F"/>
    <w:rsid w:val="009A0867"/>
    <w:rsid w:val="009A0F61"/>
    <w:rsid w:val="009A1424"/>
    <w:rsid w:val="009A143E"/>
    <w:rsid w:val="009A167E"/>
    <w:rsid w:val="009A18D2"/>
    <w:rsid w:val="009A2157"/>
    <w:rsid w:val="009A22B8"/>
    <w:rsid w:val="009A23CE"/>
    <w:rsid w:val="009A2569"/>
    <w:rsid w:val="009A3107"/>
    <w:rsid w:val="009A3219"/>
    <w:rsid w:val="009A34A0"/>
    <w:rsid w:val="009A37C5"/>
    <w:rsid w:val="009A3844"/>
    <w:rsid w:val="009A3C82"/>
    <w:rsid w:val="009A3CDC"/>
    <w:rsid w:val="009A44F9"/>
    <w:rsid w:val="009A4A88"/>
    <w:rsid w:val="009A4B90"/>
    <w:rsid w:val="009A4C8E"/>
    <w:rsid w:val="009A535A"/>
    <w:rsid w:val="009A550A"/>
    <w:rsid w:val="009A551B"/>
    <w:rsid w:val="009A581D"/>
    <w:rsid w:val="009A5CD1"/>
    <w:rsid w:val="009A67E2"/>
    <w:rsid w:val="009A6817"/>
    <w:rsid w:val="009A6B19"/>
    <w:rsid w:val="009A6BB1"/>
    <w:rsid w:val="009A6C39"/>
    <w:rsid w:val="009A6FF8"/>
    <w:rsid w:val="009A7161"/>
    <w:rsid w:val="009A761C"/>
    <w:rsid w:val="009A76F4"/>
    <w:rsid w:val="009B01B6"/>
    <w:rsid w:val="009B032F"/>
    <w:rsid w:val="009B034A"/>
    <w:rsid w:val="009B03CB"/>
    <w:rsid w:val="009B0494"/>
    <w:rsid w:val="009B0931"/>
    <w:rsid w:val="009B0992"/>
    <w:rsid w:val="009B0E7B"/>
    <w:rsid w:val="009B0FDA"/>
    <w:rsid w:val="009B1101"/>
    <w:rsid w:val="009B135F"/>
    <w:rsid w:val="009B154D"/>
    <w:rsid w:val="009B15CD"/>
    <w:rsid w:val="009B16DE"/>
    <w:rsid w:val="009B1831"/>
    <w:rsid w:val="009B24EE"/>
    <w:rsid w:val="009B26A4"/>
    <w:rsid w:val="009B2C4E"/>
    <w:rsid w:val="009B2CBA"/>
    <w:rsid w:val="009B2E0E"/>
    <w:rsid w:val="009B2EB3"/>
    <w:rsid w:val="009B313F"/>
    <w:rsid w:val="009B3245"/>
    <w:rsid w:val="009B3758"/>
    <w:rsid w:val="009B3ADA"/>
    <w:rsid w:val="009B3B79"/>
    <w:rsid w:val="009B4733"/>
    <w:rsid w:val="009B5004"/>
    <w:rsid w:val="009B50A9"/>
    <w:rsid w:val="009B5139"/>
    <w:rsid w:val="009B52A3"/>
    <w:rsid w:val="009B553F"/>
    <w:rsid w:val="009B55FC"/>
    <w:rsid w:val="009B560F"/>
    <w:rsid w:val="009B5F29"/>
    <w:rsid w:val="009B60F1"/>
    <w:rsid w:val="009B637F"/>
    <w:rsid w:val="009B6A2C"/>
    <w:rsid w:val="009B6E36"/>
    <w:rsid w:val="009B6E7C"/>
    <w:rsid w:val="009B72DD"/>
    <w:rsid w:val="009B7AEB"/>
    <w:rsid w:val="009B7DAB"/>
    <w:rsid w:val="009C012D"/>
    <w:rsid w:val="009C058E"/>
    <w:rsid w:val="009C071B"/>
    <w:rsid w:val="009C075E"/>
    <w:rsid w:val="009C094E"/>
    <w:rsid w:val="009C09A1"/>
    <w:rsid w:val="009C0DC3"/>
    <w:rsid w:val="009C10AD"/>
    <w:rsid w:val="009C12CA"/>
    <w:rsid w:val="009C18A4"/>
    <w:rsid w:val="009C1AC5"/>
    <w:rsid w:val="009C1B26"/>
    <w:rsid w:val="009C1CDA"/>
    <w:rsid w:val="009C1FF4"/>
    <w:rsid w:val="009C2F71"/>
    <w:rsid w:val="009C2FDF"/>
    <w:rsid w:val="009C3855"/>
    <w:rsid w:val="009C3D05"/>
    <w:rsid w:val="009C4081"/>
    <w:rsid w:val="009C40F6"/>
    <w:rsid w:val="009C430A"/>
    <w:rsid w:val="009C4756"/>
    <w:rsid w:val="009C482E"/>
    <w:rsid w:val="009C4881"/>
    <w:rsid w:val="009C4A7D"/>
    <w:rsid w:val="009C4B24"/>
    <w:rsid w:val="009C4D9B"/>
    <w:rsid w:val="009C537F"/>
    <w:rsid w:val="009C5473"/>
    <w:rsid w:val="009C5893"/>
    <w:rsid w:val="009C5B37"/>
    <w:rsid w:val="009C5DB2"/>
    <w:rsid w:val="009C5FA3"/>
    <w:rsid w:val="009C627E"/>
    <w:rsid w:val="009C62FA"/>
    <w:rsid w:val="009C65BC"/>
    <w:rsid w:val="009C66CB"/>
    <w:rsid w:val="009C66D4"/>
    <w:rsid w:val="009C675B"/>
    <w:rsid w:val="009C68E4"/>
    <w:rsid w:val="009C7179"/>
    <w:rsid w:val="009C73BF"/>
    <w:rsid w:val="009C7E2A"/>
    <w:rsid w:val="009C7E64"/>
    <w:rsid w:val="009D00D3"/>
    <w:rsid w:val="009D013A"/>
    <w:rsid w:val="009D03A8"/>
    <w:rsid w:val="009D0436"/>
    <w:rsid w:val="009D0448"/>
    <w:rsid w:val="009D0870"/>
    <w:rsid w:val="009D0BCC"/>
    <w:rsid w:val="009D0BF2"/>
    <w:rsid w:val="009D109F"/>
    <w:rsid w:val="009D1444"/>
    <w:rsid w:val="009D19A8"/>
    <w:rsid w:val="009D1E7A"/>
    <w:rsid w:val="009D1EE7"/>
    <w:rsid w:val="009D22C9"/>
    <w:rsid w:val="009D265A"/>
    <w:rsid w:val="009D26BF"/>
    <w:rsid w:val="009D29CC"/>
    <w:rsid w:val="009D2A2D"/>
    <w:rsid w:val="009D2BC6"/>
    <w:rsid w:val="009D300F"/>
    <w:rsid w:val="009D314D"/>
    <w:rsid w:val="009D3451"/>
    <w:rsid w:val="009D34D7"/>
    <w:rsid w:val="009D3589"/>
    <w:rsid w:val="009D3838"/>
    <w:rsid w:val="009D3B11"/>
    <w:rsid w:val="009D3BEA"/>
    <w:rsid w:val="009D3E48"/>
    <w:rsid w:val="009D40E3"/>
    <w:rsid w:val="009D432E"/>
    <w:rsid w:val="009D43D6"/>
    <w:rsid w:val="009D460E"/>
    <w:rsid w:val="009D46DF"/>
    <w:rsid w:val="009D4BC2"/>
    <w:rsid w:val="009D5309"/>
    <w:rsid w:val="009D53AB"/>
    <w:rsid w:val="009D5E4D"/>
    <w:rsid w:val="009D636E"/>
    <w:rsid w:val="009D6370"/>
    <w:rsid w:val="009D694A"/>
    <w:rsid w:val="009D69E0"/>
    <w:rsid w:val="009D6A04"/>
    <w:rsid w:val="009D6B75"/>
    <w:rsid w:val="009D6BC9"/>
    <w:rsid w:val="009D7928"/>
    <w:rsid w:val="009D7BA3"/>
    <w:rsid w:val="009E02FD"/>
    <w:rsid w:val="009E0BF4"/>
    <w:rsid w:val="009E0E41"/>
    <w:rsid w:val="009E10EE"/>
    <w:rsid w:val="009E1398"/>
    <w:rsid w:val="009E194E"/>
    <w:rsid w:val="009E1B10"/>
    <w:rsid w:val="009E1D4E"/>
    <w:rsid w:val="009E23F1"/>
    <w:rsid w:val="009E273A"/>
    <w:rsid w:val="009E2BF1"/>
    <w:rsid w:val="009E2C13"/>
    <w:rsid w:val="009E2E03"/>
    <w:rsid w:val="009E30EC"/>
    <w:rsid w:val="009E316B"/>
    <w:rsid w:val="009E35C5"/>
    <w:rsid w:val="009E38E6"/>
    <w:rsid w:val="009E3922"/>
    <w:rsid w:val="009E4261"/>
    <w:rsid w:val="009E42BA"/>
    <w:rsid w:val="009E462C"/>
    <w:rsid w:val="009E4A99"/>
    <w:rsid w:val="009E4D3B"/>
    <w:rsid w:val="009E508D"/>
    <w:rsid w:val="009E52A8"/>
    <w:rsid w:val="009E5529"/>
    <w:rsid w:val="009E5E07"/>
    <w:rsid w:val="009E5E7D"/>
    <w:rsid w:val="009E5FC8"/>
    <w:rsid w:val="009E6365"/>
    <w:rsid w:val="009E6530"/>
    <w:rsid w:val="009E69AC"/>
    <w:rsid w:val="009E6BC8"/>
    <w:rsid w:val="009E6D08"/>
    <w:rsid w:val="009E6F50"/>
    <w:rsid w:val="009E7013"/>
    <w:rsid w:val="009E71D4"/>
    <w:rsid w:val="009E75D7"/>
    <w:rsid w:val="009E765C"/>
    <w:rsid w:val="009E7666"/>
    <w:rsid w:val="009E7690"/>
    <w:rsid w:val="009E7A74"/>
    <w:rsid w:val="009E7E3D"/>
    <w:rsid w:val="009E7FA9"/>
    <w:rsid w:val="009F01DD"/>
    <w:rsid w:val="009F02D0"/>
    <w:rsid w:val="009F03D0"/>
    <w:rsid w:val="009F0BBC"/>
    <w:rsid w:val="009F121B"/>
    <w:rsid w:val="009F12DD"/>
    <w:rsid w:val="009F1438"/>
    <w:rsid w:val="009F1ACC"/>
    <w:rsid w:val="009F1EB5"/>
    <w:rsid w:val="009F1FA6"/>
    <w:rsid w:val="009F215C"/>
    <w:rsid w:val="009F23A5"/>
    <w:rsid w:val="009F2483"/>
    <w:rsid w:val="009F2DE6"/>
    <w:rsid w:val="009F2E97"/>
    <w:rsid w:val="009F2F75"/>
    <w:rsid w:val="009F2FFD"/>
    <w:rsid w:val="009F311F"/>
    <w:rsid w:val="009F362E"/>
    <w:rsid w:val="009F367C"/>
    <w:rsid w:val="009F39A9"/>
    <w:rsid w:val="009F3B0E"/>
    <w:rsid w:val="009F3BF6"/>
    <w:rsid w:val="009F3BFE"/>
    <w:rsid w:val="009F3D8B"/>
    <w:rsid w:val="009F4270"/>
    <w:rsid w:val="009F4321"/>
    <w:rsid w:val="009F4799"/>
    <w:rsid w:val="009F47BA"/>
    <w:rsid w:val="009F4805"/>
    <w:rsid w:val="009F49E6"/>
    <w:rsid w:val="009F4E1E"/>
    <w:rsid w:val="009F4E53"/>
    <w:rsid w:val="009F4F5D"/>
    <w:rsid w:val="009F538D"/>
    <w:rsid w:val="009F57E5"/>
    <w:rsid w:val="009F595A"/>
    <w:rsid w:val="009F5CB6"/>
    <w:rsid w:val="009F5F95"/>
    <w:rsid w:val="009F63AE"/>
    <w:rsid w:val="009F6416"/>
    <w:rsid w:val="009F65D6"/>
    <w:rsid w:val="009F6A4F"/>
    <w:rsid w:val="009F6C24"/>
    <w:rsid w:val="009F6D6D"/>
    <w:rsid w:val="009F70C3"/>
    <w:rsid w:val="009F71F3"/>
    <w:rsid w:val="009F7A30"/>
    <w:rsid w:val="009F7D50"/>
    <w:rsid w:val="009F7EEA"/>
    <w:rsid w:val="009F7FD2"/>
    <w:rsid w:val="00A002A2"/>
    <w:rsid w:val="00A00673"/>
    <w:rsid w:val="00A00688"/>
    <w:rsid w:val="00A00857"/>
    <w:rsid w:val="00A00A8F"/>
    <w:rsid w:val="00A00BCF"/>
    <w:rsid w:val="00A00D48"/>
    <w:rsid w:val="00A0135F"/>
    <w:rsid w:val="00A013FC"/>
    <w:rsid w:val="00A0142D"/>
    <w:rsid w:val="00A0157E"/>
    <w:rsid w:val="00A01D86"/>
    <w:rsid w:val="00A025E8"/>
    <w:rsid w:val="00A02617"/>
    <w:rsid w:val="00A02742"/>
    <w:rsid w:val="00A033AC"/>
    <w:rsid w:val="00A03680"/>
    <w:rsid w:val="00A03830"/>
    <w:rsid w:val="00A03BC5"/>
    <w:rsid w:val="00A03CA0"/>
    <w:rsid w:val="00A050AC"/>
    <w:rsid w:val="00A05319"/>
    <w:rsid w:val="00A0535C"/>
    <w:rsid w:val="00A054F0"/>
    <w:rsid w:val="00A0561D"/>
    <w:rsid w:val="00A05AD0"/>
    <w:rsid w:val="00A05DC0"/>
    <w:rsid w:val="00A05EBD"/>
    <w:rsid w:val="00A05EC2"/>
    <w:rsid w:val="00A061B1"/>
    <w:rsid w:val="00A06635"/>
    <w:rsid w:val="00A068BA"/>
    <w:rsid w:val="00A06D31"/>
    <w:rsid w:val="00A0755C"/>
    <w:rsid w:val="00A07895"/>
    <w:rsid w:val="00A0796F"/>
    <w:rsid w:val="00A07E23"/>
    <w:rsid w:val="00A1001E"/>
    <w:rsid w:val="00A10790"/>
    <w:rsid w:val="00A1091D"/>
    <w:rsid w:val="00A10956"/>
    <w:rsid w:val="00A109BE"/>
    <w:rsid w:val="00A10B87"/>
    <w:rsid w:val="00A10D9B"/>
    <w:rsid w:val="00A113A5"/>
    <w:rsid w:val="00A115F6"/>
    <w:rsid w:val="00A11BA1"/>
    <w:rsid w:val="00A11F5D"/>
    <w:rsid w:val="00A122EA"/>
    <w:rsid w:val="00A12528"/>
    <w:rsid w:val="00A1271E"/>
    <w:rsid w:val="00A12BAD"/>
    <w:rsid w:val="00A12D96"/>
    <w:rsid w:val="00A12E20"/>
    <w:rsid w:val="00A1389F"/>
    <w:rsid w:val="00A13937"/>
    <w:rsid w:val="00A13957"/>
    <w:rsid w:val="00A139C8"/>
    <w:rsid w:val="00A13A00"/>
    <w:rsid w:val="00A13A9C"/>
    <w:rsid w:val="00A13C12"/>
    <w:rsid w:val="00A13C14"/>
    <w:rsid w:val="00A13CC8"/>
    <w:rsid w:val="00A13CE0"/>
    <w:rsid w:val="00A13DF8"/>
    <w:rsid w:val="00A14443"/>
    <w:rsid w:val="00A14567"/>
    <w:rsid w:val="00A1464E"/>
    <w:rsid w:val="00A1473F"/>
    <w:rsid w:val="00A149FE"/>
    <w:rsid w:val="00A14ABE"/>
    <w:rsid w:val="00A14B30"/>
    <w:rsid w:val="00A15079"/>
    <w:rsid w:val="00A1590E"/>
    <w:rsid w:val="00A15CE7"/>
    <w:rsid w:val="00A1637A"/>
    <w:rsid w:val="00A163B6"/>
    <w:rsid w:val="00A16442"/>
    <w:rsid w:val="00A1674E"/>
    <w:rsid w:val="00A16B22"/>
    <w:rsid w:val="00A1756E"/>
    <w:rsid w:val="00A2046A"/>
    <w:rsid w:val="00A20A5E"/>
    <w:rsid w:val="00A21691"/>
    <w:rsid w:val="00A2190E"/>
    <w:rsid w:val="00A21EDA"/>
    <w:rsid w:val="00A22908"/>
    <w:rsid w:val="00A229CA"/>
    <w:rsid w:val="00A22B75"/>
    <w:rsid w:val="00A22EA2"/>
    <w:rsid w:val="00A2317D"/>
    <w:rsid w:val="00A2325F"/>
    <w:rsid w:val="00A23340"/>
    <w:rsid w:val="00A23377"/>
    <w:rsid w:val="00A237F4"/>
    <w:rsid w:val="00A23930"/>
    <w:rsid w:val="00A23AA5"/>
    <w:rsid w:val="00A23AAD"/>
    <w:rsid w:val="00A23B0F"/>
    <w:rsid w:val="00A23B96"/>
    <w:rsid w:val="00A23E12"/>
    <w:rsid w:val="00A23E20"/>
    <w:rsid w:val="00A241AF"/>
    <w:rsid w:val="00A24277"/>
    <w:rsid w:val="00A24416"/>
    <w:rsid w:val="00A247BA"/>
    <w:rsid w:val="00A247F9"/>
    <w:rsid w:val="00A249DF"/>
    <w:rsid w:val="00A24E05"/>
    <w:rsid w:val="00A2517B"/>
    <w:rsid w:val="00A252FB"/>
    <w:rsid w:val="00A2541C"/>
    <w:rsid w:val="00A254A0"/>
    <w:rsid w:val="00A25BC5"/>
    <w:rsid w:val="00A25C98"/>
    <w:rsid w:val="00A25E29"/>
    <w:rsid w:val="00A25E7E"/>
    <w:rsid w:val="00A25F86"/>
    <w:rsid w:val="00A263EA"/>
    <w:rsid w:val="00A2693C"/>
    <w:rsid w:val="00A26C51"/>
    <w:rsid w:val="00A27048"/>
    <w:rsid w:val="00A270DB"/>
    <w:rsid w:val="00A272C9"/>
    <w:rsid w:val="00A275B7"/>
    <w:rsid w:val="00A279E5"/>
    <w:rsid w:val="00A27B7E"/>
    <w:rsid w:val="00A300D6"/>
    <w:rsid w:val="00A30BCD"/>
    <w:rsid w:val="00A30E58"/>
    <w:rsid w:val="00A31DA8"/>
    <w:rsid w:val="00A31DDF"/>
    <w:rsid w:val="00A31F2E"/>
    <w:rsid w:val="00A3237E"/>
    <w:rsid w:val="00A32A2D"/>
    <w:rsid w:val="00A32F62"/>
    <w:rsid w:val="00A33153"/>
    <w:rsid w:val="00A332CF"/>
    <w:rsid w:val="00A33B33"/>
    <w:rsid w:val="00A33C70"/>
    <w:rsid w:val="00A33E73"/>
    <w:rsid w:val="00A34463"/>
    <w:rsid w:val="00A34A0B"/>
    <w:rsid w:val="00A34D79"/>
    <w:rsid w:val="00A34F05"/>
    <w:rsid w:val="00A352CE"/>
    <w:rsid w:val="00A35659"/>
    <w:rsid w:val="00A356DA"/>
    <w:rsid w:val="00A357A8"/>
    <w:rsid w:val="00A35B46"/>
    <w:rsid w:val="00A362C7"/>
    <w:rsid w:val="00A3644A"/>
    <w:rsid w:val="00A3694E"/>
    <w:rsid w:val="00A36A32"/>
    <w:rsid w:val="00A373C1"/>
    <w:rsid w:val="00A376B1"/>
    <w:rsid w:val="00A37E74"/>
    <w:rsid w:val="00A37F07"/>
    <w:rsid w:val="00A37F34"/>
    <w:rsid w:val="00A402D8"/>
    <w:rsid w:val="00A4137D"/>
    <w:rsid w:val="00A41A56"/>
    <w:rsid w:val="00A41BD3"/>
    <w:rsid w:val="00A41D5B"/>
    <w:rsid w:val="00A421DE"/>
    <w:rsid w:val="00A42280"/>
    <w:rsid w:val="00A423AF"/>
    <w:rsid w:val="00A42C85"/>
    <w:rsid w:val="00A42F89"/>
    <w:rsid w:val="00A430FC"/>
    <w:rsid w:val="00A4339F"/>
    <w:rsid w:val="00A43CF8"/>
    <w:rsid w:val="00A44548"/>
    <w:rsid w:val="00A448B5"/>
    <w:rsid w:val="00A44BCF"/>
    <w:rsid w:val="00A44C3B"/>
    <w:rsid w:val="00A44C4C"/>
    <w:rsid w:val="00A44D7E"/>
    <w:rsid w:val="00A451D6"/>
    <w:rsid w:val="00A45400"/>
    <w:rsid w:val="00A45ED9"/>
    <w:rsid w:val="00A4621D"/>
    <w:rsid w:val="00A46340"/>
    <w:rsid w:val="00A46369"/>
    <w:rsid w:val="00A4642B"/>
    <w:rsid w:val="00A46640"/>
    <w:rsid w:val="00A46AE3"/>
    <w:rsid w:val="00A470AE"/>
    <w:rsid w:val="00A47682"/>
    <w:rsid w:val="00A477C7"/>
    <w:rsid w:val="00A477EB"/>
    <w:rsid w:val="00A47AD3"/>
    <w:rsid w:val="00A47AF4"/>
    <w:rsid w:val="00A47B47"/>
    <w:rsid w:val="00A500D4"/>
    <w:rsid w:val="00A50661"/>
    <w:rsid w:val="00A5072F"/>
    <w:rsid w:val="00A50EA1"/>
    <w:rsid w:val="00A50FDB"/>
    <w:rsid w:val="00A51444"/>
    <w:rsid w:val="00A5159E"/>
    <w:rsid w:val="00A515DE"/>
    <w:rsid w:val="00A5194D"/>
    <w:rsid w:val="00A51A3D"/>
    <w:rsid w:val="00A51A54"/>
    <w:rsid w:val="00A51BCC"/>
    <w:rsid w:val="00A5229B"/>
    <w:rsid w:val="00A522B7"/>
    <w:rsid w:val="00A522E0"/>
    <w:rsid w:val="00A523D0"/>
    <w:rsid w:val="00A5242B"/>
    <w:rsid w:val="00A538F7"/>
    <w:rsid w:val="00A53DB0"/>
    <w:rsid w:val="00A53E3D"/>
    <w:rsid w:val="00A54011"/>
    <w:rsid w:val="00A5433B"/>
    <w:rsid w:val="00A543F0"/>
    <w:rsid w:val="00A5444B"/>
    <w:rsid w:val="00A54714"/>
    <w:rsid w:val="00A54753"/>
    <w:rsid w:val="00A54DDD"/>
    <w:rsid w:val="00A54F43"/>
    <w:rsid w:val="00A550BD"/>
    <w:rsid w:val="00A553DC"/>
    <w:rsid w:val="00A55FA5"/>
    <w:rsid w:val="00A56076"/>
    <w:rsid w:val="00A56773"/>
    <w:rsid w:val="00A56890"/>
    <w:rsid w:val="00A56D06"/>
    <w:rsid w:val="00A56F53"/>
    <w:rsid w:val="00A571C0"/>
    <w:rsid w:val="00A571E0"/>
    <w:rsid w:val="00A573B5"/>
    <w:rsid w:val="00A57635"/>
    <w:rsid w:val="00A577AF"/>
    <w:rsid w:val="00A578B0"/>
    <w:rsid w:val="00A57914"/>
    <w:rsid w:val="00A57E7D"/>
    <w:rsid w:val="00A606F6"/>
    <w:rsid w:val="00A615F4"/>
    <w:rsid w:val="00A61717"/>
    <w:rsid w:val="00A61AAE"/>
    <w:rsid w:val="00A61D49"/>
    <w:rsid w:val="00A6203F"/>
    <w:rsid w:val="00A6242E"/>
    <w:rsid w:val="00A62497"/>
    <w:rsid w:val="00A626C5"/>
    <w:rsid w:val="00A62924"/>
    <w:rsid w:val="00A62A62"/>
    <w:rsid w:val="00A62CA2"/>
    <w:rsid w:val="00A62D73"/>
    <w:rsid w:val="00A62FD8"/>
    <w:rsid w:val="00A63082"/>
    <w:rsid w:val="00A63197"/>
    <w:rsid w:val="00A6350B"/>
    <w:rsid w:val="00A6352B"/>
    <w:rsid w:val="00A63612"/>
    <w:rsid w:val="00A63D86"/>
    <w:rsid w:val="00A63E78"/>
    <w:rsid w:val="00A6463F"/>
    <w:rsid w:val="00A64768"/>
    <w:rsid w:val="00A64B48"/>
    <w:rsid w:val="00A64EB3"/>
    <w:rsid w:val="00A654F5"/>
    <w:rsid w:val="00A65942"/>
    <w:rsid w:val="00A65944"/>
    <w:rsid w:val="00A65A29"/>
    <w:rsid w:val="00A65B52"/>
    <w:rsid w:val="00A65C07"/>
    <w:rsid w:val="00A65E76"/>
    <w:rsid w:val="00A65F60"/>
    <w:rsid w:val="00A65FAC"/>
    <w:rsid w:val="00A663FD"/>
    <w:rsid w:val="00A66407"/>
    <w:rsid w:val="00A664FD"/>
    <w:rsid w:val="00A66529"/>
    <w:rsid w:val="00A6697E"/>
    <w:rsid w:val="00A66E96"/>
    <w:rsid w:val="00A67680"/>
    <w:rsid w:val="00A676E8"/>
    <w:rsid w:val="00A702FA"/>
    <w:rsid w:val="00A70706"/>
    <w:rsid w:val="00A70789"/>
    <w:rsid w:val="00A70871"/>
    <w:rsid w:val="00A7094E"/>
    <w:rsid w:val="00A710F8"/>
    <w:rsid w:val="00A719CA"/>
    <w:rsid w:val="00A71B24"/>
    <w:rsid w:val="00A71D29"/>
    <w:rsid w:val="00A72331"/>
    <w:rsid w:val="00A72405"/>
    <w:rsid w:val="00A72928"/>
    <w:rsid w:val="00A73869"/>
    <w:rsid w:val="00A73AC4"/>
    <w:rsid w:val="00A73DF2"/>
    <w:rsid w:val="00A73EDB"/>
    <w:rsid w:val="00A73F50"/>
    <w:rsid w:val="00A7407D"/>
    <w:rsid w:val="00A747F6"/>
    <w:rsid w:val="00A7480A"/>
    <w:rsid w:val="00A74C0C"/>
    <w:rsid w:val="00A74DA9"/>
    <w:rsid w:val="00A74E9A"/>
    <w:rsid w:val="00A75416"/>
    <w:rsid w:val="00A75A2A"/>
    <w:rsid w:val="00A75C20"/>
    <w:rsid w:val="00A762E0"/>
    <w:rsid w:val="00A764FE"/>
    <w:rsid w:val="00A76572"/>
    <w:rsid w:val="00A771DB"/>
    <w:rsid w:val="00A77BA2"/>
    <w:rsid w:val="00A77C40"/>
    <w:rsid w:val="00A77DBE"/>
    <w:rsid w:val="00A77DEA"/>
    <w:rsid w:val="00A77E05"/>
    <w:rsid w:val="00A80806"/>
    <w:rsid w:val="00A80ABD"/>
    <w:rsid w:val="00A80AC7"/>
    <w:rsid w:val="00A80B03"/>
    <w:rsid w:val="00A80C3D"/>
    <w:rsid w:val="00A80F79"/>
    <w:rsid w:val="00A8109E"/>
    <w:rsid w:val="00A81B06"/>
    <w:rsid w:val="00A81C3F"/>
    <w:rsid w:val="00A81C61"/>
    <w:rsid w:val="00A821CD"/>
    <w:rsid w:val="00A82ADF"/>
    <w:rsid w:val="00A82DD3"/>
    <w:rsid w:val="00A82EF2"/>
    <w:rsid w:val="00A83017"/>
    <w:rsid w:val="00A8308F"/>
    <w:rsid w:val="00A8361F"/>
    <w:rsid w:val="00A83BAA"/>
    <w:rsid w:val="00A84230"/>
    <w:rsid w:val="00A843D6"/>
    <w:rsid w:val="00A845E7"/>
    <w:rsid w:val="00A8495C"/>
    <w:rsid w:val="00A84F39"/>
    <w:rsid w:val="00A85412"/>
    <w:rsid w:val="00A854E7"/>
    <w:rsid w:val="00A85CCD"/>
    <w:rsid w:val="00A8611A"/>
    <w:rsid w:val="00A861B4"/>
    <w:rsid w:val="00A8697C"/>
    <w:rsid w:val="00A86B20"/>
    <w:rsid w:val="00A86CCE"/>
    <w:rsid w:val="00A86FAA"/>
    <w:rsid w:val="00A8721A"/>
    <w:rsid w:val="00A87599"/>
    <w:rsid w:val="00A87910"/>
    <w:rsid w:val="00A87B55"/>
    <w:rsid w:val="00A900A9"/>
    <w:rsid w:val="00A9020A"/>
    <w:rsid w:val="00A90767"/>
    <w:rsid w:val="00A90918"/>
    <w:rsid w:val="00A90A5D"/>
    <w:rsid w:val="00A90C94"/>
    <w:rsid w:val="00A910F9"/>
    <w:rsid w:val="00A914D9"/>
    <w:rsid w:val="00A91531"/>
    <w:rsid w:val="00A91AD5"/>
    <w:rsid w:val="00A91B46"/>
    <w:rsid w:val="00A91C80"/>
    <w:rsid w:val="00A91CA8"/>
    <w:rsid w:val="00A91F59"/>
    <w:rsid w:val="00A91FD1"/>
    <w:rsid w:val="00A9225D"/>
    <w:rsid w:val="00A926F7"/>
    <w:rsid w:val="00A928CC"/>
    <w:rsid w:val="00A92B3D"/>
    <w:rsid w:val="00A92C9F"/>
    <w:rsid w:val="00A93688"/>
    <w:rsid w:val="00A94013"/>
    <w:rsid w:val="00A941D8"/>
    <w:rsid w:val="00A94A8A"/>
    <w:rsid w:val="00A94ACB"/>
    <w:rsid w:val="00A94E9E"/>
    <w:rsid w:val="00A950E0"/>
    <w:rsid w:val="00A957AD"/>
    <w:rsid w:val="00A95858"/>
    <w:rsid w:val="00A958CD"/>
    <w:rsid w:val="00A95963"/>
    <w:rsid w:val="00A95BB1"/>
    <w:rsid w:val="00A95F04"/>
    <w:rsid w:val="00A96218"/>
    <w:rsid w:val="00A962D0"/>
    <w:rsid w:val="00A96847"/>
    <w:rsid w:val="00A9694B"/>
    <w:rsid w:val="00A96A19"/>
    <w:rsid w:val="00A96E06"/>
    <w:rsid w:val="00A97522"/>
    <w:rsid w:val="00A97889"/>
    <w:rsid w:val="00A97A52"/>
    <w:rsid w:val="00A97D40"/>
    <w:rsid w:val="00A97EC8"/>
    <w:rsid w:val="00AA0241"/>
    <w:rsid w:val="00AA07A0"/>
    <w:rsid w:val="00AA080D"/>
    <w:rsid w:val="00AA0CD0"/>
    <w:rsid w:val="00AA0CEB"/>
    <w:rsid w:val="00AA128E"/>
    <w:rsid w:val="00AA14B1"/>
    <w:rsid w:val="00AA1668"/>
    <w:rsid w:val="00AA16E6"/>
    <w:rsid w:val="00AA186A"/>
    <w:rsid w:val="00AA1962"/>
    <w:rsid w:val="00AA1AB2"/>
    <w:rsid w:val="00AA1FB5"/>
    <w:rsid w:val="00AA2552"/>
    <w:rsid w:val="00AA267C"/>
    <w:rsid w:val="00AA269A"/>
    <w:rsid w:val="00AA272B"/>
    <w:rsid w:val="00AA2902"/>
    <w:rsid w:val="00AA2915"/>
    <w:rsid w:val="00AA29A3"/>
    <w:rsid w:val="00AA2ABF"/>
    <w:rsid w:val="00AA2C42"/>
    <w:rsid w:val="00AA33C3"/>
    <w:rsid w:val="00AA34AD"/>
    <w:rsid w:val="00AA36FB"/>
    <w:rsid w:val="00AA3B96"/>
    <w:rsid w:val="00AA3BBE"/>
    <w:rsid w:val="00AA3D29"/>
    <w:rsid w:val="00AA3F08"/>
    <w:rsid w:val="00AA3F5A"/>
    <w:rsid w:val="00AA4104"/>
    <w:rsid w:val="00AA4642"/>
    <w:rsid w:val="00AA479E"/>
    <w:rsid w:val="00AA47CD"/>
    <w:rsid w:val="00AA4A51"/>
    <w:rsid w:val="00AA4E01"/>
    <w:rsid w:val="00AA5202"/>
    <w:rsid w:val="00AA5A39"/>
    <w:rsid w:val="00AA6262"/>
    <w:rsid w:val="00AA6B87"/>
    <w:rsid w:val="00AA6F26"/>
    <w:rsid w:val="00AA73BC"/>
    <w:rsid w:val="00AA75EB"/>
    <w:rsid w:val="00AA76A8"/>
    <w:rsid w:val="00AA7ABA"/>
    <w:rsid w:val="00AA7E5C"/>
    <w:rsid w:val="00AB00B5"/>
    <w:rsid w:val="00AB0976"/>
    <w:rsid w:val="00AB0A48"/>
    <w:rsid w:val="00AB0BB6"/>
    <w:rsid w:val="00AB0ECB"/>
    <w:rsid w:val="00AB0EDF"/>
    <w:rsid w:val="00AB0EE3"/>
    <w:rsid w:val="00AB1354"/>
    <w:rsid w:val="00AB13F9"/>
    <w:rsid w:val="00AB1565"/>
    <w:rsid w:val="00AB15F4"/>
    <w:rsid w:val="00AB1B5E"/>
    <w:rsid w:val="00AB1D1C"/>
    <w:rsid w:val="00AB1E73"/>
    <w:rsid w:val="00AB20CA"/>
    <w:rsid w:val="00AB20CB"/>
    <w:rsid w:val="00AB25E9"/>
    <w:rsid w:val="00AB2829"/>
    <w:rsid w:val="00AB2840"/>
    <w:rsid w:val="00AB2979"/>
    <w:rsid w:val="00AB31BF"/>
    <w:rsid w:val="00AB3472"/>
    <w:rsid w:val="00AB34D5"/>
    <w:rsid w:val="00AB36DB"/>
    <w:rsid w:val="00AB36F4"/>
    <w:rsid w:val="00AB3781"/>
    <w:rsid w:val="00AB3D61"/>
    <w:rsid w:val="00AB3F85"/>
    <w:rsid w:val="00AB4058"/>
    <w:rsid w:val="00AB4210"/>
    <w:rsid w:val="00AB4327"/>
    <w:rsid w:val="00AB43E6"/>
    <w:rsid w:val="00AB5064"/>
    <w:rsid w:val="00AB539F"/>
    <w:rsid w:val="00AB555E"/>
    <w:rsid w:val="00AB5C8E"/>
    <w:rsid w:val="00AB62E4"/>
    <w:rsid w:val="00AB632E"/>
    <w:rsid w:val="00AB66C0"/>
    <w:rsid w:val="00AB66E9"/>
    <w:rsid w:val="00AB6AB7"/>
    <w:rsid w:val="00AB6B49"/>
    <w:rsid w:val="00AB6C64"/>
    <w:rsid w:val="00AB6C9D"/>
    <w:rsid w:val="00AB700C"/>
    <w:rsid w:val="00AB7338"/>
    <w:rsid w:val="00AB7490"/>
    <w:rsid w:val="00AB7522"/>
    <w:rsid w:val="00AB7866"/>
    <w:rsid w:val="00AB7F3F"/>
    <w:rsid w:val="00AC0324"/>
    <w:rsid w:val="00AC08D1"/>
    <w:rsid w:val="00AC0A89"/>
    <w:rsid w:val="00AC0DB1"/>
    <w:rsid w:val="00AC0EB9"/>
    <w:rsid w:val="00AC113C"/>
    <w:rsid w:val="00AC1338"/>
    <w:rsid w:val="00AC1389"/>
    <w:rsid w:val="00AC16D8"/>
    <w:rsid w:val="00AC1C7F"/>
    <w:rsid w:val="00AC1E2A"/>
    <w:rsid w:val="00AC1E46"/>
    <w:rsid w:val="00AC1E69"/>
    <w:rsid w:val="00AC2031"/>
    <w:rsid w:val="00AC2131"/>
    <w:rsid w:val="00AC21D9"/>
    <w:rsid w:val="00AC2A1D"/>
    <w:rsid w:val="00AC2E81"/>
    <w:rsid w:val="00AC35B9"/>
    <w:rsid w:val="00AC3938"/>
    <w:rsid w:val="00AC3D6D"/>
    <w:rsid w:val="00AC4483"/>
    <w:rsid w:val="00AC45D4"/>
    <w:rsid w:val="00AC4E1D"/>
    <w:rsid w:val="00AC4F9D"/>
    <w:rsid w:val="00AC51AA"/>
    <w:rsid w:val="00AC5DD5"/>
    <w:rsid w:val="00AC5E6F"/>
    <w:rsid w:val="00AC6403"/>
    <w:rsid w:val="00AC64B5"/>
    <w:rsid w:val="00AC67F3"/>
    <w:rsid w:val="00AC6DB6"/>
    <w:rsid w:val="00AC7469"/>
    <w:rsid w:val="00AC766C"/>
    <w:rsid w:val="00AC7933"/>
    <w:rsid w:val="00AC7DDF"/>
    <w:rsid w:val="00AD06F1"/>
    <w:rsid w:val="00AD1009"/>
    <w:rsid w:val="00AD1851"/>
    <w:rsid w:val="00AD22D8"/>
    <w:rsid w:val="00AD27EF"/>
    <w:rsid w:val="00AD291E"/>
    <w:rsid w:val="00AD2A2C"/>
    <w:rsid w:val="00AD2BE7"/>
    <w:rsid w:val="00AD2D55"/>
    <w:rsid w:val="00AD2E1E"/>
    <w:rsid w:val="00AD31E7"/>
    <w:rsid w:val="00AD34E3"/>
    <w:rsid w:val="00AD3AE9"/>
    <w:rsid w:val="00AD4160"/>
    <w:rsid w:val="00AD4F3B"/>
    <w:rsid w:val="00AD5474"/>
    <w:rsid w:val="00AD59A6"/>
    <w:rsid w:val="00AD5B27"/>
    <w:rsid w:val="00AD5D6C"/>
    <w:rsid w:val="00AD637D"/>
    <w:rsid w:val="00AD649D"/>
    <w:rsid w:val="00AD659E"/>
    <w:rsid w:val="00AD66F9"/>
    <w:rsid w:val="00AD6A24"/>
    <w:rsid w:val="00AD6A82"/>
    <w:rsid w:val="00AD6ADB"/>
    <w:rsid w:val="00AD6B53"/>
    <w:rsid w:val="00AD6C07"/>
    <w:rsid w:val="00AD705A"/>
    <w:rsid w:val="00AD71FE"/>
    <w:rsid w:val="00AD7233"/>
    <w:rsid w:val="00AD74DC"/>
    <w:rsid w:val="00AD7755"/>
    <w:rsid w:val="00AD7A51"/>
    <w:rsid w:val="00AD7DA3"/>
    <w:rsid w:val="00AE00F2"/>
    <w:rsid w:val="00AE0616"/>
    <w:rsid w:val="00AE088B"/>
    <w:rsid w:val="00AE0A75"/>
    <w:rsid w:val="00AE0C4E"/>
    <w:rsid w:val="00AE142D"/>
    <w:rsid w:val="00AE1671"/>
    <w:rsid w:val="00AE1937"/>
    <w:rsid w:val="00AE1E67"/>
    <w:rsid w:val="00AE1EA6"/>
    <w:rsid w:val="00AE201C"/>
    <w:rsid w:val="00AE2508"/>
    <w:rsid w:val="00AE250C"/>
    <w:rsid w:val="00AE2850"/>
    <w:rsid w:val="00AE2E96"/>
    <w:rsid w:val="00AE2EE6"/>
    <w:rsid w:val="00AE30B4"/>
    <w:rsid w:val="00AE34E3"/>
    <w:rsid w:val="00AE3DBA"/>
    <w:rsid w:val="00AE3F32"/>
    <w:rsid w:val="00AE4923"/>
    <w:rsid w:val="00AE5315"/>
    <w:rsid w:val="00AE5BA1"/>
    <w:rsid w:val="00AE5E2B"/>
    <w:rsid w:val="00AE6153"/>
    <w:rsid w:val="00AE6406"/>
    <w:rsid w:val="00AE64AB"/>
    <w:rsid w:val="00AE6633"/>
    <w:rsid w:val="00AE66F1"/>
    <w:rsid w:val="00AE6A99"/>
    <w:rsid w:val="00AE6C15"/>
    <w:rsid w:val="00AE6C4E"/>
    <w:rsid w:val="00AE6CFC"/>
    <w:rsid w:val="00AE72A3"/>
    <w:rsid w:val="00AE7635"/>
    <w:rsid w:val="00AE76B8"/>
    <w:rsid w:val="00AE78DC"/>
    <w:rsid w:val="00AE7AD7"/>
    <w:rsid w:val="00AE7E30"/>
    <w:rsid w:val="00AE7FA4"/>
    <w:rsid w:val="00AF030E"/>
    <w:rsid w:val="00AF03EC"/>
    <w:rsid w:val="00AF07BD"/>
    <w:rsid w:val="00AF088D"/>
    <w:rsid w:val="00AF0A9C"/>
    <w:rsid w:val="00AF0BE2"/>
    <w:rsid w:val="00AF1194"/>
    <w:rsid w:val="00AF121B"/>
    <w:rsid w:val="00AF1367"/>
    <w:rsid w:val="00AF1391"/>
    <w:rsid w:val="00AF189C"/>
    <w:rsid w:val="00AF19AF"/>
    <w:rsid w:val="00AF1C90"/>
    <w:rsid w:val="00AF1D45"/>
    <w:rsid w:val="00AF21E4"/>
    <w:rsid w:val="00AF25A0"/>
    <w:rsid w:val="00AF278F"/>
    <w:rsid w:val="00AF2836"/>
    <w:rsid w:val="00AF29F5"/>
    <w:rsid w:val="00AF3051"/>
    <w:rsid w:val="00AF308D"/>
    <w:rsid w:val="00AF31C1"/>
    <w:rsid w:val="00AF36FD"/>
    <w:rsid w:val="00AF3A14"/>
    <w:rsid w:val="00AF435D"/>
    <w:rsid w:val="00AF446C"/>
    <w:rsid w:val="00AF46F8"/>
    <w:rsid w:val="00AF496F"/>
    <w:rsid w:val="00AF4F58"/>
    <w:rsid w:val="00AF4F82"/>
    <w:rsid w:val="00AF51C2"/>
    <w:rsid w:val="00AF521E"/>
    <w:rsid w:val="00AF53D9"/>
    <w:rsid w:val="00AF56ED"/>
    <w:rsid w:val="00AF5743"/>
    <w:rsid w:val="00AF5F50"/>
    <w:rsid w:val="00AF61F3"/>
    <w:rsid w:val="00AF644F"/>
    <w:rsid w:val="00AF6494"/>
    <w:rsid w:val="00AF65A0"/>
    <w:rsid w:val="00AF6880"/>
    <w:rsid w:val="00AF6BED"/>
    <w:rsid w:val="00AF6E6A"/>
    <w:rsid w:val="00AF71E0"/>
    <w:rsid w:val="00AF7290"/>
    <w:rsid w:val="00AF73DA"/>
    <w:rsid w:val="00AF7490"/>
    <w:rsid w:val="00B000F5"/>
    <w:rsid w:val="00B003A0"/>
    <w:rsid w:val="00B00469"/>
    <w:rsid w:val="00B00B50"/>
    <w:rsid w:val="00B00BC1"/>
    <w:rsid w:val="00B00BD7"/>
    <w:rsid w:val="00B00C2F"/>
    <w:rsid w:val="00B01021"/>
    <w:rsid w:val="00B01268"/>
    <w:rsid w:val="00B0131A"/>
    <w:rsid w:val="00B0132A"/>
    <w:rsid w:val="00B0141F"/>
    <w:rsid w:val="00B01687"/>
    <w:rsid w:val="00B016E6"/>
    <w:rsid w:val="00B01DAE"/>
    <w:rsid w:val="00B01F36"/>
    <w:rsid w:val="00B023DA"/>
    <w:rsid w:val="00B02C8F"/>
    <w:rsid w:val="00B03173"/>
    <w:rsid w:val="00B034F1"/>
    <w:rsid w:val="00B03845"/>
    <w:rsid w:val="00B03919"/>
    <w:rsid w:val="00B04194"/>
    <w:rsid w:val="00B047AB"/>
    <w:rsid w:val="00B049E0"/>
    <w:rsid w:val="00B04E4D"/>
    <w:rsid w:val="00B05090"/>
    <w:rsid w:val="00B050BF"/>
    <w:rsid w:val="00B050E7"/>
    <w:rsid w:val="00B052D2"/>
    <w:rsid w:val="00B0573A"/>
    <w:rsid w:val="00B05A6B"/>
    <w:rsid w:val="00B05CD3"/>
    <w:rsid w:val="00B062A9"/>
    <w:rsid w:val="00B06423"/>
    <w:rsid w:val="00B0690F"/>
    <w:rsid w:val="00B06A9F"/>
    <w:rsid w:val="00B06AC2"/>
    <w:rsid w:val="00B06FEA"/>
    <w:rsid w:val="00B07033"/>
    <w:rsid w:val="00B07124"/>
    <w:rsid w:val="00B07154"/>
    <w:rsid w:val="00B071C2"/>
    <w:rsid w:val="00B07262"/>
    <w:rsid w:val="00B0769F"/>
    <w:rsid w:val="00B076D7"/>
    <w:rsid w:val="00B07819"/>
    <w:rsid w:val="00B07BD9"/>
    <w:rsid w:val="00B07C77"/>
    <w:rsid w:val="00B10092"/>
    <w:rsid w:val="00B103C1"/>
    <w:rsid w:val="00B10579"/>
    <w:rsid w:val="00B107F4"/>
    <w:rsid w:val="00B1099F"/>
    <w:rsid w:val="00B10D5B"/>
    <w:rsid w:val="00B11319"/>
    <w:rsid w:val="00B11660"/>
    <w:rsid w:val="00B11930"/>
    <w:rsid w:val="00B11A2C"/>
    <w:rsid w:val="00B11AA1"/>
    <w:rsid w:val="00B11C17"/>
    <w:rsid w:val="00B11E72"/>
    <w:rsid w:val="00B11EE1"/>
    <w:rsid w:val="00B12335"/>
    <w:rsid w:val="00B1235D"/>
    <w:rsid w:val="00B12554"/>
    <w:rsid w:val="00B1268F"/>
    <w:rsid w:val="00B1280D"/>
    <w:rsid w:val="00B12B37"/>
    <w:rsid w:val="00B12C50"/>
    <w:rsid w:val="00B1312C"/>
    <w:rsid w:val="00B131E2"/>
    <w:rsid w:val="00B132B4"/>
    <w:rsid w:val="00B13543"/>
    <w:rsid w:val="00B1359D"/>
    <w:rsid w:val="00B136F2"/>
    <w:rsid w:val="00B139CB"/>
    <w:rsid w:val="00B13E60"/>
    <w:rsid w:val="00B1434E"/>
    <w:rsid w:val="00B1440C"/>
    <w:rsid w:val="00B14600"/>
    <w:rsid w:val="00B14B05"/>
    <w:rsid w:val="00B151B6"/>
    <w:rsid w:val="00B15540"/>
    <w:rsid w:val="00B1563E"/>
    <w:rsid w:val="00B1575E"/>
    <w:rsid w:val="00B15977"/>
    <w:rsid w:val="00B15B01"/>
    <w:rsid w:val="00B160FF"/>
    <w:rsid w:val="00B16BBC"/>
    <w:rsid w:val="00B16C80"/>
    <w:rsid w:val="00B16DC9"/>
    <w:rsid w:val="00B17042"/>
    <w:rsid w:val="00B17574"/>
    <w:rsid w:val="00B1795D"/>
    <w:rsid w:val="00B179FA"/>
    <w:rsid w:val="00B17A5F"/>
    <w:rsid w:val="00B17FED"/>
    <w:rsid w:val="00B20562"/>
    <w:rsid w:val="00B205C7"/>
    <w:rsid w:val="00B205CC"/>
    <w:rsid w:val="00B209B9"/>
    <w:rsid w:val="00B209CA"/>
    <w:rsid w:val="00B20F5C"/>
    <w:rsid w:val="00B2118F"/>
    <w:rsid w:val="00B212B3"/>
    <w:rsid w:val="00B213EC"/>
    <w:rsid w:val="00B21555"/>
    <w:rsid w:val="00B21654"/>
    <w:rsid w:val="00B21F33"/>
    <w:rsid w:val="00B21FA7"/>
    <w:rsid w:val="00B220E0"/>
    <w:rsid w:val="00B22188"/>
    <w:rsid w:val="00B2244A"/>
    <w:rsid w:val="00B225DD"/>
    <w:rsid w:val="00B22670"/>
    <w:rsid w:val="00B226AF"/>
    <w:rsid w:val="00B226F9"/>
    <w:rsid w:val="00B22AA5"/>
    <w:rsid w:val="00B22BD5"/>
    <w:rsid w:val="00B232B6"/>
    <w:rsid w:val="00B2387F"/>
    <w:rsid w:val="00B23C1C"/>
    <w:rsid w:val="00B23CAC"/>
    <w:rsid w:val="00B24174"/>
    <w:rsid w:val="00B242F2"/>
    <w:rsid w:val="00B24697"/>
    <w:rsid w:val="00B24972"/>
    <w:rsid w:val="00B24A0F"/>
    <w:rsid w:val="00B2529F"/>
    <w:rsid w:val="00B26556"/>
    <w:rsid w:val="00B26589"/>
    <w:rsid w:val="00B267EE"/>
    <w:rsid w:val="00B26AF3"/>
    <w:rsid w:val="00B26C57"/>
    <w:rsid w:val="00B26CE3"/>
    <w:rsid w:val="00B26D38"/>
    <w:rsid w:val="00B26DD7"/>
    <w:rsid w:val="00B2713F"/>
    <w:rsid w:val="00B272B8"/>
    <w:rsid w:val="00B27340"/>
    <w:rsid w:val="00B27A68"/>
    <w:rsid w:val="00B27D26"/>
    <w:rsid w:val="00B27E0F"/>
    <w:rsid w:val="00B302FD"/>
    <w:rsid w:val="00B309BA"/>
    <w:rsid w:val="00B30F25"/>
    <w:rsid w:val="00B312E0"/>
    <w:rsid w:val="00B31360"/>
    <w:rsid w:val="00B314C7"/>
    <w:rsid w:val="00B31576"/>
    <w:rsid w:val="00B31862"/>
    <w:rsid w:val="00B32788"/>
    <w:rsid w:val="00B32CC5"/>
    <w:rsid w:val="00B32E0C"/>
    <w:rsid w:val="00B3332A"/>
    <w:rsid w:val="00B3399F"/>
    <w:rsid w:val="00B33CF9"/>
    <w:rsid w:val="00B3402B"/>
    <w:rsid w:val="00B3416F"/>
    <w:rsid w:val="00B342E6"/>
    <w:rsid w:val="00B34357"/>
    <w:rsid w:val="00B3483E"/>
    <w:rsid w:val="00B349DA"/>
    <w:rsid w:val="00B34E8B"/>
    <w:rsid w:val="00B350D7"/>
    <w:rsid w:val="00B350F1"/>
    <w:rsid w:val="00B35121"/>
    <w:rsid w:val="00B354AF"/>
    <w:rsid w:val="00B356FD"/>
    <w:rsid w:val="00B35A41"/>
    <w:rsid w:val="00B35C4D"/>
    <w:rsid w:val="00B35F1B"/>
    <w:rsid w:val="00B3627F"/>
    <w:rsid w:val="00B363F9"/>
    <w:rsid w:val="00B36571"/>
    <w:rsid w:val="00B3673B"/>
    <w:rsid w:val="00B36B98"/>
    <w:rsid w:val="00B36D03"/>
    <w:rsid w:val="00B36E50"/>
    <w:rsid w:val="00B36EFB"/>
    <w:rsid w:val="00B37067"/>
    <w:rsid w:val="00B37224"/>
    <w:rsid w:val="00B373B5"/>
    <w:rsid w:val="00B37463"/>
    <w:rsid w:val="00B376DA"/>
    <w:rsid w:val="00B37E40"/>
    <w:rsid w:val="00B4050D"/>
    <w:rsid w:val="00B4082F"/>
    <w:rsid w:val="00B40967"/>
    <w:rsid w:val="00B409EC"/>
    <w:rsid w:val="00B409EE"/>
    <w:rsid w:val="00B414E7"/>
    <w:rsid w:val="00B419C6"/>
    <w:rsid w:val="00B41BD5"/>
    <w:rsid w:val="00B42DE9"/>
    <w:rsid w:val="00B43499"/>
    <w:rsid w:val="00B43922"/>
    <w:rsid w:val="00B44287"/>
    <w:rsid w:val="00B44672"/>
    <w:rsid w:val="00B44F28"/>
    <w:rsid w:val="00B4506E"/>
    <w:rsid w:val="00B45298"/>
    <w:rsid w:val="00B4574B"/>
    <w:rsid w:val="00B45992"/>
    <w:rsid w:val="00B459E3"/>
    <w:rsid w:val="00B45CD5"/>
    <w:rsid w:val="00B45FCA"/>
    <w:rsid w:val="00B46884"/>
    <w:rsid w:val="00B46981"/>
    <w:rsid w:val="00B46A12"/>
    <w:rsid w:val="00B46B02"/>
    <w:rsid w:val="00B46D89"/>
    <w:rsid w:val="00B46DA3"/>
    <w:rsid w:val="00B46F6B"/>
    <w:rsid w:val="00B4734E"/>
    <w:rsid w:val="00B47476"/>
    <w:rsid w:val="00B475E1"/>
    <w:rsid w:val="00B47D76"/>
    <w:rsid w:val="00B47F09"/>
    <w:rsid w:val="00B501B4"/>
    <w:rsid w:val="00B504B4"/>
    <w:rsid w:val="00B50522"/>
    <w:rsid w:val="00B50708"/>
    <w:rsid w:val="00B50825"/>
    <w:rsid w:val="00B50934"/>
    <w:rsid w:val="00B50B00"/>
    <w:rsid w:val="00B50E6C"/>
    <w:rsid w:val="00B50E9A"/>
    <w:rsid w:val="00B510A4"/>
    <w:rsid w:val="00B51558"/>
    <w:rsid w:val="00B516F7"/>
    <w:rsid w:val="00B51EE3"/>
    <w:rsid w:val="00B5206C"/>
    <w:rsid w:val="00B529B1"/>
    <w:rsid w:val="00B52B63"/>
    <w:rsid w:val="00B52BBE"/>
    <w:rsid w:val="00B531A2"/>
    <w:rsid w:val="00B536FB"/>
    <w:rsid w:val="00B53755"/>
    <w:rsid w:val="00B53C0A"/>
    <w:rsid w:val="00B53F8D"/>
    <w:rsid w:val="00B54255"/>
    <w:rsid w:val="00B5465E"/>
    <w:rsid w:val="00B547F0"/>
    <w:rsid w:val="00B549C2"/>
    <w:rsid w:val="00B54DFC"/>
    <w:rsid w:val="00B554E2"/>
    <w:rsid w:val="00B555D5"/>
    <w:rsid w:val="00B556EB"/>
    <w:rsid w:val="00B55793"/>
    <w:rsid w:val="00B557DB"/>
    <w:rsid w:val="00B55BF7"/>
    <w:rsid w:val="00B55DF3"/>
    <w:rsid w:val="00B566E8"/>
    <w:rsid w:val="00B56C86"/>
    <w:rsid w:val="00B57518"/>
    <w:rsid w:val="00B57931"/>
    <w:rsid w:val="00B579CA"/>
    <w:rsid w:val="00B57BA9"/>
    <w:rsid w:val="00B57BAD"/>
    <w:rsid w:val="00B57C25"/>
    <w:rsid w:val="00B57CD3"/>
    <w:rsid w:val="00B57EDE"/>
    <w:rsid w:val="00B57F9B"/>
    <w:rsid w:val="00B60152"/>
    <w:rsid w:val="00B605AA"/>
    <w:rsid w:val="00B60715"/>
    <w:rsid w:val="00B607F6"/>
    <w:rsid w:val="00B60A62"/>
    <w:rsid w:val="00B60CD5"/>
    <w:rsid w:val="00B60E5A"/>
    <w:rsid w:val="00B61031"/>
    <w:rsid w:val="00B61132"/>
    <w:rsid w:val="00B6184B"/>
    <w:rsid w:val="00B619AE"/>
    <w:rsid w:val="00B61B98"/>
    <w:rsid w:val="00B62024"/>
    <w:rsid w:val="00B620A8"/>
    <w:rsid w:val="00B62C50"/>
    <w:rsid w:val="00B62F93"/>
    <w:rsid w:val="00B63151"/>
    <w:rsid w:val="00B63A87"/>
    <w:rsid w:val="00B63BAE"/>
    <w:rsid w:val="00B63F3E"/>
    <w:rsid w:val="00B63FB9"/>
    <w:rsid w:val="00B645C8"/>
    <w:rsid w:val="00B6490D"/>
    <w:rsid w:val="00B64A61"/>
    <w:rsid w:val="00B64DAE"/>
    <w:rsid w:val="00B64DEF"/>
    <w:rsid w:val="00B64FAD"/>
    <w:rsid w:val="00B6528C"/>
    <w:rsid w:val="00B6560C"/>
    <w:rsid w:val="00B657E3"/>
    <w:rsid w:val="00B65839"/>
    <w:rsid w:val="00B65845"/>
    <w:rsid w:val="00B6590C"/>
    <w:rsid w:val="00B65970"/>
    <w:rsid w:val="00B6618D"/>
    <w:rsid w:val="00B6620E"/>
    <w:rsid w:val="00B66404"/>
    <w:rsid w:val="00B6645F"/>
    <w:rsid w:val="00B6687E"/>
    <w:rsid w:val="00B6691D"/>
    <w:rsid w:val="00B66E3F"/>
    <w:rsid w:val="00B67168"/>
    <w:rsid w:val="00B67603"/>
    <w:rsid w:val="00B6764B"/>
    <w:rsid w:val="00B678FC"/>
    <w:rsid w:val="00B67C0E"/>
    <w:rsid w:val="00B67C38"/>
    <w:rsid w:val="00B701AC"/>
    <w:rsid w:val="00B702E6"/>
    <w:rsid w:val="00B70F44"/>
    <w:rsid w:val="00B71161"/>
    <w:rsid w:val="00B71339"/>
    <w:rsid w:val="00B713A7"/>
    <w:rsid w:val="00B713C0"/>
    <w:rsid w:val="00B7187A"/>
    <w:rsid w:val="00B71962"/>
    <w:rsid w:val="00B71A43"/>
    <w:rsid w:val="00B72189"/>
    <w:rsid w:val="00B7291D"/>
    <w:rsid w:val="00B72F8A"/>
    <w:rsid w:val="00B731F7"/>
    <w:rsid w:val="00B732E8"/>
    <w:rsid w:val="00B73812"/>
    <w:rsid w:val="00B73899"/>
    <w:rsid w:val="00B73A05"/>
    <w:rsid w:val="00B73A7C"/>
    <w:rsid w:val="00B73D14"/>
    <w:rsid w:val="00B73DA0"/>
    <w:rsid w:val="00B73FE9"/>
    <w:rsid w:val="00B740C3"/>
    <w:rsid w:val="00B74754"/>
    <w:rsid w:val="00B74ADE"/>
    <w:rsid w:val="00B74D2F"/>
    <w:rsid w:val="00B74EFD"/>
    <w:rsid w:val="00B74F43"/>
    <w:rsid w:val="00B75057"/>
    <w:rsid w:val="00B75440"/>
    <w:rsid w:val="00B754CA"/>
    <w:rsid w:val="00B7577C"/>
    <w:rsid w:val="00B75835"/>
    <w:rsid w:val="00B75853"/>
    <w:rsid w:val="00B758D3"/>
    <w:rsid w:val="00B7593B"/>
    <w:rsid w:val="00B75C71"/>
    <w:rsid w:val="00B761CE"/>
    <w:rsid w:val="00B7620F"/>
    <w:rsid w:val="00B76281"/>
    <w:rsid w:val="00B771A8"/>
    <w:rsid w:val="00B779E6"/>
    <w:rsid w:val="00B77F9D"/>
    <w:rsid w:val="00B8006A"/>
    <w:rsid w:val="00B8091C"/>
    <w:rsid w:val="00B80AE5"/>
    <w:rsid w:val="00B8126F"/>
    <w:rsid w:val="00B8160C"/>
    <w:rsid w:val="00B820F4"/>
    <w:rsid w:val="00B82354"/>
    <w:rsid w:val="00B82A92"/>
    <w:rsid w:val="00B82B11"/>
    <w:rsid w:val="00B831A0"/>
    <w:rsid w:val="00B836C2"/>
    <w:rsid w:val="00B838B1"/>
    <w:rsid w:val="00B839F2"/>
    <w:rsid w:val="00B840EE"/>
    <w:rsid w:val="00B8424E"/>
    <w:rsid w:val="00B84280"/>
    <w:rsid w:val="00B84329"/>
    <w:rsid w:val="00B84412"/>
    <w:rsid w:val="00B8465C"/>
    <w:rsid w:val="00B847AA"/>
    <w:rsid w:val="00B84C0D"/>
    <w:rsid w:val="00B84C2E"/>
    <w:rsid w:val="00B8504D"/>
    <w:rsid w:val="00B85273"/>
    <w:rsid w:val="00B85393"/>
    <w:rsid w:val="00B855A6"/>
    <w:rsid w:val="00B85991"/>
    <w:rsid w:val="00B859E5"/>
    <w:rsid w:val="00B85CB5"/>
    <w:rsid w:val="00B86BC1"/>
    <w:rsid w:val="00B86E9B"/>
    <w:rsid w:val="00B876C7"/>
    <w:rsid w:val="00B8782F"/>
    <w:rsid w:val="00B87A41"/>
    <w:rsid w:val="00B87F30"/>
    <w:rsid w:val="00B87FCF"/>
    <w:rsid w:val="00B900F3"/>
    <w:rsid w:val="00B9024D"/>
    <w:rsid w:val="00B903AB"/>
    <w:rsid w:val="00B909F6"/>
    <w:rsid w:val="00B90AA2"/>
    <w:rsid w:val="00B90BB9"/>
    <w:rsid w:val="00B90E9E"/>
    <w:rsid w:val="00B91558"/>
    <w:rsid w:val="00B915D4"/>
    <w:rsid w:val="00B91760"/>
    <w:rsid w:val="00B921F3"/>
    <w:rsid w:val="00B92386"/>
    <w:rsid w:val="00B92A62"/>
    <w:rsid w:val="00B92BA9"/>
    <w:rsid w:val="00B9305F"/>
    <w:rsid w:val="00B93397"/>
    <w:rsid w:val="00B938A9"/>
    <w:rsid w:val="00B93B6B"/>
    <w:rsid w:val="00B93B74"/>
    <w:rsid w:val="00B93B80"/>
    <w:rsid w:val="00B93D76"/>
    <w:rsid w:val="00B93D9E"/>
    <w:rsid w:val="00B93E39"/>
    <w:rsid w:val="00B9438E"/>
    <w:rsid w:val="00B94CD0"/>
    <w:rsid w:val="00B94FF4"/>
    <w:rsid w:val="00B9502B"/>
    <w:rsid w:val="00B9550C"/>
    <w:rsid w:val="00B9556E"/>
    <w:rsid w:val="00B95F30"/>
    <w:rsid w:val="00B96209"/>
    <w:rsid w:val="00B96355"/>
    <w:rsid w:val="00B964BF"/>
    <w:rsid w:val="00B9675E"/>
    <w:rsid w:val="00B96777"/>
    <w:rsid w:val="00B96B84"/>
    <w:rsid w:val="00B96B91"/>
    <w:rsid w:val="00B96E49"/>
    <w:rsid w:val="00B973D3"/>
    <w:rsid w:val="00B97744"/>
    <w:rsid w:val="00BA0015"/>
    <w:rsid w:val="00BA01B2"/>
    <w:rsid w:val="00BA0256"/>
    <w:rsid w:val="00BA0710"/>
    <w:rsid w:val="00BA0806"/>
    <w:rsid w:val="00BA0D7F"/>
    <w:rsid w:val="00BA0F59"/>
    <w:rsid w:val="00BA108A"/>
    <w:rsid w:val="00BA110C"/>
    <w:rsid w:val="00BA1178"/>
    <w:rsid w:val="00BA1380"/>
    <w:rsid w:val="00BA1515"/>
    <w:rsid w:val="00BA1742"/>
    <w:rsid w:val="00BA1872"/>
    <w:rsid w:val="00BA1BCE"/>
    <w:rsid w:val="00BA1E51"/>
    <w:rsid w:val="00BA1E94"/>
    <w:rsid w:val="00BA20F7"/>
    <w:rsid w:val="00BA226E"/>
    <w:rsid w:val="00BA2496"/>
    <w:rsid w:val="00BA30A2"/>
    <w:rsid w:val="00BA338D"/>
    <w:rsid w:val="00BA375A"/>
    <w:rsid w:val="00BA3EC9"/>
    <w:rsid w:val="00BA4325"/>
    <w:rsid w:val="00BA4595"/>
    <w:rsid w:val="00BA462E"/>
    <w:rsid w:val="00BA4869"/>
    <w:rsid w:val="00BA4D29"/>
    <w:rsid w:val="00BA4E33"/>
    <w:rsid w:val="00BA4E7D"/>
    <w:rsid w:val="00BA505B"/>
    <w:rsid w:val="00BA5339"/>
    <w:rsid w:val="00BA562F"/>
    <w:rsid w:val="00BA5656"/>
    <w:rsid w:val="00BA5A2B"/>
    <w:rsid w:val="00BA5C06"/>
    <w:rsid w:val="00BA5CE3"/>
    <w:rsid w:val="00BA5D86"/>
    <w:rsid w:val="00BA5E27"/>
    <w:rsid w:val="00BA5E82"/>
    <w:rsid w:val="00BA5E95"/>
    <w:rsid w:val="00BA6463"/>
    <w:rsid w:val="00BA650D"/>
    <w:rsid w:val="00BA6534"/>
    <w:rsid w:val="00BA69EE"/>
    <w:rsid w:val="00BA7213"/>
    <w:rsid w:val="00BA7444"/>
    <w:rsid w:val="00BA77F4"/>
    <w:rsid w:val="00BA787D"/>
    <w:rsid w:val="00BA7BB8"/>
    <w:rsid w:val="00BB01D8"/>
    <w:rsid w:val="00BB0881"/>
    <w:rsid w:val="00BB0A95"/>
    <w:rsid w:val="00BB0AE6"/>
    <w:rsid w:val="00BB0D4E"/>
    <w:rsid w:val="00BB1BA8"/>
    <w:rsid w:val="00BB217B"/>
    <w:rsid w:val="00BB24FB"/>
    <w:rsid w:val="00BB258A"/>
    <w:rsid w:val="00BB2595"/>
    <w:rsid w:val="00BB29C8"/>
    <w:rsid w:val="00BB3183"/>
    <w:rsid w:val="00BB3C51"/>
    <w:rsid w:val="00BB4E84"/>
    <w:rsid w:val="00BB51EB"/>
    <w:rsid w:val="00BB59FA"/>
    <w:rsid w:val="00BB5E26"/>
    <w:rsid w:val="00BB6364"/>
    <w:rsid w:val="00BB6901"/>
    <w:rsid w:val="00BB693D"/>
    <w:rsid w:val="00BB6AC2"/>
    <w:rsid w:val="00BB77A1"/>
    <w:rsid w:val="00BB78E5"/>
    <w:rsid w:val="00BB7A4E"/>
    <w:rsid w:val="00BB7B19"/>
    <w:rsid w:val="00BB7CFF"/>
    <w:rsid w:val="00BB7D40"/>
    <w:rsid w:val="00BB7E12"/>
    <w:rsid w:val="00BC077A"/>
    <w:rsid w:val="00BC0947"/>
    <w:rsid w:val="00BC1127"/>
    <w:rsid w:val="00BC192F"/>
    <w:rsid w:val="00BC1A32"/>
    <w:rsid w:val="00BC20E5"/>
    <w:rsid w:val="00BC24B6"/>
    <w:rsid w:val="00BC2778"/>
    <w:rsid w:val="00BC2A2A"/>
    <w:rsid w:val="00BC2A7C"/>
    <w:rsid w:val="00BC2BBD"/>
    <w:rsid w:val="00BC3347"/>
    <w:rsid w:val="00BC359C"/>
    <w:rsid w:val="00BC379D"/>
    <w:rsid w:val="00BC3AE5"/>
    <w:rsid w:val="00BC407C"/>
    <w:rsid w:val="00BC41CA"/>
    <w:rsid w:val="00BC4239"/>
    <w:rsid w:val="00BC454D"/>
    <w:rsid w:val="00BC48C7"/>
    <w:rsid w:val="00BC4BE8"/>
    <w:rsid w:val="00BC4C31"/>
    <w:rsid w:val="00BC4E9B"/>
    <w:rsid w:val="00BC51E4"/>
    <w:rsid w:val="00BC53FD"/>
    <w:rsid w:val="00BC557B"/>
    <w:rsid w:val="00BC55A6"/>
    <w:rsid w:val="00BC5DFB"/>
    <w:rsid w:val="00BC5E0D"/>
    <w:rsid w:val="00BC6406"/>
    <w:rsid w:val="00BC6706"/>
    <w:rsid w:val="00BC69E6"/>
    <w:rsid w:val="00BC6BAF"/>
    <w:rsid w:val="00BC6F39"/>
    <w:rsid w:val="00BC767E"/>
    <w:rsid w:val="00BC7A0C"/>
    <w:rsid w:val="00BC7A9F"/>
    <w:rsid w:val="00BC7C2F"/>
    <w:rsid w:val="00BD0248"/>
    <w:rsid w:val="00BD03CD"/>
    <w:rsid w:val="00BD068A"/>
    <w:rsid w:val="00BD0E35"/>
    <w:rsid w:val="00BD10DE"/>
    <w:rsid w:val="00BD11B6"/>
    <w:rsid w:val="00BD1263"/>
    <w:rsid w:val="00BD1286"/>
    <w:rsid w:val="00BD131A"/>
    <w:rsid w:val="00BD1389"/>
    <w:rsid w:val="00BD159A"/>
    <w:rsid w:val="00BD1AEC"/>
    <w:rsid w:val="00BD1C4E"/>
    <w:rsid w:val="00BD22CD"/>
    <w:rsid w:val="00BD2691"/>
    <w:rsid w:val="00BD2763"/>
    <w:rsid w:val="00BD28BF"/>
    <w:rsid w:val="00BD2C44"/>
    <w:rsid w:val="00BD2CD6"/>
    <w:rsid w:val="00BD2F09"/>
    <w:rsid w:val="00BD3103"/>
    <w:rsid w:val="00BD31EF"/>
    <w:rsid w:val="00BD32FB"/>
    <w:rsid w:val="00BD33DE"/>
    <w:rsid w:val="00BD343D"/>
    <w:rsid w:val="00BD3622"/>
    <w:rsid w:val="00BD3C76"/>
    <w:rsid w:val="00BD4718"/>
    <w:rsid w:val="00BD479A"/>
    <w:rsid w:val="00BD47E4"/>
    <w:rsid w:val="00BD4C5F"/>
    <w:rsid w:val="00BD4E9C"/>
    <w:rsid w:val="00BD4F5C"/>
    <w:rsid w:val="00BD520F"/>
    <w:rsid w:val="00BD562B"/>
    <w:rsid w:val="00BD597A"/>
    <w:rsid w:val="00BD5BD3"/>
    <w:rsid w:val="00BD5E44"/>
    <w:rsid w:val="00BD6345"/>
    <w:rsid w:val="00BD6DF1"/>
    <w:rsid w:val="00BD6E52"/>
    <w:rsid w:val="00BD7254"/>
    <w:rsid w:val="00BD73CF"/>
    <w:rsid w:val="00BD7B64"/>
    <w:rsid w:val="00BE0305"/>
    <w:rsid w:val="00BE071A"/>
    <w:rsid w:val="00BE0840"/>
    <w:rsid w:val="00BE08F6"/>
    <w:rsid w:val="00BE0A35"/>
    <w:rsid w:val="00BE0C61"/>
    <w:rsid w:val="00BE0E8E"/>
    <w:rsid w:val="00BE0EA9"/>
    <w:rsid w:val="00BE1150"/>
    <w:rsid w:val="00BE1835"/>
    <w:rsid w:val="00BE18F5"/>
    <w:rsid w:val="00BE1B88"/>
    <w:rsid w:val="00BE22DF"/>
    <w:rsid w:val="00BE2745"/>
    <w:rsid w:val="00BE2D89"/>
    <w:rsid w:val="00BE311C"/>
    <w:rsid w:val="00BE3369"/>
    <w:rsid w:val="00BE3460"/>
    <w:rsid w:val="00BE3547"/>
    <w:rsid w:val="00BE35B4"/>
    <w:rsid w:val="00BE3775"/>
    <w:rsid w:val="00BE387E"/>
    <w:rsid w:val="00BE38FE"/>
    <w:rsid w:val="00BE3BA8"/>
    <w:rsid w:val="00BE3F5A"/>
    <w:rsid w:val="00BE4432"/>
    <w:rsid w:val="00BE457A"/>
    <w:rsid w:val="00BE4A55"/>
    <w:rsid w:val="00BE4ADE"/>
    <w:rsid w:val="00BE4C22"/>
    <w:rsid w:val="00BE4DAF"/>
    <w:rsid w:val="00BE4EE5"/>
    <w:rsid w:val="00BE5106"/>
    <w:rsid w:val="00BE5B28"/>
    <w:rsid w:val="00BE5B61"/>
    <w:rsid w:val="00BE6088"/>
    <w:rsid w:val="00BE60E7"/>
    <w:rsid w:val="00BE619D"/>
    <w:rsid w:val="00BE6731"/>
    <w:rsid w:val="00BE67EC"/>
    <w:rsid w:val="00BE6B01"/>
    <w:rsid w:val="00BE6C5E"/>
    <w:rsid w:val="00BE6F68"/>
    <w:rsid w:val="00BE6F93"/>
    <w:rsid w:val="00BE72FA"/>
    <w:rsid w:val="00BE73A4"/>
    <w:rsid w:val="00BE766A"/>
    <w:rsid w:val="00BE7749"/>
    <w:rsid w:val="00BE7C60"/>
    <w:rsid w:val="00BE7CC7"/>
    <w:rsid w:val="00BE7D08"/>
    <w:rsid w:val="00BE7DDB"/>
    <w:rsid w:val="00BF0666"/>
    <w:rsid w:val="00BF0936"/>
    <w:rsid w:val="00BF0BFC"/>
    <w:rsid w:val="00BF0C72"/>
    <w:rsid w:val="00BF0D63"/>
    <w:rsid w:val="00BF0FF6"/>
    <w:rsid w:val="00BF11E7"/>
    <w:rsid w:val="00BF140F"/>
    <w:rsid w:val="00BF1E11"/>
    <w:rsid w:val="00BF24E3"/>
    <w:rsid w:val="00BF26A8"/>
    <w:rsid w:val="00BF26CF"/>
    <w:rsid w:val="00BF273D"/>
    <w:rsid w:val="00BF27E3"/>
    <w:rsid w:val="00BF2D8F"/>
    <w:rsid w:val="00BF33B0"/>
    <w:rsid w:val="00BF3735"/>
    <w:rsid w:val="00BF3D35"/>
    <w:rsid w:val="00BF3E4A"/>
    <w:rsid w:val="00BF3E86"/>
    <w:rsid w:val="00BF42EC"/>
    <w:rsid w:val="00BF451A"/>
    <w:rsid w:val="00BF4A39"/>
    <w:rsid w:val="00BF4EB1"/>
    <w:rsid w:val="00BF4FB0"/>
    <w:rsid w:val="00BF4FD8"/>
    <w:rsid w:val="00BF542C"/>
    <w:rsid w:val="00BF54D3"/>
    <w:rsid w:val="00BF5D92"/>
    <w:rsid w:val="00BF60FF"/>
    <w:rsid w:val="00BF628C"/>
    <w:rsid w:val="00BF6384"/>
    <w:rsid w:val="00BF6B04"/>
    <w:rsid w:val="00BF6B94"/>
    <w:rsid w:val="00BF6D5D"/>
    <w:rsid w:val="00BF6D73"/>
    <w:rsid w:val="00BF7055"/>
    <w:rsid w:val="00BF73EF"/>
    <w:rsid w:val="00BF75F5"/>
    <w:rsid w:val="00BF77F5"/>
    <w:rsid w:val="00BF7B6C"/>
    <w:rsid w:val="00C004C9"/>
    <w:rsid w:val="00C004FF"/>
    <w:rsid w:val="00C01246"/>
    <w:rsid w:val="00C016AB"/>
    <w:rsid w:val="00C01B54"/>
    <w:rsid w:val="00C01C2A"/>
    <w:rsid w:val="00C0221B"/>
    <w:rsid w:val="00C024DB"/>
    <w:rsid w:val="00C0261A"/>
    <w:rsid w:val="00C02D19"/>
    <w:rsid w:val="00C02D98"/>
    <w:rsid w:val="00C02F0A"/>
    <w:rsid w:val="00C02FC2"/>
    <w:rsid w:val="00C030B8"/>
    <w:rsid w:val="00C03209"/>
    <w:rsid w:val="00C033FC"/>
    <w:rsid w:val="00C035AD"/>
    <w:rsid w:val="00C03681"/>
    <w:rsid w:val="00C0470E"/>
    <w:rsid w:val="00C04D6F"/>
    <w:rsid w:val="00C0515C"/>
    <w:rsid w:val="00C051FA"/>
    <w:rsid w:val="00C052E8"/>
    <w:rsid w:val="00C05481"/>
    <w:rsid w:val="00C05C9C"/>
    <w:rsid w:val="00C05DAC"/>
    <w:rsid w:val="00C05F90"/>
    <w:rsid w:val="00C065F3"/>
    <w:rsid w:val="00C0695D"/>
    <w:rsid w:val="00C069A4"/>
    <w:rsid w:val="00C06A61"/>
    <w:rsid w:val="00C06B23"/>
    <w:rsid w:val="00C06CED"/>
    <w:rsid w:val="00C070F5"/>
    <w:rsid w:val="00C0711F"/>
    <w:rsid w:val="00C07468"/>
    <w:rsid w:val="00C0747B"/>
    <w:rsid w:val="00C07A3B"/>
    <w:rsid w:val="00C07CBA"/>
    <w:rsid w:val="00C07DAC"/>
    <w:rsid w:val="00C07EB2"/>
    <w:rsid w:val="00C10120"/>
    <w:rsid w:val="00C102FD"/>
    <w:rsid w:val="00C10586"/>
    <w:rsid w:val="00C10932"/>
    <w:rsid w:val="00C10B23"/>
    <w:rsid w:val="00C10EA7"/>
    <w:rsid w:val="00C10ED1"/>
    <w:rsid w:val="00C1109F"/>
    <w:rsid w:val="00C112EA"/>
    <w:rsid w:val="00C11998"/>
    <w:rsid w:val="00C11B00"/>
    <w:rsid w:val="00C12084"/>
    <w:rsid w:val="00C12303"/>
    <w:rsid w:val="00C12FEA"/>
    <w:rsid w:val="00C13136"/>
    <w:rsid w:val="00C1385C"/>
    <w:rsid w:val="00C14116"/>
    <w:rsid w:val="00C14215"/>
    <w:rsid w:val="00C14BC0"/>
    <w:rsid w:val="00C14CC5"/>
    <w:rsid w:val="00C14E79"/>
    <w:rsid w:val="00C14EA0"/>
    <w:rsid w:val="00C1520B"/>
    <w:rsid w:val="00C1559D"/>
    <w:rsid w:val="00C157DC"/>
    <w:rsid w:val="00C158BE"/>
    <w:rsid w:val="00C1600F"/>
    <w:rsid w:val="00C163D2"/>
    <w:rsid w:val="00C16572"/>
    <w:rsid w:val="00C16665"/>
    <w:rsid w:val="00C166A4"/>
    <w:rsid w:val="00C16726"/>
    <w:rsid w:val="00C168B4"/>
    <w:rsid w:val="00C16BA4"/>
    <w:rsid w:val="00C16C69"/>
    <w:rsid w:val="00C16D1F"/>
    <w:rsid w:val="00C16D44"/>
    <w:rsid w:val="00C172B9"/>
    <w:rsid w:val="00C172BD"/>
    <w:rsid w:val="00C173DE"/>
    <w:rsid w:val="00C174A5"/>
    <w:rsid w:val="00C2069F"/>
    <w:rsid w:val="00C209A4"/>
    <w:rsid w:val="00C20D04"/>
    <w:rsid w:val="00C213A0"/>
    <w:rsid w:val="00C21543"/>
    <w:rsid w:val="00C21B1F"/>
    <w:rsid w:val="00C21EE1"/>
    <w:rsid w:val="00C21F82"/>
    <w:rsid w:val="00C2216C"/>
    <w:rsid w:val="00C2222C"/>
    <w:rsid w:val="00C22418"/>
    <w:rsid w:val="00C22753"/>
    <w:rsid w:val="00C227D8"/>
    <w:rsid w:val="00C22F60"/>
    <w:rsid w:val="00C235CF"/>
    <w:rsid w:val="00C236D8"/>
    <w:rsid w:val="00C237F3"/>
    <w:rsid w:val="00C23A16"/>
    <w:rsid w:val="00C23CC9"/>
    <w:rsid w:val="00C23F53"/>
    <w:rsid w:val="00C242CE"/>
    <w:rsid w:val="00C242EA"/>
    <w:rsid w:val="00C24C92"/>
    <w:rsid w:val="00C252C5"/>
    <w:rsid w:val="00C256B5"/>
    <w:rsid w:val="00C2592A"/>
    <w:rsid w:val="00C259C7"/>
    <w:rsid w:val="00C25A67"/>
    <w:rsid w:val="00C25F5A"/>
    <w:rsid w:val="00C25FC2"/>
    <w:rsid w:val="00C263BF"/>
    <w:rsid w:val="00C26542"/>
    <w:rsid w:val="00C26705"/>
    <w:rsid w:val="00C26925"/>
    <w:rsid w:val="00C26A1D"/>
    <w:rsid w:val="00C26D39"/>
    <w:rsid w:val="00C26DA6"/>
    <w:rsid w:val="00C27443"/>
    <w:rsid w:val="00C274D4"/>
    <w:rsid w:val="00C27B3E"/>
    <w:rsid w:val="00C27BE9"/>
    <w:rsid w:val="00C27D4E"/>
    <w:rsid w:val="00C305BF"/>
    <w:rsid w:val="00C3064F"/>
    <w:rsid w:val="00C30780"/>
    <w:rsid w:val="00C30C85"/>
    <w:rsid w:val="00C30FBD"/>
    <w:rsid w:val="00C3181F"/>
    <w:rsid w:val="00C31A8E"/>
    <w:rsid w:val="00C3223E"/>
    <w:rsid w:val="00C32476"/>
    <w:rsid w:val="00C324BF"/>
    <w:rsid w:val="00C32F90"/>
    <w:rsid w:val="00C3312B"/>
    <w:rsid w:val="00C3337E"/>
    <w:rsid w:val="00C33514"/>
    <w:rsid w:val="00C3365D"/>
    <w:rsid w:val="00C339EE"/>
    <w:rsid w:val="00C3412F"/>
    <w:rsid w:val="00C34495"/>
    <w:rsid w:val="00C34704"/>
    <w:rsid w:val="00C34A3C"/>
    <w:rsid w:val="00C34E58"/>
    <w:rsid w:val="00C3514A"/>
    <w:rsid w:val="00C35234"/>
    <w:rsid w:val="00C35497"/>
    <w:rsid w:val="00C3567C"/>
    <w:rsid w:val="00C35772"/>
    <w:rsid w:val="00C35884"/>
    <w:rsid w:val="00C35A86"/>
    <w:rsid w:val="00C3603A"/>
    <w:rsid w:val="00C362B0"/>
    <w:rsid w:val="00C3634A"/>
    <w:rsid w:val="00C36434"/>
    <w:rsid w:val="00C36AFE"/>
    <w:rsid w:val="00C36F3A"/>
    <w:rsid w:val="00C37896"/>
    <w:rsid w:val="00C37C4E"/>
    <w:rsid w:val="00C37C68"/>
    <w:rsid w:val="00C37FA4"/>
    <w:rsid w:val="00C4028E"/>
    <w:rsid w:val="00C40682"/>
    <w:rsid w:val="00C406DC"/>
    <w:rsid w:val="00C40E23"/>
    <w:rsid w:val="00C413F7"/>
    <w:rsid w:val="00C41447"/>
    <w:rsid w:val="00C41D04"/>
    <w:rsid w:val="00C41D58"/>
    <w:rsid w:val="00C41F05"/>
    <w:rsid w:val="00C42081"/>
    <w:rsid w:val="00C4219A"/>
    <w:rsid w:val="00C422B8"/>
    <w:rsid w:val="00C426D9"/>
    <w:rsid w:val="00C4275E"/>
    <w:rsid w:val="00C42A99"/>
    <w:rsid w:val="00C42EDC"/>
    <w:rsid w:val="00C42FF1"/>
    <w:rsid w:val="00C43149"/>
    <w:rsid w:val="00C440CE"/>
    <w:rsid w:val="00C440DE"/>
    <w:rsid w:val="00C441E4"/>
    <w:rsid w:val="00C44427"/>
    <w:rsid w:val="00C444D2"/>
    <w:rsid w:val="00C44888"/>
    <w:rsid w:val="00C44D59"/>
    <w:rsid w:val="00C44DBA"/>
    <w:rsid w:val="00C45078"/>
    <w:rsid w:val="00C45572"/>
    <w:rsid w:val="00C457DF"/>
    <w:rsid w:val="00C45B70"/>
    <w:rsid w:val="00C462BD"/>
    <w:rsid w:val="00C465B9"/>
    <w:rsid w:val="00C46891"/>
    <w:rsid w:val="00C468DB"/>
    <w:rsid w:val="00C46C19"/>
    <w:rsid w:val="00C46DE5"/>
    <w:rsid w:val="00C46DF4"/>
    <w:rsid w:val="00C472A8"/>
    <w:rsid w:val="00C476B2"/>
    <w:rsid w:val="00C47C62"/>
    <w:rsid w:val="00C5015F"/>
    <w:rsid w:val="00C503A5"/>
    <w:rsid w:val="00C50650"/>
    <w:rsid w:val="00C50AC6"/>
    <w:rsid w:val="00C50AF6"/>
    <w:rsid w:val="00C50C9C"/>
    <w:rsid w:val="00C50DBA"/>
    <w:rsid w:val="00C51681"/>
    <w:rsid w:val="00C516E6"/>
    <w:rsid w:val="00C51C02"/>
    <w:rsid w:val="00C524A5"/>
    <w:rsid w:val="00C524F9"/>
    <w:rsid w:val="00C526F1"/>
    <w:rsid w:val="00C527D8"/>
    <w:rsid w:val="00C5287C"/>
    <w:rsid w:val="00C52B7D"/>
    <w:rsid w:val="00C53098"/>
    <w:rsid w:val="00C532C5"/>
    <w:rsid w:val="00C533E8"/>
    <w:rsid w:val="00C5364C"/>
    <w:rsid w:val="00C538A3"/>
    <w:rsid w:val="00C53D59"/>
    <w:rsid w:val="00C53EAA"/>
    <w:rsid w:val="00C53EE1"/>
    <w:rsid w:val="00C541CD"/>
    <w:rsid w:val="00C5441E"/>
    <w:rsid w:val="00C54634"/>
    <w:rsid w:val="00C549F4"/>
    <w:rsid w:val="00C54B0F"/>
    <w:rsid w:val="00C54B3A"/>
    <w:rsid w:val="00C54D3A"/>
    <w:rsid w:val="00C5520A"/>
    <w:rsid w:val="00C55633"/>
    <w:rsid w:val="00C5582B"/>
    <w:rsid w:val="00C55934"/>
    <w:rsid w:val="00C55A3C"/>
    <w:rsid w:val="00C55C47"/>
    <w:rsid w:val="00C5637B"/>
    <w:rsid w:val="00C569FE"/>
    <w:rsid w:val="00C56BB7"/>
    <w:rsid w:val="00C56BBB"/>
    <w:rsid w:val="00C56CB3"/>
    <w:rsid w:val="00C57141"/>
    <w:rsid w:val="00C577BB"/>
    <w:rsid w:val="00C57EA1"/>
    <w:rsid w:val="00C600CE"/>
    <w:rsid w:val="00C60115"/>
    <w:rsid w:val="00C603D9"/>
    <w:rsid w:val="00C604F6"/>
    <w:rsid w:val="00C60897"/>
    <w:rsid w:val="00C60DD5"/>
    <w:rsid w:val="00C610F9"/>
    <w:rsid w:val="00C611DB"/>
    <w:rsid w:val="00C612D6"/>
    <w:rsid w:val="00C61A26"/>
    <w:rsid w:val="00C61C3A"/>
    <w:rsid w:val="00C61F68"/>
    <w:rsid w:val="00C62027"/>
    <w:rsid w:val="00C62264"/>
    <w:rsid w:val="00C62404"/>
    <w:rsid w:val="00C6244E"/>
    <w:rsid w:val="00C6247F"/>
    <w:rsid w:val="00C6261D"/>
    <w:rsid w:val="00C62A90"/>
    <w:rsid w:val="00C62BC0"/>
    <w:rsid w:val="00C62E3D"/>
    <w:rsid w:val="00C6307C"/>
    <w:rsid w:val="00C632D9"/>
    <w:rsid w:val="00C635DA"/>
    <w:rsid w:val="00C636A3"/>
    <w:rsid w:val="00C63AA6"/>
    <w:rsid w:val="00C63D34"/>
    <w:rsid w:val="00C6447E"/>
    <w:rsid w:val="00C64854"/>
    <w:rsid w:val="00C64B5E"/>
    <w:rsid w:val="00C64B9B"/>
    <w:rsid w:val="00C65B76"/>
    <w:rsid w:val="00C65CD9"/>
    <w:rsid w:val="00C65D07"/>
    <w:rsid w:val="00C66072"/>
    <w:rsid w:val="00C665CE"/>
    <w:rsid w:val="00C668D0"/>
    <w:rsid w:val="00C66CAC"/>
    <w:rsid w:val="00C66CF9"/>
    <w:rsid w:val="00C66D1A"/>
    <w:rsid w:val="00C66FE4"/>
    <w:rsid w:val="00C671CC"/>
    <w:rsid w:val="00C67459"/>
    <w:rsid w:val="00C6750D"/>
    <w:rsid w:val="00C6759B"/>
    <w:rsid w:val="00C677CA"/>
    <w:rsid w:val="00C67BF6"/>
    <w:rsid w:val="00C67E74"/>
    <w:rsid w:val="00C70860"/>
    <w:rsid w:val="00C708CF"/>
    <w:rsid w:val="00C70A7F"/>
    <w:rsid w:val="00C70FB6"/>
    <w:rsid w:val="00C713EF"/>
    <w:rsid w:val="00C716EC"/>
    <w:rsid w:val="00C71983"/>
    <w:rsid w:val="00C71B4D"/>
    <w:rsid w:val="00C7254C"/>
    <w:rsid w:val="00C7258F"/>
    <w:rsid w:val="00C72657"/>
    <w:rsid w:val="00C728B2"/>
    <w:rsid w:val="00C73117"/>
    <w:rsid w:val="00C73418"/>
    <w:rsid w:val="00C735EB"/>
    <w:rsid w:val="00C736D5"/>
    <w:rsid w:val="00C73FF3"/>
    <w:rsid w:val="00C74083"/>
    <w:rsid w:val="00C740FD"/>
    <w:rsid w:val="00C74187"/>
    <w:rsid w:val="00C7473F"/>
    <w:rsid w:val="00C7483E"/>
    <w:rsid w:val="00C7498F"/>
    <w:rsid w:val="00C74A89"/>
    <w:rsid w:val="00C74E6E"/>
    <w:rsid w:val="00C74F43"/>
    <w:rsid w:val="00C751A0"/>
    <w:rsid w:val="00C751A5"/>
    <w:rsid w:val="00C752A7"/>
    <w:rsid w:val="00C7537B"/>
    <w:rsid w:val="00C75508"/>
    <w:rsid w:val="00C757AC"/>
    <w:rsid w:val="00C75BDA"/>
    <w:rsid w:val="00C7608A"/>
    <w:rsid w:val="00C76097"/>
    <w:rsid w:val="00C76189"/>
    <w:rsid w:val="00C761C4"/>
    <w:rsid w:val="00C761C5"/>
    <w:rsid w:val="00C76659"/>
    <w:rsid w:val="00C769D1"/>
    <w:rsid w:val="00C76CAC"/>
    <w:rsid w:val="00C770A8"/>
    <w:rsid w:val="00C77647"/>
    <w:rsid w:val="00C776AB"/>
    <w:rsid w:val="00C776FC"/>
    <w:rsid w:val="00C77869"/>
    <w:rsid w:val="00C77CA2"/>
    <w:rsid w:val="00C77E12"/>
    <w:rsid w:val="00C77EB1"/>
    <w:rsid w:val="00C8004B"/>
    <w:rsid w:val="00C80377"/>
    <w:rsid w:val="00C80B0E"/>
    <w:rsid w:val="00C80CF0"/>
    <w:rsid w:val="00C80DAD"/>
    <w:rsid w:val="00C80F50"/>
    <w:rsid w:val="00C81304"/>
    <w:rsid w:val="00C8151B"/>
    <w:rsid w:val="00C81532"/>
    <w:rsid w:val="00C8204E"/>
    <w:rsid w:val="00C825EE"/>
    <w:rsid w:val="00C8272D"/>
    <w:rsid w:val="00C82753"/>
    <w:rsid w:val="00C82DA0"/>
    <w:rsid w:val="00C833C5"/>
    <w:rsid w:val="00C83854"/>
    <w:rsid w:val="00C83A8B"/>
    <w:rsid w:val="00C83B07"/>
    <w:rsid w:val="00C83B19"/>
    <w:rsid w:val="00C83D25"/>
    <w:rsid w:val="00C83E4D"/>
    <w:rsid w:val="00C84366"/>
    <w:rsid w:val="00C844BB"/>
    <w:rsid w:val="00C844E4"/>
    <w:rsid w:val="00C8484B"/>
    <w:rsid w:val="00C84AAC"/>
    <w:rsid w:val="00C85AC2"/>
    <w:rsid w:val="00C85BF8"/>
    <w:rsid w:val="00C860D9"/>
    <w:rsid w:val="00C86423"/>
    <w:rsid w:val="00C865B0"/>
    <w:rsid w:val="00C867E4"/>
    <w:rsid w:val="00C86E31"/>
    <w:rsid w:val="00C86EB7"/>
    <w:rsid w:val="00C86FA7"/>
    <w:rsid w:val="00C87009"/>
    <w:rsid w:val="00C87243"/>
    <w:rsid w:val="00C87260"/>
    <w:rsid w:val="00C87538"/>
    <w:rsid w:val="00C87BF1"/>
    <w:rsid w:val="00C9006E"/>
    <w:rsid w:val="00C90353"/>
    <w:rsid w:val="00C90676"/>
    <w:rsid w:val="00C90801"/>
    <w:rsid w:val="00C90C44"/>
    <w:rsid w:val="00C90CA8"/>
    <w:rsid w:val="00C90CAA"/>
    <w:rsid w:val="00C90CFE"/>
    <w:rsid w:val="00C9146C"/>
    <w:rsid w:val="00C91523"/>
    <w:rsid w:val="00C916F9"/>
    <w:rsid w:val="00C918ED"/>
    <w:rsid w:val="00C91C29"/>
    <w:rsid w:val="00C92117"/>
    <w:rsid w:val="00C9243C"/>
    <w:rsid w:val="00C924AF"/>
    <w:rsid w:val="00C9257A"/>
    <w:rsid w:val="00C92CA9"/>
    <w:rsid w:val="00C92E89"/>
    <w:rsid w:val="00C92F4B"/>
    <w:rsid w:val="00C9369D"/>
    <w:rsid w:val="00C93759"/>
    <w:rsid w:val="00C9378E"/>
    <w:rsid w:val="00C937B3"/>
    <w:rsid w:val="00C93A20"/>
    <w:rsid w:val="00C93B84"/>
    <w:rsid w:val="00C93BBE"/>
    <w:rsid w:val="00C93DEE"/>
    <w:rsid w:val="00C9471F"/>
    <w:rsid w:val="00C9494D"/>
    <w:rsid w:val="00C94B2C"/>
    <w:rsid w:val="00C94DBC"/>
    <w:rsid w:val="00C94F5F"/>
    <w:rsid w:val="00C953F5"/>
    <w:rsid w:val="00C95816"/>
    <w:rsid w:val="00C95A10"/>
    <w:rsid w:val="00C95BDB"/>
    <w:rsid w:val="00C95BDE"/>
    <w:rsid w:val="00C95C33"/>
    <w:rsid w:val="00C96452"/>
    <w:rsid w:val="00C96834"/>
    <w:rsid w:val="00C96B4B"/>
    <w:rsid w:val="00C96CB5"/>
    <w:rsid w:val="00C96DD6"/>
    <w:rsid w:val="00C96FB5"/>
    <w:rsid w:val="00C97170"/>
    <w:rsid w:val="00C97238"/>
    <w:rsid w:val="00C97332"/>
    <w:rsid w:val="00C97391"/>
    <w:rsid w:val="00C97852"/>
    <w:rsid w:val="00C97910"/>
    <w:rsid w:val="00C97B5F"/>
    <w:rsid w:val="00C97FBE"/>
    <w:rsid w:val="00CA01A1"/>
    <w:rsid w:val="00CA03F2"/>
    <w:rsid w:val="00CA07F9"/>
    <w:rsid w:val="00CA08E0"/>
    <w:rsid w:val="00CA0C66"/>
    <w:rsid w:val="00CA17DD"/>
    <w:rsid w:val="00CA1ACD"/>
    <w:rsid w:val="00CA1BCA"/>
    <w:rsid w:val="00CA1D1E"/>
    <w:rsid w:val="00CA2168"/>
    <w:rsid w:val="00CA227D"/>
    <w:rsid w:val="00CA280A"/>
    <w:rsid w:val="00CA2833"/>
    <w:rsid w:val="00CA2BFE"/>
    <w:rsid w:val="00CA31FC"/>
    <w:rsid w:val="00CA3311"/>
    <w:rsid w:val="00CA3699"/>
    <w:rsid w:val="00CA3D30"/>
    <w:rsid w:val="00CA3DF0"/>
    <w:rsid w:val="00CA3FC1"/>
    <w:rsid w:val="00CA3FF7"/>
    <w:rsid w:val="00CA427A"/>
    <w:rsid w:val="00CA4427"/>
    <w:rsid w:val="00CA44F4"/>
    <w:rsid w:val="00CA4609"/>
    <w:rsid w:val="00CA47B3"/>
    <w:rsid w:val="00CA4AAD"/>
    <w:rsid w:val="00CA4E53"/>
    <w:rsid w:val="00CA4F44"/>
    <w:rsid w:val="00CA4FB2"/>
    <w:rsid w:val="00CA53E5"/>
    <w:rsid w:val="00CA654C"/>
    <w:rsid w:val="00CA6A89"/>
    <w:rsid w:val="00CA6B6E"/>
    <w:rsid w:val="00CA6C4B"/>
    <w:rsid w:val="00CA6CC4"/>
    <w:rsid w:val="00CA6D6F"/>
    <w:rsid w:val="00CA6E09"/>
    <w:rsid w:val="00CA7118"/>
    <w:rsid w:val="00CA728C"/>
    <w:rsid w:val="00CA7456"/>
    <w:rsid w:val="00CA74D2"/>
    <w:rsid w:val="00CA7559"/>
    <w:rsid w:val="00CA78C5"/>
    <w:rsid w:val="00CA7C02"/>
    <w:rsid w:val="00CA7E3A"/>
    <w:rsid w:val="00CA7FC3"/>
    <w:rsid w:val="00CB0059"/>
    <w:rsid w:val="00CB067E"/>
    <w:rsid w:val="00CB0927"/>
    <w:rsid w:val="00CB0A38"/>
    <w:rsid w:val="00CB0CCE"/>
    <w:rsid w:val="00CB10BB"/>
    <w:rsid w:val="00CB12A6"/>
    <w:rsid w:val="00CB16F1"/>
    <w:rsid w:val="00CB1A4B"/>
    <w:rsid w:val="00CB1CF4"/>
    <w:rsid w:val="00CB1E4F"/>
    <w:rsid w:val="00CB1FF6"/>
    <w:rsid w:val="00CB2034"/>
    <w:rsid w:val="00CB229C"/>
    <w:rsid w:val="00CB2BB3"/>
    <w:rsid w:val="00CB2F30"/>
    <w:rsid w:val="00CB31A9"/>
    <w:rsid w:val="00CB32B8"/>
    <w:rsid w:val="00CB3407"/>
    <w:rsid w:val="00CB3A06"/>
    <w:rsid w:val="00CB3ABA"/>
    <w:rsid w:val="00CB3D99"/>
    <w:rsid w:val="00CB3DBD"/>
    <w:rsid w:val="00CB3FB6"/>
    <w:rsid w:val="00CB418C"/>
    <w:rsid w:val="00CB5033"/>
    <w:rsid w:val="00CB5336"/>
    <w:rsid w:val="00CB5974"/>
    <w:rsid w:val="00CB5C3D"/>
    <w:rsid w:val="00CB5D79"/>
    <w:rsid w:val="00CB6A31"/>
    <w:rsid w:val="00CB7655"/>
    <w:rsid w:val="00CB7659"/>
    <w:rsid w:val="00CB7A3B"/>
    <w:rsid w:val="00CB7F57"/>
    <w:rsid w:val="00CC0142"/>
    <w:rsid w:val="00CC021E"/>
    <w:rsid w:val="00CC02EF"/>
    <w:rsid w:val="00CC0A50"/>
    <w:rsid w:val="00CC1922"/>
    <w:rsid w:val="00CC220D"/>
    <w:rsid w:val="00CC2385"/>
    <w:rsid w:val="00CC26AD"/>
    <w:rsid w:val="00CC345E"/>
    <w:rsid w:val="00CC3ED9"/>
    <w:rsid w:val="00CC40D9"/>
    <w:rsid w:val="00CC4767"/>
    <w:rsid w:val="00CC47EC"/>
    <w:rsid w:val="00CC4952"/>
    <w:rsid w:val="00CC49B4"/>
    <w:rsid w:val="00CC4CAD"/>
    <w:rsid w:val="00CC4DE2"/>
    <w:rsid w:val="00CC552B"/>
    <w:rsid w:val="00CC5583"/>
    <w:rsid w:val="00CC57F7"/>
    <w:rsid w:val="00CC5A3C"/>
    <w:rsid w:val="00CC5AD5"/>
    <w:rsid w:val="00CC5D7D"/>
    <w:rsid w:val="00CC5FA8"/>
    <w:rsid w:val="00CC63AA"/>
    <w:rsid w:val="00CC6B37"/>
    <w:rsid w:val="00CC6C37"/>
    <w:rsid w:val="00CC6E81"/>
    <w:rsid w:val="00CC72E9"/>
    <w:rsid w:val="00CC76F7"/>
    <w:rsid w:val="00CC7B9F"/>
    <w:rsid w:val="00CC7DDB"/>
    <w:rsid w:val="00CD0027"/>
    <w:rsid w:val="00CD0486"/>
    <w:rsid w:val="00CD096F"/>
    <w:rsid w:val="00CD0998"/>
    <w:rsid w:val="00CD09D9"/>
    <w:rsid w:val="00CD0B76"/>
    <w:rsid w:val="00CD11EC"/>
    <w:rsid w:val="00CD1536"/>
    <w:rsid w:val="00CD1E52"/>
    <w:rsid w:val="00CD1E5D"/>
    <w:rsid w:val="00CD2247"/>
    <w:rsid w:val="00CD2636"/>
    <w:rsid w:val="00CD278D"/>
    <w:rsid w:val="00CD27D2"/>
    <w:rsid w:val="00CD305B"/>
    <w:rsid w:val="00CD3333"/>
    <w:rsid w:val="00CD39D0"/>
    <w:rsid w:val="00CD3EA2"/>
    <w:rsid w:val="00CD40EF"/>
    <w:rsid w:val="00CD4153"/>
    <w:rsid w:val="00CD42AE"/>
    <w:rsid w:val="00CD4433"/>
    <w:rsid w:val="00CD4961"/>
    <w:rsid w:val="00CD4F01"/>
    <w:rsid w:val="00CD4FAF"/>
    <w:rsid w:val="00CD519D"/>
    <w:rsid w:val="00CD5211"/>
    <w:rsid w:val="00CD5720"/>
    <w:rsid w:val="00CD59B1"/>
    <w:rsid w:val="00CD5A52"/>
    <w:rsid w:val="00CD5AFC"/>
    <w:rsid w:val="00CD6985"/>
    <w:rsid w:val="00CD69D4"/>
    <w:rsid w:val="00CD6BBA"/>
    <w:rsid w:val="00CD6E0E"/>
    <w:rsid w:val="00CD7121"/>
    <w:rsid w:val="00CD72A5"/>
    <w:rsid w:val="00CD7420"/>
    <w:rsid w:val="00CD75F4"/>
    <w:rsid w:val="00CD7BFB"/>
    <w:rsid w:val="00CD7C26"/>
    <w:rsid w:val="00CD7CEB"/>
    <w:rsid w:val="00CD7EE5"/>
    <w:rsid w:val="00CE0040"/>
    <w:rsid w:val="00CE0586"/>
    <w:rsid w:val="00CE067A"/>
    <w:rsid w:val="00CE067C"/>
    <w:rsid w:val="00CE07B0"/>
    <w:rsid w:val="00CE0852"/>
    <w:rsid w:val="00CE0CBB"/>
    <w:rsid w:val="00CE125A"/>
    <w:rsid w:val="00CE1A4A"/>
    <w:rsid w:val="00CE1C7D"/>
    <w:rsid w:val="00CE20B1"/>
    <w:rsid w:val="00CE21F7"/>
    <w:rsid w:val="00CE2411"/>
    <w:rsid w:val="00CE251E"/>
    <w:rsid w:val="00CE25F3"/>
    <w:rsid w:val="00CE2A60"/>
    <w:rsid w:val="00CE2AC1"/>
    <w:rsid w:val="00CE2CEF"/>
    <w:rsid w:val="00CE2DA2"/>
    <w:rsid w:val="00CE305B"/>
    <w:rsid w:val="00CE3385"/>
    <w:rsid w:val="00CE3540"/>
    <w:rsid w:val="00CE37BF"/>
    <w:rsid w:val="00CE3AA0"/>
    <w:rsid w:val="00CE3C47"/>
    <w:rsid w:val="00CE40BD"/>
    <w:rsid w:val="00CE4162"/>
    <w:rsid w:val="00CE4474"/>
    <w:rsid w:val="00CE4BDE"/>
    <w:rsid w:val="00CE4C3C"/>
    <w:rsid w:val="00CE4E16"/>
    <w:rsid w:val="00CE4FF9"/>
    <w:rsid w:val="00CE5456"/>
    <w:rsid w:val="00CE55CC"/>
    <w:rsid w:val="00CE5982"/>
    <w:rsid w:val="00CE5C64"/>
    <w:rsid w:val="00CE5E5D"/>
    <w:rsid w:val="00CE5EF5"/>
    <w:rsid w:val="00CE633F"/>
    <w:rsid w:val="00CE6404"/>
    <w:rsid w:val="00CE6929"/>
    <w:rsid w:val="00CE6BF8"/>
    <w:rsid w:val="00CE6DEF"/>
    <w:rsid w:val="00CE72FD"/>
    <w:rsid w:val="00CE796E"/>
    <w:rsid w:val="00CE7BEE"/>
    <w:rsid w:val="00CE7D08"/>
    <w:rsid w:val="00CE7DA5"/>
    <w:rsid w:val="00CF044D"/>
    <w:rsid w:val="00CF06DA"/>
    <w:rsid w:val="00CF08DE"/>
    <w:rsid w:val="00CF0C43"/>
    <w:rsid w:val="00CF0CA5"/>
    <w:rsid w:val="00CF0F3E"/>
    <w:rsid w:val="00CF127C"/>
    <w:rsid w:val="00CF12C6"/>
    <w:rsid w:val="00CF158D"/>
    <w:rsid w:val="00CF16E1"/>
    <w:rsid w:val="00CF187C"/>
    <w:rsid w:val="00CF1982"/>
    <w:rsid w:val="00CF19FF"/>
    <w:rsid w:val="00CF2081"/>
    <w:rsid w:val="00CF219E"/>
    <w:rsid w:val="00CF21A4"/>
    <w:rsid w:val="00CF2291"/>
    <w:rsid w:val="00CF23AD"/>
    <w:rsid w:val="00CF2742"/>
    <w:rsid w:val="00CF2958"/>
    <w:rsid w:val="00CF335A"/>
    <w:rsid w:val="00CF3853"/>
    <w:rsid w:val="00CF3A22"/>
    <w:rsid w:val="00CF3F34"/>
    <w:rsid w:val="00CF44A9"/>
    <w:rsid w:val="00CF488C"/>
    <w:rsid w:val="00CF4A41"/>
    <w:rsid w:val="00CF4B94"/>
    <w:rsid w:val="00CF4C5C"/>
    <w:rsid w:val="00CF4FE7"/>
    <w:rsid w:val="00CF5287"/>
    <w:rsid w:val="00CF5420"/>
    <w:rsid w:val="00CF5F68"/>
    <w:rsid w:val="00CF7029"/>
    <w:rsid w:val="00CF70D2"/>
    <w:rsid w:val="00CF711E"/>
    <w:rsid w:val="00CF74ED"/>
    <w:rsid w:val="00CF7C22"/>
    <w:rsid w:val="00D001B9"/>
    <w:rsid w:val="00D00516"/>
    <w:rsid w:val="00D00643"/>
    <w:rsid w:val="00D0087E"/>
    <w:rsid w:val="00D01170"/>
    <w:rsid w:val="00D01401"/>
    <w:rsid w:val="00D0159A"/>
    <w:rsid w:val="00D015D7"/>
    <w:rsid w:val="00D016A8"/>
    <w:rsid w:val="00D019BB"/>
    <w:rsid w:val="00D0256B"/>
    <w:rsid w:val="00D027F1"/>
    <w:rsid w:val="00D02840"/>
    <w:rsid w:val="00D02A34"/>
    <w:rsid w:val="00D02F0E"/>
    <w:rsid w:val="00D02FD2"/>
    <w:rsid w:val="00D03110"/>
    <w:rsid w:val="00D032DB"/>
    <w:rsid w:val="00D03513"/>
    <w:rsid w:val="00D03D9D"/>
    <w:rsid w:val="00D03EA0"/>
    <w:rsid w:val="00D044D1"/>
    <w:rsid w:val="00D044FE"/>
    <w:rsid w:val="00D04872"/>
    <w:rsid w:val="00D04895"/>
    <w:rsid w:val="00D048F1"/>
    <w:rsid w:val="00D04D2A"/>
    <w:rsid w:val="00D04DE0"/>
    <w:rsid w:val="00D04E0E"/>
    <w:rsid w:val="00D050C6"/>
    <w:rsid w:val="00D050FB"/>
    <w:rsid w:val="00D0521D"/>
    <w:rsid w:val="00D05292"/>
    <w:rsid w:val="00D054F7"/>
    <w:rsid w:val="00D05700"/>
    <w:rsid w:val="00D05764"/>
    <w:rsid w:val="00D05ACA"/>
    <w:rsid w:val="00D062DE"/>
    <w:rsid w:val="00D0681A"/>
    <w:rsid w:val="00D0683A"/>
    <w:rsid w:val="00D06CBB"/>
    <w:rsid w:val="00D06D63"/>
    <w:rsid w:val="00D06E49"/>
    <w:rsid w:val="00D071D5"/>
    <w:rsid w:val="00D0759C"/>
    <w:rsid w:val="00D07875"/>
    <w:rsid w:val="00D07B98"/>
    <w:rsid w:val="00D07C2C"/>
    <w:rsid w:val="00D104F6"/>
    <w:rsid w:val="00D1086E"/>
    <w:rsid w:val="00D109EA"/>
    <w:rsid w:val="00D1152B"/>
    <w:rsid w:val="00D1177A"/>
    <w:rsid w:val="00D11897"/>
    <w:rsid w:val="00D11A05"/>
    <w:rsid w:val="00D11C8B"/>
    <w:rsid w:val="00D1247E"/>
    <w:rsid w:val="00D12686"/>
    <w:rsid w:val="00D126ED"/>
    <w:rsid w:val="00D12A0F"/>
    <w:rsid w:val="00D12E6D"/>
    <w:rsid w:val="00D12F8B"/>
    <w:rsid w:val="00D134F7"/>
    <w:rsid w:val="00D136E7"/>
    <w:rsid w:val="00D13827"/>
    <w:rsid w:val="00D13DD3"/>
    <w:rsid w:val="00D13E22"/>
    <w:rsid w:val="00D13E47"/>
    <w:rsid w:val="00D13E5F"/>
    <w:rsid w:val="00D14380"/>
    <w:rsid w:val="00D14465"/>
    <w:rsid w:val="00D14636"/>
    <w:rsid w:val="00D14721"/>
    <w:rsid w:val="00D14773"/>
    <w:rsid w:val="00D1483A"/>
    <w:rsid w:val="00D148FE"/>
    <w:rsid w:val="00D14BB7"/>
    <w:rsid w:val="00D14E73"/>
    <w:rsid w:val="00D15104"/>
    <w:rsid w:val="00D15567"/>
    <w:rsid w:val="00D155F9"/>
    <w:rsid w:val="00D15F1D"/>
    <w:rsid w:val="00D164D7"/>
    <w:rsid w:val="00D16860"/>
    <w:rsid w:val="00D16AE1"/>
    <w:rsid w:val="00D17125"/>
    <w:rsid w:val="00D17557"/>
    <w:rsid w:val="00D179EE"/>
    <w:rsid w:val="00D17A66"/>
    <w:rsid w:val="00D17D37"/>
    <w:rsid w:val="00D200EC"/>
    <w:rsid w:val="00D205CE"/>
    <w:rsid w:val="00D20792"/>
    <w:rsid w:val="00D20AC0"/>
    <w:rsid w:val="00D20D0B"/>
    <w:rsid w:val="00D20DF4"/>
    <w:rsid w:val="00D20E92"/>
    <w:rsid w:val="00D214CE"/>
    <w:rsid w:val="00D215B6"/>
    <w:rsid w:val="00D2162C"/>
    <w:rsid w:val="00D21E29"/>
    <w:rsid w:val="00D21E77"/>
    <w:rsid w:val="00D21EDD"/>
    <w:rsid w:val="00D222EF"/>
    <w:rsid w:val="00D2235A"/>
    <w:rsid w:val="00D22A80"/>
    <w:rsid w:val="00D22C23"/>
    <w:rsid w:val="00D22DC2"/>
    <w:rsid w:val="00D22F93"/>
    <w:rsid w:val="00D23020"/>
    <w:rsid w:val="00D2317A"/>
    <w:rsid w:val="00D231A8"/>
    <w:rsid w:val="00D23297"/>
    <w:rsid w:val="00D23720"/>
    <w:rsid w:val="00D23960"/>
    <w:rsid w:val="00D23E87"/>
    <w:rsid w:val="00D247D8"/>
    <w:rsid w:val="00D249BA"/>
    <w:rsid w:val="00D24BC7"/>
    <w:rsid w:val="00D24C21"/>
    <w:rsid w:val="00D24D73"/>
    <w:rsid w:val="00D25453"/>
    <w:rsid w:val="00D25802"/>
    <w:rsid w:val="00D25894"/>
    <w:rsid w:val="00D259A2"/>
    <w:rsid w:val="00D25A48"/>
    <w:rsid w:val="00D25FAE"/>
    <w:rsid w:val="00D2625C"/>
    <w:rsid w:val="00D26462"/>
    <w:rsid w:val="00D26BE9"/>
    <w:rsid w:val="00D26C9F"/>
    <w:rsid w:val="00D26E5F"/>
    <w:rsid w:val="00D2709E"/>
    <w:rsid w:val="00D270C9"/>
    <w:rsid w:val="00D276A2"/>
    <w:rsid w:val="00D27783"/>
    <w:rsid w:val="00D279BA"/>
    <w:rsid w:val="00D27F41"/>
    <w:rsid w:val="00D303F5"/>
    <w:rsid w:val="00D30B04"/>
    <w:rsid w:val="00D30B07"/>
    <w:rsid w:val="00D30B70"/>
    <w:rsid w:val="00D30BD3"/>
    <w:rsid w:val="00D30F8D"/>
    <w:rsid w:val="00D310BA"/>
    <w:rsid w:val="00D314CE"/>
    <w:rsid w:val="00D3187B"/>
    <w:rsid w:val="00D31A9A"/>
    <w:rsid w:val="00D31B72"/>
    <w:rsid w:val="00D32275"/>
    <w:rsid w:val="00D322D6"/>
    <w:rsid w:val="00D32386"/>
    <w:rsid w:val="00D32822"/>
    <w:rsid w:val="00D32937"/>
    <w:rsid w:val="00D32A8B"/>
    <w:rsid w:val="00D32BAA"/>
    <w:rsid w:val="00D32BB3"/>
    <w:rsid w:val="00D33300"/>
    <w:rsid w:val="00D3362A"/>
    <w:rsid w:val="00D3363E"/>
    <w:rsid w:val="00D336D3"/>
    <w:rsid w:val="00D337E1"/>
    <w:rsid w:val="00D33C62"/>
    <w:rsid w:val="00D33EB2"/>
    <w:rsid w:val="00D34027"/>
    <w:rsid w:val="00D34217"/>
    <w:rsid w:val="00D342FB"/>
    <w:rsid w:val="00D3461A"/>
    <w:rsid w:val="00D34C1B"/>
    <w:rsid w:val="00D34EFF"/>
    <w:rsid w:val="00D35073"/>
    <w:rsid w:val="00D3527A"/>
    <w:rsid w:val="00D35287"/>
    <w:rsid w:val="00D353CC"/>
    <w:rsid w:val="00D3581C"/>
    <w:rsid w:val="00D35A21"/>
    <w:rsid w:val="00D36103"/>
    <w:rsid w:val="00D36173"/>
    <w:rsid w:val="00D36192"/>
    <w:rsid w:val="00D36347"/>
    <w:rsid w:val="00D36594"/>
    <w:rsid w:val="00D37084"/>
    <w:rsid w:val="00D37195"/>
    <w:rsid w:val="00D37286"/>
    <w:rsid w:val="00D37B53"/>
    <w:rsid w:val="00D37C53"/>
    <w:rsid w:val="00D400B5"/>
    <w:rsid w:val="00D401FA"/>
    <w:rsid w:val="00D40375"/>
    <w:rsid w:val="00D40671"/>
    <w:rsid w:val="00D40BA8"/>
    <w:rsid w:val="00D40D70"/>
    <w:rsid w:val="00D40ED5"/>
    <w:rsid w:val="00D40F15"/>
    <w:rsid w:val="00D4101B"/>
    <w:rsid w:val="00D415A6"/>
    <w:rsid w:val="00D415BB"/>
    <w:rsid w:val="00D41773"/>
    <w:rsid w:val="00D41B19"/>
    <w:rsid w:val="00D41E7C"/>
    <w:rsid w:val="00D421D9"/>
    <w:rsid w:val="00D42331"/>
    <w:rsid w:val="00D42668"/>
    <w:rsid w:val="00D42896"/>
    <w:rsid w:val="00D42948"/>
    <w:rsid w:val="00D42C4B"/>
    <w:rsid w:val="00D42E36"/>
    <w:rsid w:val="00D42EF1"/>
    <w:rsid w:val="00D43118"/>
    <w:rsid w:val="00D431CC"/>
    <w:rsid w:val="00D43244"/>
    <w:rsid w:val="00D436D1"/>
    <w:rsid w:val="00D43BCE"/>
    <w:rsid w:val="00D440FD"/>
    <w:rsid w:val="00D444EF"/>
    <w:rsid w:val="00D448B9"/>
    <w:rsid w:val="00D448D3"/>
    <w:rsid w:val="00D44C90"/>
    <w:rsid w:val="00D45052"/>
    <w:rsid w:val="00D45284"/>
    <w:rsid w:val="00D4528E"/>
    <w:rsid w:val="00D45858"/>
    <w:rsid w:val="00D4598A"/>
    <w:rsid w:val="00D45FC3"/>
    <w:rsid w:val="00D460FE"/>
    <w:rsid w:val="00D461D9"/>
    <w:rsid w:val="00D46AE6"/>
    <w:rsid w:val="00D47017"/>
    <w:rsid w:val="00D470B0"/>
    <w:rsid w:val="00D47718"/>
    <w:rsid w:val="00D4796C"/>
    <w:rsid w:val="00D47FD3"/>
    <w:rsid w:val="00D50F92"/>
    <w:rsid w:val="00D51264"/>
    <w:rsid w:val="00D512C3"/>
    <w:rsid w:val="00D51996"/>
    <w:rsid w:val="00D51B4A"/>
    <w:rsid w:val="00D51BBF"/>
    <w:rsid w:val="00D51BD7"/>
    <w:rsid w:val="00D51D5B"/>
    <w:rsid w:val="00D51EA1"/>
    <w:rsid w:val="00D52B7A"/>
    <w:rsid w:val="00D52C1A"/>
    <w:rsid w:val="00D52E35"/>
    <w:rsid w:val="00D5340C"/>
    <w:rsid w:val="00D536E3"/>
    <w:rsid w:val="00D53D4E"/>
    <w:rsid w:val="00D5434A"/>
    <w:rsid w:val="00D5468A"/>
    <w:rsid w:val="00D54830"/>
    <w:rsid w:val="00D54920"/>
    <w:rsid w:val="00D54B78"/>
    <w:rsid w:val="00D54BEF"/>
    <w:rsid w:val="00D54E30"/>
    <w:rsid w:val="00D5554C"/>
    <w:rsid w:val="00D557BB"/>
    <w:rsid w:val="00D55E68"/>
    <w:rsid w:val="00D56462"/>
    <w:rsid w:val="00D56BE3"/>
    <w:rsid w:val="00D56BE8"/>
    <w:rsid w:val="00D56C31"/>
    <w:rsid w:val="00D571D2"/>
    <w:rsid w:val="00D57208"/>
    <w:rsid w:val="00D57321"/>
    <w:rsid w:val="00D5736E"/>
    <w:rsid w:val="00D573DD"/>
    <w:rsid w:val="00D576E0"/>
    <w:rsid w:val="00D577DD"/>
    <w:rsid w:val="00D577EE"/>
    <w:rsid w:val="00D57C6E"/>
    <w:rsid w:val="00D57D29"/>
    <w:rsid w:val="00D57DAE"/>
    <w:rsid w:val="00D57E35"/>
    <w:rsid w:val="00D57F70"/>
    <w:rsid w:val="00D60530"/>
    <w:rsid w:val="00D60623"/>
    <w:rsid w:val="00D60CEA"/>
    <w:rsid w:val="00D60F29"/>
    <w:rsid w:val="00D6140E"/>
    <w:rsid w:val="00D616D8"/>
    <w:rsid w:val="00D61A65"/>
    <w:rsid w:val="00D61B3B"/>
    <w:rsid w:val="00D63013"/>
    <w:rsid w:val="00D6315F"/>
    <w:rsid w:val="00D6345F"/>
    <w:rsid w:val="00D634C6"/>
    <w:rsid w:val="00D637F9"/>
    <w:rsid w:val="00D63921"/>
    <w:rsid w:val="00D63A26"/>
    <w:rsid w:val="00D63BB4"/>
    <w:rsid w:val="00D63BB9"/>
    <w:rsid w:val="00D640BC"/>
    <w:rsid w:val="00D64146"/>
    <w:rsid w:val="00D6451A"/>
    <w:rsid w:val="00D64546"/>
    <w:rsid w:val="00D64655"/>
    <w:rsid w:val="00D64709"/>
    <w:rsid w:val="00D64CC7"/>
    <w:rsid w:val="00D64F6F"/>
    <w:rsid w:val="00D65133"/>
    <w:rsid w:val="00D65703"/>
    <w:rsid w:val="00D6596F"/>
    <w:rsid w:val="00D6633B"/>
    <w:rsid w:val="00D666B0"/>
    <w:rsid w:val="00D66B1A"/>
    <w:rsid w:val="00D67040"/>
    <w:rsid w:val="00D67142"/>
    <w:rsid w:val="00D67E0F"/>
    <w:rsid w:val="00D67E88"/>
    <w:rsid w:val="00D70307"/>
    <w:rsid w:val="00D70313"/>
    <w:rsid w:val="00D7044C"/>
    <w:rsid w:val="00D70BCE"/>
    <w:rsid w:val="00D70C5B"/>
    <w:rsid w:val="00D70C64"/>
    <w:rsid w:val="00D71124"/>
    <w:rsid w:val="00D71619"/>
    <w:rsid w:val="00D7173A"/>
    <w:rsid w:val="00D7197F"/>
    <w:rsid w:val="00D71A3F"/>
    <w:rsid w:val="00D71D0E"/>
    <w:rsid w:val="00D7220A"/>
    <w:rsid w:val="00D7227A"/>
    <w:rsid w:val="00D7278F"/>
    <w:rsid w:val="00D72F43"/>
    <w:rsid w:val="00D731A1"/>
    <w:rsid w:val="00D7377E"/>
    <w:rsid w:val="00D737AD"/>
    <w:rsid w:val="00D73BD6"/>
    <w:rsid w:val="00D73CB7"/>
    <w:rsid w:val="00D740B7"/>
    <w:rsid w:val="00D7425D"/>
    <w:rsid w:val="00D74284"/>
    <w:rsid w:val="00D7470E"/>
    <w:rsid w:val="00D74733"/>
    <w:rsid w:val="00D747F4"/>
    <w:rsid w:val="00D74CC9"/>
    <w:rsid w:val="00D74E10"/>
    <w:rsid w:val="00D74F39"/>
    <w:rsid w:val="00D74F8D"/>
    <w:rsid w:val="00D7546B"/>
    <w:rsid w:val="00D754F2"/>
    <w:rsid w:val="00D7584C"/>
    <w:rsid w:val="00D75969"/>
    <w:rsid w:val="00D75B5A"/>
    <w:rsid w:val="00D75D11"/>
    <w:rsid w:val="00D75F28"/>
    <w:rsid w:val="00D760D8"/>
    <w:rsid w:val="00D7650E"/>
    <w:rsid w:val="00D769CF"/>
    <w:rsid w:val="00D76B2A"/>
    <w:rsid w:val="00D76B80"/>
    <w:rsid w:val="00D76DAD"/>
    <w:rsid w:val="00D76EC9"/>
    <w:rsid w:val="00D774F7"/>
    <w:rsid w:val="00D775C5"/>
    <w:rsid w:val="00D77972"/>
    <w:rsid w:val="00D77A99"/>
    <w:rsid w:val="00D77EFD"/>
    <w:rsid w:val="00D801C8"/>
    <w:rsid w:val="00D80302"/>
    <w:rsid w:val="00D80382"/>
    <w:rsid w:val="00D8048F"/>
    <w:rsid w:val="00D80703"/>
    <w:rsid w:val="00D8087A"/>
    <w:rsid w:val="00D808EE"/>
    <w:rsid w:val="00D80B10"/>
    <w:rsid w:val="00D80D64"/>
    <w:rsid w:val="00D81056"/>
    <w:rsid w:val="00D8143C"/>
    <w:rsid w:val="00D815C5"/>
    <w:rsid w:val="00D8204D"/>
    <w:rsid w:val="00D822C3"/>
    <w:rsid w:val="00D824FA"/>
    <w:rsid w:val="00D82542"/>
    <w:rsid w:val="00D8278C"/>
    <w:rsid w:val="00D82A14"/>
    <w:rsid w:val="00D82A85"/>
    <w:rsid w:val="00D82B56"/>
    <w:rsid w:val="00D83A69"/>
    <w:rsid w:val="00D840BA"/>
    <w:rsid w:val="00D845EA"/>
    <w:rsid w:val="00D85231"/>
    <w:rsid w:val="00D8523D"/>
    <w:rsid w:val="00D8554D"/>
    <w:rsid w:val="00D8621F"/>
    <w:rsid w:val="00D863E8"/>
    <w:rsid w:val="00D86443"/>
    <w:rsid w:val="00D866F7"/>
    <w:rsid w:val="00D86C55"/>
    <w:rsid w:val="00D86E64"/>
    <w:rsid w:val="00D87031"/>
    <w:rsid w:val="00D87171"/>
    <w:rsid w:val="00D87306"/>
    <w:rsid w:val="00D8799C"/>
    <w:rsid w:val="00D87CA4"/>
    <w:rsid w:val="00D9005D"/>
    <w:rsid w:val="00D900F9"/>
    <w:rsid w:val="00D9086A"/>
    <w:rsid w:val="00D90A58"/>
    <w:rsid w:val="00D90D10"/>
    <w:rsid w:val="00D90E31"/>
    <w:rsid w:val="00D90E7C"/>
    <w:rsid w:val="00D91155"/>
    <w:rsid w:val="00D91197"/>
    <w:rsid w:val="00D911DE"/>
    <w:rsid w:val="00D912AA"/>
    <w:rsid w:val="00D912B0"/>
    <w:rsid w:val="00D91484"/>
    <w:rsid w:val="00D918BE"/>
    <w:rsid w:val="00D91C2F"/>
    <w:rsid w:val="00D91E9E"/>
    <w:rsid w:val="00D920B1"/>
    <w:rsid w:val="00D92381"/>
    <w:rsid w:val="00D92729"/>
    <w:rsid w:val="00D928F6"/>
    <w:rsid w:val="00D930C1"/>
    <w:rsid w:val="00D934B3"/>
    <w:rsid w:val="00D93E6D"/>
    <w:rsid w:val="00D93FE0"/>
    <w:rsid w:val="00D943A3"/>
    <w:rsid w:val="00D947E7"/>
    <w:rsid w:val="00D94B1D"/>
    <w:rsid w:val="00D94C9C"/>
    <w:rsid w:val="00D950F2"/>
    <w:rsid w:val="00D95632"/>
    <w:rsid w:val="00D958CF"/>
    <w:rsid w:val="00D95B6C"/>
    <w:rsid w:val="00D95D3C"/>
    <w:rsid w:val="00D96310"/>
    <w:rsid w:val="00D964F4"/>
    <w:rsid w:val="00D9681E"/>
    <w:rsid w:val="00D971ED"/>
    <w:rsid w:val="00D971FE"/>
    <w:rsid w:val="00D9723A"/>
    <w:rsid w:val="00D97B0F"/>
    <w:rsid w:val="00DA0243"/>
    <w:rsid w:val="00DA054D"/>
    <w:rsid w:val="00DA0AC4"/>
    <w:rsid w:val="00DA0FD0"/>
    <w:rsid w:val="00DA1487"/>
    <w:rsid w:val="00DA1A0A"/>
    <w:rsid w:val="00DA1CFC"/>
    <w:rsid w:val="00DA1F15"/>
    <w:rsid w:val="00DA21F0"/>
    <w:rsid w:val="00DA23EF"/>
    <w:rsid w:val="00DA258D"/>
    <w:rsid w:val="00DA297D"/>
    <w:rsid w:val="00DA2C67"/>
    <w:rsid w:val="00DA2DC8"/>
    <w:rsid w:val="00DA2EC6"/>
    <w:rsid w:val="00DA3513"/>
    <w:rsid w:val="00DA3B6C"/>
    <w:rsid w:val="00DA41F8"/>
    <w:rsid w:val="00DA4320"/>
    <w:rsid w:val="00DA438C"/>
    <w:rsid w:val="00DA4A38"/>
    <w:rsid w:val="00DA4E6D"/>
    <w:rsid w:val="00DA518D"/>
    <w:rsid w:val="00DA534F"/>
    <w:rsid w:val="00DA5355"/>
    <w:rsid w:val="00DA5663"/>
    <w:rsid w:val="00DA5BF1"/>
    <w:rsid w:val="00DA5F47"/>
    <w:rsid w:val="00DA6021"/>
    <w:rsid w:val="00DA6517"/>
    <w:rsid w:val="00DA6936"/>
    <w:rsid w:val="00DA695F"/>
    <w:rsid w:val="00DA73A5"/>
    <w:rsid w:val="00DA7445"/>
    <w:rsid w:val="00DA75C5"/>
    <w:rsid w:val="00DA7B2D"/>
    <w:rsid w:val="00DA7C43"/>
    <w:rsid w:val="00DA7ECE"/>
    <w:rsid w:val="00DB03D8"/>
    <w:rsid w:val="00DB07D1"/>
    <w:rsid w:val="00DB08F2"/>
    <w:rsid w:val="00DB0940"/>
    <w:rsid w:val="00DB0A3B"/>
    <w:rsid w:val="00DB11AC"/>
    <w:rsid w:val="00DB1285"/>
    <w:rsid w:val="00DB15E2"/>
    <w:rsid w:val="00DB1657"/>
    <w:rsid w:val="00DB1939"/>
    <w:rsid w:val="00DB1E77"/>
    <w:rsid w:val="00DB1FAA"/>
    <w:rsid w:val="00DB2231"/>
    <w:rsid w:val="00DB271B"/>
    <w:rsid w:val="00DB2E06"/>
    <w:rsid w:val="00DB2E13"/>
    <w:rsid w:val="00DB2F88"/>
    <w:rsid w:val="00DB32C9"/>
    <w:rsid w:val="00DB3450"/>
    <w:rsid w:val="00DB34CC"/>
    <w:rsid w:val="00DB36F3"/>
    <w:rsid w:val="00DB38E3"/>
    <w:rsid w:val="00DB39B4"/>
    <w:rsid w:val="00DB3AB2"/>
    <w:rsid w:val="00DB3E70"/>
    <w:rsid w:val="00DB47AC"/>
    <w:rsid w:val="00DB509D"/>
    <w:rsid w:val="00DB512D"/>
    <w:rsid w:val="00DB54A6"/>
    <w:rsid w:val="00DB5930"/>
    <w:rsid w:val="00DB5EA8"/>
    <w:rsid w:val="00DB6258"/>
    <w:rsid w:val="00DB64C4"/>
    <w:rsid w:val="00DB68A0"/>
    <w:rsid w:val="00DB6990"/>
    <w:rsid w:val="00DB6E32"/>
    <w:rsid w:val="00DB70B9"/>
    <w:rsid w:val="00DC00C9"/>
    <w:rsid w:val="00DC03C4"/>
    <w:rsid w:val="00DC0651"/>
    <w:rsid w:val="00DC1026"/>
    <w:rsid w:val="00DC119C"/>
    <w:rsid w:val="00DC1451"/>
    <w:rsid w:val="00DC14E7"/>
    <w:rsid w:val="00DC1AC2"/>
    <w:rsid w:val="00DC2213"/>
    <w:rsid w:val="00DC26AC"/>
    <w:rsid w:val="00DC2A26"/>
    <w:rsid w:val="00DC2BF3"/>
    <w:rsid w:val="00DC2C82"/>
    <w:rsid w:val="00DC30FA"/>
    <w:rsid w:val="00DC326C"/>
    <w:rsid w:val="00DC3332"/>
    <w:rsid w:val="00DC35D8"/>
    <w:rsid w:val="00DC383A"/>
    <w:rsid w:val="00DC39A1"/>
    <w:rsid w:val="00DC39DC"/>
    <w:rsid w:val="00DC3ACC"/>
    <w:rsid w:val="00DC3CBE"/>
    <w:rsid w:val="00DC3D92"/>
    <w:rsid w:val="00DC3ECC"/>
    <w:rsid w:val="00DC3FDF"/>
    <w:rsid w:val="00DC4591"/>
    <w:rsid w:val="00DC475D"/>
    <w:rsid w:val="00DC4E2C"/>
    <w:rsid w:val="00DC5361"/>
    <w:rsid w:val="00DC5452"/>
    <w:rsid w:val="00DC5659"/>
    <w:rsid w:val="00DC59EE"/>
    <w:rsid w:val="00DC5A44"/>
    <w:rsid w:val="00DC5A88"/>
    <w:rsid w:val="00DC5B01"/>
    <w:rsid w:val="00DC6365"/>
    <w:rsid w:val="00DC63EA"/>
    <w:rsid w:val="00DC65A7"/>
    <w:rsid w:val="00DC671E"/>
    <w:rsid w:val="00DC678B"/>
    <w:rsid w:val="00DC6A35"/>
    <w:rsid w:val="00DC71A9"/>
    <w:rsid w:val="00DC732C"/>
    <w:rsid w:val="00DC7699"/>
    <w:rsid w:val="00DC7DA1"/>
    <w:rsid w:val="00DD0386"/>
    <w:rsid w:val="00DD0485"/>
    <w:rsid w:val="00DD08C2"/>
    <w:rsid w:val="00DD0B53"/>
    <w:rsid w:val="00DD0BF9"/>
    <w:rsid w:val="00DD1316"/>
    <w:rsid w:val="00DD15B5"/>
    <w:rsid w:val="00DD16A8"/>
    <w:rsid w:val="00DD192A"/>
    <w:rsid w:val="00DD240E"/>
    <w:rsid w:val="00DD25A9"/>
    <w:rsid w:val="00DD2B10"/>
    <w:rsid w:val="00DD2FF0"/>
    <w:rsid w:val="00DD310A"/>
    <w:rsid w:val="00DD31E2"/>
    <w:rsid w:val="00DD380D"/>
    <w:rsid w:val="00DD3A1B"/>
    <w:rsid w:val="00DD3A6A"/>
    <w:rsid w:val="00DD3D40"/>
    <w:rsid w:val="00DD4095"/>
    <w:rsid w:val="00DD4269"/>
    <w:rsid w:val="00DD437C"/>
    <w:rsid w:val="00DD4A76"/>
    <w:rsid w:val="00DD4ABE"/>
    <w:rsid w:val="00DD4B82"/>
    <w:rsid w:val="00DD4D67"/>
    <w:rsid w:val="00DD5C25"/>
    <w:rsid w:val="00DD608E"/>
    <w:rsid w:val="00DD6165"/>
    <w:rsid w:val="00DD63B3"/>
    <w:rsid w:val="00DD668D"/>
    <w:rsid w:val="00DD6C2A"/>
    <w:rsid w:val="00DD6D78"/>
    <w:rsid w:val="00DD6DD3"/>
    <w:rsid w:val="00DD6E93"/>
    <w:rsid w:val="00DD76CF"/>
    <w:rsid w:val="00DD77AC"/>
    <w:rsid w:val="00DD78C0"/>
    <w:rsid w:val="00DD7A98"/>
    <w:rsid w:val="00DD7F87"/>
    <w:rsid w:val="00DE01CA"/>
    <w:rsid w:val="00DE028C"/>
    <w:rsid w:val="00DE029E"/>
    <w:rsid w:val="00DE04F8"/>
    <w:rsid w:val="00DE0D3E"/>
    <w:rsid w:val="00DE17F7"/>
    <w:rsid w:val="00DE19E6"/>
    <w:rsid w:val="00DE1CBA"/>
    <w:rsid w:val="00DE2352"/>
    <w:rsid w:val="00DE236D"/>
    <w:rsid w:val="00DE281D"/>
    <w:rsid w:val="00DE2AC8"/>
    <w:rsid w:val="00DE2FD5"/>
    <w:rsid w:val="00DE3012"/>
    <w:rsid w:val="00DE30D8"/>
    <w:rsid w:val="00DE38A5"/>
    <w:rsid w:val="00DE3C75"/>
    <w:rsid w:val="00DE3DF3"/>
    <w:rsid w:val="00DE41DA"/>
    <w:rsid w:val="00DE42CA"/>
    <w:rsid w:val="00DE43BC"/>
    <w:rsid w:val="00DE49B0"/>
    <w:rsid w:val="00DE4CA3"/>
    <w:rsid w:val="00DE51DF"/>
    <w:rsid w:val="00DE5337"/>
    <w:rsid w:val="00DE53E9"/>
    <w:rsid w:val="00DE5545"/>
    <w:rsid w:val="00DE5664"/>
    <w:rsid w:val="00DE5926"/>
    <w:rsid w:val="00DE595C"/>
    <w:rsid w:val="00DE5E1C"/>
    <w:rsid w:val="00DE5EB3"/>
    <w:rsid w:val="00DE6051"/>
    <w:rsid w:val="00DE64FD"/>
    <w:rsid w:val="00DE7112"/>
    <w:rsid w:val="00DE7440"/>
    <w:rsid w:val="00DE7ABA"/>
    <w:rsid w:val="00DE7B4B"/>
    <w:rsid w:val="00DE7E8E"/>
    <w:rsid w:val="00DE7F48"/>
    <w:rsid w:val="00DF062E"/>
    <w:rsid w:val="00DF0786"/>
    <w:rsid w:val="00DF09C3"/>
    <w:rsid w:val="00DF0A9C"/>
    <w:rsid w:val="00DF0BED"/>
    <w:rsid w:val="00DF1946"/>
    <w:rsid w:val="00DF1988"/>
    <w:rsid w:val="00DF1D56"/>
    <w:rsid w:val="00DF1DE3"/>
    <w:rsid w:val="00DF1F27"/>
    <w:rsid w:val="00DF1FCF"/>
    <w:rsid w:val="00DF249D"/>
    <w:rsid w:val="00DF2894"/>
    <w:rsid w:val="00DF2978"/>
    <w:rsid w:val="00DF2CD0"/>
    <w:rsid w:val="00DF2DC4"/>
    <w:rsid w:val="00DF2ED1"/>
    <w:rsid w:val="00DF3422"/>
    <w:rsid w:val="00DF38B5"/>
    <w:rsid w:val="00DF3970"/>
    <w:rsid w:val="00DF4562"/>
    <w:rsid w:val="00DF468C"/>
    <w:rsid w:val="00DF4823"/>
    <w:rsid w:val="00DF49C4"/>
    <w:rsid w:val="00DF4A00"/>
    <w:rsid w:val="00DF4ED6"/>
    <w:rsid w:val="00DF540D"/>
    <w:rsid w:val="00DF578E"/>
    <w:rsid w:val="00DF5951"/>
    <w:rsid w:val="00DF6696"/>
    <w:rsid w:val="00DF6706"/>
    <w:rsid w:val="00DF6B89"/>
    <w:rsid w:val="00DF6D4F"/>
    <w:rsid w:val="00DF6E2F"/>
    <w:rsid w:val="00DF6EDD"/>
    <w:rsid w:val="00DF716F"/>
    <w:rsid w:val="00DF7271"/>
    <w:rsid w:val="00DF73AE"/>
    <w:rsid w:val="00DF7C37"/>
    <w:rsid w:val="00E000FA"/>
    <w:rsid w:val="00E00104"/>
    <w:rsid w:val="00E00686"/>
    <w:rsid w:val="00E006C5"/>
    <w:rsid w:val="00E00B04"/>
    <w:rsid w:val="00E00FE8"/>
    <w:rsid w:val="00E0129A"/>
    <w:rsid w:val="00E01673"/>
    <w:rsid w:val="00E01944"/>
    <w:rsid w:val="00E01B8E"/>
    <w:rsid w:val="00E01CD6"/>
    <w:rsid w:val="00E01D3B"/>
    <w:rsid w:val="00E01D6D"/>
    <w:rsid w:val="00E02298"/>
    <w:rsid w:val="00E026E7"/>
    <w:rsid w:val="00E029C2"/>
    <w:rsid w:val="00E033A5"/>
    <w:rsid w:val="00E037B6"/>
    <w:rsid w:val="00E03CE0"/>
    <w:rsid w:val="00E03EBF"/>
    <w:rsid w:val="00E0414D"/>
    <w:rsid w:val="00E0415F"/>
    <w:rsid w:val="00E0431B"/>
    <w:rsid w:val="00E04438"/>
    <w:rsid w:val="00E0449E"/>
    <w:rsid w:val="00E0465B"/>
    <w:rsid w:val="00E046EB"/>
    <w:rsid w:val="00E04EBC"/>
    <w:rsid w:val="00E051BF"/>
    <w:rsid w:val="00E051C8"/>
    <w:rsid w:val="00E05788"/>
    <w:rsid w:val="00E0593A"/>
    <w:rsid w:val="00E06215"/>
    <w:rsid w:val="00E0622B"/>
    <w:rsid w:val="00E064DA"/>
    <w:rsid w:val="00E067E7"/>
    <w:rsid w:val="00E068F6"/>
    <w:rsid w:val="00E0696C"/>
    <w:rsid w:val="00E06B71"/>
    <w:rsid w:val="00E06E00"/>
    <w:rsid w:val="00E06F82"/>
    <w:rsid w:val="00E07087"/>
    <w:rsid w:val="00E07279"/>
    <w:rsid w:val="00E07DFA"/>
    <w:rsid w:val="00E07FF1"/>
    <w:rsid w:val="00E100E2"/>
    <w:rsid w:val="00E104C1"/>
    <w:rsid w:val="00E1069C"/>
    <w:rsid w:val="00E1071D"/>
    <w:rsid w:val="00E10868"/>
    <w:rsid w:val="00E10890"/>
    <w:rsid w:val="00E10FF2"/>
    <w:rsid w:val="00E1115F"/>
    <w:rsid w:val="00E11AD4"/>
    <w:rsid w:val="00E11B78"/>
    <w:rsid w:val="00E11C72"/>
    <w:rsid w:val="00E11D3C"/>
    <w:rsid w:val="00E11E1B"/>
    <w:rsid w:val="00E121DE"/>
    <w:rsid w:val="00E12961"/>
    <w:rsid w:val="00E129B6"/>
    <w:rsid w:val="00E12D17"/>
    <w:rsid w:val="00E13180"/>
    <w:rsid w:val="00E131C6"/>
    <w:rsid w:val="00E13B8C"/>
    <w:rsid w:val="00E13CE0"/>
    <w:rsid w:val="00E140DA"/>
    <w:rsid w:val="00E141DC"/>
    <w:rsid w:val="00E14317"/>
    <w:rsid w:val="00E146FD"/>
    <w:rsid w:val="00E148B6"/>
    <w:rsid w:val="00E14BFD"/>
    <w:rsid w:val="00E1519A"/>
    <w:rsid w:val="00E1528E"/>
    <w:rsid w:val="00E152D8"/>
    <w:rsid w:val="00E15617"/>
    <w:rsid w:val="00E15660"/>
    <w:rsid w:val="00E15C1F"/>
    <w:rsid w:val="00E15C9D"/>
    <w:rsid w:val="00E16012"/>
    <w:rsid w:val="00E1683C"/>
    <w:rsid w:val="00E16CFE"/>
    <w:rsid w:val="00E1745F"/>
    <w:rsid w:val="00E17660"/>
    <w:rsid w:val="00E176FD"/>
    <w:rsid w:val="00E17EAA"/>
    <w:rsid w:val="00E17F1E"/>
    <w:rsid w:val="00E20405"/>
    <w:rsid w:val="00E204E3"/>
    <w:rsid w:val="00E20577"/>
    <w:rsid w:val="00E20CF7"/>
    <w:rsid w:val="00E21AE5"/>
    <w:rsid w:val="00E21BFE"/>
    <w:rsid w:val="00E21D90"/>
    <w:rsid w:val="00E21DCE"/>
    <w:rsid w:val="00E220F9"/>
    <w:rsid w:val="00E22584"/>
    <w:rsid w:val="00E2272A"/>
    <w:rsid w:val="00E2273F"/>
    <w:rsid w:val="00E227A0"/>
    <w:rsid w:val="00E22E41"/>
    <w:rsid w:val="00E22E9E"/>
    <w:rsid w:val="00E22EAF"/>
    <w:rsid w:val="00E23164"/>
    <w:rsid w:val="00E2359D"/>
    <w:rsid w:val="00E23EC8"/>
    <w:rsid w:val="00E244AB"/>
    <w:rsid w:val="00E2455A"/>
    <w:rsid w:val="00E24783"/>
    <w:rsid w:val="00E24B21"/>
    <w:rsid w:val="00E24C06"/>
    <w:rsid w:val="00E24C41"/>
    <w:rsid w:val="00E24F7F"/>
    <w:rsid w:val="00E257D3"/>
    <w:rsid w:val="00E25A11"/>
    <w:rsid w:val="00E25ADF"/>
    <w:rsid w:val="00E25FC7"/>
    <w:rsid w:val="00E26413"/>
    <w:rsid w:val="00E276E0"/>
    <w:rsid w:val="00E27909"/>
    <w:rsid w:val="00E30134"/>
    <w:rsid w:val="00E3034E"/>
    <w:rsid w:val="00E30633"/>
    <w:rsid w:val="00E3079B"/>
    <w:rsid w:val="00E308B4"/>
    <w:rsid w:val="00E30F8D"/>
    <w:rsid w:val="00E30F98"/>
    <w:rsid w:val="00E31B33"/>
    <w:rsid w:val="00E32118"/>
    <w:rsid w:val="00E32267"/>
    <w:rsid w:val="00E3236F"/>
    <w:rsid w:val="00E3256D"/>
    <w:rsid w:val="00E3288E"/>
    <w:rsid w:val="00E328DA"/>
    <w:rsid w:val="00E32A18"/>
    <w:rsid w:val="00E32A3D"/>
    <w:rsid w:val="00E32B2E"/>
    <w:rsid w:val="00E32D24"/>
    <w:rsid w:val="00E337B1"/>
    <w:rsid w:val="00E343EB"/>
    <w:rsid w:val="00E347F2"/>
    <w:rsid w:val="00E34800"/>
    <w:rsid w:val="00E3525B"/>
    <w:rsid w:val="00E35655"/>
    <w:rsid w:val="00E3574B"/>
    <w:rsid w:val="00E35BB7"/>
    <w:rsid w:val="00E362BF"/>
    <w:rsid w:val="00E364C4"/>
    <w:rsid w:val="00E366EF"/>
    <w:rsid w:val="00E36C83"/>
    <w:rsid w:val="00E37910"/>
    <w:rsid w:val="00E37C74"/>
    <w:rsid w:val="00E37DAC"/>
    <w:rsid w:val="00E40177"/>
    <w:rsid w:val="00E4027D"/>
    <w:rsid w:val="00E406D2"/>
    <w:rsid w:val="00E4075A"/>
    <w:rsid w:val="00E40A27"/>
    <w:rsid w:val="00E40C1C"/>
    <w:rsid w:val="00E40CBD"/>
    <w:rsid w:val="00E40EA7"/>
    <w:rsid w:val="00E410F1"/>
    <w:rsid w:val="00E4117A"/>
    <w:rsid w:val="00E41233"/>
    <w:rsid w:val="00E4141B"/>
    <w:rsid w:val="00E416A1"/>
    <w:rsid w:val="00E4173E"/>
    <w:rsid w:val="00E418B0"/>
    <w:rsid w:val="00E4190C"/>
    <w:rsid w:val="00E4191D"/>
    <w:rsid w:val="00E41B42"/>
    <w:rsid w:val="00E41BA4"/>
    <w:rsid w:val="00E421FE"/>
    <w:rsid w:val="00E42A45"/>
    <w:rsid w:val="00E42EDF"/>
    <w:rsid w:val="00E43884"/>
    <w:rsid w:val="00E43E36"/>
    <w:rsid w:val="00E43F4C"/>
    <w:rsid w:val="00E44097"/>
    <w:rsid w:val="00E44262"/>
    <w:rsid w:val="00E44322"/>
    <w:rsid w:val="00E445DD"/>
    <w:rsid w:val="00E4495E"/>
    <w:rsid w:val="00E44ABF"/>
    <w:rsid w:val="00E44BE0"/>
    <w:rsid w:val="00E44D02"/>
    <w:rsid w:val="00E45167"/>
    <w:rsid w:val="00E45485"/>
    <w:rsid w:val="00E458B3"/>
    <w:rsid w:val="00E459F7"/>
    <w:rsid w:val="00E45E32"/>
    <w:rsid w:val="00E45E8E"/>
    <w:rsid w:val="00E468E5"/>
    <w:rsid w:val="00E46968"/>
    <w:rsid w:val="00E469A0"/>
    <w:rsid w:val="00E46A56"/>
    <w:rsid w:val="00E46BDE"/>
    <w:rsid w:val="00E46F65"/>
    <w:rsid w:val="00E47885"/>
    <w:rsid w:val="00E479F9"/>
    <w:rsid w:val="00E47D5B"/>
    <w:rsid w:val="00E47FFD"/>
    <w:rsid w:val="00E5022A"/>
    <w:rsid w:val="00E50837"/>
    <w:rsid w:val="00E512F9"/>
    <w:rsid w:val="00E513E6"/>
    <w:rsid w:val="00E5143A"/>
    <w:rsid w:val="00E51E22"/>
    <w:rsid w:val="00E51E6F"/>
    <w:rsid w:val="00E52029"/>
    <w:rsid w:val="00E521A5"/>
    <w:rsid w:val="00E522F0"/>
    <w:rsid w:val="00E524A6"/>
    <w:rsid w:val="00E52C0F"/>
    <w:rsid w:val="00E53237"/>
    <w:rsid w:val="00E5372E"/>
    <w:rsid w:val="00E5413F"/>
    <w:rsid w:val="00E5466B"/>
    <w:rsid w:val="00E54DC8"/>
    <w:rsid w:val="00E54FC2"/>
    <w:rsid w:val="00E5536C"/>
    <w:rsid w:val="00E555B1"/>
    <w:rsid w:val="00E55842"/>
    <w:rsid w:val="00E55BD8"/>
    <w:rsid w:val="00E55C4D"/>
    <w:rsid w:val="00E55DD2"/>
    <w:rsid w:val="00E55E2B"/>
    <w:rsid w:val="00E55E42"/>
    <w:rsid w:val="00E5610C"/>
    <w:rsid w:val="00E5639E"/>
    <w:rsid w:val="00E563DB"/>
    <w:rsid w:val="00E56416"/>
    <w:rsid w:val="00E56C2F"/>
    <w:rsid w:val="00E56DF1"/>
    <w:rsid w:val="00E56EC7"/>
    <w:rsid w:val="00E56FA4"/>
    <w:rsid w:val="00E570EB"/>
    <w:rsid w:val="00E57140"/>
    <w:rsid w:val="00E5759C"/>
    <w:rsid w:val="00E57634"/>
    <w:rsid w:val="00E57770"/>
    <w:rsid w:val="00E57987"/>
    <w:rsid w:val="00E57BBD"/>
    <w:rsid w:val="00E57D4C"/>
    <w:rsid w:val="00E600FE"/>
    <w:rsid w:val="00E6037D"/>
    <w:rsid w:val="00E603B6"/>
    <w:rsid w:val="00E60448"/>
    <w:rsid w:val="00E604EA"/>
    <w:rsid w:val="00E60615"/>
    <w:rsid w:val="00E60944"/>
    <w:rsid w:val="00E60979"/>
    <w:rsid w:val="00E60A7F"/>
    <w:rsid w:val="00E60DE1"/>
    <w:rsid w:val="00E610C9"/>
    <w:rsid w:val="00E61277"/>
    <w:rsid w:val="00E612CE"/>
    <w:rsid w:val="00E613E3"/>
    <w:rsid w:val="00E614A9"/>
    <w:rsid w:val="00E61A06"/>
    <w:rsid w:val="00E61CB0"/>
    <w:rsid w:val="00E61FA9"/>
    <w:rsid w:val="00E620D3"/>
    <w:rsid w:val="00E62D1D"/>
    <w:rsid w:val="00E62DC7"/>
    <w:rsid w:val="00E632AB"/>
    <w:rsid w:val="00E63518"/>
    <w:rsid w:val="00E636E9"/>
    <w:rsid w:val="00E63B00"/>
    <w:rsid w:val="00E63DCD"/>
    <w:rsid w:val="00E64463"/>
    <w:rsid w:val="00E64D95"/>
    <w:rsid w:val="00E65BDA"/>
    <w:rsid w:val="00E66005"/>
    <w:rsid w:val="00E665DE"/>
    <w:rsid w:val="00E66662"/>
    <w:rsid w:val="00E66837"/>
    <w:rsid w:val="00E67038"/>
    <w:rsid w:val="00E675E0"/>
    <w:rsid w:val="00E6783A"/>
    <w:rsid w:val="00E67A43"/>
    <w:rsid w:val="00E67B40"/>
    <w:rsid w:val="00E7003E"/>
    <w:rsid w:val="00E705A2"/>
    <w:rsid w:val="00E71465"/>
    <w:rsid w:val="00E71B52"/>
    <w:rsid w:val="00E725BC"/>
    <w:rsid w:val="00E72AD1"/>
    <w:rsid w:val="00E72B69"/>
    <w:rsid w:val="00E73148"/>
    <w:rsid w:val="00E73359"/>
    <w:rsid w:val="00E73616"/>
    <w:rsid w:val="00E7366C"/>
    <w:rsid w:val="00E73765"/>
    <w:rsid w:val="00E73D41"/>
    <w:rsid w:val="00E73EB5"/>
    <w:rsid w:val="00E745D8"/>
    <w:rsid w:val="00E747BE"/>
    <w:rsid w:val="00E74863"/>
    <w:rsid w:val="00E74F0E"/>
    <w:rsid w:val="00E75111"/>
    <w:rsid w:val="00E75128"/>
    <w:rsid w:val="00E75369"/>
    <w:rsid w:val="00E7546C"/>
    <w:rsid w:val="00E756ED"/>
    <w:rsid w:val="00E75A67"/>
    <w:rsid w:val="00E75B18"/>
    <w:rsid w:val="00E7659C"/>
    <w:rsid w:val="00E766B7"/>
    <w:rsid w:val="00E767F5"/>
    <w:rsid w:val="00E7686B"/>
    <w:rsid w:val="00E76BC6"/>
    <w:rsid w:val="00E770E6"/>
    <w:rsid w:val="00E771E9"/>
    <w:rsid w:val="00E7740F"/>
    <w:rsid w:val="00E77EB3"/>
    <w:rsid w:val="00E77F0C"/>
    <w:rsid w:val="00E80303"/>
    <w:rsid w:val="00E80926"/>
    <w:rsid w:val="00E80A0B"/>
    <w:rsid w:val="00E818B6"/>
    <w:rsid w:val="00E81B73"/>
    <w:rsid w:val="00E81E07"/>
    <w:rsid w:val="00E81EDE"/>
    <w:rsid w:val="00E82020"/>
    <w:rsid w:val="00E82085"/>
    <w:rsid w:val="00E824C8"/>
    <w:rsid w:val="00E831AD"/>
    <w:rsid w:val="00E83BF3"/>
    <w:rsid w:val="00E83C15"/>
    <w:rsid w:val="00E83E0D"/>
    <w:rsid w:val="00E842C2"/>
    <w:rsid w:val="00E842E1"/>
    <w:rsid w:val="00E845BF"/>
    <w:rsid w:val="00E84AC5"/>
    <w:rsid w:val="00E850BB"/>
    <w:rsid w:val="00E85122"/>
    <w:rsid w:val="00E85329"/>
    <w:rsid w:val="00E85647"/>
    <w:rsid w:val="00E85A37"/>
    <w:rsid w:val="00E85BC5"/>
    <w:rsid w:val="00E8612E"/>
    <w:rsid w:val="00E8618C"/>
    <w:rsid w:val="00E8628A"/>
    <w:rsid w:val="00E8664F"/>
    <w:rsid w:val="00E86735"/>
    <w:rsid w:val="00E869EF"/>
    <w:rsid w:val="00E86B5C"/>
    <w:rsid w:val="00E8731E"/>
    <w:rsid w:val="00E87353"/>
    <w:rsid w:val="00E873A8"/>
    <w:rsid w:val="00E8756E"/>
    <w:rsid w:val="00E87C17"/>
    <w:rsid w:val="00E9060E"/>
    <w:rsid w:val="00E907F5"/>
    <w:rsid w:val="00E90A3E"/>
    <w:rsid w:val="00E90C97"/>
    <w:rsid w:val="00E90D8B"/>
    <w:rsid w:val="00E91445"/>
    <w:rsid w:val="00E9167D"/>
    <w:rsid w:val="00E91A6A"/>
    <w:rsid w:val="00E91C56"/>
    <w:rsid w:val="00E91C6F"/>
    <w:rsid w:val="00E9204B"/>
    <w:rsid w:val="00E92576"/>
    <w:rsid w:val="00E926DE"/>
    <w:rsid w:val="00E929F5"/>
    <w:rsid w:val="00E92A73"/>
    <w:rsid w:val="00E92D7B"/>
    <w:rsid w:val="00E92F95"/>
    <w:rsid w:val="00E93297"/>
    <w:rsid w:val="00E93AC9"/>
    <w:rsid w:val="00E93CF4"/>
    <w:rsid w:val="00E93EFF"/>
    <w:rsid w:val="00E94263"/>
    <w:rsid w:val="00E942B9"/>
    <w:rsid w:val="00E944DF"/>
    <w:rsid w:val="00E948DE"/>
    <w:rsid w:val="00E956C2"/>
    <w:rsid w:val="00E95D63"/>
    <w:rsid w:val="00E95E3F"/>
    <w:rsid w:val="00E95E75"/>
    <w:rsid w:val="00E961FC"/>
    <w:rsid w:val="00E963B4"/>
    <w:rsid w:val="00E9698B"/>
    <w:rsid w:val="00E96CA1"/>
    <w:rsid w:val="00E96FA5"/>
    <w:rsid w:val="00E970F2"/>
    <w:rsid w:val="00E97138"/>
    <w:rsid w:val="00E97492"/>
    <w:rsid w:val="00E97548"/>
    <w:rsid w:val="00E975AA"/>
    <w:rsid w:val="00E9776C"/>
    <w:rsid w:val="00E97A61"/>
    <w:rsid w:val="00E97BD2"/>
    <w:rsid w:val="00E97C64"/>
    <w:rsid w:val="00E97FF2"/>
    <w:rsid w:val="00EA002B"/>
    <w:rsid w:val="00EA02EE"/>
    <w:rsid w:val="00EA0442"/>
    <w:rsid w:val="00EA0526"/>
    <w:rsid w:val="00EA077B"/>
    <w:rsid w:val="00EA094D"/>
    <w:rsid w:val="00EA0B4A"/>
    <w:rsid w:val="00EA0F18"/>
    <w:rsid w:val="00EA104E"/>
    <w:rsid w:val="00EA1A64"/>
    <w:rsid w:val="00EA1C04"/>
    <w:rsid w:val="00EA20F6"/>
    <w:rsid w:val="00EA236D"/>
    <w:rsid w:val="00EA2BD5"/>
    <w:rsid w:val="00EA37D2"/>
    <w:rsid w:val="00EA3846"/>
    <w:rsid w:val="00EA3A15"/>
    <w:rsid w:val="00EA3F15"/>
    <w:rsid w:val="00EA3F5A"/>
    <w:rsid w:val="00EA3F97"/>
    <w:rsid w:val="00EA40C8"/>
    <w:rsid w:val="00EA40CC"/>
    <w:rsid w:val="00EA42E6"/>
    <w:rsid w:val="00EA44C9"/>
    <w:rsid w:val="00EA4A3F"/>
    <w:rsid w:val="00EA50F2"/>
    <w:rsid w:val="00EA54B2"/>
    <w:rsid w:val="00EA567C"/>
    <w:rsid w:val="00EA56AD"/>
    <w:rsid w:val="00EA5A29"/>
    <w:rsid w:val="00EA5B06"/>
    <w:rsid w:val="00EA5CC1"/>
    <w:rsid w:val="00EA5E86"/>
    <w:rsid w:val="00EA5FED"/>
    <w:rsid w:val="00EA608D"/>
    <w:rsid w:val="00EA61E3"/>
    <w:rsid w:val="00EA61EA"/>
    <w:rsid w:val="00EA63A2"/>
    <w:rsid w:val="00EA6DD9"/>
    <w:rsid w:val="00EA78D9"/>
    <w:rsid w:val="00EB0576"/>
    <w:rsid w:val="00EB0C35"/>
    <w:rsid w:val="00EB0CF8"/>
    <w:rsid w:val="00EB0DBB"/>
    <w:rsid w:val="00EB11E8"/>
    <w:rsid w:val="00EB17C4"/>
    <w:rsid w:val="00EB1C1A"/>
    <w:rsid w:val="00EB1E9A"/>
    <w:rsid w:val="00EB249E"/>
    <w:rsid w:val="00EB2739"/>
    <w:rsid w:val="00EB2BBC"/>
    <w:rsid w:val="00EB31E9"/>
    <w:rsid w:val="00EB34C0"/>
    <w:rsid w:val="00EB3BC3"/>
    <w:rsid w:val="00EB3E12"/>
    <w:rsid w:val="00EB4098"/>
    <w:rsid w:val="00EB4CC1"/>
    <w:rsid w:val="00EB51BB"/>
    <w:rsid w:val="00EB5746"/>
    <w:rsid w:val="00EB5C51"/>
    <w:rsid w:val="00EB601F"/>
    <w:rsid w:val="00EB61F1"/>
    <w:rsid w:val="00EB6238"/>
    <w:rsid w:val="00EB679C"/>
    <w:rsid w:val="00EB6AC3"/>
    <w:rsid w:val="00EB6C4B"/>
    <w:rsid w:val="00EB734B"/>
    <w:rsid w:val="00EB76B2"/>
    <w:rsid w:val="00EB7B58"/>
    <w:rsid w:val="00EC0021"/>
    <w:rsid w:val="00EC017E"/>
    <w:rsid w:val="00EC03B3"/>
    <w:rsid w:val="00EC046D"/>
    <w:rsid w:val="00EC058E"/>
    <w:rsid w:val="00EC0608"/>
    <w:rsid w:val="00EC08E8"/>
    <w:rsid w:val="00EC0CB6"/>
    <w:rsid w:val="00EC13C5"/>
    <w:rsid w:val="00EC14AE"/>
    <w:rsid w:val="00EC17D7"/>
    <w:rsid w:val="00EC1923"/>
    <w:rsid w:val="00EC21AF"/>
    <w:rsid w:val="00EC2393"/>
    <w:rsid w:val="00EC2795"/>
    <w:rsid w:val="00EC2B0B"/>
    <w:rsid w:val="00EC2FC9"/>
    <w:rsid w:val="00EC39AF"/>
    <w:rsid w:val="00EC3AA5"/>
    <w:rsid w:val="00EC3DE1"/>
    <w:rsid w:val="00EC3E96"/>
    <w:rsid w:val="00EC3EA5"/>
    <w:rsid w:val="00EC44E8"/>
    <w:rsid w:val="00EC4601"/>
    <w:rsid w:val="00EC4CBB"/>
    <w:rsid w:val="00EC4E43"/>
    <w:rsid w:val="00EC50CC"/>
    <w:rsid w:val="00EC51E9"/>
    <w:rsid w:val="00EC5CE3"/>
    <w:rsid w:val="00EC603D"/>
    <w:rsid w:val="00EC6681"/>
    <w:rsid w:val="00EC686E"/>
    <w:rsid w:val="00EC6A63"/>
    <w:rsid w:val="00EC7296"/>
    <w:rsid w:val="00EC73B3"/>
    <w:rsid w:val="00EC74D3"/>
    <w:rsid w:val="00EC764F"/>
    <w:rsid w:val="00EC7B89"/>
    <w:rsid w:val="00ED01A5"/>
    <w:rsid w:val="00ED01DE"/>
    <w:rsid w:val="00ED07A9"/>
    <w:rsid w:val="00ED0D3A"/>
    <w:rsid w:val="00ED10C5"/>
    <w:rsid w:val="00ED1458"/>
    <w:rsid w:val="00ED1A00"/>
    <w:rsid w:val="00ED1EE8"/>
    <w:rsid w:val="00ED1F09"/>
    <w:rsid w:val="00ED2167"/>
    <w:rsid w:val="00ED218D"/>
    <w:rsid w:val="00ED24C8"/>
    <w:rsid w:val="00ED27DD"/>
    <w:rsid w:val="00ED2A15"/>
    <w:rsid w:val="00ED2B62"/>
    <w:rsid w:val="00ED35C1"/>
    <w:rsid w:val="00ED3CCA"/>
    <w:rsid w:val="00ED3D10"/>
    <w:rsid w:val="00ED415D"/>
    <w:rsid w:val="00ED451F"/>
    <w:rsid w:val="00ED45B5"/>
    <w:rsid w:val="00ED4780"/>
    <w:rsid w:val="00ED4954"/>
    <w:rsid w:val="00ED4A8E"/>
    <w:rsid w:val="00ED4AD3"/>
    <w:rsid w:val="00ED4C6F"/>
    <w:rsid w:val="00ED5135"/>
    <w:rsid w:val="00ED55F0"/>
    <w:rsid w:val="00ED579B"/>
    <w:rsid w:val="00ED5A80"/>
    <w:rsid w:val="00ED6113"/>
    <w:rsid w:val="00ED6A67"/>
    <w:rsid w:val="00ED6D74"/>
    <w:rsid w:val="00ED7234"/>
    <w:rsid w:val="00ED726B"/>
    <w:rsid w:val="00ED75E9"/>
    <w:rsid w:val="00ED7625"/>
    <w:rsid w:val="00ED786B"/>
    <w:rsid w:val="00ED7A9C"/>
    <w:rsid w:val="00ED7BF0"/>
    <w:rsid w:val="00EE0147"/>
    <w:rsid w:val="00EE01FF"/>
    <w:rsid w:val="00EE04CB"/>
    <w:rsid w:val="00EE09C1"/>
    <w:rsid w:val="00EE09F4"/>
    <w:rsid w:val="00EE0A03"/>
    <w:rsid w:val="00EE0A57"/>
    <w:rsid w:val="00EE0FD0"/>
    <w:rsid w:val="00EE11BF"/>
    <w:rsid w:val="00EE1226"/>
    <w:rsid w:val="00EE146B"/>
    <w:rsid w:val="00EE175F"/>
    <w:rsid w:val="00EE1AD0"/>
    <w:rsid w:val="00EE1C04"/>
    <w:rsid w:val="00EE1C49"/>
    <w:rsid w:val="00EE1ED5"/>
    <w:rsid w:val="00EE22E4"/>
    <w:rsid w:val="00EE26D9"/>
    <w:rsid w:val="00EE3192"/>
    <w:rsid w:val="00EE31E6"/>
    <w:rsid w:val="00EE3E33"/>
    <w:rsid w:val="00EE3F15"/>
    <w:rsid w:val="00EE469B"/>
    <w:rsid w:val="00EE48A1"/>
    <w:rsid w:val="00EE4AFC"/>
    <w:rsid w:val="00EE4C0A"/>
    <w:rsid w:val="00EE5144"/>
    <w:rsid w:val="00EE51C3"/>
    <w:rsid w:val="00EE51F3"/>
    <w:rsid w:val="00EE5732"/>
    <w:rsid w:val="00EE64F8"/>
    <w:rsid w:val="00EE6775"/>
    <w:rsid w:val="00EE6779"/>
    <w:rsid w:val="00EE6E31"/>
    <w:rsid w:val="00EE7097"/>
    <w:rsid w:val="00EE711B"/>
    <w:rsid w:val="00EE7929"/>
    <w:rsid w:val="00EE7ACA"/>
    <w:rsid w:val="00EF0146"/>
    <w:rsid w:val="00EF03F5"/>
    <w:rsid w:val="00EF064D"/>
    <w:rsid w:val="00EF0811"/>
    <w:rsid w:val="00EF0B53"/>
    <w:rsid w:val="00EF12B4"/>
    <w:rsid w:val="00EF1BEF"/>
    <w:rsid w:val="00EF1C35"/>
    <w:rsid w:val="00EF1F38"/>
    <w:rsid w:val="00EF2EBE"/>
    <w:rsid w:val="00EF3224"/>
    <w:rsid w:val="00EF336C"/>
    <w:rsid w:val="00EF346B"/>
    <w:rsid w:val="00EF37A3"/>
    <w:rsid w:val="00EF38E6"/>
    <w:rsid w:val="00EF3AE7"/>
    <w:rsid w:val="00EF3CA9"/>
    <w:rsid w:val="00EF3E96"/>
    <w:rsid w:val="00EF416D"/>
    <w:rsid w:val="00EF41AC"/>
    <w:rsid w:val="00EF41E1"/>
    <w:rsid w:val="00EF45A2"/>
    <w:rsid w:val="00EF484D"/>
    <w:rsid w:val="00EF5723"/>
    <w:rsid w:val="00EF5DC0"/>
    <w:rsid w:val="00EF5DE7"/>
    <w:rsid w:val="00EF6262"/>
    <w:rsid w:val="00EF65DD"/>
    <w:rsid w:val="00EF69CB"/>
    <w:rsid w:val="00EF6BDE"/>
    <w:rsid w:val="00EF6C8B"/>
    <w:rsid w:val="00EF71AD"/>
    <w:rsid w:val="00EF763B"/>
    <w:rsid w:val="00EF78FB"/>
    <w:rsid w:val="00EF7C97"/>
    <w:rsid w:val="00F00A33"/>
    <w:rsid w:val="00F00D5E"/>
    <w:rsid w:val="00F010E7"/>
    <w:rsid w:val="00F01103"/>
    <w:rsid w:val="00F01174"/>
    <w:rsid w:val="00F0123D"/>
    <w:rsid w:val="00F01A7B"/>
    <w:rsid w:val="00F01DF7"/>
    <w:rsid w:val="00F01E3E"/>
    <w:rsid w:val="00F01FD8"/>
    <w:rsid w:val="00F02038"/>
    <w:rsid w:val="00F02086"/>
    <w:rsid w:val="00F02D2C"/>
    <w:rsid w:val="00F0332C"/>
    <w:rsid w:val="00F03361"/>
    <w:rsid w:val="00F03A26"/>
    <w:rsid w:val="00F03A50"/>
    <w:rsid w:val="00F03FFF"/>
    <w:rsid w:val="00F04171"/>
    <w:rsid w:val="00F04431"/>
    <w:rsid w:val="00F048DE"/>
    <w:rsid w:val="00F0497D"/>
    <w:rsid w:val="00F04CA4"/>
    <w:rsid w:val="00F04E75"/>
    <w:rsid w:val="00F052B8"/>
    <w:rsid w:val="00F053D6"/>
    <w:rsid w:val="00F05A05"/>
    <w:rsid w:val="00F05CB4"/>
    <w:rsid w:val="00F06380"/>
    <w:rsid w:val="00F0645C"/>
    <w:rsid w:val="00F06469"/>
    <w:rsid w:val="00F064F5"/>
    <w:rsid w:val="00F06578"/>
    <w:rsid w:val="00F0674F"/>
    <w:rsid w:val="00F0695F"/>
    <w:rsid w:val="00F06A4A"/>
    <w:rsid w:val="00F06AB2"/>
    <w:rsid w:val="00F06B10"/>
    <w:rsid w:val="00F06DAF"/>
    <w:rsid w:val="00F06E58"/>
    <w:rsid w:val="00F06E86"/>
    <w:rsid w:val="00F0713B"/>
    <w:rsid w:val="00F07569"/>
    <w:rsid w:val="00F077BC"/>
    <w:rsid w:val="00F07846"/>
    <w:rsid w:val="00F079AE"/>
    <w:rsid w:val="00F07B07"/>
    <w:rsid w:val="00F07BE3"/>
    <w:rsid w:val="00F07CE8"/>
    <w:rsid w:val="00F07DF9"/>
    <w:rsid w:val="00F07E0C"/>
    <w:rsid w:val="00F07F1E"/>
    <w:rsid w:val="00F1004F"/>
    <w:rsid w:val="00F104F1"/>
    <w:rsid w:val="00F1051D"/>
    <w:rsid w:val="00F10DB0"/>
    <w:rsid w:val="00F112FA"/>
    <w:rsid w:val="00F1169F"/>
    <w:rsid w:val="00F11974"/>
    <w:rsid w:val="00F119A6"/>
    <w:rsid w:val="00F11D17"/>
    <w:rsid w:val="00F11D86"/>
    <w:rsid w:val="00F125A7"/>
    <w:rsid w:val="00F12608"/>
    <w:rsid w:val="00F12E0F"/>
    <w:rsid w:val="00F136DB"/>
    <w:rsid w:val="00F13B9E"/>
    <w:rsid w:val="00F13BEB"/>
    <w:rsid w:val="00F13C1A"/>
    <w:rsid w:val="00F13D3B"/>
    <w:rsid w:val="00F13D43"/>
    <w:rsid w:val="00F13DB0"/>
    <w:rsid w:val="00F13E99"/>
    <w:rsid w:val="00F13F2E"/>
    <w:rsid w:val="00F14239"/>
    <w:rsid w:val="00F14265"/>
    <w:rsid w:val="00F147CB"/>
    <w:rsid w:val="00F148E8"/>
    <w:rsid w:val="00F14BD9"/>
    <w:rsid w:val="00F14EDC"/>
    <w:rsid w:val="00F1554F"/>
    <w:rsid w:val="00F15661"/>
    <w:rsid w:val="00F15922"/>
    <w:rsid w:val="00F16149"/>
    <w:rsid w:val="00F163CD"/>
    <w:rsid w:val="00F163F4"/>
    <w:rsid w:val="00F16FCE"/>
    <w:rsid w:val="00F1719E"/>
    <w:rsid w:val="00F171BB"/>
    <w:rsid w:val="00F17658"/>
    <w:rsid w:val="00F17720"/>
    <w:rsid w:val="00F17762"/>
    <w:rsid w:val="00F17A03"/>
    <w:rsid w:val="00F17EF1"/>
    <w:rsid w:val="00F2034A"/>
    <w:rsid w:val="00F20414"/>
    <w:rsid w:val="00F2059A"/>
    <w:rsid w:val="00F2099D"/>
    <w:rsid w:val="00F211EC"/>
    <w:rsid w:val="00F21361"/>
    <w:rsid w:val="00F213F3"/>
    <w:rsid w:val="00F21EAB"/>
    <w:rsid w:val="00F2247E"/>
    <w:rsid w:val="00F226E2"/>
    <w:rsid w:val="00F230AA"/>
    <w:rsid w:val="00F23D65"/>
    <w:rsid w:val="00F24068"/>
    <w:rsid w:val="00F24071"/>
    <w:rsid w:val="00F242A9"/>
    <w:rsid w:val="00F248A4"/>
    <w:rsid w:val="00F24F10"/>
    <w:rsid w:val="00F2552F"/>
    <w:rsid w:val="00F25619"/>
    <w:rsid w:val="00F25A16"/>
    <w:rsid w:val="00F25D86"/>
    <w:rsid w:val="00F25E11"/>
    <w:rsid w:val="00F26B29"/>
    <w:rsid w:val="00F26FD1"/>
    <w:rsid w:val="00F272B6"/>
    <w:rsid w:val="00F27516"/>
    <w:rsid w:val="00F27517"/>
    <w:rsid w:val="00F27A1D"/>
    <w:rsid w:val="00F27BC9"/>
    <w:rsid w:val="00F302E4"/>
    <w:rsid w:val="00F30A6E"/>
    <w:rsid w:val="00F30CD7"/>
    <w:rsid w:val="00F30D02"/>
    <w:rsid w:val="00F30F4C"/>
    <w:rsid w:val="00F31014"/>
    <w:rsid w:val="00F31762"/>
    <w:rsid w:val="00F317FD"/>
    <w:rsid w:val="00F31965"/>
    <w:rsid w:val="00F31A10"/>
    <w:rsid w:val="00F31B49"/>
    <w:rsid w:val="00F31EF5"/>
    <w:rsid w:val="00F31FE7"/>
    <w:rsid w:val="00F325E7"/>
    <w:rsid w:val="00F32A44"/>
    <w:rsid w:val="00F33059"/>
    <w:rsid w:val="00F330DD"/>
    <w:rsid w:val="00F33280"/>
    <w:rsid w:val="00F33C31"/>
    <w:rsid w:val="00F33EDF"/>
    <w:rsid w:val="00F340A3"/>
    <w:rsid w:val="00F344CD"/>
    <w:rsid w:val="00F34622"/>
    <w:rsid w:val="00F3491C"/>
    <w:rsid w:val="00F34C8A"/>
    <w:rsid w:val="00F352EE"/>
    <w:rsid w:val="00F353DE"/>
    <w:rsid w:val="00F35A47"/>
    <w:rsid w:val="00F35B65"/>
    <w:rsid w:val="00F35FDC"/>
    <w:rsid w:val="00F36385"/>
    <w:rsid w:val="00F36C35"/>
    <w:rsid w:val="00F36CCD"/>
    <w:rsid w:val="00F36D12"/>
    <w:rsid w:val="00F36DAB"/>
    <w:rsid w:val="00F370CF"/>
    <w:rsid w:val="00F37355"/>
    <w:rsid w:val="00F37F1F"/>
    <w:rsid w:val="00F40094"/>
    <w:rsid w:val="00F4047F"/>
    <w:rsid w:val="00F405E8"/>
    <w:rsid w:val="00F40720"/>
    <w:rsid w:val="00F40E52"/>
    <w:rsid w:val="00F40E56"/>
    <w:rsid w:val="00F419E4"/>
    <w:rsid w:val="00F41E51"/>
    <w:rsid w:val="00F41E93"/>
    <w:rsid w:val="00F4201E"/>
    <w:rsid w:val="00F43368"/>
    <w:rsid w:val="00F43755"/>
    <w:rsid w:val="00F43848"/>
    <w:rsid w:val="00F43902"/>
    <w:rsid w:val="00F43AB3"/>
    <w:rsid w:val="00F43C35"/>
    <w:rsid w:val="00F43C93"/>
    <w:rsid w:val="00F43D28"/>
    <w:rsid w:val="00F43D64"/>
    <w:rsid w:val="00F43D73"/>
    <w:rsid w:val="00F43F4A"/>
    <w:rsid w:val="00F442CA"/>
    <w:rsid w:val="00F44868"/>
    <w:rsid w:val="00F44BD6"/>
    <w:rsid w:val="00F44D35"/>
    <w:rsid w:val="00F454DF"/>
    <w:rsid w:val="00F457AD"/>
    <w:rsid w:val="00F459D7"/>
    <w:rsid w:val="00F45C19"/>
    <w:rsid w:val="00F45C1C"/>
    <w:rsid w:val="00F46075"/>
    <w:rsid w:val="00F461A7"/>
    <w:rsid w:val="00F462C7"/>
    <w:rsid w:val="00F463C1"/>
    <w:rsid w:val="00F46560"/>
    <w:rsid w:val="00F46719"/>
    <w:rsid w:val="00F46B74"/>
    <w:rsid w:val="00F46CAF"/>
    <w:rsid w:val="00F47589"/>
    <w:rsid w:val="00F47C60"/>
    <w:rsid w:val="00F50408"/>
    <w:rsid w:val="00F505E8"/>
    <w:rsid w:val="00F5087B"/>
    <w:rsid w:val="00F508EF"/>
    <w:rsid w:val="00F509BB"/>
    <w:rsid w:val="00F50CEC"/>
    <w:rsid w:val="00F50D04"/>
    <w:rsid w:val="00F50F5F"/>
    <w:rsid w:val="00F5148D"/>
    <w:rsid w:val="00F51E4D"/>
    <w:rsid w:val="00F51F02"/>
    <w:rsid w:val="00F5216C"/>
    <w:rsid w:val="00F52703"/>
    <w:rsid w:val="00F52A7C"/>
    <w:rsid w:val="00F5326A"/>
    <w:rsid w:val="00F5333B"/>
    <w:rsid w:val="00F53543"/>
    <w:rsid w:val="00F538D8"/>
    <w:rsid w:val="00F5396D"/>
    <w:rsid w:val="00F53A31"/>
    <w:rsid w:val="00F53EAF"/>
    <w:rsid w:val="00F53EE2"/>
    <w:rsid w:val="00F53F1C"/>
    <w:rsid w:val="00F54212"/>
    <w:rsid w:val="00F54218"/>
    <w:rsid w:val="00F54975"/>
    <w:rsid w:val="00F54C73"/>
    <w:rsid w:val="00F54E84"/>
    <w:rsid w:val="00F54E8D"/>
    <w:rsid w:val="00F54F3A"/>
    <w:rsid w:val="00F55549"/>
    <w:rsid w:val="00F55698"/>
    <w:rsid w:val="00F55C92"/>
    <w:rsid w:val="00F55CEC"/>
    <w:rsid w:val="00F55DC6"/>
    <w:rsid w:val="00F55FB1"/>
    <w:rsid w:val="00F5603F"/>
    <w:rsid w:val="00F567EE"/>
    <w:rsid w:val="00F5698E"/>
    <w:rsid w:val="00F56F76"/>
    <w:rsid w:val="00F56F7B"/>
    <w:rsid w:val="00F572A0"/>
    <w:rsid w:val="00F572BD"/>
    <w:rsid w:val="00F57906"/>
    <w:rsid w:val="00F57BF2"/>
    <w:rsid w:val="00F60396"/>
    <w:rsid w:val="00F6090E"/>
    <w:rsid w:val="00F60C78"/>
    <w:rsid w:val="00F6128D"/>
    <w:rsid w:val="00F6132E"/>
    <w:rsid w:val="00F6195F"/>
    <w:rsid w:val="00F61B71"/>
    <w:rsid w:val="00F61E12"/>
    <w:rsid w:val="00F624D3"/>
    <w:rsid w:val="00F62791"/>
    <w:rsid w:val="00F62A7F"/>
    <w:rsid w:val="00F62C27"/>
    <w:rsid w:val="00F633A1"/>
    <w:rsid w:val="00F63692"/>
    <w:rsid w:val="00F636DC"/>
    <w:rsid w:val="00F637F5"/>
    <w:rsid w:val="00F63B20"/>
    <w:rsid w:val="00F63C6B"/>
    <w:rsid w:val="00F63CE2"/>
    <w:rsid w:val="00F64686"/>
    <w:rsid w:val="00F64806"/>
    <w:rsid w:val="00F64A5C"/>
    <w:rsid w:val="00F64D9B"/>
    <w:rsid w:val="00F650DB"/>
    <w:rsid w:val="00F652CD"/>
    <w:rsid w:val="00F653BD"/>
    <w:rsid w:val="00F65618"/>
    <w:rsid w:val="00F659CF"/>
    <w:rsid w:val="00F66072"/>
    <w:rsid w:val="00F660C5"/>
    <w:rsid w:val="00F66474"/>
    <w:rsid w:val="00F671CE"/>
    <w:rsid w:val="00F672C5"/>
    <w:rsid w:val="00F679AF"/>
    <w:rsid w:val="00F679D0"/>
    <w:rsid w:val="00F67AC0"/>
    <w:rsid w:val="00F67D3F"/>
    <w:rsid w:val="00F70607"/>
    <w:rsid w:val="00F70C3C"/>
    <w:rsid w:val="00F70DB5"/>
    <w:rsid w:val="00F7111A"/>
    <w:rsid w:val="00F7118F"/>
    <w:rsid w:val="00F7140B"/>
    <w:rsid w:val="00F715BD"/>
    <w:rsid w:val="00F71D25"/>
    <w:rsid w:val="00F71D80"/>
    <w:rsid w:val="00F72555"/>
    <w:rsid w:val="00F72928"/>
    <w:rsid w:val="00F729CF"/>
    <w:rsid w:val="00F73D35"/>
    <w:rsid w:val="00F74117"/>
    <w:rsid w:val="00F741C6"/>
    <w:rsid w:val="00F74BAA"/>
    <w:rsid w:val="00F74C03"/>
    <w:rsid w:val="00F75167"/>
    <w:rsid w:val="00F758AD"/>
    <w:rsid w:val="00F75A7D"/>
    <w:rsid w:val="00F76021"/>
    <w:rsid w:val="00F76417"/>
    <w:rsid w:val="00F767CB"/>
    <w:rsid w:val="00F76939"/>
    <w:rsid w:val="00F76965"/>
    <w:rsid w:val="00F7699A"/>
    <w:rsid w:val="00F76C9E"/>
    <w:rsid w:val="00F76D35"/>
    <w:rsid w:val="00F76FE0"/>
    <w:rsid w:val="00F770DA"/>
    <w:rsid w:val="00F7730C"/>
    <w:rsid w:val="00F7768C"/>
    <w:rsid w:val="00F77830"/>
    <w:rsid w:val="00F77A97"/>
    <w:rsid w:val="00F77DD2"/>
    <w:rsid w:val="00F77FB9"/>
    <w:rsid w:val="00F80002"/>
    <w:rsid w:val="00F801AB"/>
    <w:rsid w:val="00F8028D"/>
    <w:rsid w:val="00F80462"/>
    <w:rsid w:val="00F804D9"/>
    <w:rsid w:val="00F80539"/>
    <w:rsid w:val="00F8091C"/>
    <w:rsid w:val="00F80A63"/>
    <w:rsid w:val="00F80D7F"/>
    <w:rsid w:val="00F814DB"/>
    <w:rsid w:val="00F8187D"/>
    <w:rsid w:val="00F81C92"/>
    <w:rsid w:val="00F81CD3"/>
    <w:rsid w:val="00F81E0D"/>
    <w:rsid w:val="00F824E0"/>
    <w:rsid w:val="00F82607"/>
    <w:rsid w:val="00F82696"/>
    <w:rsid w:val="00F826CF"/>
    <w:rsid w:val="00F8282B"/>
    <w:rsid w:val="00F829C5"/>
    <w:rsid w:val="00F83390"/>
    <w:rsid w:val="00F836C3"/>
    <w:rsid w:val="00F83978"/>
    <w:rsid w:val="00F83CC5"/>
    <w:rsid w:val="00F8415A"/>
    <w:rsid w:val="00F84162"/>
    <w:rsid w:val="00F84188"/>
    <w:rsid w:val="00F843BE"/>
    <w:rsid w:val="00F844A0"/>
    <w:rsid w:val="00F8463C"/>
    <w:rsid w:val="00F84654"/>
    <w:rsid w:val="00F84918"/>
    <w:rsid w:val="00F849C1"/>
    <w:rsid w:val="00F852DE"/>
    <w:rsid w:val="00F85597"/>
    <w:rsid w:val="00F858AD"/>
    <w:rsid w:val="00F85934"/>
    <w:rsid w:val="00F85D35"/>
    <w:rsid w:val="00F86953"/>
    <w:rsid w:val="00F86B24"/>
    <w:rsid w:val="00F86BD3"/>
    <w:rsid w:val="00F87A13"/>
    <w:rsid w:val="00F87BC5"/>
    <w:rsid w:val="00F9025B"/>
    <w:rsid w:val="00F90346"/>
    <w:rsid w:val="00F908CE"/>
    <w:rsid w:val="00F91663"/>
    <w:rsid w:val="00F9175E"/>
    <w:rsid w:val="00F91D4F"/>
    <w:rsid w:val="00F91EDA"/>
    <w:rsid w:val="00F91FE3"/>
    <w:rsid w:val="00F92448"/>
    <w:rsid w:val="00F925F0"/>
    <w:rsid w:val="00F92920"/>
    <w:rsid w:val="00F92A48"/>
    <w:rsid w:val="00F92CFB"/>
    <w:rsid w:val="00F92EB5"/>
    <w:rsid w:val="00F92FF2"/>
    <w:rsid w:val="00F93654"/>
    <w:rsid w:val="00F93B3C"/>
    <w:rsid w:val="00F93BE4"/>
    <w:rsid w:val="00F93E7B"/>
    <w:rsid w:val="00F93F92"/>
    <w:rsid w:val="00F94115"/>
    <w:rsid w:val="00F94760"/>
    <w:rsid w:val="00F94856"/>
    <w:rsid w:val="00F95DAA"/>
    <w:rsid w:val="00F960A6"/>
    <w:rsid w:val="00F960CA"/>
    <w:rsid w:val="00F966D8"/>
    <w:rsid w:val="00F97603"/>
    <w:rsid w:val="00F9768D"/>
    <w:rsid w:val="00F97948"/>
    <w:rsid w:val="00F97A1F"/>
    <w:rsid w:val="00F97BC0"/>
    <w:rsid w:val="00F97C19"/>
    <w:rsid w:val="00FA01C9"/>
    <w:rsid w:val="00FA0564"/>
    <w:rsid w:val="00FA0E6C"/>
    <w:rsid w:val="00FA1141"/>
    <w:rsid w:val="00FA1226"/>
    <w:rsid w:val="00FA1752"/>
    <w:rsid w:val="00FA1B54"/>
    <w:rsid w:val="00FA23B4"/>
    <w:rsid w:val="00FA2854"/>
    <w:rsid w:val="00FA2ADF"/>
    <w:rsid w:val="00FA2C87"/>
    <w:rsid w:val="00FA3520"/>
    <w:rsid w:val="00FA3701"/>
    <w:rsid w:val="00FA3B15"/>
    <w:rsid w:val="00FA3DD6"/>
    <w:rsid w:val="00FA3E7D"/>
    <w:rsid w:val="00FA4302"/>
    <w:rsid w:val="00FA4826"/>
    <w:rsid w:val="00FA48A6"/>
    <w:rsid w:val="00FA499F"/>
    <w:rsid w:val="00FA4AEF"/>
    <w:rsid w:val="00FA4EEA"/>
    <w:rsid w:val="00FA5742"/>
    <w:rsid w:val="00FA5EDF"/>
    <w:rsid w:val="00FA5FB3"/>
    <w:rsid w:val="00FA6077"/>
    <w:rsid w:val="00FA654D"/>
    <w:rsid w:val="00FA6897"/>
    <w:rsid w:val="00FA7060"/>
    <w:rsid w:val="00FA738F"/>
    <w:rsid w:val="00FA742E"/>
    <w:rsid w:val="00FA775D"/>
    <w:rsid w:val="00FA7BE5"/>
    <w:rsid w:val="00FA7D95"/>
    <w:rsid w:val="00FA7DD4"/>
    <w:rsid w:val="00FA7F58"/>
    <w:rsid w:val="00FB002F"/>
    <w:rsid w:val="00FB02A5"/>
    <w:rsid w:val="00FB0355"/>
    <w:rsid w:val="00FB09EF"/>
    <w:rsid w:val="00FB0ADD"/>
    <w:rsid w:val="00FB0BA4"/>
    <w:rsid w:val="00FB0E70"/>
    <w:rsid w:val="00FB0E7C"/>
    <w:rsid w:val="00FB1694"/>
    <w:rsid w:val="00FB1730"/>
    <w:rsid w:val="00FB1767"/>
    <w:rsid w:val="00FB181D"/>
    <w:rsid w:val="00FB1824"/>
    <w:rsid w:val="00FB18CC"/>
    <w:rsid w:val="00FB197E"/>
    <w:rsid w:val="00FB1A7C"/>
    <w:rsid w:val="00FB1F21"/>
    <w:rsid w:val="00FB213D"/>
    <w:rsid w:val="00FB21F1"/>
    <w:rsid w:val="00FB22BD"/>
    <w:rsid w:val="00FB253A"/>
    <w:rsid w:val="00FB2680"/>
    <w:rsid w:val="00FB2C8B"/>
    <w:rsid w:val="00FB2CF2"/>
    <w:rsid w:val="00FB2F17"/>
    <w:rsid w:val="00FB3284"/>
    <w:rsid w:val="00FB34DD"/>
    <w:rsid w:val="00FB36C3"/>
    <w:rsid w:val="00FB3A37"/>
    <w:rsid w:val="00FB3ECA"/>
    <w:rsid w:val="00FB3F8C"/>
    <w:rsid w:val="00FB4828"/>
    <w:rsid w:val="00FB48C7"/>
    <w:rsid w:val="00FB4C15"/>
    <w:rsid w:val="00FB4FCB"/>
    <w:rsid w:val="00FB4FD5"/>
    <w:rsid w:val="00FB5283"/>
    <w:rsid w:val="00FB5CCD"/>
    <w:rsid w:val="00FB6545"/>
    <w:rsid w:val="00FB65DB"/>
    <w:rsid w:val="00FB6A8D"/>
    <w:rsid w:val="00FB6B15"/>
    <w:rsid w:val="00FB6CF7"/>
    <w:rsid w:val="00FB6E2A"/>
    <w:rsid w:val="00FB72B7"/>
    <w:rsid w:val="00FB7A8F"/>
    <w:rsid w:val="00FC04EF"/>
    <w:rsid w:val="00FC0743"/>
    <w:rsid w:val="00FC0A71"/>
    <w:rsid w:val="00FC0B79"/>
    <w:rsid w:val="00FC103B"/>
    <w:rsid w:val="00FC12E0"/>
    <w:rsid w:val="00FC270B"/>
    <w:rsid w:val="00FC2F6D"/>
    <w:rsid w:val="00FC310C"/>
    <w:rsid w:val="00FC3735"/>
    <w:rsid w:val="00FC3A89"/>
    <w:rsid w:val="00FC3C63"/>
    <w:rsid w:val="00FC3CE4"/>
    <w:rsid w:val="00FC4184"/>
    <w:rsid w:val="00FC4195"/>
    <w:rsid w:val="00FC42C7"/>
    <w:rsid w:val="00FC45E6"/>
    <w:rsid w:val="00FC4845"/>
    <w:rsid w:val="00FC4992"/>
    <w:rsid w:val="00FC5424"/>
    <w:rsid w:val="00FC55E3"/>
    <w:rsid w:val="00FC56B5"/>
    <w:rsid w:val="00FC5700"/>
    <w:rsid w:val="00FC588E"/>
    <w:rsid w:val="00FC5909"/>
    <w:rsid w:val="00FC5930"/>
    <w:rsid w:val="00FC5B2C"/>
    <w:rsid w:val="00FC5D10"/>
    <w:rsid w:val="00FC5F5A"/>
    <w:rsid w:val="00FC6137"/>
    <w:rsid w:val="00FC6243"/>
    <w:rsid w:val="00FC6568"/>
    <w:rsid w:val="00FC6DCE"/>
    <w:rsid w:val="00FC7416"/>
    <w:rsid w:val="00FC7D4A"/>
    <w:rsid w:val="00FD0308"/>
    <w:rsid w:val="00FD062B"/>
    <w:rsid w:val="00FD09EA"/>
    <w:rsid w:val="00FD0B15"/>
    <w:rsid w:val="00FD0FF4"/>
    <w:rsid w:val="00FD1245"/>
    <w:rsid w:val="00FD127F"/>
    <w:rsid w:val="00FD1601"/>
    <w:rsid w:val="00FD194D"/>
    <w:rsid w:val="00FD1CE9"/>
    <w:rsid w:val="00FD1DBB"/>
    <w:rsid w:val="00FD1E55"/>
    <w:rsid w:val="00FD1FE9"/>
    <w:rsid w:val="00FD2272"/>
    <w:rsid w:val="00FD277F"/>
    <w:rsid w:val="00FD2FAD"/>
    <w:rsid w:val="00FD32B2"/>
    <w:rsid w:val="00FD336D"/>
    <w:rsid w:val="00FD366C"/>
    <w:rsid w:val="00FD3BB2"/>
    <w:rsid w:val="00FD3C0D"/>
    <w:rsid w:val="00FD4420"/>
    <w:rsid w:val="00FD44F8"/>
    <w:rsid w:val="00FD4632"/>
    <w:rsid w:val="00FD4EDE"/>
    <w:rsid w:val="00FD5A63"/>
    <w:rsid w:val="00FD5B2D"/>
    <w:rsid w:val="00FD5CAE"/>
    <w:rsid w:val="00FD5DC2"/>
    <w:rsid w:val="00FD65B9"/>
    <w:rsid w:val="00FD6998"/>
    <w:rsid w:val="00FD69FC"/>
    <w:rsid w:val="00FD6B20"/>
    <w:rsid w:val="00FD6B32"/>
    <w:rsid w:val="00FD6E73"/>
    <w:rsid w:val="00FD73C8"/>
    <w:rsid w:val="00FD74ED"/>
    <w:rsid w:val="00FD7559"/>
    <w:rsid w:val="00FD7EBC"/>
    <w:rsid w:val="00FE001F"/>
    <w:rsid w:val="00FE0075"/>
    <w:rsid w:val="00FE06FF"/>
    <w:rsid w:val="00FE0DF4"/>
    <w:rsid w:val="00FE159B"/>
    <w:rsid w:val="00FE2268"/>
    <w:rsid w:val="00FE22B5"/>
    <w:rsid w:val="00FE22CB"/>
    <w:rsid w:val="00FE268A"/>
    <w:rsid w:val="00FE26F9"/>
    <w:rsid w:val="00FE281A"/>
    <w:rsid w:val="00FE281C"/>
    <w:rsid w:val="00FE2940"/>
    <w:rsid w:val="00FE29E6"/>
    <w:rsid w:val="00FE2A8F"/>
    <w:rsid w:val="00FE2B45"/>
    <w:rsid w:val="00FE2BEA"/>
    <w:rsid w:val="00FE2F34"/>
    <w:rsid w:val="00FE327D"/>
    <w:rsid w:val="00FE3C3F"/>
    <w:rsid w:val="00FE3CC9"/>
    <w:rsid w:val="00FE4089"/>
    <w:rsid w:val="00FE4726"/>
    <w:rsid w:val="00FE4C5F"/>
    <w:rsid w:val="00FE4D0B"/>
    <w:rsid w:val="00FE4E29"/>
    <w:rsid w:val="00FE4ECC"/>
    <w:rsid w:val="00FE52EF"/>
    <w:rsid w:val="00FE5A37"/>
    <w:rsid w:val="00FE629C"/>
    <w:rsid w:val="00FE62DF"/>
    <w:rsid w:val="00FE6805"/>
    <w:rsid w:val="00FE6BF9"/>
    <w:rsid w:val="00FE6CFB"/>
    <w:rsid w:val="00FE6E09"/>
    <w:rsid w:val="00FE6E2D"/>
    <w:rsid w:val="00FE70D6"/>
    <w:rsid w:val="00FE7417"/>
    <w:rsid w:val="00FE7629"/>
    <w:rsid w:val="00FE7824"/>
    <w:rsid w:val="00FE7902"/>
    <w:rsid w:val="00FE7F54"/>
    <w:rsid w:val="00FF006C"/>
    <w:rsid w:val="00FF0453"/>
    <w:rsid w:val="00FF06FD"/>
    <w:rsid w:val="00FF0762"/>
    <w:rsid w:val="00FF08A4"/>
    <w:rsid w:val="00FF0DD4"/>
    <w:rsid w:val="00FF139F"/>
    <w:rsid w:val="00FF18B6"/>
    <w:rsid w:val="00FF19D2"/>
    <w:rsid w:val="00FF2222"/>
    <w:rsid w:val="00FF243B"/>
    <w:rsid w:val="00FF2B08"/>
    <w:rsid w:val="00FF2FA7"/>
    <w:rsid w:val="00FF3204"/>
    <w:rsid w:val="00FF32F0"/>
    <w:rsid w:val="00FF3645"/>
    <w:rsid w:val="00FF36B8"/>
    <w:rsid w:val="00FF3937"/>
    <w:rsid w:val="00FF3A99"/>
    <w:rsid w:val="00FF3CFD"/>
    <w:rsid w:val="00FF3F20"/>
    <w:rsid w:val="00FF3FA8"/>
    <w:rsid w:val="00FF456A"/>
    <w:rsid w:val="00FF464A"/>
    <w:rsid w:val="00FF486E"/>
    <w:rsid w:val="00FF4D96"/>
    <w:rsid w:val="00FF4E51"/>
    <w:rsid w:val="00FF5055"/>
    <w:rsid w:val="00FF54BF"/>
    <w:rsid w:val="00FF551D"/>
    <w:rsid w:val="00FF5581"/>
    <w:rsid w:val="00FF5BB5"/>
    <w:rsid w:val="00FF6355"/>
    <w:rsid w:val="00FF64E3"/>
    <w:rsid w:val="00FF689F"/>
    <w:rsid w:val="00FF69B9"/>
    <w:rsid w:val="00FF6CA4"/>
    <w:rsid w:val="00FF6D30"/>
    <w:rsid w:val="00FF6E2A"/>
    <w:rsid w:val="00FF701F"/>
    <w:rsid w:val="00FF7276"/>
    <w:rsid w:val="00FF7553"/>
    <w:rsid w:val="00FF771C"/>
    <w:rsid w:val="00FF78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4DF62"/>
  <w15:docId w15:val="{F9689820-9DEC-4EDE-B135-D973DEBA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lmindeligtekst"/>
    <w:qFormat/>
    <w:pPr>
      <w:tabs>
        <w:tab w:val="left" w:pos="6237"/>
      </w:tabs>
      <w:spacing w:line="360" w:lineRule="auto"/>
    </w:pPr>
    <w:rPr>
      <w:rFonts w:ascii="Courier New" w:hAnsi="Courier New"/>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6237"/>
        <w:tab w:val="center" w:pos="4819"/>
        <w:tab w:val="right" w:pos="9638"/>
      </w:tabs>
    </w:pPr>
  </w:style>
  <w:style w:type="paragraph" w:styleId="Almindeligtekst">
    <w:name w:val="Plain Text"/>
    <w:basedOn w:val="Normal"/>
    <w:rPr>
      <w:rFonts w:cs="Courier New"/>
      <w:szCs w:val="20"/>
    </w:rPr>
  </w:style>
  <w:style w:type="paragraph" w:styleId="Sidefod">
    <w:name w:val="footer"/>
    <w:basedOn w:val="Normal"/>
    <w:pPr>
      <w:tabs>
        <w:tab w:val="clear" w:pos="6237"/>
        <w:tab w:val="center" w:pos="4819"/>
        <w:tab w:val="right" w:pos="9638"/>
      </w:tabs>
    </w:pPr>
  </w:style>
  <w:style w:type="character" w:styleId="Sidetal">
    <w:name w:val="page number"/>
    <w:basedOn w:val="Standardskrifttypeiafsn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m_mj\AppData\Roaming\Microsoft\Skabeloner\Metteny.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Metteny.dotm</Template>
  <TotalTime>13</TotalTime>
  <Pages>1</Pages>
  <Words>314</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Høgsbroholm</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Bundgaard Jensen</dc:creator>
  <cp:lastModifiedBy>Mette Jensen</cp:lastModifiedBy>
  <cp:revision>2</cp:revision>
  <cp:lastPrinted>2023-09-01T08:41:00Z</cp:lastPrinted>
  <dcterms:created xsi:type="dcterms:W3CDTF">2023-09-01T07:48:00Z</dcterms:created>
  <dcterms:modified xsi:type="dcterms:W3CDTF">2023-09-01T08:42:00Z</dcterms:modified>
</cp:coreProperties>
</file>