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9B0" w:rsidRDefault="001A59B0" w:rsidP="00B85291">
      <w:pPr>
        <w:spacing w:line="276" w:lineRule="auto"/>
      </w:pPr>
    </w:p>
    <w:p w:rsidR="001A59B0" w:rsidRDefault="001A59B0" w:rsidP="00B85291">
      <w:pPr>
        <w:spacing w:line="276" w:lineRule="auto"/>
      </w:pPr>
    </w:p>
    <w:p w:rsidR="001A59B0" w:rsidRDefault="001A59B0" w:rsidP="00B85291">
      <w:pPr>
        <w:spacing w:line="276" w:lineRule="auto"/>
        <w:rPr>
          <w:lang w:val="de-DE"/>
        </w:rPr>
      </w:pPr>
    </w:p>
    <w:p w:rsidR="001A59B0" w:rsidRDefault="00B85291" w:rsidP="00B85291">
      <w:pPr>
        <w:framePr w:w="2778" w:h="1440" w:hSpace="181" w:wrap="around" w:vAnchor="text" w:hAnchor="page" w:x="7548" w:y="46"/>
        <w:shd w:val="solid" w:color="FFFFFF" w:fill="FFFFFF"/>
        <w:spacing w:line="276" w:lineRule="auto"/>
        <w:rPr>
          <w:lang w:val="de-DE"/>
        </w:rPr>
      </w:pPr>
      <w:r>
        <w:rPr>
          <w:lang w:val="de-DE"/>
        </w:rPr>
        <w:t>November 2022</w:t>
      </w:r>
    </w:p>
    <w:p w:rsidR="00B85291" w:rsidRDefault="00B85291" w:rsidP="00B85291">
      <w:pPr>
        <w:spacing w:line="276" w:lineRule="auto"/>
        <w:rPr>
          <w:lang w:val="de-DE"/>
        </w:rPr>
      </w:pPr>
      <w:r>
        <w:rPr>
          <w:lang w:val="de-DE"/>
        </w:rPr>
        <w:t xml:space="preserve">Til beboerne i </w:t>
      </w:r>
      <w:r>
        <w:rPr>
          <w:lang w:val="de-DE"/>
        </w:rPr>
        <w:br/>
      </w:r>
    </w:p>
    <w:p w:rsidR="001A59B0" w:rsidRDefault="00B85291" w:rsidP="00B85291">
      <w:pPr>
        <w:spacing w:line="276" w:lineRule="auto"/>
        <w:rPr>
          <w:lang w:val="de-DE"/>
        </w:rPr>
      </w:pPr>
      <w:r>
        <w:rPr>
          <w:lang w:val="de-DE"/>
        </w:rPr>
        <w:t>E/F Kronprinsessegaarden II</w:t>
      </w:r>
    </w:p>
    <w:p w:rsidR="001A59B0" w:rsidRDefault="001A59B0" w:rsidP="00B85291">
      <w:pPr>
        <w:spacing w:line="276" w:lineRule="auto"/>
        <w:rPr>
          <w:lang w:val="de-DE"/>
        </w:rPr>
      </w:pPr>
      <w:r>
        <w:rPr>
          <w:lang w:val="de-DE"/>
        </w:rPr>
        <w:tab/>
      </w:r>
    </w:p>
    <w:p w:rsidR="001A59B0" w:rsidRDefault="001A59B0" w:rsidP="00B85291">
      <w:pPr>
        <w:spacing w:line="276" w:lineRule="auto"/>
        <w:rPr>
          <w:lang w:val="de-DE"/>
        </w:rPr>
      </w:pPr>
    </w:p>
    <w:p w:rsidR="00B85291" w:rsidRDefault="00B85291" w:rsidP="00B85291">
      <w:pPr>
        <w:pStyle w:val="Almindeligtekst"/>
        <w:rPr>
          <w:lang w:val="de-DE"/>
        </w:rPr>
      </w:pPr>
    </w:p>
    <w:p w:rsidR="00B85291" w:rsidRPr="00B85291" w:rsidRDefault="00B85291" w:rsidP="00B85291">
      <w:pPr>
        <w:pStyle w:val="Almindeligtekst"/>
        <w:rPr>
          <w:lang w:val="de-DE"/>
        </w:rPr>
      </w:pPr>
      <w:bookmarkStart w:id="0" w:name="_GoBack"/>
      <w:bookmarkEnd w:id="0"/>
    </w:p>
    <w:p w:rsidR="001A59B0" w:rsidRPr="00B85291" w:rsidRDefault="00B85291" w:rsidP="00B85291">
      <w:pPr>
        <w:spacing w:line="276" w:lineRule="auto"/>
        <w:rPr>
          <w:b/>
        </w:rPr>
      </w:pPr>
      <w:r w:rsidRPr="00B85291">
        <w:rPr>
          <w:b/>
        </w:rPr>
        <w:t>NYHHEDSBREV</w:t>
      </w:r>
    </w:p>
    <w:p w:rsidR="001A59B0" w:rsidRPr="00B85291" w:rsidRDefault="001A59B0" w:rsidP="00B85291">
      <w:pPr>
        <w:spacing w:line="276" w:lineRule="auto"/>
      </w:pPr>
    </w:p>
    <w:p w:rsidR="00B85291" w:rsidRPr="00B85291" w:rsidRDefault="00B85291" w:rsidP="00B85291">
      <w:pPr>
        <w:pStyle w:val="Almindeligtekst"/>
        <w:spacing w:line="276" w:lineRule="auto"/>
      </w:pPr>
      <w:r w:rsidRPr="00B85291">
        <w:t>Kære Alle,</w:t>
      </w:r>
    </w:p>
    <w:p w:rsidR="00B85291" w:rsidRPr="00B85291" w:rsidRDefault="00B85291" w:rsidP="00B85291">
      <w:pPr>
        <w:pStyle w:val="Almindeligtekst"/>
        <w:spacing w:line="276" w:lineRule="auto"/>
      </w:pPr>
    </w:p>
    <w:p w:rsidR="00B85291" w:rsidRDefault="00B85291" w:rsidP="00B85291">
      <w:pPr>
        <w:pStyle w:val="Almindeligtekst"/>
        <w:spacing w:line="276" w:lineRule="auto"/>
      </w:pPr>
      <w:r w:rsidRPr="00B85291">
        <w:t xml:space="preserve">På den ordinære </w:t>
      </w:r>
      <w:r>
        <w:t xml:space="preserve">generalforsamling blev vi bemyndiget til at afsøge markedet for en byggerådgiver, som kunne være behjælpelig med at planlægge den kommende vinduesudskiftning i den gamle bygning på Kronprinsessegade 50. </w:t>
      </w:r>
    </w:p>
    <w:p w:rsidR="00B85291" w:rsidRDefault="00B85291" w:rsidP="00B85291">
      <w:pPr>
        <w:pStyle w:val="Almindeligtekst"/>
        <w:spacing w:line="276" w:lineRule="auto"/>
      </w:pPr>
    </w:p>
    <w:p w:rsidR="00B85291" w:rsidRDefault="00B85291" w:rsidP="00B85291">
      <w:pPr>
        <w:pStyle w:val="Almindeligtekst"/>
        <w:spacing w:line="276" w:lineRule="auto"/>
      </w:pPr>
      <w:r>
        <w:t xml:space="preserve">Kristian Nørgaard har indhentet 4 tilbud fra forskellige rådgivere og vi har indledt med at tage et møde med rådgiverfirmaet Omni Byggerådgivning v/Julie Norus. Vi har haft et særdeles godt møde og fået et positivt indtryk for Julie og vi agter derfor at gå videre med dette firma. Der vil blive lavet nogle indledende undersøgelser, som vil blive udført efter medgået tid. Undersøgelserne vil primært bestå i en visuel undersøgelse af taget samt en nærmere undersøgelse af de fugtproblematikker, der fortsat er i den gamle bygning, primært i hjørnet ud mod gavlen. Der vil derfor være beboere, som vil blive kontaktet med henblik på at foretage besigtigelse af deres pågældende lejligheder for forhåbentlig at kunne afdække problemet yderligere. De enkelte ejere vil blive adviseret på mail, når der er fastsat en dato for besigtigelse. </w:t>
      </w:r>
    </w:p>
    <w:p w:rsidR="00B85291" w:rsidRDefault="00B85291" w:rsidP="00B85291">
      <w:pPr>
        <w:pStyle w:val="Almindeligtekst"/>
        <w:spacing w:line="276" w:lineRule="auto"/>
      </w:pPr>
    </w:p>
    <w:p w:rsidR="00B85291" w:rsidRDefault="00B85291" w:rsidP="00B85291">
      <w:pPr>
        <w:pStyle w:val="Almindeligtekst"/>
        <w:spacing w:line="276" w:lineRule="auto"/>
      </w:pPr>
      <w:r>
        <w:t>Vi ønsker alle et godt efterår.</w:t>
      </w:r>
    </w:p>
    <w:p w:rsidR="00B85291" w:rsidRDefault="00B85291" w:rsidP="00B85291">
      <w:pPr>
        <w:pStyle w:val="Almindeligtekst"/>
        <w:spacing w:line="276" w:lineRule="auto"/>
      </w:pPr>
    </w:p>
    <w:p w:rsidR="00B85291" w:rsidRDefault="00B85291" w:rsidP="00B85291">
      <w:pPr>
        <w:pStyle w:val="Almindeligtekst"/>
        <w:tabs>
          <w:tab w:val="clear" w:pos="6237"/>
          <w:tab w:val="center" w:pos="5670"/>
        </w:tabs>
        <w:spacing w:line="276" w:lineRule="auto"/>
      </w:pPr>
    </w:p>
    <w:p w:rsidR="00B85291" w:rsidRDefault="00B85291" w:rsidP="00B85291">
      <w:pPr>
        <w:pStyle w:val="Almindeligtekst"/>
        <w:tabs>
          <w:tab w:val="clear" w:pos="6237"/>
          <w:tab w:val="center" w:pos="5400"/>
          <w:tab w:val="center" w:pos="5670"/>
        </w:tabs>
        <w:spacing w:line="276" w:lineRule="auto"/>
      </w:pPr>
      <w:r>
        <w:tab/>
        <w:t>Med venlig hilsen</w:t>
      </w:r>
      <w:r>
        <w:br/>
      </w:r>
      <w:r>
        <w:tab/>
      </w:r>
    </w:p>
    <w:p w:rsidR="00B85291" w:rsidRDefault="00B85291" w:rsidP="00B85291">
      <w:pPr>
        <w:pStyle w:val="Almindeligtekst"/>
        <w:tabs>
          <w:tab w:val="clear" w:pos="6237"/>
          <w:tab w:val="center" w:pos="5400"/>
          <w:tab w:val="center" w:pos="5670"/>
        </w:tabs>
        <w:spacing w:line="276" w:lineRule="auto"/>
        <w:rPr>
          <w:lang w:val="de-DE"/>
        </w:rPr>
      </w:pPr>
      <w:r>
        <w:tab/>
        <w:t>Bestyrelsen</w:t>
      </w:r>
      <w:r>
        <w:br/>
      </w:r>
      <w:r>
        <w:tab/>
        <w:t>E/F Kronprinsessegaarden II</w:t>
      </w:r>
    </w:p>
    <w:p w:rsidR="00B85291" w:rsidRDefault="00B85291" w:rsidP="00B85291">
      <w:pPr>
        <w:pStyle w:val="Almindeligtekst"/>
        <w:tabs>
          <w:tab w:val="clear" w:pos="6237"/>
          <w:tab w:val="center" w:pos="5670"/>
        </w:tabs>
        <w:spacing w:line="276" w:lineRule="auto"/>
      </w:pPr>
    </w:p>
    <w:p w:rsidR="00B85291" w:rsidRPr="00B85291" w:rsidRDefault="00B85291" w:rsidP="00B85291">
      <w:pPr>
        <w:pStyle w:val="Almindeligtekst"/>
        <w:spacing w:line="276" w:lineRule="auto"/>
      </w:pPr>
    </w:p>
    <w:p w:rsidR="001A59B0" w:rsidRPr="00B85291" w:rsidRDefault="001A59B0" w:rsidP="00B85291">
      <w:pPr>
        <w:spacing w:line="276" w:lineRule="auto"/>
      </w:pPr>
    </w:p>
    <w:p w:rsidR="001A59B0" w:rsidRPr="00B85291" w:rsidRDefault="001A59B0" w:rsidP="00B85291">
      <w:pPr>
        <w:spacing w:line="276" w:lineRule="auto"/>
      </w:pPr>
      <w:r w:rsidRPr="00B85291">
        <w:br/>
        <w:t xml:space="preserve">                                     </w:t>
      </w:r>
    </w:p>
    <w:p w:rsidR="00197B79" w:rsidRDefault="00197B79" w:rsidP="00B85291">
      <w:pPr>
        <w:spacing w:line="276" w:lineRule="auto"/>
      </w:pPr>
    </w:p>
    <w:p w:rsidR="00197B79" w:rsidRDefault="00197B79" w:rsidP="00B85291">
      <w:pPr>
        <w:pStyle w:val="Almindeligtekst"/>
        <w:spacing w:line="276" w:lineRule="auto"/>
      </w:pPr>
    </w:p>
    <w:p w:rsidR="00197B79" w:rsidRDefault="00197B79" w:rsidP="00B85291">
      <w:pPr>
        <w:pStyle w:val="Almindeligtekst"/>
        <w:spacing w:line="276" w:lineRule="auto"/>
      </w:pPr>
    </w:p>
    <w:p w:rsidR="00197B79" w:rsidRDefault="00197B79" w:rsidP="00B85291">
      <w:pPr>
        <w:pStyle w:val="Almindeligtekst"/>
        <w:spacing w:line="276" w:lineRule="auto"/>
      </w:pPr>
    </w:p>
    <w:p w:rsidR="00197B79" w:rsidRDefault="00197B79" w:rsidP="00B85291">
      <w:pPr>
        <w:pStyle w:val="Almindeligtekst"/>
        <w:tabs>
          <w:tab w:val="center" w:pos="5400"/>
        </w:tabs>
        <w:spacing w:line="276" w:lineRule="auto"/>
      </w:pPr>
      <w:r>
        <w:br/>
        <w:t xml:space="preserve">                                     </w:t>
      </w:r>
    </w:p>
    <w:sectPr w:rsidR="00197B79" w:rsidSect="00602713">
      <w:headerReference w:type="default" r:id="rId6"/>
      <w:pgSz w:w="11906" w:h="16838" w:code="9"/>
      <w:pgMar w:top="1531" w:right="907" w:bottom="567" w:left="1418" w:header="709" w:footer="709" w:gutter="0"/>
      <w:paperSrc w:first="260"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291" w:rsidRDefault="00B85291">
      <w:r>
        <w:separator/>
      </w:r>
    </w:p>
  </w:endnote>
  <w:endnote w:type="continuationSeparator" w:id="0">
    <w:p w:rsidR="00B85291" w:rsidRDefault="00B8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291" w:rsidRDefault="00B85291">
      <w:r>
        <w:separator/>
      </w:r>
    </w:p>
  </w:footnote>
  <w:footnote w:type="continuationSeparator" w:id="0">
    <w:p w:rsidR="00B85291" w:rsidRDefault="00B8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194" w:rsidRDefault="00B04194">
    <w:pPr>
      <w:pStyle w:val="Sidehoved"/>
      <w:jc w:val="center"/>
    </w:pPr>
    <w:r>
      <w:t xml:space="preserve">- </w:t>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rStyle w:val="Sidet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91"/>
    <w:rsid w:val="000001AA"/>
    <w:rsid w:val="00000364"/>
    <w:rsid w:val="00000682"/>
    <w:rsid w:val="00000969"/>
    <w:rsid w:val="000009B7"/>
    <w:rsid w:val="00000B75"/>
    <w:rsid w:val="00000C6C"/>
    <w:rsid w:val="00001173"/>
    <w:rsid w:val="00001221"/>
    <w:rsid w:val="000013BD"/>
    <w:rsid w:val="000014F9"/>
    <w:rsid w:val="00001B62"/>
    <w:rsid w:val="000020DB"/>
    <w:rsid w:val="00002324"/>
    <w:rsid w:val="00002329"/>
    <w:rsid w:val="000027C3"/>
    <w:rsid w:val="000027CA"/>
    <w:rsid w:val="00002C64"/>
    <w:rsid w:val="00002F33"/>
    <w:rsid w:val="000038F8"/>
    <w:rsid w:val="000043E2"/>
    <w:rsid w:val="00004614"/>
    <w:rsid w:val="0000474A"/>
    <w:rsid w:val="00004EFA"/>
    <w:rsid w:val="00005303"/>
    <w:rsid w:val="000057BF"/>
    <w:rsid w:val="000057C7"/>
    <w:rsid w:val="00005996"/>
    <w:rsid w:val="00005ACD"/>
    <w:rsid w:val="00005BFF"/>
    <w:rsid w:val="00006357"/>
    <w:rsid w:val="000066C7"/>
    <w:rsid w:val="0000671E"/>
    <w:rsid w:val="000068FD"/>
    <w:rsid w:val="00006A8F"/>
    <w:rsid w:val="00006D5D"/>
    <w:rsid w:val="00007C91"/>
    <w:rsid w:val="00007D6C"/>
    <w:rsid w:val="0001012A"/>
    <w:rsid w:val="00010A16"/>
    <w:rsid w:val="00010A92"/>
    <w:rsid w:val="00010BD3"/>
    <w:rsid w:val="00010C31"/>
    <w:rsid w:val="00011207"/>
    <w:rsid w:val="00012018"/>
    <w:rsid w:val="000120FF"/>
    <w:rsid w:val="0001217C"/>
    <w:rsid w:val="00012263"/>
    <w:rsid w:val="00012331"/>
    <w:rsid w:val="000123C4"/>
    <w:rsid w:val="000124CA"/>
    <w:rsid w:val="00012698"/>
    <w:rsid w:val="00012753"/>
    <w:rsid w:val="000128E0"/>
    <w:rsid w:val="00012E89"/>
    <w:rsid w:val="00013131"/>
    <w:rsid w:val="00013247"/>
    <w:rsid w:val="00013C4C"/>
    <w:rsid w:val="00013F9A"/>
    <w:rsid w:val="0001432E"/>
    <w:rsid w:val="000149DD"/>
    <w:rsid w:val="00014B61"/>
    <w:rsid w:val="00014BBD"/>
    <w:rsid w:val="00015F34"/>
    <w:rsid w:val="000162FB"/>
    <w:rsid w:val="00016451"/>
    <w:rsid w:val="00016520"/>
    <w:rsid w:val="00016575"/>
    <w:rsid w:val="000165E7"/>
    <w:rsid w:val="00016794"/>
    <w:rsid w:val="00016C70"/>
    <w:rsid w:val="00016FC0"/>
    <w:rsid w:val="000171F5"/>
    <w:rsid w:val="000177EC"/>
    <w:rsid w:val="00017820"/>
    <w:rsid w:val="0002005F"/>
    <w:rsid w:val="00020075"/>
    <w:rsid w:val="000202AF"/>
    <w:rsid w:val="00020418"/>
    <w:rsid w:val="000208F9"/>
    <w:rsid w:val="0002092F"/>
    <w:rsid w:val="00020F7F"/>
    <w:rsid w:val="0002120C"/>
    <w:rsid w:val="00022127"/>
    <w:rsid w:val="000223D1"/>
    <w:rsid w:val="000223FE"/>
    <w:rsid w:val="00022F99"/>
    <w:rsid w:val="000236D6"/>
    <w:rsid w:val="00023711"/>
    <w:rsid w:val="00023941"/>
    <w:rsid w:val="00023AF3"/>
    <w:rsid w:val="00023B39"/>
    <w:rsid w:val="000241BF"/>
    <w:rsid w:val="00024946"/>
    <w:rsid w:val="00024B95"/>
    <w:rsid w:val="00024CF2"/>
    <w:rsid w:val="00024D51"/>
    <w:rsid w:val="00024F59"/>
    <w:rsid w:val="00025132"/>
    <w:rsid w:val="0002630E"/>
    <w:rsid w:val="0002679B"/>
    <w:rsid w:val="000268B5"/>
    <w:rsid w:val="00026A52"/>
    <w:rsid w:val="00026BAF"/>
    <w:rsid w:val="00026CA5"/>
    <w:rsid w:val="000276AD"/>
    <w:rsid w:val="000279D7"/>
    <w:rsid w:val="00027AB6"/>
    <w:rsid w:val="00027B24"/>
    <w:rsid w:val="00027C92"/>
    <w:rsid w:val="00027F6A"/>
    <w:rsid w:val="000305CA"/>
    <w:rsid w:val="00030724"/>
    <w:rsid w:val="0003079B"/>
    <w:rsid w:val="0003079F"/>
    <w:rsid w:val="00030C0A"/>
    <w:rsid w:val="00030D57"/>
    <w:rsid w:val="00030EA2"/>
    <w:rsid w:val="0003129C"/>
    <w:rsid w:val="00031461"/>
    <w:rsid w:val="0003176B"/>
    <w:rsid w:val="00031806"/>
    <w:rsid w:val="000319B4"/>
    <w:rsid w:val="000319D6"/>
    <w:rsid w:val="00031A8E"/>
    <w:rsid w:val="00031DD4"/>
    <w:rsid w:val="00032020"/>
    <w:rsid w:val="000320D3"/>
    <w:rsid w:val="000323F9"/>
    <w:rsid w:val="000326B3"/>
    <w:rsid w:val="00032D46"/>
    <w:rsid w:val="00033330"/>
    <w:rsid w:val="00033444"/>
    <w:rsid w:val="0003374B"/>
    <w:rsid w:val="00033BEC"/>
    <w:rsid w:val="00033CD2"/>
    <w:rsid w:val="000342ED"/>
    <w:rsid w:val="00034C5C"/>
    <w:rsid w:val="00034CB3"/>
    <w:rsid w:val="0003557E"/>
    <w:rsid w:val="000356C0"/>
    <w:rsid w:val="00035914"/>
    <w:rsid w:val="000359F9"/>
    <w:rsid w:val="00035A3B"/>
    <w:rsid w:val="00035BEA"/>
    <w:rsid w:val="00035D9B"/>
    <w:rsid w:val="00035F3D"/>
    <w:rsid w:val="00036060"/>
    <w:rsid w:val="00036269"/>
    <w:rsid w:val="0003635A"/>
    <w:rsid w:val="0003667C"/>
    <w:rsid w:val="00036D75"/>
    <w:rsid w:val="00036FC4"/>
    <w:rsid w:val="000371DC"/>
    <w:rsid w:val="00037CA8"/>
    <w:rsid w:val="000401C9"/>
    <w:rsid w:val="000403A9"/>
    <w:rsid w:val="000403CD"/>
    <w:rsid w:val="0004059F"/>
    <w:rsid w:val="00040971"/>
    <w:rsid w:val="000409C2"/>
    <w:rsid w:val="00040BC5"/>
    <w:rsid w:val="0004116F"/>
    <w:rsid w:val="00041351"/>
    <w:rsid w:val="0004147C"/>
    <w:rsid w:val="0004177F"/>
    <w:rsid w:val="000420A8"/>
    <w:rsid w:val="000426BF"/>
    <w:rsid w:val="00042BEB"/>
    <w:rsid w:val="00042F79"/>
    <w:rsid w:val="00043180"/>
    <w:rsid w:val="00043404"/>
    <w:rsid w:val="00043A09"/>
    <w:rsid w:val="00043C2E"/>
    <w:rsid w:val="00043CF4"/>
    <w:rsid w:val="00044019"/>
    <w:rsid w:val="0004415C"/>
    <w:rsid w:val="0004431A"/>
    <w:rsid w:val="00044A1B"/>
    <w:rsid w:val="00044B45"/>
    <w:rsid w:val="00044C96"/>
    <w:rsid w:val="00044CCB"/>
    <w:rsid w:val="00044FB2"/>
    <w:rsid w:val="00044FE7"/>
    <w:rsid w:val="00045653"/>
    <w:rsid w:val="0004580F"/>
    <w:rsid w:val="00045A4E"/>
    <w:rsid w:val="00045B97"/>
    <w:rsid w:val="00045D47"/>
    <w:rsid w:val="00045E0C"/>
    <w:rsid w:val="00045F67"/>
    <w:rsid w:val="000461F8"/>
    <w:rsid w:val="00046243"/>
    <w:rsid w:val="00046607"/>
    <w:rsid w:val="00046775"/>
    <w:rsid w:val="000467FF"/>
    <w:rsid w:val="000474AF"/>
    <w:rsid w:val="00047516"/>
    <w:rsid w:val="0004752A"/>
    <w:rsid w:val="0004772C"/>
    <w:rsid w:val="000477A0"/>
    <w:rsid w:val="00047916"/>
    <w:rsid w:val="00047BF7"/>
    <w:rsid w:val="00047D7C"/>
    <w:rsid w:val="0005065B"/>
    <w:rsid w:val="0005122D"/>
    <w:rsid w:val="000513F9"/>
    <w:rsid w:val="0005159D"/>
    <w:rsid w:val="000519BA"/>
    <w:rsid w:val="00051DFB"/>
    <w:rsid w:val="00051E80"/>
    <w:rsid w:val="00051F23"/>
    <w:rsid w:val="000524CB"/>
    <w:rsid w:val="000528FD"/>
    <w:rsid w:val="00052EFF"/>
    <w:rsid w:val="000532F8"/>
    <w:rsid w:val="00053892"/>
    <w:rsid w:val="00053DE5"/>
    <w:rsid w:val="00054293"/>
    <w:rsid w:val="00054622"/>
    <w:rsid w:val="000546B1"/>
    <w:rsid w:val="0005489D"/>
    <w:rsid w:val="00054D4D"/>
    <w:rsid w:val="00054E4C"/>
    <w:rsid w:val="000550FE"/>
    <w:rsid w:val="00055409"/>
    <w:rsid w:val="00055E51"/>
    <w:rsid w:val="00056025"/>
    <w:rsid w:val="00056410"/>
    <w:rsid w:val="000564D1"/>
    <w:rsid w:val="000566F0"/>
    <w:rsid w:val="000567D0"/>
    <w:rsid w:val="000569F7"/>
    <w:rsid w:val="00056A1A"/>
    <w:rsid w:val="00056B4A"/>
    <w:rsid w:val="00056B6D"/>
    <w:rsid w:val="0005714A"/>
    <w:rsid w:val="000572A5"/>
    <w:rsid w:val="00057307"/>
    <w:rsid w:val="00057346"/>
    <w:rsid w:val="000573BA"/>
    <w:rsid w:val="00057EAC"/>
    <w:rsid w:val="00060224"/>
    <w:rsid w:val="0006055A"/>
    <w:rsid w:val="0006071C"/>
    <w:rsid w:val="00060C92"/>
    <w:rsid w:val="0006112A"/>
    <w:rsid w:val="000612DA"/>
    <w:rsid w:val="00061866"/>
    <w:rsid w:val="00061F43"/>
    <w:rsid w:val="0006211C"/>
    <w:rsid w:val="00062144"/>
    <w:rsid w:val="00062514"/>
    <w:rsid w:val="00062530"/>
    <w:rsid w:val="000626FB"/>
    <w:rsid w:val="00062C8A"/>
    <w:rsid w:val="00062DA9"/>
    <w:rsid w:val="0006317C"/>
    <w:rsid w:val="000631E3"/>
    <w:rsid w:val="0006339F"/>
    <w:rsid w:val="000638DF"/>
    <w:rsid w:val="00063B89"/>
    <w:rsid w:val="00064199"/>
    <w:rsid w:val="000643A2"/>
    <w:rsid w:val="000647F6"/>
    <w:rsid w:val="00064829"/>
    <w:rsid w:val="00064AC2"/>
    <w:rsid w:val="00064CA4"/>
    <w:rsid w:val="00065030"/>
    <w:rsid w:val="000650D4"/>
    <w:rsid w:val="000651FB"/>
    <w:rsid w:val="000657B2"/>
    <w:rsid w:val="00065ACC"/>
    <w:rsid w:val="00065C42"/>
    <w:rsid w:val="0006682C"/>
    <w:rsid w:val="00066C6C"/>
    <w:rsid w:val="00066F1C"/>
    <w:rsid w:val="000673D2"/>
    <w:rsid w:val="00067B2B"/>
    <w:rsid w:val="00070175"/>
    <w:rsid w:val="000703CD"/>
    <w:rsid w:val="0007087A"/>
    <w:rsid w:val="0007143A"/>
    <w:rsid w:val="0007146B"/>
    <w:rsid w:val="00071EEE"/>
    <w:rsid w:val="000721EB"/>
    <w:rsid w:val="000724F0"/>
    <w:rsid w:val="0007260E"/>
    <w:rsid w:val="00072680"/>
    <w:rsid w:val="00072A17"/>
    <w:rsid w:val="00073629"/>
    <w:rsid w:val="00073876"/>
    <w:rsid w:val="000739FC"/>
    <w:rsid w:val="00073C72"/>
    <w:rsid w:val="00073DA4"/>
    <w:rsid w:val="00074885"/>
    <w:rsid w:val="000749AD"/>
    <w:rsid w:val="000751C4"/>
    <w:rsid w:val="00075254"/>
    <w:rsid w:val="000752D1"/>
    <w:rsid w:val="00075662"/>
    <w:rsid w:val="00075800"/>
    <w:rsid w:val="00075939"/>
    <w:rsid w:val="00075B60"/>
    <w:rsid w:val="00075FF9"/>
    <w:rsid w:val="000761F8"/>
    <w:rsid w:val="000765F0"/>
    <w:rsid w:val="00077103"/>
    <w:rsid w:val="000771E7"/>
    <w:rsid w:val="00077588"/>
    <w:rsid w:val="00077B1D"/>
    <w:rsid w:val="00077D14"/>
    <w:rsid w:val="00077EAF"/>
    <w:rsid w:val="00080115"/>
    <w:rsid w:val="00080187"/>
    <w:rsid w:val="000801B7"/>
    <w:rsid w:val="0008091C"/>
    <w:rsid w:val="00080FB0"/>
    <w:rsid w:val="00080FC0"/>
    <w:rsid w:val="0008114C"/>
    <w:rsid w:val="00081231"/>
    <w:rsid w:val="0008123F"/>
    <w:rsid w:val="00081955"/>
    <w:rsid w:val="00081B80"/>
    <w:rsid w:val="00081B90"/>
    <w:rsid w:val="00081C55"/>
    <w:rsid w:val="00081CCA"/>
    <w:rsid w:val="00081DAF"/>
    <w:rsid w:val="000827AB"/>
    <w:rsid w:val="00082D9D"/>
    <w:rsid w:val="00083054"/>
    <w:rsid w:val="000830A9"/>
    <w:rsid w:val="000835A7"/>
    <w:rsid w:val="000839EE"/>
    <w:rsid w:val="00083AA3"/>
    <w:rsid w:val="00083F44"/>
    <w:rsid w:val="00083FFC"/>
    <w:rsid w:val="000840D8"/>
    <w:rsid w:val="000842B8"/>
    <w:rsid w:val="000844F9"/>
    <w:rsid w:val="000845A6"/>
    <w:rsid w:val="0008473E"/>
    <w:rsid w:val="00084935"/>
    <w:rsid w:val="000849BA"/>
    <w:rsid w:val="00084DDC"/>
    <w:rsid w:val="00084EBA"/>
    <w:rsid w:val="000852CA"/>
    <w:rsid w:val="000854AC"/>
    <w:rsid w:val="00085577"/>
    <w:rsid w:val="00085989"/>
    <w:rsid w:val="00085ACE"/>
    <w:rsid w:val="00085C8F"/>
    <w:rsid w:val="00085CAF"/>
    <w:rsid w:val="00086086"/>
    <w:rsid w:val="000860D3"/>
    <w:rsid w:val="00086634"/>
    <w:rsid w:val="00086869"/>
    <w:rsid w:val="00086D84"/>
    <w:rsid w:val="000870B5"/>
    <w:rsid w:val="00087425"/>
    <w:rsid w:val="00087A65"/>
    <w:rsid w:val="00087B5A"/>
    <w:rsid w:val="00090698"/>
    <w:rsid w:val="00090BDF"/>
    <w:rsid w:val="00090C81"/>
    <w:rsid w:val="000918A8"/>
    <w:rsid w:val="00091AD2"/>
    <w:rsid w:val="00091C5D"/>
    <w:rsid w:val="00091CEE"/>
    <w:rsid w:val="000920AD"/>
    <w:rsid w:val="000925FF"/>
    <w:rsid w:val="00092642"/>
    <w:rsid w:val="00092751"/>
    <w:rsid w:val="0009285C"/>
    <w:rsid w:val="00092994"/>
    <w:rsid w:val="00092CBB"/>
    <w:rsid w:val="00092E89"/>
    <w:rsid w:val="00093346"/>
    <w:rsid w:val="0009386C"/>
    <w:rsid w:val="00093D90"/>
    <w:rsid w:val="00094047"/>
    <w:rsid w:val="00094A32"/>
    <w:rsid w:val="00094BEF"/>
    <w:rsid w:val="00094EC1"/>
    <w:rsid w:val="00094FF1"/>
    <w:rsid w:val="00095068"/>
    <w:rsid w:val="000950B2"/>
    <w:rsid w:val="00095367"/>
    <w:rsid w:val="000956F7"/>
    <w:rsid w:val="0009578E"/>
    <w:rsid w:val="00095A50"/>
    <w:rsid w:val="00095AA5"/>
    <w:rsid w:val="00095C29"/>
    <w:rsid w:val="0009601C"/>
    <w:rsid w:val="00096111"/>
    <w:rsid w:val="000961E1"/>
    <w:rsid w:val="00096218"/>
    <w:rsid w:val="0009628A"/>
    <w:rsid w:val="0009644A"/>
    <w:rsid w:val="00096500"/>
    <w:rsid w:val="0009698B"/>
    <w:rsid w:val="00096C67"/>
    <w:rsid w:val="00096C77"/>
    <w:rsid w:val="00097604"/>
    <w:rsid w:val="00097996"/>
    <w:rsid w:val="00097FA7"/>
    <w:rsid w:val="000A04B2"/>
    <w:rsid w:val="000A0661"/>
    <w:rsid w:val="000A08B2"/>
    <w:rsid w:val="000A0CE1"/>
    <w:rsid w:val="000A0DD4"/>
    <w:rsid w:val="000A105D"/>
    <w:rsid w:val="000A1151"/>
    <w:rsid w:val="000A11AF"/>
    <w:rsid w:val="000A1344"/>
    <w:rsid w:val="000A18DA"/>
    <w:rsid w:val="000A1C62"/>
    <w:rsid w:val="000A24CD"/>
    <w:rsid w:val="000A2617"/>
    <w:rsid w:val="000A2671"/>
    <w:rsid w:val="000A2AD3"/>
    <w:rsid w:val="000A2D7D"/>
    <w:rsid w:val="000A323B"/>
    <w:rsid w:val="000A3350"/>
    <w:rsid w:val="000A33E1"/>
    <w:rsid w:val="000A3577"/>
    <w:rsid w:val="000A3602"/>
    <w:rsid w:val="000A37FA"/>
    <w:rsid w:val="000A3863"/>
    <w:rsid w:val="000A3879"/>
    <w:rsid w:val="000A3989"/>
    <w:rsid w:val="000A3E5B"/>
    <w:rsid w:val="000A406D"/>
    <w:rsid w:val="000A43AC"/>
    <w:rsid w:val="000A486E"/>
    <w:rsid w:val="000A513E"/>
    <w:rsid w:val="000A5241"/>
    <w:rsid w:val="000A528B"/>
    <w:rsid w:val="000A54F6"/>
    <w:rsid w:val="000A5EA6"/>
    <w:rsid w:val="000A6C4F"/>
    <w:rsid w:val="000A6ED2"/>
    <w:rsid w:val="000A79FB"/>
    <w:rsid w:val="000A7BA6"/>
    <w:rsid w:val="000B02C0"/>
    <w:rsid w:val="000B047F"/>
    <w:rsid w:val="000B0600"/>
    <w:rsid w:val="000B09C5"/>
    <w:rsid w:val="000B0ED6"/>
    <w:rsid w:val="000B124C"/>
    <w:rsid w:val="000B1537"/>
    <w:rsid w:val="000B1581"/>
    <w:rsid w:val="000B1914"/>
    <w:rsid w:val="000B1A26"/>
    <w:rsid w:val="000B1BB0"/>
    <w:rsid w:val="000B1C81"/>
    <w:rsid w:val="000B1D67"/>
    <w:rsid w:val="000B20AD"/>
    <w:rsid w:val="000B249E"/>
    <w:rsid w:val="000B263A"/>
    <w:rsid w:val="000B2748"/>
    <w:rsid w:val="000B2AF4"/>
    <w:rsid w:val="000B2B6F"/>
    <w:rsid w:val="000B2D01"/>
    <w:rsid w:val="000B342E"/>
    <w:rsid w:val="000B35B4"/>
    <w:rsid w:val="000B36A8"/>
    <w:rsid w:val="000B3890"/>
    <w:rsid w:val="000B3960"/>
    <w:rsid w:val="000B39EB"/>
    <w:rsid w:val="000B401D"/>
    <w:rsid w:val="000B4195"/>
    <w:rsid w:val="000B42F4"/>
    <w:rsid w:val="000B45B1"/>
    <w:rsid w:val="000B4B26"/>
    <w:rsid w:val="000B4BF8"/>
    <w:rsid w:val="000B5954"/>
    <w:rsid w:val="000B62C8"/>
    <w:rsid w:val="000B651E"/>
    <w:rsid w:val="000B6837"/>
    <w:rsid w:val="000B6B10"/>
    <w:rsid w:val="000B6B45"/>
    <w:rsid w:val="000B7321"/>
    <w:rsid w:val="000B773C"/>
    <w:rsid w:val="000B77BB"/>
    <w:rsid w:val="000B7AA8"/>
    <w:rsid w:val="000B7D84"/>
    <w:rsid w:val="000C074E"/>
    <w:rsid w:val="000C0A8D"/>
    <w:rsid w:val="000C0B50"/>
    <w:rsid w:val="000C0B96"/>
    <w:rsid w:val="000C10C4"/>
    <w:rsid w:val="000C12BD"/>
    <w:rsid w:val="000C13D6"/>
    <w:rsid w:val="000C145E"/>
    <w:rsid w:val="000C1768"/>
    <w:rsid w:val="000C1CD7"/>
    <w:rsid w:val="000C20F8"/>
    <w:rsid w:val="000C22D5"/>
    <w:rsid w:val="000C23FB"/>
    <w:rsid w:val="000C28E6"/>
    <w:rsid w:val="000C2AE6"/>
    <w:rsid w:val="000C2DE7"/>
    <w:rsid w:val="000C2F79"/>
    <w:rsid w:val="000C354A"/>
    <w:rsid w:val="000C36C3"/>
    <w:rsid w:val="000C3781"/>
    <w:rsid w:val="000C3CF6"/>
    <w:rsid w:val="000C45E1"/>
    <w:rsid w:val="000C4BDD"/>
    <w:rsid w:val="000C4C1A"/>
    <w:rsid w:val="000C5197"/>
    <w:rsid w:val="000C51AA"/>
    <w:rsid w:val="000C5468"/>
    <w:rsid w:val="000C5683"/>
    <w:rsid w:val="000C5701"/>
    <w:rsid w:val="000C57F0"/>
    <w:rsid w:val="000C5A11"/>
    <w:rsid w:val="000C5C6C"/>
    <w:rsid w:val="000C62E3"/>
    <w:rsid w:val="000C64DD"/>
    <w:rsid w:val="000C67FF"/>
    <w:rsid w:val="000C6A45"/>
    <w:rsid w:val="000C7522"/>
    <w:rsid w:val="000C7728"/>
    <w:rsid w:val="000C7A56"/>
    <w:rsid w:val="000C7E16"/>
    <w:rsid w:val="000C7EB3"/>
    <w:rsid w:val="000D00E9"/>
    <w:rsid w:val="000D0499"/>
    <w:rsid w:val="000D06A3"/>
    <w:rsid w:val="000D0ADF"/>
    <w:rsid w:val="000D0D54"/>
    <w:rsid w:val="000D1101"/>
    <w:rsid w:val="000D1379"/>
    <w:rsid w:val="000D1683"/>
    <w:rsid w:val="000D173A"/>
    <w:rsid w:val="000D1832"/>
    <w:rsid w:val="000D1861"/>
    <w:rsid w:val="000D1C3B"/>
    <w:rsid w:val="000D1F9D"/>
    <w:rsid w:val="000D2597"/>
    <w:rsid w:val="000D26EB"/>
    <w:rsid w:val="000D2CBD"/>
    <w:rsid w:val="000D30C5"/>
    <w:rsid w:val="000D33B0"/>
    <w:rsid w:val="000D347F"/>
    <w:rsid w:val="000D361E"/>
    <w:rsid w:val="000D3D8E"/>
    <w:rsid w:val="000D3F46"/>
    <w:rsid w:val="000D404F"/>
    <w:rsid w:val="000D481B"/>
    <w:rsid w:val="000D49C5"/>
    <w:rsid w:val="000D4E58"/>
    <w:rsid w:val="000D4F15"/>
    <w:rsid w:val="000D519B"/>
    <w:rsid w:val="000D5266"/>
    <w:rsid w:val="000D56CB"/>
    <w:rsid w:val="000D59AD"/>
    <w:rsid w:val="000D5AE4"/>
    <w:rsid w:val="000D601B"/>
    <w:rsid w:val="000D6049"/>
    <w:rsid w:val="000D63BE"/>
    <w:rsid w:val="000D6B1A"/>
    <w:rsid w:val="000D6C47"/>
    <w:rsid w:val="000D6DA0"/>
    <w:rsid w:val="000D6FC5"/>
    <w:rsid w:val="000D72BF"/>
    <w:rsid w:val="000D7725"/>
    <w:rsid w:val="000D785B"/>
    <w:rsid w:val="000D799E"/>
    <w:rsid w:val="000E0239"/>
    <w:rsid w:val="000E0372"/>
    <w:rsid w:val="000E09FA"/>
    <w:rsid w:val="000E0A15"/>
    <w:rsid w:val="000E0D95"/>
    <w:rsid w:val="000E12B9"/>
    <w:rsid w:val="000E150E"/>
    <w:rsid w:val="000E1BEE"/>
    <w:rsid w:val="000E2413"/>
    <w:rsid w:val="000E2452"/>
    <w:rsid w:val="000E2941"/>
    <w:rsid w:val="000E2C7A"/>
    <w:rsid w:val="000E2D15"/>
    <w:rsid w:val="000E2DF5"/>
    <w:rsid w:val="000E2FC2"/>
    <w:rsid w:val="000E325F"/>
    <w:rsid w:val="000E3688"/>
    <w:rsid w:val="000E37D7"/>
    <w:rsid w:val="000E37E8"/>
    <w:rsid w:val="000E3904"/>
    <w:rsid w:val="000E3C2C"/>
    <w:rsid w:val="000E3D4C"/>
    <w:rsid w:val="000E4019"/>
    <w:rsid w:val="000E4276"/>
    <w:rsid w:val="000E428A"/>
    <w:rsid w:val="000E4631"/>
    <w:rsid w:val="000E4823"/>
    <w:rsid w:val="000E482D"/>
    <w:rsid w:val="000E4B1A"/>
    <w:rsid w:val="000E4B98"/>
    <w:rsid w:val="000E4E7A"/>
    <w:rsid w:val="000E4E97"/>
    <w:rsid w:val="000E51F1"/>
    <w:rsid w:val="000E5A91"/>
    <w:rsid w:val="000E6082"/>
    <w:rsid w:val="000E628F"/>
    <w:rsid w:val="000E6832"/>
    <w:rsid w:val="000E68F0"/>
    <w:rsid w:val="000E69EF"/>
    <w:rsid w:val="000E6D48"/>
    <w:rsid w:val="000E70D4"/>
    <w:rsid w:val="000E7438"/>
    <w:rsid w:val="000E74B0"/>
    <w:rsid w:val="000E74CB"/>
    <w:rsid w:val="000E7734"/>
    <w:rsid w:val="000E7AEA"/>
    <w:rsid w:val="000E7C6F"/>
    <w:rsid w:val="000E7F1B"/>
    <w:rsid w:val="000F0097"/>
    <w:rsid w:val="000F00D6"/>
    <w:rsid w:val="000F0280"/>
    <w:rsid w:val="000F0A39"/>
    <w:rsid w:val="000F1106"/>
    <w:rsid w:val="000F110C"/>
    <w:rsid w:val="000F11B1"/>
    <w:rsid w:val="000F1731"/>
    <w:rsid w:val="000F195B"/>
    <w:rsid w:val="000F19A8"/>
    <w:rsid w:val="000F1F65"/>
    <w:rsid w:val="000F205F"/>
    <w:rsid w:val="000F22D2"/>
    <w:rsid w:val="000F25E4"/>
    <w:rsid w:val="000F25F9"/>
    <w:rsid w:val="000F29F2"/>
    <w:rsid w:val="000F2DD0"/>
    <w:rsid w:val="000F2E98"/>
    <w:rsid w:val="000F302A"/>
    <w:rsid w:val="000F302F"/>
    <w:rsid w:val="000F3109"/>
    <w:rsid w:val="000F3129"/>
    <w:rsid w:val="000F325F"/>
    <w:rsid w:val="000F3643"/>
    <w:rsid w:val="000F36BB"/>
    <w:rsid w:val="000F378D"/>
    <w:rsid w:val="000F3AB4"/>
    <w:rsid w:val="000F3F7D"/>
    <w:rsid w:val="000F4086"/>
    <w:rsid w:val="000F4138"/>
    <w:rsid w:val="000F4289"/>
    <w:rsid w:val="000F42D7"/>
    <w:rsid w:val="000F43F6"/>
    <w:rsid w:val="000F43FB"/>
    <w:rsid w:val="000F4406"/>
    <w:rsid w:val="000F4767"/>
    <w:rsid w:val="000F4B6C"/>
    <w:rsid w:val="000F4ECB"/>
    <w:rsid w:val="000F55A1"/>
    <w:rsid w:val="000F607C"/>
    <w:rsid w:val="000F61FF"/>
    <w:rsid w:val="000F669C"/>
    <w:rsid w:val="000F69B6"/>
    <w:rsid w:val="000F6C20"/>
    <w:rsid w:val="000F708E"/>
    <w:rsid w:val="000F7186"/>
    <w:rsid w:val="000F727A"/>
    <w:rsid w:val="000F7303"/>
    <w:rsid w:val="000F759D"/>
    <w:rsid w:val="000F79FA"/>
    <w:rsid w:val="000F7ABE"/>
    <w:rsid w:val="000F7C24"/>
    <w:rsid w:val="00100017"/>
    <w:rsid w:val="00100266"/>
    <w:rsid w:val="001005C4"/>
    <w:rsid w:val="00100DAB"/>
    <w:rsid w:val="00101579"/>
    <w:rsid w:val="00101729"/>
    <w:rsid w:val="00101B0E"/>
    <w:rsid w:val="00101C03"/>
    <w:rsid w:val="00102460"/>
    <w:rsid w:val="00102981"/>
    <w:rsid w:val="00102B2E"/>
    <w:rsid w:val="00102C46"/>
    <w:rsid w:val="00102D31"/>
    <w:rsid w:val="00102FE1"/>
    <w:rsid w:val="001031E7"/>
    <w:rsid w:val="00103374"/>
    <w:rsid w:val="001034D8"/>
    <w:rsid w:val="00103598"/>
    <w:rsid w:val="001036E2"/>
    <w:rsid w:val="00103778"/>
    <w:rsid w:val="00103B61"/>
    <w:rsid w:val="00103B93"/>
    <w:rsid w:val="00103D59"/>
    <w:rsid w:val="00103DC0"/>
    <w:rsid w:val="001043FB"/>
    <w:rsid w:val="00104B93"/>
    <w:rsid w:val="00104C97"/>
    <w:rsid w:val="00105000"/>
    <w:rsid w:val="0010518B"/>
    <w:rsid w:val="001056B6"/>
    <w:rsid w:val="00105A53"/>
    <w:rsid w:val="00105E80"/>
    <w:rsid w:val="00105F07"/>
    <w:rsid w:val="0010619D"/>
    <w:rsid w:val="001061BB"/>
    <w:rsid w:val="0010649B"/>
    <w:rsid w:val="00106C87"/>
    <w:rsid w:val="00106E0F"/>
    <w:rsid w:val="00106ED1"/>
    <w:rsid w:val="00107161"/>
    <w:rsid w:val="0010795F"/>
    <w:rsid w:val="00107BC0"/>
    <w:rsid w:val="00107F95"/>
    <w:rsid w:val="0011001D"/>
    <w:rsid w:val="00110458"/>
    <w:rsid w:val="001107C0"/>
    <w:rsid w:val="001109EE"/>
    <w:rsid w:val="00110A8D"/>
    <w:rsid w:val="00111013"/>
    <w:rsid w:val="00111151"/>
    <w:rsid w:val="00111C5A"/>
    <w:rsid w:val="00111F0A"/>
    <w:rsid w:val="001121D9"/>
    <w:rsid w:val="00112367"/>
    <w:rsid w:val="001124AC"/>
    <w:rsid w:val="001124B0"/>
    <w:rsid w:val="001128BF"/>
    <w:rsid w:val="00112958"/>
    <w:rsid w:val="0011297A"/>
    <w:rsid w:val="00112E95"/>
    <w:rsid w:val="00112F45"/>
    <w:rsid w:val="00113167"/>
    <w:rsid w:val="00113479"/>
    <w:rsid w:val="0011386A"/>
    <w:rsid w:val="00113BEE"/>
    <w:rsid w:val="00114A1A"/>
    <w:rsid w:val="00114F80"/>
    <w:rsid w:val="00115359"/>
    <w:rsid w:val="00115FAC"/>
    <w:rsid w:val="00116202"/>
    <w:rsid w:val="00116556"/>
    <w:rsid w:val="001165A3"/>
    <w:rsid w:val="001166DF"/>
    <w:rsid w:val="001166E7"/>
    <w:rsid w:val="001167E5"/>
    <w:rsid w:val="00116870"/>
    <w:rsid w:val="00117612"/>
    <w:rsid w:val="001177ED"/>
    <w:rsid w:val="00117945"/>
    <w:rsid w:val="00117973"/>
    <w:rsid w:val="00117AC7"/>
    <w:rsid w:val="001200D7"/>
    <w:rsid w:val="001203A0"/>
    <w:rsid w:val="00120853"/>
    <w:rsid w:val="0012093C"/>
    <w:rsid w:val="00120B5D"/>
    <w:rsid w:val="00120F89"/>
    <w:rsid w:val="0012108D"/>
    <w:rsid w:val="0012126C"/>
    <w:rsid w:val="001218EE"/>
    <w:rsid w:val="0012194B"/>
    <w:rsid w:val="00121970"/>
    <w:rsid w:val="00121A62"/>
    <w:rsid w:val="00121D03"/>
    <w:rsid w:val="00121E21"/>
    <w:rsid w:val="0012205B"/>
    <w:rsid w:val="0012237D"/>
    <w:rsid w:val="0012254A"/>
    <w:rsid w:val="0012284D"/>
    <w:rsid w:val="00122B80"/>
    <w:rsid w:val="00122D18"/>
    <w:rsid w:val="00122F76"/>
    <w:rsid w:val="001239B4"/>
    <w:rsid w:val="00123CDE"/>
    <w:rsid w:val="00123F22"/>
    <w:rsid w:val="00123F63"/>
    <w:rsid w:val="001240BE"/>
    <w:rsid w:val="00124E9E"/>
    <w:rsid w:val="001254E3"/>
    <w:rsid w:val="00125B93"/>
    <w:rsid w:val="00125E24"/>
    <w:rsid w:val="001262F8"/>
    <w:rsid w:val="001267EB"/>
    <w:rsid w:val="00126D46"/>
    <w:rsid w:val="00127026"/>
    <w:rsid w:val="0012718E"/>
    <w:rsid w:val="001271B5"/>
    <w:rsid w:val="001273D7"/>
    <w:rsid w:val="00127629"/>
    <w:rsid w:val="001276D1"/>
    <w:rsid w:val="00127CF7"/>
    <w:rsid w:val="001300AE"/>
    <w:rsid w:val="00130222"/>
    <w:rsid w:val="001302B4"/>
    <w:rsid w:val="001309E0"/>
    <w:rsid w:val="00130C4D"/>
    <w:rsid w:val="00130C6A"/>
    <w:rsid w:val="00130C7B"/>
    <w:rsid w:val="00130E81"/>
    <w:rsid w:val="0013105C"/>
    <w:rsid w:val="00131269"/>
    <w:rsid w:val="00131782"/>
    <w:rsid w:val="001318E4"/>
    <w:rsid w:val="00131A21"/>
    <w:rsid w:val="00131C01"/>
    <w:rsid w:val="001321CA"/>
    <w:rsid w:val="00132395"/>
    <w:rsid w:val="0013287F"/>
    <w:rsid w:val="001328E1"/>
    <w:rsid w:val="0013322F"/>
    <w:rsid w:val="001332C0"/>
    <w:rsid w:val="001333E1"/>
    <w:rsid w:val="00133774"/>
    <w:rsid w:val="00133D13"/>
    <w:rsid w:val="00133D79"/>
    <w:rsid w:val="00133E2D"/>
    <w:rsid w:val="00134519"/>
    <w:rsid w:val="00134BE4"/>
    <w:rsid w:val="00135EA5"/>
    <w:rsid w:val="00136166"/>
    <w:rsid w:val="001365C0"/>
    <w:rsid w:val="0013675C"/>
    <w:rsid w:val="00136B72"/>
    <w:rsid w:val="0013709B"/>
    <w:rsid w:val="001371B8"/>
    <w:rsid w:val="001374B2"/>
    <w:rsid w:val="001374B8"/>
    <w:rsid w:val="001374FE"/>
    <w:rsid w:val="001377D2"/>
    <w:rsid w:val="001379D9"/>
    <w:rsid w:val="00137C25"/>
    <w:rsid w:val="00137FD4"/>
    <w:rsid w:val="001407E2"/>
    <w:rsid w:val="0014087D"/>
    <w:rsid w:val="001408F9"/>
    <w:rsid w:val="00140A7E"/>
    <w:rsid w:val="00140DB0"/>
    <w:rsid w:val="00140E08"/>
    <w:rsid w:val="00140F35"/>
    <w:rsid w:val="0014100A"/>
    <w:rsid w:val="0014162D"/>
    <w:rsid w:val="0014198C"/>
    <w:rsid w:val="00141CBC"/>
    <w:rsid w:val="00141D61"/>
    <w:rsid w:val="00141D9F"/>
    <w:rsid w:val="00141F1C"/>
    <w:rsid w:val="00142668"/>
    <w:rsid w:val="00142863"/>
    <w:rsid w:val="00142B61"/>
    <w:rsid w:val="00143080"/>
    <w:rsid w:val="001434F9"/>
    <w:rsid w:val="00143693"/>
    <w:rsid w:val="00143B1E"/>
    <w:rsid w:val="00143B6B"/>
    <w:rsid w:val="00144505"/>
    <w:rsid w:val="0014456E"/>
    <w:rsid w:val="0014468A"/>
    <w:rsid w:val="001448AF"/>
    <w:rsid w:val="00144A5E"/>
    <w:rsid w:val="00144D53"/>
    <w:rsid w:val="00144E51"/>
    <w:rsid w:val="0014524E"/>
    <w:rsid w:val="00145261"/>
    <w:rsid w:val="001455E4"/>
    <w:rsid w:val="0014579A"/>
    <w:rsid w:val="00145A46"/>
    <w:rsid w:val="00145D1F"/>
    <w:rsid w:val="00145F90"/>
    <w:rsid w:val="00146392"/>
    <w:rsid w:val="00146C3D"/>
    <w:rsid w:val="00147474"/>
    <w:rsid w:val="00147D8F"/>
    <w:rsid w:val="001503C4"/>
    <w:rsid w:val="00150858"/>
    <w:rsid w:val="001508EA"/>
    <w:rsid w:val="001509FD"/>
    <w:rsid w:val="00150EC1"/>
    <w:rsid w:val="001514D5"/>
    <w:rsid w:val="00151A5A"/>
    <w:rsid w:val="00151EDB"/>
    <w:rsid w:val="00152645"/>
    <w:rsid w:val="00152CA3"/>
    <w:rsid w:val="00152EB2"/>
    <w:rsid w:val="001535D9"/>
    <w:rsid w:val="001537C3"/>
    <w:rsid w:val="00153BB9"/>
    <w:rsid w:val="00153C5D"/>
    <w:rsid w:val="00153F81"/>
    <w:rsid w:val="001540A5"/>
    <w:rsid w:val="0015438B"/>
    <w:rsid w:val="00154759"/>
    <w:rsid w:val="00154958"/>
    <w:rsid w:val="00154A30"/>
    <w:rsid w:val="00155619"/>
    <w:rsid w:val="00155825"/>
    <w:rsid w:val="00155E68"/>
    <w:rsid w:val="00155ECB"/>
    <w:rsid w:val="00155F5B"/>
    <w:rsid w:val="001562DB"/>
    <w:rsid w:val="00156DC7"/>
    <w:rsid w:val="0015715D"/>
    <w:rsid w:val="001572C8"/>
    <w:rsid w:val="001572F3"/>
    <w:rsid w:val="00157312"/>
    <w:rsid w:val="00157621"/>
    <w:rsid w:val="00157726"/>
    <w:rsid w:val="001602BA"/>
    <w:rsid w:val="00160523"/>
    <w:rsid w:val="00160A4D"/>
    <w:rsid w:val="00160F29"/>
    <w:rsid w:val="00161092"/>
    <w:rsid w:val="001614BF"/>
    <w:rsid w:val="001614DD"/>
    <w:rsid w:val="00161630"/>
    <w:rsid w:val="00162190"/>
    <w:rsid w:val="0016229A"/>
    <w:rsid w:val="00162F3A"/>
    <w:rsid w:val="00162FE4"/>
    <w:rsid w:val="0016321D"/>
    <w:rsid w:val="00163BD0"/>
    <w:rsid w:val="00163C6D"/>
    <w:rsid w:val="00163D5B"/>
    <w:rsid w:val="00163FF0"/>
    <w:rsid w:val="00164DB9"/>
    <w:rsid w:val="0016514C"/>
    <w:rsid w:val="001654C6"/>
    <w:rsid w:val="00165C95"/>
    <w:rsid w:val="0016625F"/>
    <w:rsid w:val="0016674A"/>
    <w:rsid w:val="00166935"/>
    <w:rsid w:val="0016699D"/>
    <w:rsid w:val="001705D9"/>
    <w:rsid w:val="00170C02"/>
    <w:rsid w:val="00170C58"/>
    <w:rsid w:val="00170E56"/>
    <w:rsid w:val="00171359"/>
    <w:rsid w:val="001715A8"/>
    <w:rsid w:val="00171C57"/>
    <w:rsid w:val="00171D18"/>
    <w:rsid w:val="00171F19"/>
    <w:rsid w:val="00171F35"/>
    <w:rsid w:val="001722FE"/>
    <w:rsid w:val="00172706"/>
    <w:rsid w:val="00172809"/>
    <w:rsid w:val="001732CC"/>
    <w:rsid w:val="0017359F"/>
    <w:rsid w:val="00173679"/>
    <w:rsid w:val="0017367A"/>
    <w:rsid w:val="00173ADC"/>
    <w:rsid w:val="00173B29"/>
    <w:rsid w:val="00174335"/>
    <w:rsid w:val="001743FD"/>
    <w:rsid w:val="00174507"/>
    <w:rsid w:val="001749CF"/>
    <w:rsid w:val="00174E63"/>
    <w:rsid w:val="00174FD7"/>
    <w:rsid w:val="0017514C"/>
    <w:rsid w:val="0017564D"/>
    <w:rsid w:val="00175AD1"/>
    <w:rsid w:val="00175B73"/>
    <w:rsid w:val="00175BD1"/>
    <w:rsid w:val="00175C5B"/>
    <w:rsid w:val="00175E01"/>
    <w:rsid w:val="0017610F"/>
    <w:rsid w:val="00176300"/>
    <w:rsid w:val="00176420"/>
    <w:rsid w:val="001764A1"/>
    <w:rsid w:val="001764D6"/>
    <w:rsid w:val="00176738"/>
    <w:rsid w:val="00176CAE"/>
    <w:rsid w:val="00176E01"/>
    <w:rsid w:val="001770E0"/>
    <w:rsid w:val="001772F9"/>
    <w:rsid w:val="001775E9"/>
    <w:rsid w:val="001778C1"/>
    <w:rsid w:val="001779B6"/>
    <w:rsid w:val="00177CBE"/>
    <w:rsid w:val="00177FD3"/>
    <w:rsid w:val="00180450"/>
    <w:rsid w:val="00180465"/>
    <w:rsid w:val="00180655"/>
    <w:rsid w:val="00180CB1"/>
    <w:rsid w:val="00180E4F"/>
    <w:rsid w:val="00180FC4"/>
    <w:rsid w:val="00181029"/>
    <w:rsid w:val="00181362"/>
    <w:rsid w:val="0018149D"/>
    <w:rsid w:val="001815E3"/>
    <w:rsid w:val="001817D0"/>
    <w:rsid w:val="001821D7"/>
    <w:rsid w:val="00182630"/>
    <w:rsid w:val="001826A9"/>
    <w:rsid w:val="001826F7"/>
    <w:rsid w:val="0018289C"/>
    <w:rsid w:val="00182946"/>
    <w:rsid w:val="00182AD0"/>
    <w:rsid w:val="00182D45"/>
    <w:rsid w:val="001833CC"/>
    <w:rsid w:val="00183445"/>
    <w:rsid w:val="00183C54"/>
    <w:rsid w:val="00183EEC"/>
    <w:rsid w:val="00184775"/>
    <w:rsid w:val="00184852"/>
    <w:rsid w:val="00184CBD"/>
    <w:rsid w:val="00184E45"/>
    <w:rsid w:val="00185166"/>
    <w:rsid w:val="00185272"/>
    <w:rsid w:val="001854AD"/>
    <w:rsid w:val="00185775"/>
    <w:rsid w:val="001857E5"/>
    <w:rsid w:val="001857FD"/>
    <w:rsid w:val="0018596B"/>
    <w:rsid w:val="00185FD6"/>
    <w:rsid w:val="0018618D"/>
    <w:rsid w:val="0018684F"/>
    <w:rsid w:val="00186A81"/>
    <w:rsid w:val="00186CC3"/>
    <w:rsid w:val="00186E21"/>
    <w:rsid w:val="00187388"/>
    <w:rsid w:val="001874EA"/>
    <w:rsid w:val="001876E1"/>
    <w:rsid w:val="00187869"/>
    <w:rsid w:val="0019026E"/>
    <w:rsid w:val="0019032C"/>
    <w:rsid w:val="00190656"/>
    <w:rsid w:val="001907FE"/>
    <w:rsid w:val="00190F25"/>
    <w:rsid w:val="00191484"/>
    <w:rsid w:val="00191A75"/>
    <w:rsid w:val="00191B0F"/>
    <w:rsid w:val="00191CF5"/>
    <w:rsid w:val="00191D42"/>
    <w:rsid w:val="00191E01"/>
    <w:rsid w:val="001921ED"/>
    <w:rsid w:val="001922D5"/>
    <w:rsid w:val="001925E5"/>
    <w:rsid w:val="0019281E"/>
    <w:rsid w:val="001928B1"/>
    <w:rsid w:val="00192A2C"/>
    <w:rsid w:val="00192B17"/>
    <w:rsid w:val="00192C78"/>
    <w:rsid w:val="0019302C"/>
    <w:rsid w:val="001931A2"/>
    <w:rsid w:val="00193312"/>
    <w:rsid w:val="001933EF"/>
    <w:rsid w:val="00193538"/>
    <w:rsid w:val="001936C1"/>
    <w:rsid w:val="00193835"/>
    <w:rsid w:val="001938A3"/>
    <w:rsid w:val="00193CF3"/>
    <w:rsid w:val="001940E8"/>
    <w:rsid w:val="00194141"/>
    <w:rsid w:val="00194872"/>
    <w:rsid w:val="00194B04"/>
    <w:rsid w:val="00194C73"/>
    <w:rsid w:val="001956A6"/>
    <w:rsid w:val="0019613E"/>
    <w:rsid w:val="0019679F"/>
    <w:rsid w:val="00196AF0"/>
    <w:rsid w:val="00196BA9"/>
    <w:rsid w:val="00196DC7"/>
    <w:rsid w:val="0019700A"/>
    <w:rsid w:val="001970BD"/>
    <w:rsid w:val="00197221"/>
    <w:rsid w:val="00197280"/>
    <w:rsid w:val="00197283"/>
    <w:rsid w:val="001972F6"/>
    <w:rsid w:val="00197518"/>
    <w:rsid w:val="00197856"/>
    <w:rsid w:val="00197ABF"/>
    <w:rsid w:val="00197B79"/>
    <w:rsid w:val="001A01B5"/>
    <w:rsid w:val="001A06AE"/>
    <w:rsid w:val="001A08C0"/>
    <w:rsid w:val="001A08FA"/>
    <w:rsid w:val="001A0A06"/>
    <w:rsid w:val="001A0D29"/>
    <w:rsid w:val="001A11BC"/>
    <w:rsid w:val="001A12E5"/>
    <w:rsid w:val="001A174F"/>
    <w:rsid w:val="001A1804"/>
    <w:rsid w:val="001A1B3B"/>
    <w:rsid w:val="001A1C0F"/>
    <w:rsid w:val="001A1C96"/>
    <w:rsid w:val="001A1E94"/>
    <w:rsid w:val="001A2A78"/>
    <w:rsid w:val="001A2D03"/>
    <w:rsid w:val="001A2DA6"/>
    <w:rsid w:val="001A2FFE"/>
    <w:rsid w:val="001A384A"/>
    <w:rsid w:val="001A393D"/>
    <w:rsid w:val="001A3F5B"/>
    <w:rsid w:val="001A3FC1"/>
    <w:rsid w:val="001A443C"/>
    <w:rsid w:val="001A511E"/>
    <w:rsid w:val="001A59B0"/>
    <w:rsid w:val="001A5D95"/>
    <w:rsid w:val="001A5FCE"/>
    <w:rsid w:val="001A62B6"/>
    <w:rsid w:val="001A667A"/>
    <w:rsid w:val="001A66F5"/>
    <w:rsid w:val="001A6C69"/>
    <w:rsid w:val="001A6CF6"/>
    <w:rsid w:val="001A6D7F"/>
    <w:rsid w:val="001A6EEF"/>
    <w:rsid w:val="001A7022"/>
    <w:rsid w:val="001A71EE"/>
    <w:rsid w:val="001A728D"/>
    <w:rsid w:val="001A73B6"/>
    <w:rsid w:val="001A7507"/>
    <w:rsid w:val="001A7602"/>
    <w:rsid w:val="001A7FC6"/>
    <w:rsid w:val="001B0100"/>
    <w:rsid w:val="001B047E"/>
    <w:rsid w:val="001B0DEA"/>
    <w:rsid w:val="001B1035"/>
    <w:rsid w:val="001B104F"/>
    <w:rsid w:val="001B125D"/>
    <w:rsid w:val="001B13D6"/>
    <w:rsid w:val="001B1904"/>
    <w:rsid w:val="001B1918"/>
    <w:rsid w:val="001B1C13"/>
    <w:rsid w:val="001B26E0"/>
    <w:rsid w:val="001B298F"/>
    <w:rsid w:val="001B2FD3"/>
    <w:rsid w:val="001B33DA"/>
    <w:rsid w:val="001B348D"/>
    <w:rsid w:val="001B34EF"/>
    <w:rsid w:val="001B352C"/>
    <w:rsid w:val="001B3F61"/>
    <w:rsid w:val="001B4070"/>
    <w:rsid w:val="001B41FE"/>
    <w:rsid w:val="001B4337"/>
    <w:rsid w:val="001B47DB"/>
    <w:rsid w:val="001B489B"/>
    <w:rsid w:val="001B4CEB"/>
    <w:rsid w:val="001B50E8"/>
    <w:rsid w:val="001B5154"/>
    <w:rsid w:val="001B5544"/>
    <w:rsid w:val="001B556B"/>
    <w:rsid w:val="001B55B4"/>
    <w:rsid w:val="001B5770"/>
    <w:rsid w:val="001B5BD6"/>
    <w:rsid w:val="001B5CC1"/>
    <w:rsid w:val="001B5D13"/>
    <w:rsid w:val="001B5E11"/>
    <w:rsid w:val="001B6013"/>
    <w:rsid w:val="001B63F0"/>
    <w:rsid w:val="001B6616"/>
    <w:rsid w:val="001B6893"/>
    <w:rsid w:val="001B68A2"/>
    <w:rsid w:val="001B6A7F"/>
    <w:rsid w:val="001B712E"/>
    <w:rsid w:val="001B7185"/>
    <w:rsid w:val="001B7886"/>
    <w:rsid w:val="001B7887"/>
    <w:rsid w:val="001B7CA9"/>
    <w:rsid w:val="001B7DAA"/>
    <w:rsid w:val="001C0057"/>
    <w:rsid w:val="001C0501"/>
    <w:rsid w:val="001C06A4"/>
    <w:rsid w:val="001C0860"/>
    <w:rsid w:val="001C08A1"/>
    <w:rsid w:val="001C0A05"/>
    <w:rsid w:val="001C0E23"/>
    <w:rsid w:val="001C103C"/>
    <w:rsid w:val="001C124F"/>
    <w:rsid w:val="001C1358"/>
    <w:rsid w:val="001C13C6"/>
    <w:rsid w:val="001C17EA"/>
    <w:rsid w:val="001C1803"/>
    <w:rsid w:val="001C1AFC"/>
    <w:rsid w:val="001C1CF0"/>
    <w:rsid w:val="001C2A9F"/>
    <w:rsid w:val="001C3004"/>
    <w:rsid w:val="001C3675"/>
    <w:rsid w:val="001C376D"/>
    <w:rsid w:val="001C37D3"/>
    <w:rsid w:val="001C3D82"/>
    <w:rsid w:val="001C4440"/>
    <w:rsid w:val="001C47A2"/>
    <w:rsid w:val="001C4A58"/>
    <w:rsid w:val="001C4AD4"/>
    <w:rsid w:val="001C5316"/>
    <w:rsid w:val="001C547F"/>
    <w:rsid w:val="001C5A28"/>
    <w:rsid w:val="001C5A6E"/>
    <w:rsid w:val="001C5E14"/>
    <w:rsid w:val="001C5EF7"/>
    <w:rsid w:val="001C5F30"/>
    <w:rsid w:val="001C60E4"/>
    <w:rsid w:val="001C6350"/>
    <w:rsid w:val="001C6427"/>
    <w:rsid w:val="001C6646"/>
    <w:rsid w:val="001C697B"/>
    <w:rsid w:val="001C6A43"/>
    <w:rsid w:val="001C6D00"/>
    <w:rsid w:val="001C6D0D"/>
    <w:rsid w:val="001C6E3B"/>
    <w:rsid w:val="001C7045"/>
    <w:rsid w:val="001C7187"/>
    <w:rsid w:val="001C7D08"/>
    <w:rsid w:val="001D082A"/>
    <w:rsid w:val="001D0CD7"/>
    <w:rsid w:val="001D0D95"/>
    <w:rsid w:val="001D10A8"/>
    <w:rsid w:val="001D128A"/>
    <w:rsid w:val="001D183A"/>
    <w:rsid w:val="001D1F17"/>
    <w:rsid w:val="001D1F9F"/>
    <w:rsid w:val="001D2098"/>
    <w:rsid w:val="001D21CC"/>
    <w:rsid w:val="001D2DFA"/>
    <w:rsid w:val="001D30B7"/>
    <w:rsid w:val="001D30F1"/>
    <w:rsid w:val="001D31F7"/>
    <w:rsid w:val="001D326A"/>
    <w:rsid w:val="001D3565"/>
    <w:rsid w:val="001D38B9"/>
    <w:rsid w:val="001D3A8E"/>
    <w:rsid w:val="001D3CF9"/>
    <w:rsid w:val="001D4010"/>
    <w:rsid w:val="001D4427"/>
    <w:rsid w:val="001D4572"/>
    <w:rsid w:val="001D45C0"/>
    <w:rsid w:val="001D4CCB"/>
    <w:rsid w:val="001D4D30"/>
    <w:rsid w:val="001D4EAC"/>
    <w:rsid w:val="001D4F76"/>
    <w:rsid w:val="001D5139"/>
    <w:rsid w:val="001D5301"/>
    <w:rsid w:val="001D5472"/>
    <w:rsid w:val="001D651E"/>
    <w:rsid w:val="001D6561"/>
    <w:rsid w:val="001D6707"/>
    <w:rsid w:val="001D674D"/>
    <w:rsid w:val="001D67C4"/>
    <w:rsid w:val="001D67EE"/>
    <w:rsid w:val="001D6953"/>
    <w:rsid w:val="001D6DF6"/>
    <w:rsid w:val="001D7168"/>
    <w:rsid w:val="001E00AC"/>
    <w:rsid w:val="001E0128"/>
    <w:rsid w:val="001E06D7"/>
    <w:rsid w:val="001E08A2"/>
    <w:rsid w:val="001E0EFB"/>
    <w:rsid w:val="001E125B"/>
    <w:rsid w:val="001E167A"/>
    <w:rsid w:val="001E1859"/>
    <w:rsid w:val="001E18F5"/>
    <w:rsid w:val="001E1924"/>
    <w:rsid w:val="001E1A7B"/>
    <w:rsid w:val="001E1A90"/>
    <w:rsid w:val="001E1CD1"/>
    <w:rsid w:val="001E1CF5"/>
    <w:rsid w:val="001E1ED3"/>
    <w:rsid w:val="001E2104"/>
    <w:rsid w:val="001E271F"/>
    <w:rsid w:val="001E27D9"/>
    <w:rsid w:val="001E27EB"/>
    <w:rsid w:val="001E2D41"/>
    <w:rsid w:val="001E2F78"/>
    <w:rsid w:val="001E3643"/>
    <w:rsid w:val="001E3646"/>
    <w:rsid w:val="001E36F9"/>
    <w:rsid w:val="001E37B2"/>
    <w:rsid w:val="001E37C4"/>
    <w:rsid w:val="001E3F64"/>
    <w:rsid w:val="001E411A"/>
    <w:rsid w:val="001E42C6"/>
    <w:rsid w:val="001E5584"/>
    <w:rsid w:val="001E5690"/>
    <w:rsid w:val="001E56F8"/>
    <w:rsid w:val="001E58C8"/>
    <w:rsid w:val="001E5B3E"/>
    <w:rsid w:val="001E6267"/>
    <w:rsid w:val="001E67DF"/>
    <w:rsid w:val="001E6825"/>
    <w:rsid w:val="001E6996"/>
    <w:rsid w:val="001E6F21"/>
    <w:rsid w:val="001E700F"/>
    <w:rsid w:val="001E7612"/>
    <w:rsid w:val="001F02C4"/>
    <w:rsid w:val="001F1022"/>
    <w:rsid w:val="001F1196"/>
    <w:rsid w:val="001F11B5"/>
    <w:rsid w:val="001F17FC"/>
    <w:rsid w:val="001F185B"/>
    <w:rsid w:val="001F2236"/>
    <w:rsid w:val="001F22D1"/>
    <w:rsid w:val="001F233E"/>
    <w:rsid w:val="001F2649"/>
    <w:rsid w:val="001F3257"/>
    <w:rsid w:val="001F35C9"/>
    <w:rsid w:val="001F3AFB"/>
    <w:rsid w:val="001F3CD1"/>
    <w:rsid w:val="001F43A1"/>
    <w:rsid w:val="001F4755"/>
    <w:rsid w:val="001F486D"/>
    <w:rsid w:val="001F48C9"/>
    <w:rsid w:val="001F4916"/>
    <w:rsid w:val="001F54A4"/>
    <w:rsid w:val="001F5755"/>
    <w:rsid w:val="001F5DB9"/>
    <w:rsid w:val="001F5F40"/>
    <w:rsid w:val="001F600C"/>
    <w:rsid w:val="001F61C1"/>
    <w:rsid w:val="001F667C"/>
    <w:rsid w:val="001F6763"/>
    <w:rsid w:val="001F6FE7"/>
    <w:rsid w:val="001F731F"/>
    <w:rsid w:val="001F75CD"/>
    <w:rsid w:val="001F7669"/>
    <w:rsid w:val="001F7827"/>
    <w:rsid w:val="001F7ECB"/>
    <w:rsid w:val="0020029D"/>
    <w:rsid w:val="00200379"/>
    <w:rsid w:val="00200E88"/>
    <w:rsid w:val="002012B5"/>
    <w:rsid w:val="0020182E"/>
    <w:rsid w:val="0020195B"/>
    <w:rsid w:val="00201991"/>
    <w:rsid w:val="00201B1F"/>
    <w:rsid w:val="00201D31"/>
    <w:rsid w:val="002020A1"/>
    <w:rsid w:val="002023F1"/>
    <w:rsid w:val="00202BF9"/>
    <w:rsid w:val="00203317"/>
    <w:rsid w:val="00203A04"/>
    <w:rsid w:val="00203DDE"/>
    <w:rsid w:val="0020454C"/>
    <w:rsid w:val="00204C7C"/>
    <w:rsid w:val="002050C3"/>
    <w:rsid w:val="002052C4"/>
    <w:rsid w:val="0020594E"/>
    <w:rsid w:val="00205A75"/>
    <w:rsid w:val="00205ABF"/>
    <w:rsid w:val="00205AD1"/>
    <w:rsid w:val="00205C49"/>
    <w:rsid w:val="00205D83"/>
    <w:rsid w:val="00206069"/>
    <w:rsid w:val="00206217"/>
    <w:rsid w:val="00206712"/>
    <w:rsid w:val="00206DCB"/>
    <w:rsid w:val="0020702E"/>
    <w:rsid w:val="00207107"/>
    <w:rsid w:val="00207213"/>
    <w:rsid w:val="00207567"/>
    <w:rsid w:val="002077B2"/>
    <w:rsid w:val="002078FB"/>
    <w:rsid w:val="00207928"/>
    <w:rsid w:val="002079D3"/>
    <w:rsid w:val="00207A17"/>
    <w:rsid w:val="002102F6"/>
    <w:rsid w:val="00210A94"/>
    <w:rsid w:val="00211500"/>
    <w:rsid w:val="002118D6"/>
    <w:rsid w:val="00212192"/>
    <w:rsid w:val="00212435"/>
    <w:rsid w:val="00212818"/>
    <w:rsid w:val="00212AA8"/>
    <w:rsid w:val="00212BAA"/>
    <w:rsid w:val="00212F46"/>
    <w:rsid w:val="00213072"/>
    <w:rsid w:val="002132DD"/>
    <w:rsid w:val="00213548"/>
    <w:rsid w:val="0021371A"/>
    <w:rsid w:val="00213741"/>
    <w:rsid w:val="00213A71"/>
    <w:rsid w:val="00213FF2"/>
    <w:rsid w:val="00214025"/>
    <w:rsid w:val="002140AC"/>
    <w:rsid w:val="00214301"/>
    <w:rsid w:val="00214545"/>
    <w:rsid w:val="00214BCA"/>
    <w:rsid w:val="00214DDD"/>
    <w:rsid w:val="00214FCF"/>
    <w:rsid w:val="00215015"/>
    <w:rsid w:val="00215812"/>
    <w:rsid w:val="002158D6"/>
    <w:rsid w:val="002159DF"/>
    <w:rsid w:val="002159F2"/>
    <w:rsid w:val="002164E7"/>
    <w:rsid w:val="002167BD"/>
    <w:rsid w:val="0021690E"/>
    <w:rsid w:val="00216C87"/>
    <w:rsid w:val="00216EA8"/>
    <w:rsid w:val="00216F1C"/>
    <w:rsid w:val="002170F7"/>
    <w:rsid w:val="00217237"/>
    <w:rsid w:val="002177B0"/>
    <w:rsid w:val="00217AC0"/>
    <w:rsid w:val="00217C00"/>
    <w:rsid w:val="00217E18"/>
    <w:rsid w:val="00217E55"/>
    <w:rsid w:val="00220708"/>
    <w:rsid w:val="00220AE9"/>
    <w:rsid w:val="00220D48"/>
    <w:rsid w:val="00221678"/>
    <w:rsid w:val="002219EF"/>
    <w:rsid w:val="00221BD6"/>
    <w:rsid w:val="00222493"/>
    <w:rsid w:val="0022268E"/>
    <w:rsid w:val="002227C9"/>
    <w:rsid w:val="0022291B"/>
    <w:rsid w:val="00222BCC"/>
    <w:rsid w:val="00222E41"/>
    <w:rsid w:val="00222FF6"/>
    <w:rsid w:val="0022344B"/>
    <w:rsid w:val="00223490"/>
    <w:rsid w:val="0022352A"/>
    <w:rsid w:val="00223DE3"/>
    <w:rsid w:val="00223EDC"/>
    <w:rsid w:val="00224151"/>
    <w:rsid w:val="00224173"/>
    <w:rsid w:val="002244F4"/>
    <w:rsid w:val="00224AFF"/>
    <w:rsid w:val="00224F79"/>
    <w:rsid w:val="002257AA"/>
    <w:rsid w:val="002257B0"/>
    <w:rsid w:val="002259EB"/>
    <w:rsid w:val="00225B02"/>
    <w:rsid w:val="00225B3A"/>
    <w:rsid w:val="00225B46"/>
    <w:rsid w:val="002263DD"/>
    <w:rsid w:val="00226574"/>
    <w:rsid w:val="0022657E"/>
    <w:rsid w:val="00226BE4"/>
    <w:rsid w:val="00226E3E"/>
    <w:rsid w:val="00227499"/>
    <w:rsid w:val="00227675"/>
    <w:rsid w:val="00227731"/>
    <w:rsid w:val="00227776"/>
    <w:rsid w:val="00227967"/>
    <w:rsid w:val="00227BCA"/>
    <w:rsid w:val="002306BA"/>
    <w:rsid w:val="00230B6E"/>
    <w:rsid w:val="00230B9F"/>
    <w:rsid w:val="00230D34"/>
    <w:rsid w:val="00230EC5"/>
    <w:rsid w:val="00231122"/>
    <w:rsid w:val="00231272"/>
    <w:rsid w:val="002316DD"/>
    <w:rsid w:val="002317DE"/>
    <w:rsid w:val="002325F0"/>
    <w:rsid w:val="00232ACA"/>
    <w:rsid w:val="00232BCF"/>
    <w:rsid w:val="00232E59"/>
    <w:rsid w:val="00233B72"/>
    <w:rsid w:val="00233D59"/>
    <w:rsid w:val="00234030"/>
    <w:rsid w:val="002342C7"/>
    <w:rsid w:val="00234C4E"/>
    <w:rsid w:val="00234E96"/>
    <w:rsid w:val="00235482"/>
    <w:rsid w:val="00235736"/>
    <w:rsid w:val="00235955"/>
    <w:rsid w:val="0023617B"/>
    <w:rsid w:val="0023652A"/>
    <w:rsid w:val="00236667"/>
    <w:rsid w:val="0023684A"/>
    <w:rsid w:val="002369DF"/>
    <w:rsid w:val="00236F79"/>
    <w:rsid w:val="00237243"/>
    <w:rsid w:val="00237CE5"/>
    <w:rsid w:val="00240251"/>
    <w:rsid w:val="002404DE"/>
    <w:rsid w:val="00240689"/>
    <w:rsid w:val="00240786"/>
    <w:rsid w:val="00240AAA"/>
    <w:rsid w:val="00240CFF"/>
    <w:rsid w:val="00241114"/>
    <w:rsid w:val="002411E0"/>
    <w:rsid w:val="00241215"/>
    <w:rsid w:val="002414C0"/>
    <w:rsid w:val="00241573"/>
    <w:rsid w:val="0024167A"/>
    <w:rsid w:val="00241CA0"/>
    <w:rsid w:val="00241D33"/>
    <w:rsid w:val="00241EC0"/>
    <w:rsid w:val="00242576"/>
    <w:rsid w:val="00242A46"/>
    <w:rsid w:val="00243559"/>
    <w:rsid w:val="002435E5"/>
    <w:rsid w:val="00243E2A"/>
    <w:rsid w:val="00243FD6"/>
    <w:rsid w:val="00244003"/>
    <w:rsid w:val="002440DB"/>
    <w:rsid w:val="002444E0"/>
    <w:rsid w:val="00244934"/>
    <w:rsid w:val="00244CA4"/>
    <w:rsid w:val="00244E22"/>
    <w:rsid w:val="00245365"/>
    <w:rsid w:val="00245543"/>
    <w:rsid w:val="00245580"/>
    <w:rsid w:val="002455CF"/>
    <w:rsid w:val="00245831"/>
    <w:rsid w:val="00245A50"/>
    <w:rsid w:val="00245B1A"/>
    <w:rsid w:val="00245D17"/>
    <w:rsid w:val="00245D6D"/>
    <w:rsid w:val="00245E17"/>
    <w:rsid w:val="00246554"/>
    <w:rsid w:val="00246A98"/>
    <w:rsid w:val="00246B49"/>
    <w:rsid w:val="00246E0F"/>
    <w:rsid w:val="00246F66"/>
    <w:rsid w:val="00247696"/>
    <w:rsid w:val="002478A8"/>
    <w:rsid w:val="0024793C"/>
    <w:rsid w:val="00247B53"/>
    <w:rsid w:val="00247BCA"/>
    <w:rsid w:val="00247D63"/>
    <w:rsid w:val="00247D6D"/>
    <w:rsid w:val="00247E1F"/>
    <w:rsid w:val="00247EB1"/>
    <w:rsid w:val="0025002B"/>
    <w:rsid w:val="00250593"/>
    <w:rsid w:val="00250621"/>
    <w:rsid w:val="00250E5D"/>
    <w:rsid w:val="00251189"/>
    <w:rsid w:val="0025159E"/>
    <w:rsid w:val="002517AA"/>
    <w:rsid w:val="0025196F"/>
    <w:rsid w:val="00251BD3"/>
    <w:rsid w:val="00251FA8"/>
    <w:rsid w:val="00252AE4"/>
    <w:rsid w:val="00252D3B"/>
    <w:rsid w:val="00252FFB"/>
    <w:rsid w:val="00253318"/>
    <w:rsid w:val="002533E6"/>
    <w:rsid w:val="00253BD2"/>
    <w:rsid w:val="00253CF8"/>
    <w:rsid w:val="002547E2"/>
    <w:rsid w:val="002547ED"/>
    <w:rsid w:val="00254A17"/>
    <w:rsid w:val="002557D2"/>
    <w:rsid w:val="002558AA"/>
    <w:rsid w:val="00255D22"/>
    <w:rsid w:val="00255F1C"/>
    <w:rsid w:val="0025616C"/>
    <w:rsid w:val="00256209"/>
    <w:rsid w:val="00256524"/>
    <w:rsid w:val="002569D3"/>
    <w:rsid w:val="00256B37"/>
    <w:rsid w:val="00256F86"/>
    <w:rsid w:val="002578E7"/>
    <w:rsid w:val="00257B60"/>
    <w:rsid w:val="00257BEB"/>
    <w:rsid w:val="00257C12"/>
    <w:rsid w:val="00257DBD"/>
    <w:rsid w:val="00260134"/>
    <w:rsid w:val="002604EB"/>
    <w:rsid w:val="00260567"/>
    <w:rsid w:val="00260A99"/>
    <w:rsid w:val="00260BC9"/>
    <w:rsid w:val="00260E73"/>
    <w:rsid w:val="002612E3"/>
    <w:rsid w:val="00261539"/>
    <w:rsid w:val="00261951"/>
    <w:rsid w:val="00261C0D"/>
    <w:rsid w:val="00261FE1"/>
    <w:rsid w:val="00262654"/>
    <w:rsid w:val="0026274B"/>
    <w:rsid w:val="00262838"/>
    <w:rsid w:val="002629FE"/>
    <w:rsid w:val="00262D16"/>
    <w:rsid w:val="00262F56"/>
    <w:rsid w:val="00263050"/>
    <w:rsid w:val="0026359C"/>
    <w:rsid w:val="0026402E"/>
    <w:rsid w:val="00264039"/>
    <w:rsid w:val="002640E7"/>
    <w:rsid w:val="002640EE"/>
    <w:rsid w:val="0026480A"/>
    <w:rsid w:val="00264E3D"/>
    <w:rsid w:val="002650AF"/>
    <w:rsid w:val="00265613"/>
    <w:rsid w:val="0026564D"/>
    <w:rsid w:val="002656DD"/>
    <w:rsid w:val="00265A9F"/>
    <w:rsid w:val="00265ECB"/>
    <w:rsid w:val="002662A4"/>
    <w:rsid w:val="002664FE"/>
    <w:rsid w:val="0026653D"/>
    <w:rsid w:val="00266C91"/>
    <w:rsid w:val="00266C96"/>
    <w:rsid w:val="00266DE5"/>
    <w:rsid w:val="00266FB1"/>
    <w:rsid w:val="00267754"/>
    <w:rsid w:val="0026783B"/>
    <w:rsid w:val="00267B77"/>
    <w:rsid w:val="00267F93"/>
    <w:rsid w:val="0027046F"/>
    <w:rsid w:val="00270772"/>
    <w:rsid w:val="00270AB2"/>
    <w:rsid w:val="00270E1E"/>
    <w:rsid w:val="00270E63"/>
    <w:rsid w:val="002713E7"/>
    <w:rsid w:val="002717A2"/>
    <w:rsid w:val="002718BE"/>
    <w:rsid w:val="0027192F"/>
    <w:rsid w:val="00271D9F"/>
    <w:rsid w:val="00271E87"/>
    <w:rsid w:val="00271F52"/>
    <w:rsid w:val="002721AA"/>
    <w:rsid w:val="002723F7"/>
    <w:rsid w:val="00272521"/>
    <w:rsid w:val="00272587"/>
    <w:rsid w:val="002727FE"/>
    <w:rsid w:val="00272A6A"/>
    <w:rsid w:val="00272DF7"/>
    <w:rsid w:val="00272EB5"/>
    <w:rsid w:val="0027352B"/>
    <w:rsid w:val="00273D31"/>
    <w:rsid w:val="002744E1"/>
    <w:rsid w:val="00274A1B"/>
    <w:rsid w:val="0027506F"/>
    <w:rsid w:val="002756ED"/>
    <w:rsid w:val="00275BE9"/>
    <w:rsid w:val="00275C60"/>
    <w:rsid w:val="00275DA1"/>
    <w:rsid w:val="00276750"/>
    <w:rsid w:val="00276CDF"/>
    <w:rsid w:val="00276D95"/>
    <w:rsid w:val="00276EA7"/>
    <w:rsid w:val="002770E1"/>
    <w:rsid w:val="0027710E"/>
    <w:rsid w:val="00277165"/>
    <w:rsid w:val="002774EE"/>
    <w:rsid w:val="00277581"/>
    <w:rsid w:val="00277971"/>
    <w:rsid w:val="002779D4"/>
    <w:rsid w:val="00277B74"/>
    <w:rsid w:val="00277C0A"/>
    <w:rsid w:val="00280089"/>
    <w:rsid w:val="00280296"/>
    <w:rsid w:val="002802D1"/>
    <w:rsid w:val="002804CA"/>
    <w:rsid w:val="002805E7"/>
    <w:rsid w:val="00280653"/>
    <w:rsid w:val="002809E0"/>
    <w:rsid w:val="00280CE7"/>
    <w:rsid w:val="0028167D"/>
    <w:rsid w:val="00281A26"/>
    <w:rsid w:val="00281D3F"/>
    <w:rsid w:val="00281F9E"/>
    <w:rsid w:val="00282130"/>
    <w:rsid w:val="00282366"/>
    <w:rsid w:val="002827D1"/>
    <w:rsid w:val="00282BE8"/>
    <w:rsid w:val="00282C27"/>
    <w:rsid w:val="002830DD"/>
    <w:rsid w:val="002833E5"/>
    <w:rsid w:val="0028350E"/>
    <w:rsid w:val="00283B9A"/>
    <w:rsid w:val="00283C1D"/>
    <w:rsid w:val="00283D93"/>
    <w:rsid w:val="00283E79"/>
    <w:rsid w:val="0028412F"/>
    <w:rsid w:val="002848DD"/>
    <w:rsid w:val="00284CCA"/>
    <w:rsid w:val="0028518F"/>
    <w:rsid w:val="00285B34"/>
    <w:rsid w:val="0028623B"/>
    <w:rsid w:val="0028646B"/>
    <w:rsid w:val="0028658B"/>
    <w:rsid w:val="00286689"/>
    <w:rsid w:val="002869B7"/>
    <w:rsid w:val="00286C65"/>
    <w:rsid w:val="00286D2A"/>
    <w:rsid w:val="00286FBB"/>
    <w:rsid w:val="00287570"/>
    <w:rsid w:val="002876A0"/>
    <w:rsid w:val="00287843"/>
    <w:rsid w:val="00287AE9"/>
    <w:rsid w:val="00287BD4"/>
    <w:rsid w:val="00287D54"/>
    <w:rsid w:val="0029028C"/>
    <w:rsid w:val="002905EA"/>
    <w:rsid w:val="002909A3"/>
    <w:rsid w:val="002909D6"/>
    <w:rsid w:val="00290A21"/>
    <w:rsid w:val="00290FBA"/>
    <w:rsid w:val="002916D6"/>
    <w:rsid w:val="00291D35"/>
    <w:rsid w:val="00291EFE"/>
    <w:rsid w:val="002920CA"/>
    <w:rsid w:val="00292577"/>
    <w:rsid w:val="002925B5"/>
    <w:rsid w:val="00293360"/>
    <w:rsid w:val="00293A0F"/>
    <w:rsid w:val="00293FA5"/>
    <w:rsid w:val="00294171"/>
    <w:rsid w:val="00294448"/>
    <w:rsid w:val="00294941"/>
    <w:rsid w:val="00294B1C"/>
    <w:rsid w:val="00294DAE"/>
    <w:rsid w:val="00294E55"/>
    <w:rsid w:val="00295061"/>
    <w:rsid w:val="00295368"/>
    <w:rsid w:val="00295689"/>
    <w:rsid w:val="00295918"/>
    <w:rsid w:val="00295BA9"/>
    <w:rsid w:val="00296397"/>
    <w:rsid w:val="00296432"/>
    <w:rsid w:val="0029650E"/>
    <w:rsid w:val="002967EC"/>
    <w:rsid w:val="00296B28"/>
    <w:rsid w:val="00296C74"/>
    <w:rsid w:val="002971FC"/>
    <w:rsid w:val="00297561"/>
    <w:rsid w:val="00297A8C"/>
    <w:rsid w:val="00297F1F"/>
    <w:rsid w:val="002A00F7"/>
    <w:rsid w:val="002A0D88"/>
    <w:rsid w:val="002A1228"/>
    <w:rsid w:val="002A1264"/>
    <w:rsid w:val="002A1391"/>
    <w:rsid w:val="002A140B"/>
    <w:rsid w:val="002A14B2"/>
    <w:rsid w:val="002A162C"/>
    <w:rsid w:val="002A1694"/>
    <w:rsid w:val="002A185A"/>
    <w:rsid w:val="002A1DF7"/>
    <w:rsid w:val="002A1E02"/>
    <w:rsid w:val="002A23BF"/>
    <w:rsid w:val="002A2524"/>
    <w:rsid w:val="002A2567"/>
    <w:rsid w:val="002A27DA"/>
    <w:rsid w:val="002A2835"/>
    <w:rsid w:val="002A2895"/>
    <w:rsid w:val="002A2B12"/>
    <w:rsid w:val="002A2B8E"/>
    <w:rsid w:val="002A3969"/>
    <w:rsid w:val="002A399A"/>
    <w:rsid w:val="002A3D19"/>
    <w:rsid w:val="002A3F39"/>
    <w:rsid w:val="002A40B5"/>
    <w:rsid w:val="002A44CB"/>
    <w:rsid w:val="002A4869"/>
    <w:rsid w:val="002A4BE7"/>
    <w:rsid w:val="002A4D0A"/>
    <w:rsid w:val="002A510E"/>
    <w:rsid w:val="002A51BB"/>
    <w:rsid w:val="002A51D0"/>
    <w:rsid w:val="002A58BE"/>
    <w:rsid w:val="002A5F53"/>
    <w:rsid w:val="002A5FC5"/>
    <w:rsid w:val="002A5FE8"/>
    <w:rsid w:val="002A682B"/>
    <w:rsid w:val="002A684D"/>
    <w:rsid w:val="002A6B1C"/>
    <w:rsid w:val="002A6F63"/>
    <w:rsid w:val="002A724A"/>
    <w:rsid w:val="002A759A"/>
    <w:rsid w:val="002A759F"/>
    <w:rsid w:val="002A7736"/>
    <w:rsid w:val="002A7780"/>
    <w:rsid w:val="002A7F42"/>
    <w:rsid w:val="002B0070"/>
    <w:rsid w:val="002B0167"/>
    <w:rsid w:val="002B0405"/>
    <w:rsid w:val="002B0B31"/>
    <w:rsid w:val="002B1164"/>
    <w:rsid w:val="002B11B8"/>
    <w:rsid w:val="002B181D"/>
    <w:rsid w:val="002B1893"/>
    <w:rsid w:val="002B19B4"/>
    <w:rsid w:val="002B19D3"/>
    <w:rsid w:val="002B1A86"/>
    <w:rsid w:val="002B1C44"/>
    <w:rsid w:val="002B1D52"/>
    <w:rsid w:val="002B2062"/>
    <w:rsid w:val="002B20F8"/>
    <w:rsid w:val="002B234A"/>
    <w:rsid w:val="002B249C"/>
    <w:rsid w:val="002B272C"/>
    <w:rsid w:val="002B2C5C"/>
    <w:rsid w:val="002B3037"/>
    <w:rsid w:val="002B314A"/>
    <w:rsid w:val="002B385D"/>
    <w:rsid w:val="002B38B9"/>
    <w:rsid w:val="002B39EA"/>
    <w:rsid w:val="002B3A99"/>
    <w:rsid w:val="002B3AA9"/>
    <w:rsid w:val="002B3C48"/>
    <w:rsid w:val="002B3F61"/>
    <w:rsid w:val="002B4208"/>
    <w:rsid w:val="002B445D"/>
    <w:rsid w:val="002B4488"/>
    <w:rsid w:val="002B4691"/>
    <w:rsid w:val="002B4916"/>
    <w:rsid w:val="002B4EAE"/>
    <w:rsid w:val="002B5272"/>
    <w:rsid w:val="002B527D"/>
    <w:rsid w:val="002B54E8"/>
    <w:rsid w:val="002B55EB"/>
    <w:rsid w:val="002B61B2"/>
    <w:rsid w:val="002B63F4"/>
    <w:rsid w:val="002B6486"/>
    <w:rsid w:val="002B67F2"/>
    <w:rsid w:val="002B69C0"/>
    <w:rsid w:val="002B6B53"/>
    <w:rsid w:val="002B6B58"/>
    <w:rsid w:val="002B6DB2"/>
    <w:rsid w:val="002B6E9D"/>
    <w:rsid w:val="002B72EC"/>
    <w:rsid w:val="002B75D2"/>
    <w:rsid w:val="002B7745"/>
    <w:rsid w:val="002B7E3D"/>
    <w:rsid w:val="002C005F"/>
    <w:rsid w:val="002C00E1"/>
    <w:rsid w:val="002C06D2"/>
    <w:rsid w:val="002C070E"/>
    <w:rsid w:val="002C0DBF"/>
    <w:rsid w:val="002C12B9"/>
    <w:rsid w:val="002C1453"/>
    <w:rsid w:val="002C16D5"/>
    <w:rsid w:val="002C1FD2"/>
    <w:rsid w:val="002C2016"/>
    <w:rsid w:val="002C2027"/>
    <w:rsid w:val="002C20BA"/>
    <w:rsid w:val="002C2643"/>
    <w:rsid w:val="002C29FB"/>
    <w:rsid w:val="002C2BDB"/>
    <w:rsid w:val="002C2DF2"/>
    <w:rsid w:val="002C3034"/>
    <w:rsid w:val="002C318D"/>
    <w:rsid w:val="002C36B0"/>
    <w:rsid w:val="002C3780"/>
    <w:rsid w:val="002C38FA"/>
    <w:rsid w:val="002C3EA3"/>
    <w:rsid w:val="002C458B"/>
    <w:rsid w:val="002C4685"/>
    <w:rsid w:val="002C46B2"/>
    <w:rsid w:val="002C47BB"/>
    <w:rsid w:val="002C49DF"/>
    <w:rsid w:val="002C4AB8"/>
    <w:rsid w:val="002C4E91"/>
    <w:rsid w:val="002C53A3"/>
    <w:rsid w:val="002C53CA"/>
    <w:rsid w:val="002C54E3"/>
    <w:rsid w:val="002C5C48"/>
    <w:rsid w:val="002C5EF6"/>
    <w:rsid w:val="002C608E"/>
    <w:rsid w:val="002C61B7"/>
    <w:rsid w:val="002C64BF"/>
    <w:rsid w:val="002C656D"/>
    <w:rsid w:val="002C674E"/>
    <w:rsid w:val="002C7AB4"/>
    <w:rsid w:val="002C7AEE"/>
    <w:rsid w:val="002C7D1D"/>
    <w:rsid w:val="002D0217"/>
    <w:rsid w:val="002D0472"/>
    <w:rsid w:val="002D04C6"/>
    <w:rsid w:val="002D08CD"/>
    <w:rsid w:val="002D0920"/>
    <w:rsid w:val="002D14B3"/>
    <w:rsid w:val="002D1509"/>
    <w:rsid w:val="002D1BA4"/>
    <w:rsid w:val="002D1F22"/>
    <w:rsid w:val="002D2312"/>
    <w:rsid w:val="002D255A"/>
    <w:rsid w:val="002D281D"/>
    <w:rsid w:val="002D29C6"/>
    <w:rsid w:val="002D2A5D"/>
    <w:rsid w:val="002D2BF7"/>
    <w:rsid w:val="002D2E1C"/>
    <w:rsid w:val="002D2E23"/>
    <w:rsid w:val="002D3044"/>
    <w:rsid w:val="002D34AD"/>
    <w:rsid w:val="002D38B8"/>
    <w:rsid w:val="002D3C33"/>
    <w:rsid w:val="002D3E7D"/>
    <w:rsid w:val="002D4009"/>
    <w:rsid w:val="002D4344"/>
    <w:rsid w:val="002D45B2"/>
    <w:rsid w:val="002D4773"/>
    <w:rsid w:val="002D4896"/>
    <w:rsid w:val="002D49E9"/>
    <w:rsid w:val="002D4ABD"/>
    <w:rsid w:val="002D4B90"/>
    <w:rsid w:val="002D56DA"/>
    <w:rsid w:val="002D5A89"/>
    <w:rsid w:val="002D5BCD"/>
    <w:rsid w:val="002D5FFA"/>
    <w:rsid w:val="002D638B"/>
    <w:rsid w:val="002D641F"/>
    <w:rsid w:val="002D6670"/>
    <w:rsid w:val="002D66FD"/>
    <w:rsid w:val="002D6E27"/>
    <w:rsid w:val="002D71D1"/>
    <w:rsid w:val="002D741F"/>
    <w:rsid w:val="002D7501"/>
    <w:rsid w:val="002D77C6"/>
    <w:rsid w:val="002E06FC"/>
    <w:rsid w:val="002E0770"/>
    <w:rsid w:val="002E0D52"/>
    <w:rsid w:val="002E1115"/>
    <w:rsid w:val="002E1AC4"/>
    <w:rsid w:val="002E1FBA"/>
    <w:rsid w:val="002E211E"/>
    <w:rsid w:val="002E2185"/>
    <w:rsid w:val="002E2975"/>
    <w:rsid w:val="002E2C55"/>
    <w:rsid w:val="002E2C94"/>
    <w:rsid w:val="002E3245"/>
    <w:rsid w:val="002E3946"/>
    <w:rsid w:val="002E3C15"/>
    <w:rsid w:val="002E3F47"/>
    <w:rsid w:val="002E3FBE"/>
    <w:rsid w:val="002E40ED"/>
    <w:rsid w:val="002E41E8"/>
    <w:rsid w:val="002E4DB5"/>
    <w:rsid w:val="002E5326"/>
    <w:rsid w:val="002E54BB"/>
    <w:rsid w:val="002E5788"/>
    <w:rsid w:val="002E59D9"/>
    <w:rsid w:val="002E5BAE"/>
    <w:rsid w:val="002E6011"/>
    <w:rsid w:val="002E61CD"/>
    <w:rsid w:val="002E6B7E"/>
    <w:rsid w:val="002E6BC3"/>
    <w:rsid w:val="002E7204"/>
    <w:rsid w:val="002E7AD2"/>
    <w:rsid w:val="002E7AE2"/>
    <w:rsid w:val="002E7ECB"/>
    <w:rsid w:val="002F01E1"/>
    <w:rsid w:val="002F069C"/>
    <w:rsid w:val="002F0E8C"/>
    <w:rsid w:val="002F0F01"/>
    <w:rsid w:val="002F0F52"/>
    <w:rsid w:val="002F134F"/>
    <w:rsid w:val="002F161F"/>
    <w:rsid w:val="002F1698"/>
    <w:rsid w:val="002F1A59"/>
    <w:rsid w:val="002F1B1F"/>
    <w:rsid w:val="002F1D43"/>
    <w:rsid w:val="002F21D9"/>
    <w:rsid w:val="002F27AB"/>
    <w:rsid w:val="002F29A6"/>
    <w:rsid w:val="002F2B6A"/>
    <w:rsid w:val="002F2CAF"/>
    <w:rsid w:val="002F358D"/>
    <w:rsid w:val="002F36A0"/>
    <w:rsid w:val="002F3AC9"/>
    <w:rsid w:val="002F460D"/>
    <w:rsid w:val="002F4DB6"/>
    <w:rsid w:val="002F4F46"/>
    <w:rsid w:val="002F54E4"/>
    <w:rsid w:val="002F57F7"/>
    <w:rsid w:val="002F5835"/>
    <w:rsid w:val="002F59A1"/>
    <w:rsid w:val="002F6274"/>
    <w:rsid w:val="002F6A11"/>
    <w:rsid w:val="002F6ECD"/>
    <w:rsid w:val="002F6FC5"/>
    <w:rsid w:val="002F7360"/>
    <w:rsid w:val="002F7817"/>
    <w:rsid w:val="002F7996"/>
    <w:rsid w:val="002F7DBC"/>
    <w:rsid w:val="002F7E83"/>
    <w:rsid w:val="00300063"/>
    <w:rsid w:val="0030008B"/>
    <w:rsid w:val="003000A3"/>
    <w:rsid w:val="00300179"/>
    <w:rsid w:val="003002F2"/>
    <w:rsid w:val="003006C7"/>
    <w:rsid w:val="0030087F"/>
    <w:rsid w:val="003019B6"/>
    <w:rsid w:val="00301C16"/>
    <w:rsid w:val="00301DC4"/>
    <w:rsid w:val="003023AA"/>
    <w:rsid w:val="0030240C"/>
    <w:rsid w:val="0030271E"/>
    <w:rsid w:val="00302B46"/>
    <w:rsid w:val="00303146"/>
    <w:rsid w:val="003033BB"/>
    <w:rsid w:val="0030384F"/>
    <w:rsid w:val="00303A33"/>
    <w:rsid w:val="0030450D"/>
    <w:rsid w:val="00304D8E"/>
    <w:rsid w:val="0030507C"/>
    <w:rsid w:val="003054FC"/>
    <w:rsid w:val="0030573F"/>
    <w:rsid w:val="00305932"/>
    <w:rsid w:val="00305DB7"/>
    <w:rsid w:val="00305E3A"/>
    <w:rsid w:val="0030601E"/>
    <w:rsid w:val="0030621E"/>
    <w:rsid w:val="0030633B"/>
    <w:rsid w:val="003067D0"/>
    <w:rsid w:val="003068A2"/>
    <w:rsid w:val="00306EF4"/>
    <w:rsid w:val="0030713A"/>
    <w:rsid w:val="003072CC"/>
    <w:rsid w:val="0030734A"/>
    <w:rsid w:val="00307D05"/>
    <w:rsid w:val="00310900"/>
    <w:rsid w:val="00310960"/>
    <w:rsid w:val="003109E2"/>
    <w:rsid w:val="00310EF3"/>
    <w:rsid w:val="00310F2E"/>
    <w:rsid w:val="0031113D"/>
    <w:rsid w:val="003113F3"/>
    <w:rsid w:val="0031150C"/>
    <w:rsid w:val="0031181A"/>
    <w:rsid w:val="00311AC3"/>
    <w:rsid w:val="00311E07"/>
    <w:rsid w:val="00312001"/>
    <w:rsid w:val="0031206D"/>
    <w:rsid w:val="0031209E"/>
    <w:rsid w:val="003120AA"/>
    <w:rsid w:val="003120D2"/>
    <w:rsid w:val="0031253D"/>
    <w:rsid w:val="00312C75"/>
    <w:rsid w:val="00312DB7"/>
    <w:rsid w:val="00312DF4"/>
    <w:rsid w:val="00312FA2"/>
    <w:rsid w:val="003139FF"/>
    <w:rsid w:val="00314149"/>
    <w:rsid w:val="0031438F"/>
    <w:rsid w:val="00314700"/>
    <w:rsid w:val="003147D4"/>
    <w:rsid w:val="0031489C"/>
    <w:rsid w:val="00314B76"/>
    <w:rsid w:val="00315B34"/>
    <w:rsid w:val="00315B4B"/>
    <w:rsid w:val="00316576"/>
    <w:rsid w:val="00316781"/>
    <w:rsid w:val="00316AFB"/>
    <w:rsid w:val="00316B02"/>
    <w:rsid w:val="00316B8A"/>
    <w:rsid w:val="00316D4D"/>
    <w:rsid w:val="00317535"/>
    <w:rsid w:val="003175B6"/>
    <w:rsid w:val="00317713"/>
    <w:rsid w:val="003177A0"/>
    <w:rsid w:val="00317B52"/>
    <w:rsid w:val="00317BF2"/>
    <w:rsid w:val="00317C2D"/>
    <w:rsid w:val="00317CEF"/>
    <w:rsid w:val="00317D46"/>
    <w:rsid w:val="00320259"/>
    <w:rsid w:val="003202C8"/>
    <w:rsid w:val="0032039F"/>
    <w:rsid w:val="00320414"/>
    <w:rsid w:val="00320622"/>
    <w:rsid w:val="003210F6"/>
    <w:rsid w:val="003212F6"/>
    <w:rsid w:val="003212FF"/>
    <w:rsid w:val="00321F0D"/>
    <w:rsid w:val="00322426"/>
    <w:rsid w:val="00322A11"/>
    <w:rsid w:val="00322AB9"/>
    <w:rsid w:val="00322C26"/>
    <w:rsid w:val="003233C7"/>
    <w:rsid w:val="00323E1B"/>
    <w:rsid w:val="003240F9"/>
    <w:rsid w:val="00324301"/>
    <w:rsid w:val="00324449"/>
    <w:rsid w:val="003251C1"/>
    <w:rsid w:val="003252C6"/>
    <w:rsid w:val="003252E1"/>
    <w:rsid w:val="00325645"/>
    <w:rsid w:val="00325C07"/>
    <w:rsid w:val="00325FB1"/>
    <w:rsid w:val="003263BA"/>
    <w:rsid w:val="00326E27"/>
    <w:rsid w:val="00326E68"/>
    <w:rsid w:val="003275BF"/>
    <w:rsid w:val="0032761B"/>
    <w:rsid w:val="003278BB"/>
    <w:rsid w:val="003278CC"/>
    <w:rsid w:val="00327CE6"/>
    <w:rsid w:val="00327FFE"/>
    <w:rsid w:val="0033023A"/>
    <w:rsid w:val="003305B2"/>
    <w:rsid w:val="003307D3"/>
    <w:rsid w:val="003307D7"/>
    <w:rsid w:val="00330C01"/>
    <w:rsid w:val="00331360"/>
    <w:rsid w:val="00331A77"/>
    <w:rsid w:val="00331B87"/>
    <w:rsid w:val="00331D73"/>
    <w:rsid w:val="00331F7D"/>
    <w:rsid w:val="00332079"/>
    <w:rsid w:val="0033219E"/>
    <w:rsid w:val="003326EB"/>
    <w:rsid w:val="00332959"/>
    <w:rsid w:val="00332A9B"/>
    <w:rsid w:val="00332F03"/>
    <w:rsid w:val="00332F50"/>
    <w:rsid w:val="00332FA4"/>
    <w:rsid w:val="00332FB0"/>
    <w:rsid w:val="003336BC"/>
    <w:rsid w:val="0033386D"/>
    <w:rsid w:val="003338CD"/>
    <w:rsid w:val="00333C4C"/>
    <w:rsid w:val="00333CB9"/>
    <w:rsid w:val="003343BE"/>
    <w:rsid w:val="00334A96"/>
    <w:rsid w:val="003355F6"/>
    <w:rsid w:val="003356DB"/>
    <w:rsid w:val="003357FF"/>
    <w:rsid w:val="00335C54"/>
    <w:rsid w:val="00336090"/>
    <w:rsid w:val="00336266"/>
    <w:rsid w:val="00336543"/>
    <w:rsid w:val="0033667E"/>
    <w:rsid w:val="00336F62"/>
    <w:rsid w:val="00337069"/>
    <w:rsid w:val="00337076"/>
    <w:rsid w:val="00337273"/>
    <w:rsid w:val="0033769B"/>
    <w:rsid w:val="003376A5"/>
    <w:rsid w:val="0033771F"/>
    <w:rsid w:val="00337914"/>
    <w:rsid w:val="00337BB0"/>
    <w:rsid w:val="00337DFD"/>
    <w:rsid w:val="00337FE7"/>
    <w:rsid w:val="00340054"/>
    <w:rsid w:val="00340264"/>
    <w:rsid w:val="003402F8"/>
    <w:rsid w:val="00340567"/>
    <w:rsid w:val="00340673"/>
    <w:rsid w:val="00341106"/>
    <w:rsid w:val="00341653"/>
    <w:rsid w:val="00341829"/>
    <w:rsid w:val="003419CC"/>
    <w:rsid w:val="00342168"/>
    <w:rsid w:val="003421FF"/>
    <w:rsid w:val="003428B1"/>
    <w:rsid w:val="003428F3"/>
    <w:rsid w:val="0034299C"/>
    <w:rsid w:val="00342D32"/>
    <w:rsid w:val="003434B2"/>
    <w:rsid w:val="003434EA"/>
    <w:rsid w:val="0034386E"/>
    <w:rsid w:val="00343A86"/>
    <w:rsid w:val="00343DE0"/>
    <w:rsid w:val="00343F88"/>
    <w:rsid w:val="00344460"/>
    <w:rsid w:val="0034455C"/>
    <w:rsid w:val="00344AD3"/>
    <w:rsid w:val="00344EAE"/>
    <w:rsid w:val="00344F90"/>
    <w:rsid w:val="003452F7"/>
    <w:rsid w:val="00345570"/>
    <w:rsid w:val="00345890"/>
    <w:rsid w:val="00345A0B"/>
    <w:rsid w:val="00345A44"/>
    <w:rsid w:val="00345CFF"/>
    <w:rsid w:val="00345D98"/>
    <w:rsid w:val="00346197"/>
    <w:rsid w:val="003464D4"/>
    <w:rsid w:val="0034679C"/>
    <w:rsid w:val="00346A60"/>
    <w:rsid w:val="00346BEF"/>
    <w:rsid w:val="00347329"/>
    <w:rsid w:val="003473A8"/>
    <w:rsid w:val="00347554"/>
    <w:rsid w:val="0034769A"/>
    <w:rsid w:val="00347779"/>
    <w:rsid w:val="003479E6"/>
    <w:rsid w:val="00347B89"/>
    <w:rsid w:val="00347BDC"/>
    <w:rsid w:val="00347D6A"/>
    <w:rsid w:val="00347EBD"/>
    <w:rsid w:val="003501E4"/>
    <w:rsid w:val="003502F6"/>
    <w:rsid w:val="00350602"/>
    <w:rsid w:val="003506F0"/>
    <w:rsid w:val="00350854"/>
    <w:rsid w:val="00350D13"/>
    <w:rsid w:val="00350D58"/>
    <w:rsid w:val="00350FB1"/>
    <w:rsid w:val="003511D4"/>
    <w:rsid w:val="003512F7"/>
    <w:rsid w:val="00351315"/>
    <w:rsid w:val="0035147E"/>
    <w:rsid w:val="00351604"/>
    <w:rsid w:val="00351654"/>
    <w:rsid w:val="0035183C"/>
    <w:rsid w:val="00351C56"/>
    <w:rsid w:val="00352099"/>
    <w:rsid w:val="00352A24"/>
    <w:rsid w:val="00352BD3"/>
    <w:rsid w:val="00352CCD"/>
    <w:rsid w:val="00353321"/>
    <w:rsid w:val="00353398"/>
    <w:rsid w:val="003539AC"/>
    <w:rsid w:val="00353F34"/>
    <w:rsid w:val="00354125"/>
    <w:rsid w:val="003541DA"/>
    <w:rsid w:val="0035428E"/>
    <w:rsid w:val="003542AD"/>
    <w:rsid w:val="0035479C"/>
    <w:rsid w:val="00354946"/>
    <w:rsid w:val="00354A84"/>
    <w:rsid w:val="00354DED"/>
    <w:rsid w:val="00354E0A"/>
    <w:rsid w:val="00355078"/>
    <w:rsid w:val="0035535B"/>
    <w:rsid w:val="00355578"/>
    <w:rsid w:val="00355746"/>
    <w:rsid w:val="00355748"/>
    <w:rsid w:val="00355BB3"/>
    <w:rsid w:val="00356014"/>
    <w:rsid w:val="00356113"/>
    <w:rsid w:val="0035644A"/>
    <w:rsid w:val="0035686D"/>
    <w:rsid w:val="00356D82"/>
    <w:rsid w:val="0035703E"/>
    <w:rsid w:val="00357307"/>
    <w:rsid w:val="0035739B"/>
    <w:rsid w:val="0035746C"/>
    <w:rsid w:val="003578D7"/>
    <w:rsid w:val="00357B9A"/>
    <w:rsid w:val="00357BF6"/>
    <w:rsid w:val="00357C58"/>
    <w:rsid w:val="00360144"/>
    <w:rsid w:val="00360361"/>
    <w:rsid w:val="0036079A"/>
    <w:rsid w:val="00360923"/>
    <w:rsid w:val="00360997"/>
    <w:rsid w:val="003609BC"/>
    <w:rsid w:val="00360A66"/>
    <w:rsid w:val="00360C1D"/>
    <w:rsid w:val="00360C62"/>
    <w:rsid w:val="00360D0D"/>
    <w:rsid w:val="00360E11"/>
    <w:rsid w:val="00360E5D"/>
    <w:rsid w:val="00360E9C"/>
    <w:rsid w:val="00361393"/>
    <w:rsid w:val="003613DE"/>
    <w:rsid w:val="003615A7"/>
    <w:rsid w:val="00361BAB"/>
    <w:rsid w:val="00361C32"/>
    <w:rsid w:val="003621C2"/>
    <w:rsid w:val="0036231F"/>
    <w:rsid w:val="003625E8"/>
    <w:rsid w:val="00362B92"/>
    <w:rsid w:val="00362D37"/>
    <w:rsid w:val="00363092"/>
    <w:rsid w:val="003630CA"/>
    <w:rsid w:val="00363BD9"/>
    <w:rsid w:val="00363D9E"/>
    <w:rsid w:val="003643D2"/>
    <w:rsid w:val="0036454D"/>
    <w:rsid w:val="00364B5B"/>
    <w:rsid w:val="00364C2F"/>
    <w:rsid w:val="00364C6D"/>
    <w:rsid w:val="00364D4D"/>
    <w:rsid w:val="00364D55"/>
    <w:rsid w:val="00364F1E"/>
    <w:rsid w:val="003653DB"/>
    <w:rsid w:val="00365569"/>
    <w:rsid w:val="00365720"/>
    <w:rsid w:val="0036579A"/>
    <w:rsid w:val="003658AC"/>
    <w:rsid w:val="00365A38"/>
    <w:rsid w:val="00365B47"/>
    <w:rsid w:val="00365DA8"/>
    <w:rsid w:val="00365E25"/>
    <w:rsid w:val="00366356"/>
    <w:rsid w:val="00366F19"/>
    <w:rsid w:val="00366F90"/>
    <w:rsid w:val="00367030"/>
    <w:rsid w:val="00367033"/>
    <w:rsid w:val="00367142"/>
    <w:rsid w:val="0036770B"/>
    <w:rsid w:val="00367726"/>
    <w:rsid w:val="00367EDC"/>
    <w:rsid w:val="00370063"/>
    <w:rsid w:val="00370167"/>
    <w:rsid w:val="003701C8"/>
    <w:rsid w:val="003707E0"/>
    <w:rsid w:val="0037125E"/>
    <w:rsid w:val="003713D5"/>
    <w:rsid w:val="003714F1"/>
    <w:rsid w:val="00371C1A"/>
    <w:rsid w:val="0037225D"/>
    <w:rsid w:val="00372945"/>
    <w:rsid w:val="003732E7"/>
    <w:rsid w:val="00373A4F"/>
    <w:rsid w:val="0037429F"/>
    <w:rsid w:val="0037440A"/>
    <w:rsid w:val="00374664"/>
    <w:rsid w:val="00374719"/>
    <w:rsid w:val="003747EB"/>
    <w:rsid w:val="00374E6B"/>
    <w:rsid w:val="003750AE"/>
    <w:rsid w:val="003752BB"/>
    <w:rsid w:val="00375DE6"/>
    <w:rsid w:val="00375E05"/>
    <w:rsid w:val="00375EB8"/>
    <w:rsid w:val="00375FEF"/>
    <w:rsid w:val="003762F4"/>
    <w:rsid w:val="00377190"/>
    <w:rsid w:val="00377323"/>
    <w:rsid w:val="00377349"/>
    <w:rsid w:val="0037755E"/>
    <w:rsid w:val="00377EFC"/>
    <w:rsid w:val="00377FE3"/>
    <w:rsid w:val="003800E7"/>
    <w:rsid w:val="003803D2"/>
    <w:rsid w:val="003804C9"/>
    <w:rsid w:val="00380650"/>
    <w:rsid w:val="0038072F"/>
    <w:rsid w:val="00380833"/>
    <w:rsid w:val="00380B6B"/>
    <w:rsid w:val="00380ED2"/>
    <w:rsid w:val="003811A7"/>
    <w:rsid w:val="00382363"/>
    <w:rsid w:val="00382562"/>
    <w:rsid w:val="0038257F"/>
    <w:rsid w:val="00382890"/>
    <w:rsid w:val="00382A8F"/>
    <w:rsid w:val="00382CB0"/>
    <w:rsid w:val="00382CE4"/>
    <w:rsid w:val="0038406B"/>
    <w:rsid w:val="00384266"/>
    <w:rsid w:val="0038435B"/>
    <w:rsid w:val="003849C4"/>
    <w:rsid w:val="00384AAB"/>
    <w:rsid w:val="00384C92"/>
    <w:rsid w:val="00384D9D"/>
    <w:rsid w:val="003852DF"/>
    <w:rsid w:val="0038545C"/>
    <w:rsid w:val="00385709"/>
    <w:rsid w:val="003857C6"/>
    <w:rsid w:val="00385851"/>
    <w:rsid w:val="00385F12"/>
    <w:rsid w:val="003868B2"/>
    <w:rsid w:val="00386912"/>
    <w:rsid w:val="003869A8"/>
    <w:rsid w:val="00386B8C"/>
    <w:rsid w:val="00386CDF"/>
    <w:rsid w:val="0038722A"/>
    <w:rsid w:val="00387320"/>
    <w:rsid w:val="00387325"/>
    <w:rsid w:val="00387432"/>
    <w:rsid w:val="00387DA0"/>
    <w:rsid w:val="003901C8"/>
    <w:rsid w:val="0039064D"/>
    <w:rsid w:val="00390DFA"/>
    <w:rsid w:val="003911D1"/>
    <w:rsid w:val="00391305"/>
    <w:rsid w:val="003915C2"/>
    <w:rsid w:val="00392117"/>
    <w:rsid w:val="00392369"/>
    <w:rsid w:val="0039249E"/>
    <w:rsid w:val="003926F8"/>
    <w:rsid w:val="00392989"/>
    <w:rsid w:val="0039305D"/>
    <w:rsid w:val="00393349"/>
    <w:rsid w:val="003934C1"/>
    <w:rsid w:val="00393793"/>
    <w:rsid w:val="003939A8"/>
    <w:rsid w:val="00393A11"/>
    <w:rsid w:val="00393B80"/>
    <w:rsid w:val="00393D66"/>
    <w:rsid w:val="0039421E"/>
    <w:rsid w:val="00394690"/>
    <w:rsid w:val="003947DB"/>
    <w:rsid w:val="00394A88"/>
    <w:rsid w:val="00394B93"/>
    <w:rsid w:val="00394D7B"/>
    <w:rsid w:val="00394DBA"/>
    <w:rsid w:val="00394FDF"/>
    <w:rsid w:val="003950C0"/>
    <w:rsid w:val="0039519B"/>
    <w:rsid w:val="00395BC0"/>
    <w:rsid w:val="003960EC"/>
    <w:rsid w:val="00396220"/>
    <w:rsid w:val="003962E2"/>
    <w:rsid w:val="00396377"/>
    <w:rsid w:val="003965AE"/>
    <w:rsid w:val="003976B7"/>
    <w:rsid w:val="003977C5"/>
    <w:rsid w:val="003A035D"/>
    <w:rsid w:val="003A06EC"/>
    <w:rsid w:val="003A0D5A"/>
    <w:rsid w:val="003A0F58"/>
    <w:rsid w:val="003A13F1"/>
    <w:rsid w:val="003A1631"/>
    <w:rsid w:val="003A1648"/>
    <w:rsid w:val="003A1960"/>
    <w:rsid w:val="003A2386"/>
    <w:rsid w:val="003A2886"/>
    <w:rsid w:val="003A2D1D"/>
    <w:rsid w:val="003A2E60"/>
    <w:rsid w:val="003A41C1"/>
    <w:rsid w:val="003A4221"/>
    <w:rsid w:val="003A46A2"/>
    <w:rsid w:val="003A4BD7"/>
    <w:rsid w:val="003A4F1A"/>
    <w:rsid w:val="003A52EF"/>
    <w:rsid w:val="003A5595"/>
    <w:rsid w:val="003A5892"/>
    <w:rsid w:val="003A58C1"/>
    <w:rsid w:val="003A5EA6"/>
    <w:rsid w:val="003A6357"/>
    <w:rsid w:val="003A64DA"/>
    <w:rsid w:val="003A6740"/>
    <w:rsid w:val="003A73DD"/>
    <w:rsid w:val="003A761F"/>
    <w:rsid w:val="003A766F"/>
    <w:rsid w:val="003A7799"/>
    <w:rsid w:val="003A78B3"/>
    <w:rsid w:val="003A7B5B"/>
    <w:rsid w:val="003B0224"/>
    <w:rsid w:val="003B07E3"/>
    <w:rsid w:val="003B105C"/>
    <w:rsid w:val="003B118E"/>
    <w:rsid w:val="003B12F7"/>
    <w:rsid w:val="003B1A6F"/>
    <w:rsid w:val="003B1A78"/>
    <w:rsid w:val="003B1D69"/>
    <w:rsid w:val="003B1DE9"/>
    <w:rsid w:val="003B1F71"/>
    <w:rsid w:val="003B1F84"/>
    <w:rsid w:val="003B2410"/>
    <w:rsid w:val="003B27EB"/>
    <w:rsid w:val="003B2A34"/>
    <w:rsid w:val="003B307C"/>
    <w:rsid w:val="003B3729"/>
    <w:rsid w:val="003B3859"/>
    <w:rsid w:val="003B3C76"/>
    <w:rsid w:val="003B3DF8"/>
    <w:rsid w:val="003B3F35"/>
    <w:rsid w:val="003B4452"/>
    <w:rsid w:val="003B48FD"/>
    <w:rsid w:val="003B551A"/>
    <w:rsid w:val="003B5615"/>
    <w:rsid w:val="003B5D84"/>
    <w:rsid w:val="003B6095"/>
    <w:rsid w:val="003B65FC"/>
    <w:rsid w:val="003B69EA"/>
    <w:rsid w:val="003B6B5C"/>
    <w:rsid w:val="003B7888"/>
    <w:rsid w:val="003B7A24"/>
    <w:rsid w:val="003B7F78"/>
    <w:rsid w:val="003C0178"/>
    <w:rsid w:val="003C01F1"/>
    <w:rsid w:val="003C01F8"/>
    <w:rsid w:val="003C0275"/>
    <w:rsid w:val="003C071C"/>
    <w:rsid w:val="003C0B01"/>
    <w:rsid w:val="003C0C42"/>
    <w:rsid w:val="003C0CF8"/>
    <w:rsid w:val="003C0D5E"/>
    <w:rsid w:val="003C0E97"/>
    <w:rsid w:val="003C1224"/>
    <w:rsid w:val="003C1666"/>
    <w:rsid w:val="003C1948"/>
    <w:rsid w:val="003C1C57"/>
    <w:rsid w:val="003C1C9E"/>
    <w:rsid w:val="003C1DD6"/>
    <w:rsid w:val="003C1F4C"/>
    <w:rsid w:val="003C207E"/>
    <w:rsid w:val="003C21E9"/>
    <w:rsid w:val="003C22EC"/>
    <w:rsid w:val="003C2478"/>
    <w:rsid w:val="003C2542"/>
    <w:rsid w:val="003C2656"/>
    <w:rsid w:val="003C26B9"/>
    <w:rsid w:val="003C27CF"/>
    <w:rsid w:val="003C2A53"/>
    <w:rsid w:val="003C2FDC"/>
    <w:rsid w:val="003C30B8"/>
    <w:rsid w:val="003C3639"/>
    <w:rsid w:val="003C3691"/>
    <w:rsid w:val="003C3902"/>
    <w:rsid w:val="003C392A"/>
    <w:rsid w:val="003C43A5"/>
    <w:rsid w:val="003C45B3"/>
    <w:rsid w:val="003C4611"/>
    <w:rsid w:val="003C4612"/>
    <w:rsid w:val="003C4D41"/>
    <w:rsid w:val="003C4F5D"/>
    <w:rsid w:val="003C520D"/>
    <w:rsid w:val="003C5548"/>
    <w:rsid w:val="003C556E"/>
    <w:rsid w:val="003C56D3"/>
    <w:rsid w:val="003C5C59"/>
    <w:rsid w:val="003C5FBF"/>
    <w:rsid w:val="003C61D3"/>
    <w:rsid w:val="003C6303"/>
    <w:rsid w:val="003C646B"/>
    <w:rsid w:val="003C6883"/>
    <w:rsid w:val="003C6984"/>
    <w:rsid w:val="003C6BB8"/>
    <w:rsid w:val="003C6EDE"/>
    <w:rsid w:val="003C6F06"/>
    <w:rsid w:val="003C7211"/>
    <w:rsid w:val="003C7259"/>
    <w:rsid w:val="003C7ECF"/>
    <w:rsid w:val="003C7F1B"/>
    <w:rsid w:val="003D01D2"/>
    <w:rsid w:val="003D03EF"/>
    <w:rsid w:val="003D0424"/>
    <w:rsid w:val="003D07BE"/>
    <w:rsid w:val="003D0844"/>
    <w:rsid w:val="003D0941"/>
    <w:rsid w:val="003D120B"/>
    <w:rsid w:val="003D19B5"/>
    <w:rsid w:val="003D1BFF"/>
    <w:rsid w:val="003D204F"/>
    <w:rsid w:val="003D234A"/>
    <w:rsid w:val="003D28D9"/>
    <w:rsid w:val="003D32C2"/>
    <w:rsid w:val="003D345F"/>
    <w:rsid w:val="003D34FA"/>
    <w:rsid w:val="003D3BF6"/>
    <w:rsid w:val="003D41B1"/>
    <w:rsid w:val="003D4856"/>
    <w:rsid w:val="003D4A87"/>
    <w:rsid w:val="003D4DF2"/>
    <w:rsid w:val="003D4F9B"/>
    <w:rsid w:val="003D4FCA"/>
    <w:rsid w:val="003D519F"/>
    <w:rsid w:val="003D5210"/>
    <w:rsid w:val="003D53B4"/>
    <w:rsid w:val="003D564E"/>
    <w:rsid w:val="003D573E"/>
    <w:rsid w:val="003D5861"/>
    <w:rsid w:val="003D5A1B"/>
    <w:rsid w:val="003D6136"/>
    <w:rsid w:val="003D614E"/>
    <w:rsid w:val="003D6ACF"/>
    <w:rsid w:val="003D6AE9"/>
    <w:rsid w:val="003D6D32"/>
    <w:rsid w:val="003D6E14"/>
    <w:rsid w:val="003D6F1F"/>
    <w:rsid w:val="003D704B"/>
    <w:rsid w:val="003D7112"/>
    <w:rsid w:val="003D71A3"/>
    <w:rsid w:val="003D73A8"/>
    <w:rsid w:val="003D73AE"/>
    <w:rsid w:val="003D7590"/>
    <w:rsid w:val="003D79C2"/>
    <w:rsid w:val="003D7C1E"/>
    <w:rsid w:val="003D7F01"/>
    <w:rsid w:val="003D7F1A"/>
    <w:rsid w:val="003E0014"/>
    <w:rsid w:val="003E00E9"/>
    <w:rsid w:val="003E0438"/>
    <w:rsid w:val="003E1B72"/>
    <w:rsid w:val="003E1BEA"/>
    <w:rsid w:val="003E1D96"/>
    <w:rsid w:val="003E1E97"/>
    <w:rsid w:val="003E1E9F"/>
    <w:rsid w:val="003E1EFE"/>
    <w:rsid w:val="003E2090"/>
    <w:rsid w:val="003E20B5"/>
    <w:rsid w:val="003E20E6"/>
    <w:rsid w:val="003E23D8"/>
    <w:rsid w:val="003E2FE5"/>
    <w:rsid w:val="003E339E"/>
    <w:rsid w:val="003E3430"/>
    <w:rsid w:val="003E34D6"/>
    <w:rsid w:val="003E365E"/>
    <w:rsid w:val="003E3854"/>
    <w:rsid w:val="003E3BC5"/>
    <w:rsid w:val="003E41FA"/>
    <w:rsid w:val="003E4398"/>
    <w:rsid w:val="003E4A2A"/>
    <w:rsid w:val="003E4A5D"/>
    <w:rsid w:val="003E4C21"/>
    <w:rsid w:val="003E5551"/>
    <w:rsid w:val="003E58AC"/>
    <w:rsid w:val="003E5EAB"/>
    <w:rsid w:val="003E635E"/>
    <w:rsid w:val="003E650D"/>
    <w:rsid w:val="003E664D"/>
    <w:rsid w:val="003E677E"/>
    <w:rsid w:val="003E6CA8"/>
    <w:rsid w:val="003E6EAC"/>
    <w:rsid w:val="003E7191"/>
    <w:rsid w:val="003E771C"/>
    <w:rsid w:val="003E7B19"/>
    <w:rsid w:val="003E7C29"/>
    <w:rsid w:val="003E7F99"/>
    <w:rsid w:val="003F02E8"/>
    <w:rsid w:val="003F073C"/>
    <w:rsid w:val="003F0AD8"/>
    <w:rsid w:val="003F0D60"/>
    <w:rsid w:val="003F0D64"/>
    <w:rsid w:val="003F0FC5"/>
    <w:rsid w:val="003F157B"/>
    <w:rsid w:val="003F1654"/>
    <w:rsid w:val="003F17A1"/>
    <w:rsid w:val="003F17A4"/>
    <w:rsid w:val="003F17D0"/>
    <w:rsid w:val="003F18C1"/>
    <w:rsid w:val="003F1C98"/>
    <w:rsid w:val="003F1DCA"/>
    <w:rsid w:val="003F25EC"/>
    <w:rsid w:val="003F2819"/>
    <w:rsid w:val="003F2946"/>
    <w:rsid w:val="003F2969"/>
    <w:rsid w:val="003F3076"/>
    <w:rsid w:val="003F3227"/>
    <w:rsid w:val="003F3316"/>
    <w:rsid w:val="003F333E"/>
    <w:rsid w:val="003F4049"/>
    <w:rsid w:val="003F4050"/>
    <w:rsid w:val="003F41A2"/>
    <w:rsid w:val="003F423E"/>
    <w:rsid w:val="003F4810"/>
    <w:rsid w:val="003F4811"/>
    <w:rsid w:val="003F49D8"/>
    <w:rsid w:val="003F5324"/>
    <w:rsid w:val="003F57DD"/>
    <w:rsid w:val="003F5B97"/>
    <w:rsid w:val="003F5E9B"/>
    <w:rsid w:val="003F5F3C"/>
    <w:rsid w:val="003F5F4A"/>
    <w:rsid w:val="003F6158"/>
    <w:rsid w:val="003F616B"/>
    <w:rsid w:val="003F617C"/>
    <w:rsid w:val="003F658D"/>
    <w:rsid w:val="003F6AE4"/>
    <w:rsid w:val="003F6BC5"/>
    <w:rsid w:val="003F6DFD"/>
    <w:rsid w:val="003F6E91"/>
    <w:rsid w:val="003F6F39"/>
    <w:rsid w:val="003F7029"/>
    <w:rsid w:val="003F7047"/>
    <w:rsid w:val="003F706C"/>
    <w:rsid w:val="003F7635"/>
    <w:rsid w:val="003F7EEC"/>
    <w:rsid w:val="00400542"/>
    <w:rsid w:val="004005CA"/>
    <w:rsid w:val="0040091A"/>
    <w:rsid w:val="004009A1"/>
    <w:rsid w:val="00400B25"/>
    <w:rsid w:val="00400B8C"/>
    <w:rsid w:val="00400F22"/>
    <w:rsid w:val="0040128F"/>
    <w:rsid w:val="00401620"/>
    <w:rsid w:val="004018FA"/>
    <w:rsid w:val="004023F6"/>
    <w:rsid w:val="00402535"/>
    <w:rsid w:val="00402A88"/>
    <w:rsid w:val="00402FA4"/>
    <w:rsid w:val="0040340F"/>
    <w:rsid w:val="0040345A"/>
    <w:rsid w:val="004036DF"/>
    <w:rsid w:val="00403F17"/>
    <w:rsid w:val="00403F89"/>
    <w:rsid w:val="004043E1"/>
    <w:rsid w:val="00404847"/>
    <w:rsid w:val="00404D84"/>
    <w:rsid w:val="00405C72"/>
    <w:rsid w:val="00406ADB"/>
    <w:rsid w:val="00406B1D"/>
    <w:rsid w:val="00406D3B"/>
    <w:rsid w:val="00406D41"/>
    <w:rsid w:val="00406E0F"/>
    <w:rsid w:val="00407138"/>
    <w:rsid w:val="0040728D"/>
    <w:rsid w:val="0040749E"/>
    <w:rsid w:val="00407533"/>
    <w:rsid w:val="00407646"/>
    <w:rsid w:val="00407887"/>
    <w:rsid w:val="004078DE"/>
    <w:rsid w:val="00407C44"/>
    <w:rsid w:val="00407C4A"/>
    <w:rsid w:val="00407FDD"/>
    <w:rsid w:val="0041004B"/>
    <w:rsid w:val="004103B7"/>
    <w:rsid w:val="0041056D"/>
    <w:rsid w:val="004107EE"/>
    <w:rsid w:val="00410CCF"/>
    <w:rsid w:val="00411614"/>
    <w:rsid w:val="00412041"/>
    <w:rsid w:val="00412498"/>
    <w:rsid w:val="00412A35"/>
    <w:rsid w:val="00412B37"/>
    <w:rsid w:val="00412C55"/>
    <w:rsid w:val="0041319C"/>
    <w:rsid w:val="0041352F"/>
    <w:rsid w:val="00413C38"/>
    <w:rsid w:val="00413DB6"/>
    <w:rsid w:val="004149DC"/>
    <w:rsid w:val="00414A35"/>
    <w:rsid w:val="00414A76"/>
    <w:rsid w:val="00414C5B"/>
    <w:rsid w:val="00414D85"/>
    <w:rsid w:val="00414E5D"/>
    <w:rsid w:val="004154C6"/>
    <w:rsid w:val="004156FA"/>
    <w:rsid w:val="004157AA"/>
    <w:rsid w:val="00415CBE"/>
    <w:rsid w:val="0041624A"/>
    <w:rsid w:val="004162B1"/>
    <w:rsid w:val="004164BE"/>
    <w:rsid w:val="00416783"/>
    <w:rsid w:val="00417277"/>
    <w:rsid w:val="00417E1D"/>
    <w:rsid w:val="00420039"/>
    <w:rsid w:val="00420123"/>
    <w:rsid w:val="00420198"/>
    <w:rsid w:val="004208BC"/>
    <w:rsid w:val="004209C1"/>
    <w:rsid w:val="00420ECE"/>
    <w:rsid w:val="00421234"/>
    <w:rsid w:val="00421B43"/>
    <w:rsid w:val="00421BB7"/>
    <w:rsid w:val="00421D2B"/>
    <w:rsid w:val="00421E0B"/>
    <w:rsid w:val="00421F43"/>
    <w:rsid w:val="00421FF1"/>
    <w:rsid w:val="004223F7"/>
    <w:rsid w:val="00423DFE"/>
    <w:rsid w:val="00423E61"/>
    <w:rsid w:val="0042403A"/>
    <w:rsid w:val="00424106"/>
    <w:rsid w:val="004242F8"/>
    <w:rsid w:val="00424D74"/>
    <w:rsid w:val="00425062"/>
    <w:rsid w:val="0042523E"/>
    <w:rsid w:val="00425426"/>
    <w:rsid w:val="0042559F"/>
    <w:rsid w:val="0042580E"/>
    <w:rsid w:val="00425FC7"/>
    <w:rsid w:val="0042629A"/>
    <w:rsid w:val="004262E9"/>
    <w:rsid w:val="004264A8"/>
    <w:rsid w:val="00426753"/>
    <w:rsid w:val="00426D61"/>
    <w:rsid w:val="00427148"/>
    <w:rsid w:val="0042714C"/>
    <w:rsid w:val="004273D7"/>
    <w:rsid w:val="004275E3"/>
    <w:rsid w:val="0042773D"/>
    <w:rsid w:val="00427942"/>
    <w:rsid w:val="00427C34"/>
    <w:rsid w:val="00427CF0"/>
    <w:rsid w:val="004301F9"/>
    <w:rsid w:val="00430363"/>
    <w:rsid w:val="004307CB"/>
    <w:rsid w:val="0043108B"/>
    <w:rsid w:val="004319AF"/>
    <w:rsid w:val="00431C11"/>
    <w:rsid w:val="00432131"/>
    <w:rsid w:val="00432234"/>
    <w:rsid w:val="00432370"/>
    <w:rsid w:val="004324DA"/>
    <w:rsid w:val="004326B7"/>
    <w:rsid w:val="0043301C"/>
    <w:rsid w:val="00433157"/>
    <w:rsid w:val="0043338A"/>
    <w:rsid w:val="0043382A"/>
    <w:rsid w:val="00433B43"/>
    <w:rsid w:val="00433CDB"/>
    <w:rsid w:val="00433D68"/>
    <w:rsid w:val="00433E93"/>
    <w:rsid w:val="00433F93"/>
    <w:rsid w:val="00433FCF"/>
    <w:rsid w:val="004340B1"/>
    <w:rsid w:val="00434101"/>
    <w:rsid w:val="0043413E"/>
    <w:rsid w:val="00434368"/>
    <w:rsid w:val="00434437"/>
    <w:rsid w:val="00434B40"/>
    <w:rsid w:val="00434BDB"/>
    <w:rsid w:val="00435086"/>
    <w:rsid w:val="0043511D"/>
    <w:rsid w:val="0043557D"/>
    <w:rsid w:val="0043581B"/>
    <w:rsid w:val="00435B32"/>
    <w:rsid w:val="00435DED"/>
    <w:rsid w:val="0043609E"/>
    <w:rsid w:val="00436794"/>
    <w:rsid w:val="0043691F"/>
    <w:rsid w:val="00436920"/>
    <w:rsid w:val="00436A4B"/>
    <w:rsid w:val="00436C3D"/>
    <w:rsid w:val="00436CB1"/>
    <w:rsid w:val="004373B7"/>
    <w:rsid w:val="004374E5"/>
    <w:rsid w:val="00437766"/>
    <w:rsid w:val="00437A12"/>
    <w:rsid w:val="00437AE9"/>
    <w:rsid w:val="00437B77"/>
    <w:rsid w:val="00437B92"/>
    <w:rsid w:val="00437D4F"/>
    <w:rsid w:val="00437F2F"/>
    <w:rsid w:val="0044000D"/>
    <w:rsid w:val="004401BD"/>
    <w:rsid w:val="004402E8"/>
    <w:rsid w:val="004403E6"/>
    <w:rsid w:val="00440A0C"/>
    <w:rsid w:val="00440CE6"/>
    <w:rsid w:val="00440DCB"/>
    <w:rsid w:val="00440F63"/>
    <w:rsid w:val="00441591"/>
    <w:rsid w:val="00441787"/>
    <w:rsid w:val="004417CF"/>
    <w:rsid w:val="0044192E"/>
    <w:rsid w:val="00441BAF"/>
    <w:rsid w:val="004428C8"/>
    <w:rsid w:val="00442933"/>
    <w:rsid w:val="0044295B"/>
    <w:rsid w:val="00442E0F"/>
    <w:rsid w:val="00442FFA"/>
    <w:rsid w:val="004430EE"/>
    <w:rsid w:val="004431D8"/>
    <w:rsid w:val="004436FA"/>
    <w:rsid w:val="00443861"/>
    <w:rsid w:val="00443DAE"/>
    <w:rsid w:val="004445E4"/>
    <w:rsid w:val="00444775"/>
    <w:rsid w:val="0044477A"/>
    <w:rsid w:val="00444F2C"/>
    <w:rsid w:val="00445080"/>
    <w:rsid w:val="00445342"/>
    <w:rsid w:val="004453A3"/>
    <w:rsid w:val="00445444"/>
    <w:rsid w:val="0044570B"/>
    <w:rsid w:val="00445AA9"/>
    <w:rsid w:val="00445AE3"/>
    <w:rsid w:val="00445EE7"/>
    <w:rsid w:val="004461D6"/>
    <w:rsid w:val="004462C8"/>
    <w:rsid w:val="004463ED"/>
    <w:rsid w:val="004465AE"/>
    <w:rsid w:val="00446BDA"/>
    <w:rsid w:val="00446C83"/>
    <w:rsid w:val="00446D7B"/>
    <w:rsid w:val="00447187"/>
    <w:rsid w:val="00447566"/>
    <w:rsid w:val="004479AB"/>
    <w:rsid w:val="00447CC0"/>
    <w:rsid w:val="00447D36"/>
    <w:rsid w:val="00447FFE"/>
    <w:rsid w:val="004513B2"/>
    <w:rsid w:val="004513F5"/>
    <w:rsid w:val="004518CA"/>
    <w:rsid w:val="004519BF"/>
    <w:rsid w:val="00451AB8"/>
    <w:rsid w:val="0045207B"/>
    <w:rsid w:val="00452134"/>
    <w:rsid w:val="0045218F"/>
    <w:rsid w:val="0045220B"/>
    <w:rsid w:val="004523BE"/>
    <w:rsid w:val="00452566"/>
    <w:rsid w:val="0045257F"/>
    <w:rsid w:val="00452DBD"/>
    <w:rsid w:val="00452E3B"/>
    <w:rsid w:val="004531FF"/>
    <w:rsid w:val="00453341"/>
    <w:rsid w:val="00453568"/>
    <w:rsid w:val="0045373A"/>
    <w:rsid w:val="004538FD"/>
    <w:rsid w:val="00453964"/>
    <w:rsid w:val="00453AFA"/>
    <w:rsid w:val="00453E60"/>
    <w:rsid w:val="00453F39"/>
    <w:rsid w:val="0045427C"/>
    <w:rsid w:val="00454B60"/>
    <w:rsid w:val="00454CCC"/>
    <w:rsid w:val="00455592"/>
    <w:rsid w:val="00455860"/>
    <w:rsid w:val="00455C0C"/>
    <w:rsid w:val="00455D42"/>
    <w:rsid w:val="00455DE0"/>
    <w:rsid w:val="00455DEF"/>
    <w:rsid w:val="004563BD"/>
    <w:rsid w:val="004564BE"/>
    <w:rsid w:val="00456566"/>
    <w:rsid w:val="004569E0"/>
    <w:rsid w:val="00457026"/>
    <w:rsid w:val="00457798"/>
    <w:rsid w:val="00457813"/>
    <w:rsid w:val="00457A92"/>
    <w:rsid w:val="00460624"/>
    <w:rsid w:val="004606BC"/>
    <w:rsid w:val="0046079C"/>
    <w:rsid w:val="004607B0"/>
    <w:rsid w:val="004609C4"/>
    <w:rsid w:val="00460B54"/>
    <w:rsid w:val="00460EE0"/>
    <w:rsid w:val="0046114E"/>
    <w:rsid w:val="004616EA"/>
    <w:rsid w:val="004616F7"/>
    <w:rsid w:val="00461850"/>
    <w:rsid w:val="0046191A"/>
    <w:rsid w:val="00461B0E"/>
    <w:rsid w:val="00461B49"/>
    <w:rsid w:val="00461C00"/>
    <w:rsid w:val="00461CE9"/>
    <w:rsid w:val="00461DAF"/>
    <w:rsid w:val="00461E42"/>
    <w:rsid w:val="00461E9F"/>
    <w:rsid w:val="004623EF"/>
    <w:rsid w:val="00462B95"/>
    <w:rsid w:val="0046324F"/>
    <w:rsid w:val="00463665"/>
    <w:rsid w:val="00463679"/>
    <w:rsid w:val="00463B50"/>
    <w:rsid w:val="00463FC0"/>
    <w:rsid w:val="00464010"/>
    <w:rsid w:val="00464D75"/>
    <w:rsid w:val="00464EB0"/>
    <w:rsid w:val="00464FE4"/>
    <w:rsid w:val="004650D4"/>
    <w:rsid w:val="004653B3"/>
    <w:rsid w:val="004656D1"/>
    <w:rsid w:val="00465732"/>
    <w:rsid w:val="00466239"/>
    <w:rsid w:val="004663BA"/>
    <w:rsid w:val="0046668E"/>
    <w:rsid w:val="0046669B"/>
    <w:rsid w:val="004669ED"/>
    <w:rsid w:val="00466D0F"/>
    <w:rsid w:val="00467412"/>
    <w:rsid w:val="00467668"/>
    <w:rsid w:val="00467703"/>
    <w:rsid w:val="00467A55"/>
    <w:rsid w:val="00467C95"/>
    <w:rsid w:val="00470021"/>
    <w:rsid w:val="004700B7"/>
    <w:rsid w:val="0047076C"/>
    <w:rsid w:val="00470839"/>
    <w:rsid w:val="00470A34"/>
    <w:rsid w:val="00470C84"/>
    <w:rsid w:val="00470E88"/>
    <w:rsid w:val="00471092"/>
    <w:rsid w:val="0047120D"/>
    <w:rsid w:val="00471600"/>
    <w:rsid w:val="004718CC"/>
    <w:rsid w:val="00471941"/>
    <w:rsid w:val="00471BC6"/>
    <w:rsid w:val="00471D3B"/>
    <w:rsid w:val="0047215B"/>
    <w:rsid w:val="004721D6"/>
    <w:rsid w:val="004724C8"/>
    <w:rsid w:val="00472CC1"/>
    <w:rsid w:val="0047333A"/>
    <w:rsid w:val="004733E5"/>
    <w:rsid w:val="00473649"/>
    <w:rsid w:val="00473D44"/>
    <w:rsid w:val="00473F01"/>
    <w:rsid w:val="00474140"/>
    <w:rsid w:val="0047474F"/>
    <w:rsid w:val="00474D0F"/>
    <w:rsid w:val="00474D16"/>
    <w:rsid w:val="00474D7D"/>
    <w:rsid w:val="00474DCE"/>
    <w:rsid w:val="004751F5"/>
    <w:rsid w:val="0047523C"/>
    <w:rsid w:val="0047539F"/>
    <w:rsid w:val="004753ED"/>
    <w:rsid w:val="00475473"/>
    <w:rsid w:val="00475A49"/>
    <w:rsid w:val="00475AF1"/>
    <w:rsid w:val="004763A6"/>
    <w:rsid w:val="00476C2C"/>
    <w:rsid w:val="00476F91"/>
    <w:rsid w:val="0047710B"/>
    <w:rsid w:val="004771F0"/>
    <w:rsid w:val="004774D2"/>
    <w:rsid w:val="004778A3"/>
    <w:rsid w:val="00477B49"/>
    <w:rsid w:val="00477B85"/>
    <w:rsid w:val="0048034B"/>
    <w:rsid w:val="0048082F"/>
    <w:rsid w:val="00480849"/>
    <w:rsid w:val="00480C99"/>
    <w:rsid w:val="00480E12"/>
    <w:rsid w:val="004811F5"/>
    <w:rsid w:val="004814E2"/>
    <w:rsid w:val="004816AA"/>
    <w:rsid w:val="004818A7"/>
    <w:rsid w:val="004819B8"/>
    <w:rsid w:val="00481AD5"/>
    <w:rsid w:val="00481E8E"/>
    <w:rsid w:val="00482323"/>
    <w:rsid w:val="00482534"/>
    <w:rsid w:val="004828F2"/>
    <w:rsid w:val="00482A06"/>
    <w:rsid w:val="00482B14"/>
    <w:rsid w:val="00482CC8"/>
    <w:rsid w:val="00483109"/>
    <w:rsid w:val="00484106"/>
    <w:rsid w:val="004844BA"/>
    <w:rsid w:val="0048484C"/>
    <w:rsid w:val="00484A99"/>
    <w:rsid w:val="00485901"/>
    <w:rsid w:val="00485928"/>
    <w:rsid w:val="0048595F"/>
    <w:rsid w:val="00485C65"/>
    <w:rsid w:val="00485CD0"/>
    <w:rsid w:val="0048661F"/>
    <w:rsid w:val="00486ADC"/>
    <w:rsid w:val="00486F39"/>
    <w:rsid w:val="0048762F"/>
    <w:rsid w:val="00487A1B"/>
    <w:rsid w:val="00487E0E"/>
    <w:rsid w:val="00487E29"/>
    <w:rsid w:val="00490349"/>
    <w:rsid w:val="0049042D"/>
    <w:rsid w:val="00490487"/>
    <w:rsid w:val="004909F9"/>
    <w:rsid w:val="00490DD7"/>
    <w:rsid w:val="004913E7"/>
    <w:rsid w:val="00491414"/>
    <w:rsid w:val="00491C45"/>
    <w:rsid w:val="00491DE5"/>
    <w:rsid w:val="0049269D"/>
    <w:rsid w:val="0049304A"/>
    <w:rsid w:val="00493127"/>
    <w:rsid w:val="00493422"/>
    <w:rsid w:val="00493491"/>
    <w:rsid w:val="004937E5"/>
    <w:rsid w:val="004938E2"/>
    <w:rsid w:val="00493C82"/>
    <w:rsid w:val="0049420B"/>
    <w:rsid w:val="0049429B"/>
    <w:rsid w:val="0049441E"/>
    <w:rsid w:val="0049463A"/>
    <w:rsid w:val="0049470F"/>
    <w:rsid w:val="004947F7"/>
    <w:rsid w:val="0049496B"/>
    <w:rsid w:val="00494C4C"/>
    <w:rsid w:val="00494E54"/>
    <w:rsid w:val="00494E78"/>
    <w:rsid w:val="00494FB3"/>
    <w:rsid w:val="00495010"/>
    <w:rsid w:val="0049562E"/>
    <w:rsid w:val="00495B21"/>
    <w:rsid w:val="00495B31"/>
    <w:rsid w:val="0049615D"/>
    <w:rsid w:val="00496205"/>
    <w:rsid w:val="00496208"/>
    <w:rsid w:val="0049676E"/>
    <w:rsid w:val="004967A4"/>
    <w:rsid w:val="004968A9"/>
    <w:rsid w:val="00496FEC"/>
    <w:rsid w:val="004978CF"/>
    <w:rsid w:val="00497989"/>
    <w:rsid w:val="00497A47"/>
    <w:rsid w:val="00497B59"/>
    <w:rsid w:val="00497FBF"/>
    <w:rsid w:val="004A010A"/>
    <w:rsid w:val="004A0236"/>
    <w:rsid w:val="004A07C7"/>
    <w:rsid w:val="004A08E4"/>
    <w:rsid w:val="004A0C0A"/>
    <w:rsid w:val="004A1EB9"/>
    <w:rsid w:val="004A2344"/>
    <w:rsid w:val="004A246C"/>
    <w:rsid w:val="004A25F9"/>
    <w:rsid w:val="004A2AB1"/>
    <w:rsid w:val="004A2D90"/>
    <w:rsid w:val="004A3386"/>
    <w:rsid w:val="004A33B1"/>
    <w:rsid w:val="004A3620"/>
    <w:rsid w:val="004A3999"/>
    <w:rsid w:val="004A3F90"/>
    <w:rsid w:val="004A4094"/>
    <w:rsid w:val="004A42A5"/>
    <w:rsid w:val="004A4B81"/>
    <w:rsid w:val="004A4F9E"/>
    <w:rsid w:val="004A5350"/>
    <w:rsid w:val="004A5596"/>
    <w:rsid w:val="004A5AF6"/>
    <w:rsid w:val="004A66F4"/>
    <w:rsid w:val="004A67AE"/>
    <w:rsid w:val="004A6EC6"/>
    <w:rsid w:val="004A701D"/>
    <w:rsid w:val="004A7153"/>
    <w:rsid w:val="004A7CD8"/>
    <w:rsid w:val="004A7E89"/>
    <w:rsid w:val="004B0684"/>
    <w:rsid w:val="004B0B47"/>
    <w:rsid w:val="004B1006"/>
    <w:rsid w:val="004B114C"/>
    <w:rsid w:val="004B1252"/>
    <w:rsid w:val="004B1387"/>
    <w:rsid w:val="004B1441"/>
    <w:rsid w:val="004B15E7"/>
    <w:rsid w:val="004B1BB4"/>
    <w:rsid w:val="004B1E9A"/>
    <w:rsid w:val="004B1EE8"/>
    <w:rsid w:val="004B22B4"/>
    <w:rsid w:val="004B2792"/>
    <w:rsid w:val="004B28ED"/>
    <w:rsid w:val="004B2933"/>
    <w:rsid w:val="004B2CB9"/>
    <w:rsid w:val="004B2F16"/>
    <w:rsid w:val="004B330E"/>
    <w:rsid w:val="004B332E"/>
    <w:rsid w:val="004B370A"/>
    <w:rsid w:val="004B4084"/>
    <w:rsid w:val="004B4356"/>
    <w:rsid w:val="004B442A"/>
    <w:rsid w:val="004B49D9"/>
    <w:rsid w:val="004B4CD0"/>
    <w:rsid w:val="004B4D92"/>
    <w:rsid w:val="004B4E2B"/>
    <w:rsid w:val="004B5336"/>
    <w:rsid w:val="004B5366"/>
    <w:rsid w:val="004B549B"/>
    <w:rsid w:val="004B58C1"/>
    <w:rsid w:val="004B5ABE"/>
    <w:rsid w:val="004B5BEF"/>
    <w:rsid w:val="004B5C23"/>
    <w:rsid w:val="004B627F"/>
    <w:rsid w:val="004B6625"/>
    <w:rsid w:val="004B67DC"/>
    <w:rsid w:val="004B6AAF"/>
    <w:rsid w:val="004B72C3"/>
    <w:rsid w:val="004B7313"/>
    <w:rsid w:val="004B77E6"/>
    <w:rsid w:val="004B7886"/>
    <w:rsid w:val="004B78D1"/>
    <w:rsid w:val="004B7AA1"/>
    <w:rsid w:val="004B7CBE"/>
    <w:rsid w:val="004C00C4"/>
    <w:rsid w:val="004C0533"/>
    <w:rsid w:val="004C0881"/>
    <w:rsid w:val="004C096C"/>
    <w:rsid w:val="004C0A32"/>
    <w:rsid w:val="004C0B73"/>
    <w:rsid w:val="004C0D2D"/>
    <w:rsid w:val="004C0F71"/>
    <w:rsid w:val="004C1184"/>
    <w:rsid w:val="004C1826"/>
    <w:rsid w:val="004C1DA6"/>
    <w:rsid w:val="004C1E77"/>
    <w:rsid w:val="004C1F51"/>
    <w:rsid w:val="004C2E8F"/>
    <w:rsid w:val="004C3265"/>
    <w:rsid w:val="004C3467"/>
    <w:rsid w:val="004C3830"/>
    <w:rsid w:val="004C3CE5"/>
    <w:rsid w:val="004C4399"/>
    <w:rsid w:val="004C4620"/>
    <w:rsid w:val="004C5224"/>
    <w:rsid w:val="004C5290"/>
    <w:rsid w:val="004C5701"/>
    <w:rsid w:val="004C5CAC"/>
    <w:rsid w:val="004C608D"/>
    <w:rsid w:val="004C67C7"/>
    <w:rsid w:val="004C6C3B"/>
    <w:rsid w:val="004C6C5C"/>
    <w:rsid w:val="004C6E86"/>
    <w:rsid w:val="004C77F0"/>
    <w:rsid w:val="004D0051"/>
    <w:rsid w:val="004D00AA"/>
    <w:rsid w:val="004D046E"/>
    <w:rsid w:val="004D0B07"/>
    <w:rsid w:val="004D0B63"/>
    <w:rsid w:val="004D0F31"/>
    <w:rsid w:val="004D0FAB"/>
    <w:rsid w:val="004D1413"/>
    <w:rsid w:val="004D144F"/>
    <w:rsid w:val="004D169A"/>
    <w:rsid w:val="004D1C8E"/>
    <w:rsid w:val="004D1EF2"/>
    <w:rsid w:val="004D2636"/>
    <w:rsid w:val="004D2922"/>
    <w:rsid w:val="004D2C9B"/>
    <w:rsid w:val="004D2E6E"/>
    <w:rsid w:val="004D30A6"/>
    <w:rsid w:val="004D3147"/>
    <w:rsid w:val="004D31CA"/>
    <w:rsid w:val="004D3308"/>
    <w:rsid w:val="004D361C"/>
    <w:rsid w:val="004D36EF"/>
    <w:rsid w:val="004D3B4F"/>
    <w:rsid w:val="004D3E26"/>
    <w:rsid w:val="004D4034"/>
    <w:rsid w:val="004D4103"/>
    <w:rsid w:val="004D4476"/>
    <w:rsid w:val="004D44B5"/>
    <w:rsid w:val="004D526F"/>
    <w:rsid w:val="004D5EE8"/>
    <w:rsid w:val="004D6258"/>
    <w:rsid w:val="004D629C"/>
    <w:rsid w:val="004D6467"/>
    <w:rsid w:val="004D6777"/>
    <w:rsid w:val="004D686F"/>
    <w:rsid w:val="004D695C"/>
    <w:rsid w:val="004D69ED"/>
    <w:rsid w:val="004D6A21"/>
    <w:rsid w:val="004D6C87"/>
    <w:rsid w:val="004D6C89"/>
    <w:rsid w:val="004D74F1"/>
    <w:rsid w:val="004D7794"/>
    <w:rsid w:val="004D78A0"/>
    <w:rsid w:val="004D7B62"/>
    <w:rsid w:val="004E0192"/>
    <w:rsid w:val="004E0441"/>
    <w:rsid w:val="004E060D"/>
    <w:rsid w:val="004E09ED"/>
    <w:rsid w:val="004E0C8A"/>
    <w:rsid w:val="004E0E8D"/>
    <w:rsid w:val="004E0F49"/>
    <w:rsid w:val="004E1522"/>
    <w:rsid w:val="004E1A4D"/>
    <w:rsid w:val="004E1DFC"/>
    <w:rsid w:val="004E2093"/>
    <w:rsid w:val="004E2186"/>
    <w:rsid w:val="004E21A2"/>
    <w:rsid w:val="004E2383"/>
    <w:rsid w:val="004E23E4"/>
    <w:rsid w:val="004E2C91"/>
    <w:rsid w:val="004E2CB3"/>
    <w:rsid w:val="004E2F37"/>
    <w:rsid w:val="004E395B"/>
    <w:rsid w:val="004E3C8B"/>
    <w:rsid w:val="004E42B1"/>
    <w:rsid w:val="004E4332"/>
    <w:rsid w:val="004E43EF"/>
    <w:rsid w:val="004E485B"/>
    <w:rsid w:val="004E4C91"/>
    <w:rsid w:val="004E4D61"/>
    <w:rsid w:val="004E5478"/>
    <w:rsid w:val="004E5E41"/>
    <w:rsid w:val="004E67DA"/>
    <w:rsid w:val="004E6D46"/>
    <w:rsid w:val="004E6EE8"/>
    <w:rsid w:val="004E6F65"/>
    <w:rsid w:val="004E7006"/>
    <w:rsid w:val="004E779D"/>
    <w:rsid w:val="004E78CF"/>
    <w:rsid w:val="004E7E3F"/>
    <w:rsid w:val="004E7FF8"/>
    <w:rsid w:val="004F0490"/>
    <w:rsid w:val="004F078A"/>
    <w:rsid w:val="004F1258"/>
    <w:rsid w:val="004F12E4"/>
    <w:rsid w:val="004F14E1"/>
    <w:rsid w:val="004F181F"/>
    <w:rsid w:val="004F1A4F"/>
    <w:rsid w:val="004F1EA3"/>
    <w:rsid w:val="004F214A"/>
    <w:rsid w:val="004F21EF"/>
    <w:rsid w:val="004F2507"/>
    <w:rsid w:val="004F260E"/>
    <w:rsid w:val="004F267A"/>
    <w:rsid w:val="004F27E6"/>
    <w:rsid w:val="004F2D0A"/>
    <w:rsid w:val="004F35E5"/>
    <w:rsid w:val="004F3A0E"/>
    <w:rsid w:val="004F3BB0"/>
    <w:rsid w:val="004F3EF6"/>
    <w:rsid w:val="004F4302"/>
    <w:rsid w:val="004F4A0F"/>
    <w:rsid w:val="004F4AB9"/>
    <w:rsid w:val="004F4BB3"/>
    <w:rsid w:val="004F4C79"/>
    <w:rsid w:val="004F4D1D"/>
    <w:rsid w:val="004F526C"/>
    <w:rsid w:val="004F52D2"/>
    <w:rsid w:val="004F62AD"/>
    <w:rsid w:val="004F642F"/>
    <w:rsid w:val="004F6472"/>
    <w:rsid w:val="004F681A"/>
    <w:rsid w:val="004F6E53"/>
    <w:rsid w:val="004F6EEC"/>
    <w:rsid w:val="004F7166"/>
    <w:rsid w:val="004F740E"/>
    <w:rsid w:val="004F7471"/>
    <w:rsid w:val="004F75DC"/>
    <w:rsid w:val="004F7738"/>
    <w:rsid w:val="004F7A62"/>
    <w:rsid w:val="004F7A81"/>
    <w:rsid w:val="004F7B46"/>
    <w:rsid w:val="004F7F1B"/>
    <w:rsid w:val="00500268"/>
    <w:rsid w:val="005005D8"/>
    <w:rsid w:val="00500617"/>
    <w:rsid w:val="005008B0"/>
    <w:rsid w:val="00500AE2"/>
    <w:rsid w:val="00500E77"/>
    <w:rsid w:val="00501141"/>
    <w:rsid w:val="00501473"/>
    <w:rsid w:val="00501A02"/>
    <w:rsid w:val="00501FF9"/>
    <w:rsid w:val="0050217A"/>
    <w:rsid w:val="00502444"/>
    <w:rsid w:val="0050264B"/>
    <w:rsid w:val="00502B1A"/>
    <w:rsid w:val="00502F49"/>
    <w:rsid w:val="0050327D"/>
    <w:rsid w:val="00503591"/>
    <w:rsid w:val="00503F69"/>
    <w:rsid w:val="00504FF0"/>
    <w:rsid w:val="0050537C"/>
    <w:rsid w:val="00506351"/>
    <w:rsid w:val="00506A43"/>
    <w:rsid w:val="005070B9"/>
    <w:rsid w:val="005071EE"/>
    <w:rsid w:val="00507209"/>
    <w:rsid w:val="00507386"/>
    <w:rsid w:val="00507A69"/>
    <w:rsid w:val="00507B9F"/>
    <w:rsid w:val="00507F2A"/>
    <w:rsid w:val="00510203"/>
    <w:rsid w:val="00510490"/>
    <w:rsid w:val="00510653"/>
    <w:rsid w:val="00510864"/>
    <w:rsid w:val="005109B4"/>
    <w:rsid w:val="00510CB2"/>
    <w:rsid w:val="00510D25"/>
    <w:rsid w:val="00511045"/>
    <w:rsid w:val="005116B1"/>
    <w:rsid w:val="005116F3"/>
    <w:rsid w:val="00511DC5"/>
    <w:rsid w:val="00511F1C"/>
    <w:rsid w:val="0051275D"/>
    <w:rsid w:val="00513777"/>
    <w:rsid w:val="00514195"/>
    <w:rsid w:val="00514A79"/>
    <w:rsid w:val="00514B0D"/>
    <w:rsid w:val="00515BF3"/>
    <w:rsid w:val="00515C91"/>
    <w:rsid w:val="0051676E"/>
    <w:rsid w:val="005173DA"/>
    <w:rsid w:val="005173EB"/>
    <w:rsid w:val="005174EB"/>
    <w:rsid w:val="005175B5"/>
    <w:rsid w:val="00517715"/>
    <w:rsid w:val="00517A36"/>
    <w:rsid w:val="00517AA4"/>
    <w:rsid w:val="00517BC5"/>
    <w:rsid w:val="005200CA"/>
    <w:rsid w:val="00520310"/>
    <w:rsid w:val="00520968"/>
    <w:rsid w:val="005211B6"/>
    <w:rsid w:val="00521226"/>
    <w:rsid w:val="005213AD"/>
    <w:rsid w:val="00521643"/>
    <w:rsid w:val="0052164F"/>
    <w:rsid w:val="00522057"/>
    <w:rsid w:val="00522117"/>
    <w:rsid w:val="00522189"/>
    <w:rsid w:val="00522447"/>
    <w:rsid w:val="00522713"/>
    <w:rsid w:val="005228C6"/>
    <w:rsid w:val="00522AD1"/>
    <w:rsid w:val="00522C28"/>
    <w:rsid w:val="00522D8F"/>
    <w:rsid w:val="00522DA8"/>
    <w:rsid w:val="00522E67"/>
    <w:rsid w:val="00522F68"/>
    <w:rsid w:val="00523B16"/>
    <w:rsid w:val="00523D4C"/>
    <w:rsid w:val="0052428E"/>
    <w:rsid w:val="00524331"/>
    <w:rsid w:val="00524491"/>
    <w:rsid w:val="00524799"/>
    <w:rsid w:val="00524A2E"/>
    <w:rsid w:val="00524A88"/>
    <w:rsid w:val="00524B71"/>
    <w:rsid w:val="00524F6A"/>
    <w:rsid w:val="005254C0"/>
    <w:rsid w:val="00525536"/>
    <w:rsid w:val="0052586C"/>
    <w:rsid w:val="005258D2"/>
    <w:rsid w:val="00525A2E"/>
    <w:rsid w:val="00525B31"/>
    <w:rsid w:val="00526531"/>
    <w:rsid w:val="00526742"/>
    <w:rsid w:val="005269E0"/>
    <w:rsid w:val="00526B13"/>
    <w:rsid w:val="00526BFE"/>
    <w:rsid w:val="00526D93"/>
    <w:rsid w:val="00526E70"/>
    <w:rsid w:val="00527080"/>
    <w:rsid w:val="00527121"/>
    <w:rsid w:val="005273FA"/>
    <w:rsid w:val="0052776E"/>
    <w:rsid w:val="00530049"/>
    <w:rsid w:val="00530316"/>
    <w:rsid w:val="00530319"/>
    <w:rsid w:val="00530369"/>
    <w:rsid w:val="005305C1"/>
    <w:rsid w:val="00530639"/>
    <w:rsid w:val="00530C94"/>
    <w:rsid w:val="00530F04"/>
    <w:rsid w:val="005310E5"/>
    <w:rsid w:val="00531180"/>
    <w:rsid w:val="005312FC"/>
    <w:rsid w:val="00531621"/>
    <w:rsid w:val="00531766"/>
    <w:rsid w:val="00531948"/>
    <w:rsid w:val="0053196E"/>
    <w:rsid w:val="00531EE2"/>
    <w:rsid w:val="00532535"/>
    <w:rsid w:val="00532AB5"/>
    <w:rsid w:val="00532FF7"/>
    <w:rsid w:val="0053300E"/>
    <w:rsid w:val="00533277"/>
    <w:rsid w:val="005338E4"/>
    <w:rsid w:val="005344B8"/>
    <w:rsid w:val="0053457D"/>
    <w:rsid w:val="005345E1"/>
    <w:rsid w:val="005346D2"/>
    <w:rsid w:val="005346FD"/>
    <w:rsid w:val="00534951"/>
    <w:rsid w:val="00534CD5"/>
    <w:rsid w:val="005353B4"/>
    <w:rsid w:val="005358B9"/>
    <w:rsid w:val="005359A2"/>
    <w:rsid w:val="005360E4"/>
    <w:rsid w:val="00536294"/>
    <w:rsid w:val="005363F8"/>
    <w:rsid w:val="00536434"/>
    <w:rsid w:val="005366C5"/>
    <w:rsid w:val="00536906"/>
    <w:rsid w:val="00536FD7"/>
    <w:rsid w:val="00537099"/>
    <w:rsid w:val="00537294"/>
    <w:rsid w:val="005373A6"/>
    <w:rsid w:val="00537420"/>
    <w:rsid w:val="00537483"/>
    <w:rsid w:val="005374B0"/>
    <w:rsid w:val="005376A2"/>
    <w:rsid w:val="00537806"/>
    <w:rsid w:val="00537826"/>
    <w:rsid w:val="00537C01"/>
    <w:rsid w:val="00540028"/>
    <w:rsid w:val="0054024C"/>
    <w:rsid w:val="00540502"/>
    <w:rsid w:val="00540A68"/>
    <w:rsid w:val="00540D56"/>
    <w:rsid w:val="00540FC6"/>
    <w:rsid w:val="00541859"/>
    <w:rsid w:val="00541979"/>
    <w:rsid w:val="00541BFC"/>
    <w:rsid w:val="00541D30"/>
    <w:rsid w:val="005422D8"/>
    <w:rsid w:val="005428C7"/>
    <w:rsid w:val="00542A1A"/>
    <w:rsid w:val="005431B6"/>
    <w:rsid w:val="0054334C"/>
    <w:rsid w:val="0054339F"/>
    <w:rsid w:val="00543543"/>
    <w:rsid w:val="0054368B"/>
    <w:rsid w:val="00543986"/>
    <w:rsid w:val="00543995"/>
    <w:rsid w:val="00543BB7"/>
    <w:rsid w:val="00543E4A"/>
    <w:rsid w:val="005442C3"/>
    <w:rsid w:val="00544C28"/>
    <w:rsid w:val="00544E7E"/>
    <w:rsid w:val="00545011"/>
    <w:rsid w:val="005450C3"/>
    <w:rsid w:val="0054562A"/>
    <w:rsid w:val="00545A01"/>
    <w:rsid w:val="00545B07"/>
    <w:rsid w:val="005462B7"/>
    <w:rsid w:val="005467E3"/>
    <w:rsid w:val="00546859"/>
    <w:rsid w:val="005469B4"/>
    <w:rsid w:val="00546EF0"/>
    <w:rsid w:val="00546F83"/>
    <w:rsid w:val="00547230"/>
    <w:rsid w:val="00547339"/>
    <w:rsid w:val="00547C67"/>
    <w:rsid w:val="005505AF"/>
    <w:rsid w:val="005506D3"/>
    <w:rsid w:val="005508D4"/>
    <w:rsid w:val="005509B5"/>
    <w:rsid w:val="00550A35"/>
    <w:rsid w:val="00550D1B"/>
    <w:rsid w:val="00550E0D"/>
    <w:rsid w:val="0055104E"/>
    <w:rsid w:val="00551332"/>
    <w:rsid w:val="0055159D"/>
    <w:rsid w:val="005515BB"/>
    <w:rsid w:val="00551949"/>
    <w:rsid w:val="0055196D"/>
    <w:rsid w:val="00551B07"/>
    <w:rsid w:val="00551BE8"/>
    <w:rsid w:val="00551CD4"/>
    <w:rsid w:val="00551E5E"/>
    <w:rsid w:val="00552841"/>
    <w:rsid w:val="005532FB"/>
    <w:rsid w:val="005535A4"/>
    <w:rsid w:val="00553617"/>
    <w:rsid w:val="00553E19"/>
    <w:rsid w:val="0055418D"/>
    <w:rsid w:val="00554262"/>
    <w:rsid w:val="00554558"/>
    <w:rsid w:val="005545BC"/>
    <w:rsid w:val="005547B6"/>
    <w:rsid w:val="00554A13"/>
    <w:rsid w:val="00554A2C"/>
    <w:rsid w:val="00554AC4"/>
    <w:rsid w:val="00554B6C"/>
    <w:rsid w:val="00554DD1"/>
    <w:rsid w:val="00554E68"/>
    <w:rsid w:val="0055552E"/>
    <w:rsid w:val="005555E3"/>
    <w:rsid w:val="00555A43"/>
    <w:rsid w:val="00555AED"/>
    <w:rsid w:val="0055610C"/>
    <w:rsid w:val="00556131"/>
    <w:rsid w:val="00556402"/>
    <w:rsid w:val="005564AC"/>
    <w:rsid w:val="0055698C"/>
    <w:rsid w:val="005570C1"/>
    <w:rsid w:val="00557259"/>
    <w:rsid w:val="00557264"/>
    <w:rsid w:val="00557615"/>
    <w:rsid w:val="00557A44"/>
    <w:rsid w:val="00557CAE"/>
    <w:rsid w:val="00560576"/>
    <w:rsid w:val="005605CA"/>
    <w:rsid w:val="00560815"/>
    <w:rsid w:val="00560871"/>
    <w:rsid w:val="00560EA7"/>
    <w:rsid w:val="005610D1"/>
    <w:rsid w:val="0056149E"/>
    <w:rsid w:val="005615F5"/>
    <w:rsid w:val="0056160F"/>
    <w:rsid w:val="005617FD"/>
    <w:rsid w:val="00561F21"/>
    <w:rsid w:val="0056253E"/>
    <w:rsid w:val="005625B2"/>
    <w:rsid w:val="00562C82"/>
    <w:rsid w:val="00562F11"/>
    <w:rsid w:val="00562FE5"/>
    <w:rsid w:val="005630AE"/>
    <w:rsid w:val="005630E5"/>
    <w:rsid w:val="005631D5"/>
    <w:rsid w:val="00563255"/>
    <w:rsid w:val="005633D1"/>
    <w:rsid w:val="00563890"/>
    <w:rsid w:val="0056390B"/>
    <w:rsid w:val="00563923"/>
    <w:rsid w:val="00563A5B"/>
    <w:rsid w:val="00563AEF"/>
    <w:rsid w:val="00563CB5"/>
    <w:rsid w:val="005647E4"/>
    <w:rsid w:val="0056485B"/>
    <w:rsid w:val="00564896"/>
    <w:rsid w:val="00564F8E"/>
    <w:rsid w:val="00565006"/>
    <w:rsid w:val="005659A3"/>
    <w:rsid w:val="005659AE"/>
    <w:rsid w:val="00565D0A"/>
    <w:rsid w:val="005663A3"/>
    <w:rsid w:val="005664F1"/>
    <w:rsid w:val="00566CA0"/>
    <w:rsid w:val="00566E22"/>
    <w:rsid w:val="005671DD"/>
    <w:rsid w:val="005674A5"/>
    <w:rsid w:val="0056783D"/>
    <w:rsid w:val="00567C86"/>
    <w:rsid w:val="00567CED"/>
    <w:rsid w:val="00567E34"/>
    <w:rsid w:val="00567EE9"/>
    <w:rsid w:val="00570173"/>
    <w:rsid w:val="005703DB"/>
    <w:rsid w:val="005703EA"/>
    <w:rsid w:val="00570524"/>
    <w:rsid w:val="0057063F"/>
    <w:rsid w:val="005706D1"/>
    <w:rsid w:val="0057074B"/>
    <w:rsid w:val="005710A1"/>
    <w:rsid w:val="00571BCA"/>
    <w:rsid w:val="00571CCA"/>
    <w:rsid w:val="00571EAC"/>
    <w:rsid w:val="00571F05"/>
    <w:rsid w:val="005722D8"/>
    <w:rsid w:val="0057236B"/>
    <w:rsid w:val="005724E1"/>
    <w:rsid w:val="00572D47"/>
    <w:rsid w:val="00572EFE"/>
    <w:rsid w:val="00572F58"/>
    <w:rsid w:val="00572FB9"/>
    <w:rsid w:val="00573345"/>
    <w:rsid w:val="00573BBD"/>
    <w:rsid w:val="00573DE3"/>
    <w:rsid w:val="00573F0A"/>
    <w:rsid w:val="00573F31"/>
    <w:rsid w:val="005742AF"/>
    <w:rsid w:val="005743A8"/>
    <w:rsid w:val="00574819"/>
    <w:rsid w:val="0057492D"/>
    <w:rsid w:val="00574BD2"/>
    <w:rsid w:val="00575461"/>
    <w:rsid w:val="005755FA"/>
    <w:rsid w:val="0057560E"/>
    <w:rsid w:val="0057566A"/>
    <w:rsid w:val="005760F9"/>
    <w:rsid w:val="005761AE"/>
    <w:rsid w:val="0057677C"/>
    <w:rsid w:val="00576A5B"/>
    <w:rsid w:val="00576B19"/>
    <w:rsid w:val="00576C3A"/>
    <w:rsid w:val="00576E62"/>
    <w:rsid w:val="00576EBC"/>
    <w:rsid w:val="00577267"/>
    <w:rsid w:val="00577830"/>
    <w:rsid w:val="00577A2E"/>
    <w:rsid w:val="00577B03"/>
    <w:rsid w:val="00577E66"/>
    <w:rsid w:val="005806B2"/>
    <w:rsid w:val="00580918"/>
    <w:rsid w:val="00580C36"/>
    <w:rsid w:val="0058176A"/>
    <w:rsid w:val="00581FB0"/>
    <w:rsid w:val="005823D4"/>
    <w:rsid w:val="00582703"/>
    <w:rsid w:val="00582774"/>
    <w:rsid w:val="00583213"/>
    <w:rsid w:val="00583885"/>
    <w:rsid w:val="00584222"/>
    <w:rsid w:val="0058433A"/>
    <w:rsid w:val="00584445"/>
    <w:rsid w:val="00584D3D"/>
    <w:rsid w:val="00584FDF"/>
    <w:rsid w:val="00585130"/>
    <w:rsid w:val="00585246"/>
    <w:rsid w:val="0058585A"/>
    <w:rsid w:val="005858ED"/>
    <w:rsid w:val="00585B3D"/>
    <w:rsid w:val="00585E76"/>
    <w:rsid w:val="00585F36"/>
    <w:rsid w:val="0058636D"/>
    <w:rsid w:val="005867B8"/>
    <w:rsid w:val="005868D6"/>
    <w:rsid w:val="00586DF0"/>
    <w:rsid w:val="00586DF3"/>
    <w:rsid w:val="00586E78"/>
    <w:rsid w:val="0058775B"/>
    <w:rsid w:val="005879A4"/>
    <w:rsid w:val="00590195"/>
    <w:rsid w:val="0059074C"/>
    <w:rsid w:val="00590D4E"/>
    <w:rsid w:val="00590FF9"/>
    <w:rsid w:val="00591B08"/>
    <w:rsid w:val="00591CD9"/>
    <w:rsid w:val="00592251"/>
    <w:rsid w:val="00592559"/>
    <w:rsid w:val="0059271C"/>
    <w:rsid w:val="00592807"/>
    <w:rsid w:val="00592BFD"/>
    <w:rsid w:val="00592DB4"/>
    <w:rsid w:val="00592DC6"/>
    <w:rsid w:val="00592DE1"/>
    <w:rsid w:val="00592ECE"/>
    <w:rsid w:val="00592F2C"/>
    <w:rsid w:val="00592F92"/>
    <w:rsid w:val="00593936"/>
    <w:rsid w:val="00593BDA"/>
    <w:rsid w:val="00594010"/>
    <w:rsid w:val="0059462F"/>
    <w:rsid w:val="00594819"/>
    <w:rsid w:val="0059499B"/>
    <w:rsid w:val="00594BDC"/>
    <w:rsid w:val="005950FC"/>
    <w:rsid w:val="0059572F"/>
    <w:rsid w:val="00595ACE"/>
    <w:rsid w:val="00595B68"/>
    <w:rsid w:val="00595FDD"/>
    <w:rsid w:val="00596044"/>
    <w:rsid w:val="00596925"/>
    <w:rsid w:val="0059697D"/>
    <w:rsid w:val="00596A0F"/>
    <w:rsid w:val="00596D09"/>
    <w:rsid w:val="00596E6B"/>
    <w:rsid w:val="00597015"/>
    <w:rsid w:val="005973D2"/>
    <w:rsid w:val="00597676"/>
    <w:rsid w:val="005976B2"/>
    <w:rsid w:val="00597909"/>
    <w:rsid w:val="00597DA1"/>
    <w:rsid w:val="00597E8F"/>
    <w:rsid w:val="00597ED6"/>
    <w:rsid w:val="005A0245"/>
    <w:rsid w:val="005A06AE"/>
    <w:rsid w:val="005A06C9"/>
    <w:rsid w:val="005A08C1"/>
    <w:rsid w:val="005A0B28"/>
    <w:rsid w:val="005A0C03"/>
    <w:rsid w:val="005A12DD"/>
    <w:rsid w:val="005A12E6"/>
    <w:rsid w:val="005A1331"/>
    <w:rsid w:val="005A15B5"/>
    <w:rsid w:val="005A1695"/>
    <w:rsid w:val="005A16F9"/>
    <w:rsid w:val="005A17C1"/>
    <w:rsid w:val="005A187E"/>
    <w:rsid w:val="005A19AD"/>
    <w:rsid w:val="005A209A"/>
    <w:rsid w:val="005A20DB"/>
    <w:rsid w:val="005A223B"/>
    <w:rsid w:val="005A245B"/>
    <w:rsid w:val="005A2669"/>
    <w:rsid w:val="005A295D"/>
    <w:rsid w:val="005A2C04"/>
    <w:rsid w:val="005A3321"/>
    <w:rsid w:val="005A3559"/>
    <w:rsid w:val="005A37F4"/>
    <w:rsid w:val="005A3979"/>
    <w:rsid w:val="005A3AD0"/>
    <w:rsid w:val="005A3C06"/>
    <w:rsid w:val="005A3D7E"/>
    <w:rsid w:val="005A3D83"/>
    <w:rsid w:val="005A4E5B"/>
    <w:rsid w:val="005A576B"/>
    <w:rsid w:val="005A586D"/>
    <w:rsid w:val="005A5C5E"/>
    <w:rsid w:val="005A6258"/>
    <w:rsid w:val="005A63F7"/>
    <w:rsid w:val="005A6425"/>
    <w:rsid w:val="005A64F7"/>
    <w:rsid w:val="005A6815"/>
    <w:rsid w:val="005A6B40"/>
    <w:rsid w:val="005A6BA6"/>
    <w:rsid w:val="005A75AE"/>
    <w:rsid w:val="005A75C2"/>
    <w:rsid w:val="005A7A88"/>
    <w:rsid w:val="005A7F38"/>
    <w:rsid w:val="005B03B8"/>
    <w:rsid w:val="005B06E5"/>
    <w:rsid w:val="005B0A43"/>
    <w:rsid w:val="005B0B32"/>
    <w:rsid w:val="005B0CCF"/>
    <w:rsid w:val="005B1169"/>
    <w:rsid w:val="005B12E4"/>
    <w:rsid w:val="005B133D"/>
    <w:rsid w:val="005B13F1"/>
    <w:rsid w:val="005B14CD"/>
    <w:rsid w:val="005B1817"/>
    <w:rsid w:val="005B194D"/>
    <w:rsid w:val="005B1EBA"/>
    <w:rsid w:val="005B2394"/>
    <w:rsid w:val="005B2680"/>
    <w:rsid w:val="005B2CCF"/>
    <w:rsid w:val="005B2DD5"/>
    <w:rsid w:val="005B3DB4"/>
    <w:rsid w:val="005B3F07"/>
    <w:rsid w:val="005B3F33"/>
    <w:rsid w:val="005B4052"/>
    <w:rsid w:val="005B4814"/>
    <w:rsid w:val="005B4D61"/>
    <w:rsid w:val="005B4EDE"/>
    <w:rsid w:val="005B4FD0"/>
    <w:rsid w:val="005B5006"/>
    <w:rsid w:val="005B5383"/>
    <w:rsid w:val="005B576C"/>
    <w:rsid w:val="005B57A4"/>
    <w:rsid w:val="005B5B31"/>
    <w:rsid w:val="005B5DFC"/>
    <w:rsid w:val="005B640D"/>
    <w:rsid w:val="005B64B8"/>
    <w:rsid w:val="005B64BE"/>
    <w:rsid w:val="005B66B0"/>
    <w:rsid w:val="005B6771"/>
    <w:rsid w:val="005B68FF"/>
    <w:rsid w:val="005B6B9A"/>
    <w:rsid w:val="005B6CF5"/>
    <w:rsid w:val="005B6DD3"/>
    <w:rsid w:val="005B6E6C"/>
    <w:rsid w:val="005B6FCC"/>
    <w:rsid w:val="005B735F"/>
    <w:rsid w:val="005B7A5E"/>
    <w:rsid w:val="005B7ABF"/>
    <w:rsid w:val="005B7DB9"/>
    <w:rsid w:val="005C0154"/>
    <w:rsid w:val="005C048F"/>
    <w:rsid w:val="005C0597"/>
    <w:rsid w:val="005C0758"/>
    <w:rsid w:val="005C0926"/>
    <w:rsid w:val="005C09A9"/>
    <w:rsid w:val="005C09F1"/>
    <w:rsid w:val="005C1638"/>
    <w:rsid w:val="005C16EC"/>
    <w:rsid w:val="005C1CF8"/>
    <w:rsid w:val="005C1E5E"/>
    <w:rsid w:val="005C21AA"/>
    <w:rsid w:val="005C22C3"/>
    <w:rsid w:val="005C27C5"/>
    <w:rsid w:val="005C2884"/>
    <w:rsid w:val="005C318C"/>
    <w:rsid w:val="005C36E8"/>
    <w:rsid w:val="005C37B4"/>
    <w:rsid w:val="005C392C"/>
    <w:rsid w:val="005C3CC1"/>
    <w:rsid w:val="005C429B"/>
    <w:rsid w:val="005C4336"/>
    <w:rsid w:val="005C436C"/>
    <w:rsid w:val="005C4646"/>
    <w:rsid w:val="005C4830"/>
    <w:rsid w:val="005C4AE9"/>
    <w:rsid w:val="005C5092"/>
    <w:rsid w:val="005C5198"/>
    <w:rsid w:val="005C53B9"/>
    <w:rsid w:val="005C56B0"/>
    <w:rsid w:val="005C58D2"/>
    <w:rsid w:val="005C59D9"/>
    <w:rsid w:val="005C5DA2"/>
    <w:rsid w:val="005C5E0B"/>
    <w:rsid w:val="005C5F4E"/>
    <w:rsid w:val="005C605A"/>
    <w:rsid w:val="005C60C2"/>
    <w:rsid w:val="005C6518"/>
    <w:rsid w:val="005C6B3D"/>
    <w:rsid w:val="005C6C5C"/>
    <w:rsid w:val="005C7489"/>
    <w:rsid w:val="005C76F6"/>
    <w:rsid w:val="005C78C1"/>
    <w:rsid w:val="005C7C29"/>
    <w:rsid w:val="005C7CC9"/>
    <w:rsid w:val="005C7D13"/>
    <w:rsid w:val="005D0621"/>
    <w:rsid w:val="005D07CB"/>
    <w:rsid w:val="005D09F2"/>
    <w:rsid w:val="005D0B17"/>
    <w:rsid w:val="005D1100"/>
    <w:rsid w:val="005D1623"/>
    <w:rsid w:val="005D177B"/>
    <w:rsid w:val="005D1B1E"/>
    <w:rsid w:val="005D2610"/>
    <w:rsid w:val="005D26E9"/>
    <w:rsid w:val="005D26F9"/>
    <w:rsid w:val="005D2B31"/>
    <w:rsid w:val="005D2D47"/>
    <w:rsid w:val="005D2EA6"/>
    <w:rsid w:val="005D3732"/>
    <w:rsid w:val="005D3B9D"/>
    <w:rsid w:val="005D3F39"/>
    <w:rsid w:val="005D4176"/>
    <w:rsid w:val="005D42E3"/>
    <w:rsid w:val="005D4808"/>
    <w:rsid w:val="005D4812"/>
    <w:rsid w:val="005D4F69"/>
    <w:rsid w:val="005D513A"/>
    <w:rsid w:val="005D5167"/>
    <w:rsid w:val="005D5569"/>
    <w:rsid w:val="005D59D0"/>
    <w:rsid w:val="005D59D9"/>
    <w:rsid w:val="005D5BAB"/>
    <w:rsid w:val="005D6A4F"/>
    <w:rsid w:val="005D6E71"/>
    <w:rsid w:val="005D769F"/>
    <w:rsid w:val="005D786E"/>
    <w:rsid w:val="005D78C0"/>
    <w:rsid w:val="005D78E4"/>
    <w:rsid w:val="005D7C46"/>
    <w:rsid w:val="005D7CAC"/>
    <w:rsid w:val="005E0496"/>
    <w:rsid w:val="005E0652"/>
    <w:rsid w:val="005E0955"/>
    <w:rsid w:val="005E1386"/>
    <w:rsid w:val="005E160E"/>
    <w:rsid w:val="005E1774"/>
    <w:rsid w:val="005E18C0"/>
    <w:rsid w:val="005E1A0A"/>
    <w:rsid w:val="005E1D3D"/>
    <w:rsid w:val="005E200C"/>
    <w:rsid w:val="005E22CC"/>
    <w:rsid w:val="005E28B3"/>
    <w:rsid w:val="005E2D00"/>
    <w:rsid w:val="005E2D1D"/>
    <w:rsid w:val="005E3591"/>
    <w:rsid w:val="005E37F4"/>
    <w:rsid w:val="005E42F2"/>
    <w:rsid w:val="005E44E7"/>
    <w:rsid w:val="005E4567"/>
    <w:rsid w:val="005E45A6"/>
    <w:rsid w:val="005E46E0"/>
    <w:rsid w:val="005E5152"/>
    <w:rsid w:val="005E54C0"/>
    <w:rsid w:val="005E5AB5"/>
    <w:rsid w:val="005E5C7B"/>
    <w:rsid w:val="005E5DEA"/>
    <w:rsid w:val="005E5F22"/>
    <w:rsid w:val="005E5FEE"/>
    <w:rsid w:val="005E63C5"/>
    <w:rsid w:val="005E643C"/>
    <w:rsid w:val="005E6A38"/>
    <w:rsid w:val="005E6B1D"/>
    <w:rsid w:val="005E7148"/>
    <w:rsid w:val="005E74B1"/>
    <w:rsid w:val="005E7897"/>
    <w:rsid w:val="005E7CD7"/>
    <w:rsid w:val="005E7E11"/>
    <w:rsid w:val="005E7E44"/>
    <w:rsid w:val="005F0402"/>
    <w:rsid w:val="005F0456"/>
    <w:rsid w:val="005F07D1"/>
    <w:rsid w:val="005F0C4F"/>
    <w:rsid w:val="005F10C4"/>
    <w:rsid w:val="005F12DD"/>
    <w:rsid w:val="005F1533"/>
    <w:rsid w:val="005F18AD"/>
    <w:rsid w:val="005F1A1D"/>
    <w:rsid w:val="005F207E"/>
    <w:rsid w:val="005F2173"/>
    <w:rsid w:val="005F21EE"/>
    <w:rsid w:val="005F2A09"/>
    <w:rsid w:val="005F3203"/>
    <w:rsid w:val="005F36B8"/>
    <w:rsid w:val="005F3952"/>
    <w:rsid w:val="005F3C76"/>
    <w:rsid w:val="005F3E70"/>
    <w:rsid w:val="005F3F4C"/>
    <w:rsid w:val="005F40B1"/>
    <w:rsid w:val="005F4261"/>
    <w:rsid w:val="005F45D3"/>
    <w:rsid w:val="005F4809"/>
    <w:rsid w:val="005F55F7"/>
    <w:rsid w:val="005F5985"/>
    <w:rsid w:val="005F5A6B"/>
    <w:rsid w:val="005F5E2A"/>
    <w:rsid w:val="005F5E31"/>
    <w:rsid w:val="005F674E"/>
    <w:rsid w:val="005F684D"/>
    <w:rsid w:val="005F68E3"/>
    <w:rsid w:val="005F6927"/>
    <w:rsid w:val="005F6CA4"/>
    <w:rsid w:val="005F78AD"/>
    <w:rsid w:val="005F7966"/>
    <w:rsid w:val="005F7975"/>
    <w:rsid w:val="005F7B76"/>
    <w:rsid w:val="005F7E80"/>
    <w:rsid w:val="006001E8"/>
    <w:rsid w:val="006003C6"/>
    <w:rsid w:val="0060045A"/>
    <w:rsid w:val="0060062F"/>
    <w:rsid w:val="00600728"/>
    <w:rsid w:val="006007E3"/>
    <w:rsid w:val="006009FB"/>
    <w:rsid w:val="00600B91"/>
    <w:rsid w:val="00600CE0"/>
    <w:rsid w:val="00600E0D"/>
    <w:rsid w:val="00601152"/>
    <w:rsid w:val="006012BA"/>
    <w:rsid w:val="006019C6"/>
    <w:rsid w:val="00601D5A"/>
    <w:rsid w:val="006023AF"/>
    <w:rsid w:val="00602713"/>
    <w:rsid w:val="00602728"/>
    <w:rsid w:val="00602891"/>
    <w:rsid w:val="00602A76"/>
    <w:rsid w:val="00602C58"/>
    <w:rsid w:val="00602D21"/>
    <w:rsid w:val="00602DCC"/>
    <w:rsid w:val="00603372"/>
    <w:rsid w:val="0060360E"/>
    <w:rsid w:val="00603681"/>
    <w:rsid w:val="006037BE"/>
    <w:rsid w:val="006039F5"/>
    <w:rsid w:val="00603B45"/>
    <w:rsid w:val="00603CE6"/>
    <w:rsid w:val="0060410B"/>
    <w:rsid w:val="00604293"/>
    <w:rsid w:val="00604488"/>
    <w:rsid w:val="006048BD"/>
    <w:rsid w:val="00604A42"/>
    <w:rsid w:val="00604AD2"/>
    <w:rsid w:val="00604ADD"/>
    <w:rsid w:val="00604D8E"/>
    <w:rsid w:val="00605AB9"/>
    <w:rsid w:val="00606078"/>
    <w:rsid w:val="0060619B"/>
    <w:rsid w:val="0060620F"/>
    <w:rsid w:val="00606A4D"/>
    <w:rsid w:val="00606A51"/>
    <w:rsid w:val="00606E19"/>
    <w:rsid w:val="00607467"/>
    <w:rsid w:val="00607504"/>
    <w:rsid w:val="00607693"/>
    <w:rsid w:val="00607C9C"/>
    <w:rsid w:val="00607EAF"/>
    <w:rsid w:val="006100EA"/>
    <w:rsid w:val="0061060E"/>
    <w:rsid w:val="00610A6C"/>
    <w:rsid w:val="00610BC2"/>
    <w:rsid w:val="00610C5B"/>
    <w:rsid w:val="00610D55"/>
    <w:rsid w:val="0061152A"/>
    <w:rsid w:val="00611AAB"/>
    <w:rsid w:val="00611C6B"/>
    <w:rsid w:val="00611D73"/>
    <w:rsid w:val="00611F52"/>
    <w:rsid w:val="006121AC"/>
    <w:rsid w:val="006121DA"/>
    <w:rsid w:val="0061227E"/>
    <w:rsid w:val="006125FE"/>
    <w:rsid w:val="00612C1F"/>
    <w:rsid w:val="00612DA6"/>
    <w:rsid w:val="006132DC"/>
    <w:rsid w:val="006134CC"/>
    <w:rsid w:val="0061388E"/>
    <w:rsid w:val="00613D5B"/>
    <w:rsid w:val="00613F8F"/>
    <w:rsid w:val="0061402A"/>
    <w:rsid w:val="006144F9"/>
    <w:rsid w:val="00614538"/>
    <w:rsid w:val="00614B2C"/>
    <w:rsid w:val="00614DF2"/>
    <w:rsid w:val="00615211"/>
    <w:rsid w:val="006152DE"/>
    <w:rsid w:val="006153A4"/>
    <w:rsid w:val="0061599C"/>
    <w:rsid w:val="00615A40"/>
    <w:rsid w:val="00615B06"/>
    <w:rsid w:val="00615B65"/>
    <w:rsid w:val="00615E74"/>
    <w:rsid w:val="00615EA7"/>
    <w:rsid w:val="006165C0"/>
    <w:rsid w:val="00616C3A"/>
    <w:rsid w:val="00616E99"/>
    <w:rsid w:val="00616F56"/>
    <w:rsid w:val="00616F62"/>
    <w:rsid w:val="006172BD"/>
    <w:rsid w:val="00617951"/>
    <w:rsid w:val="00617B2E"/>
    <w:rsid w:val="00617E44"/>
    <w:rsid w:val="00617F70"/>
    <w:rsid w:val="00620209"/>
    <w:rsid w:val="00620214"/>
    <w:rsid w:val="00620269"/>
    <w:rsid w:val="0062114A"/>
    <w:rsid w:val="00621E36"/>
    <w:rsid w:val="00622010"/>
    <w:rsid w:val="006220D1"/>
    <w:rsid w:val="00622160"/>
    <w:rsid w:val="00622501"/>
    <w:rsid w:val="006227B9"/>
    <w:rsid w:val="00622A85"/>
    <w:rsid w:val="006233D8"/>
    <w:rsid w:val="00623668"/>
    <w:rsid w:val="00623B4D"/>
    <w:rsid w:val="00623B89"/>
    <w:rsid w:val="00623CE7"/>
    <w:rsid w:val="00623CF4"/>
    <w:rsid w:val="0062401A"/>
    <w:rsid w:val="00624424"/>
    <w:rsid w:val="00624435"/>
    <w:rsid w:val="00624851"/>
    <w:rsid w:val="006252F4"/>
    <w:rsid w:val="006254A7"/>
    <w:rsid w:val="006257B3"/>
    <w:rsid w:val="00625886"/>
    <w:rsid w:val="006258AD"/>
    <w:rsid w:val="00625C40"/>
    <w:rsid w:val="00625FF4"/>
    <w:rsid w:val="00626436"/>
    <w:rsid w:val="00626A67"/>
    <w:rsid w:val="006270F0"/>
    <w:rsid w:val="00627BC2"/>
    <w:rsid w:val="00627C9A"/>
    <w:rsid w:val="00630285"/>
    <w:rsid w:val="006303C9"/>
    <w:rsid w:val="006304EE"/>
    <w:rsid w:val="006308C4"/>
    <w:rsid w:val="00630D19"/>
    <w:rsid w:val="00630E64"/>
    <w:rsid w:val="0063114B"/>
    <w:rsid w:val="00631635"/>
    <w:rsid w:val="006317ED"/>
    <w:rsid w:val="00631B1E"/>
    <w:rsid w:val="00631D12"/>
    <w:rsid w:val="00631D6C"/>
    <w:rsid w:val="006325CD"/>
    <w:rsid w:val="00632690"/>
    <w:rsid w:val="00632706"/>
    <w:rsid w:val="006328ED"/>
    <w:rsid w:val="006329C2"/>
    <w:rsid w:val="006331C6"/>
    <w:rsid w:val="0063329A"/>
    <w:rsid w:val="006335DB"/>
    <w:rsid w:val="00633CDA"/>
    <w:rsid w:val="0063430F"/>
    <w:rsid w:val="00634BCF"/>
    <w:rsid w:val="00634BF6"/>
    <w:rsid w:val="00634D63"/>
    <w:rsid w:val="0063515A"/>
    <w:rsid w:val="0063555D"/>
    <w:rsid w:val="006357EB"/>
    <w:rsid w:val="0063596A"/>
    <w:rsid w:val="00635B1F"/>
    <w:rsid w:val="00635BE2"/>
    <w:rsid w:val="00635D73"/>
    <w:rsid w:val="00635F70"/>
    <w:rsid w:val="00635FBF"/>
    <w:rsid w:val="0063660A"/>
    <w:rsid w:val="0063660B"/>
    <w:rsid w:val="006366E6"/>
    <w:rsid w:val="006371CB"/>
    <w:rsid w:val="0063748F"/>
    <w:rsid w:val="006376A6"/>
    <w:rsid w:val="006377C5"/>
    <w:rsid w:val="00637AC5"/>
    <w:rsid w:val="00637E97"/>
    <w:rsid w:val="00637EF0"/>
    <w:rsid w:val="006400BB"/>
    <w:rsid w:val="00640162"/>
    <w:rsid w:val="00640713"/>
    <w:rsid w:val="006407A4"/>
    <w:rsid w:val="00641016"/>
    <w:rsid w:val="0064138E"/>
    <w:rsid w:val="00641715"/>
    <w:rsid w:val="00641783"/>
    <w:rsid w:val="006419C0"/>
    <w:rsid w:val="006419C2"/>
    <w:rsid w:val="00641D4F"/>
    <w:rsid w:val="006421E3"/>
    <w:rsid w:val="006428CE"/>
    <w:rsid w:val="0064306D"/>
    <w:rsid w:val="0064366E"/>
    <w:rsid w:val="006439F1"/>
    <w:rsid w:val="00644103"/>
    <w:rsid w:val="006442B7"/>
    <w:rsid w:val="006443FE"/>
    <w:rsid w:val="0064458F"/>
    <w:rsid w:val="0064494C"/>
    <w:rsid w:val="00644DC3"/>
    <w:rsid w:val="00644FB3"/>
    <w:rsid w:val="0064519E"/>
    <w:rsid w:val="00645830"/>
    <w:rsid w:val="00645AA6"/>
    <w:rsid w:val="00645C74"/>
    <w:rsid w:val="00645CC0"/>
    <w:rsid w:val="006461C7"/>
    <w:rsid w:val="00646536"/>
    <w:rsid w:val="00646635"/>
    <w:rsid w:val="0064676A"/>
    <w:rsid w:val="0064692B"/>
    <w:rsid w:val="00646D72"/>
    <w:rsid w:val="00646EF8"/>
    <w:rsid w:val="00646FA5"/>
    <w:rsid w:val="00647C81"/>
    <w:rsid w:val="00647D2E"/>
    <w:rsid w:val="00647ED7"/>
    <w:rsid w:val="0065041C"/>
    <w:rsid w:val="0065074B"/>
    <w:rsid w:val="006508FE"/>
    <w:rsid w:val="00650C63"/>
    <w:rsid w:val="00650D3A"/>
    <w:rsid w:val="00650D6D"/>
    <w:rsid w:val="00650E3E"/>
    <w:rsid w:val="006511BC"/>
    <w:rsid w:val="0065137A"/>
    <w:rsid w:val="006513C9"/>
    <w:rsid w:val="0065140E"/>
    <w:rsid w:val="0065215E"/>
    <w:rsid w:val="00652258"/>
    <w:rsid w:val="00652671"/>
    <w:rsid w:val="00652752"/>
    <w:rsid w:val="00652824"/>
    <w:rsid w:val="006529F7"/>
    <w:rsid w:val="0065302F"/>
    <w:rsid w:val="006530D8"/>
    <w:rsid w:val="00653294"/>
    <w:rsid w:val="006533DB"/>
    <w:rsid w:val="00653997"/>
    <w:rsid w:val="00653CDB"/>
    <w:rsid w:val="00653FDE"/>
    <w:rsid w:val="00654176"/>
    <w:rsid w:val="006541B4"/>
    <w:rsid w:val="006542B8"/>
    <w:rsid w:val="0065450F"/>
    <w:rsid w:val="00654684"/>
    <w:rsid w:val="006546B4"/>
    <w:rsid w:val="006548F4"/>
    <w:rsid w:val="0065497C"/>
    <w:rsid w:val="00654A15"/>
    <w:rsid w:val="006552BE"/>
    <w:rsid w:val="00655554"/>
    <w:rsid w:val="006556EE"/>
    <w:rsid w:val="00655807"/>
    <w:rsid w:val="00655A45"/>
    <w:rsid w:val="00656154"/>
    <w:rsid w:val="006569ED"/>
    <w:rsid w:val="00656BDA"/>
    <w:rsid w:val="00656D53"/>
    <w:rsid w:val="00656D87"/>
    <w:rsid w:val="006572B6"/>
    <w:rsid w:val="0065770A"/>
    <w:rsid w:val="0066003D"/>
    <w:rsid w:val="006606E5"/>
    <w:rsid w:val="00660CE4"/>
    <w:rsid w:val="00660DB6"/>
    <w:rsid w:val="00660E0C"/>
    <w:rsid w:val="00660FBB"/>
    <w:rsid w:val="00661214"/>
    <w:rsid w:val="006612C9"/>
    <w:rsid w:val="00661521"/>
    <w:rsid w:val="0066189F"/>
    <w:rsid w:val="00661BF1"/>
    <w:rsid w:val="00661CBA"/>
    <w:rsid w:val="0066204D"/>
    <w:rsid w:val="006623F5"/>
    <w:rsid w:val="00662412"/>
    <w:rsid w:val="006628B5"/>
    <w:rsid w:val="00662BAD"/>
    <w:rsid w:val="00662C32"/>
    <w:rsid w:val="0066338A"/>
    <w:rsid w:val="006635B1"/>
    <w:rsid w:val="00663B52"/>
    <w:rsid w:val="00663CBC"/>
    <w:rsid w:val="00663E30"/>
    <w:rsid w:val="0066424A"/>
    <w:rsid w:val="0066447E"/>
    <w:rsid w:val="00664604"/>
    <w:rsid w:val="00664B03"/>
    <w:rsid w:val="00664B2C"/>
    <w:rsid w:val="00665764"/>
    <w:rsid w:val="0066595F"/>
    <w:rsid w:val="00665BCD"/>
    <w:rsid w:val="00665CF0"/>
    <w:rsid w:val="00665EF0"/>
    <w:rsid w:val="006667C2"/>
    <w:rsid w:val="0066695F"/>
    <w:rsid w:val="006673D0"/>
    <w:rsid w:val="006700EC"/>
    <w:rsid w:val="00670178"/>
    <w:rsid w:val="00670686"/>
    <w:rsid w:val="006706E4"/>
    <w:rsid w:val="00670703"/>
    <w:rsid w:val="00670868"/>
    <w:rsid w:val="006710E1"/>
    <w:rsid w:val="0067112D"/>
    <w:rsid w:val="0067127F"/>
    <w:rsid w:val="006712F7"/>
    <w:rsid w:val="006715BA"/>
    <w:rsid w:val="006721CA"/>
    <w:rsid w:val="006724AD"/>
    <w:rsid w:val="006728C8"/>
    <w:rsid w:val="00672D39"/>
    <w:rsid w:val="00673305"/>
    <w:rsid w:val="00673E3B"/>
    <w:rsid w:val="006740F1"/>
    <w:rsid w:val="00674163"/>
    <w:rsid w:val="006745C5"/>
    <w:rsid w:val="006746C4"/>
    <w:rsid w:val="0067476C"/>
    <w:rsid w:val="00674880"/>
    <w:rsid w:val="00674C01"/>
    <w:rsid w:val="00674D48"/>
    <w:rsid w:val="00674D68"/>
    <w:rsid w:val="006751B8"/>
    <w:rsid w:val="006752D5"/>
    <w:rsid w:val="00675983"/>
    <w:rsid w:val="00675997"/>
    <w:rsid w:val="00675C01"/>
    <w:rsid w:val="00675F26"/>
    <w:rsid w:val="006764B2"/>
    <w:rsid w:val="00676763"/>
    <w:rsid w:val="006776FA"/>
    <w:rsid w:val="00677D3D"/>
    <w:rsid w:val="00677E2D"/>
    <w:rsid w:val="0068011D"/>
    <w:rsid w:val="0068028C"/>
    <w:rsid w:val="00680371"/>
    <w:rsid w:val="006803C4"/>
    <w:rsid w:val="0068083D"/>
    <w:rsid w:val="00680A17"/>
    <w:rsid w:val="00680BEB"/>
    <w:rsid w:val="0068105C"/>
    <w:rsid w:val="006813A5"/>
    <w:rsid w:val="006818E1"/>
    <w:rsid w:val="00681A0A"/>
    <w:rsid w:val="00681E41"/>
    <w:rsid w:val="006820AB"/>
    <w:rsid w:val="00682291"/>
    <w:rsid w:val="00682477"/>
    <w:rsid w:val="00682487"/>
    <w:rsid w:val="00682500"/>
    <w:rsid w:val="006828C1"/>
    <w:rsid w:val="00682A42"/>
    <w:rsid w:val="006830C1"/>
    <w:rsid w:val="00683994"/>
    <w:rsid w:val="006839C6"/>
    <w:rsid w:val="0068400D"/>
    <w:rsid w:val="0068403E"/>
    <w:rsid w:val="00684324"/>
    <w:rsid w:val="00684739"/>
    <w:rsid w:val="00684826"/>
    <w:rsid w:val="00684872"/>
    <w:rsid w:val="006848D8"/>
    <w:rsid w:val="00684D0D"/>
    <w:rsid w:val="00685156"/>
    <w:rsid w:val="006856AD"/>
    <w:rsid w:val="0068576A"/>
    <w:rsid w:val="0068605D"/>
    <w:rsid w:val="00686629"/>
    <w:rsid w:val="00687059"/>
    <w:rsid w:val="00687390"/>
    <w:rsid w:val="006873FC"/>
    <w:rsid w:val="00687413"/>
    <w:rsid w:val="00687A9F"/>
    <w:rsid w:val="00687C4B"/>
    <w:rsid w:val="00687EB4"/>
    <w:rsid w:val="00687F2B"/>
    <w:rsid w:val="0069032E"/>
    <w:rsid w:val="00690425"/>
    <w:rsid w:val="006904F9"/>
    <w:rsid w:val="00690AC9"/>
    <w:rsid w:val="00690AF8"/>
    <w:rsid w:val="00690E51"/>
    <w:rsid w:val="00691030"/>
    <w:rsid w:val="00691878"/>
    <w:rsid w:val="00691D67"/>
    <w:rsid w:val="00692110"/>
    <w:rsid w:val="0069251B"/>
    <w:rsid w:val="00692579"/>
    <w:rsid w:val="00692648"/>
    <w:rsid w:val="006928AF"/>
    <w:rsid w:val="006935B4"/>
    <w:rsid w:val="006935F5"/>
    <w:rsid w:val="00693CDC"/>
    <w:rsid w:val="00693F3C"/>
    <w:rsid w:val="00693FD6"/>
    <w:rsid w:val="0069469A"/>
    <w:rsid w:val="00694B73"/>
    <w:rsid w:val="00694D99"/>
    <w:rsid w:val="00694E3E"/>
    <w:rsid w:val="00695388"/>
    <w:rsid w:val="006955B5"/>
    <w:rsid w:val="006955E5"/>
    <w:rsid w:val="00696C85"/>
    <w:rsid w:val="00696CFD"/>
    <w:rsid w:val="00697403"/>
    <w:rsid w:val="00697965"/>
    <w:rsid w:val="00697F38"/>
    <w:rsid w:val="006A023D"/>
    <w:rsid w:val="006A055E"/>
    <w:rsid w:val="006A0610"/>
    <w:rsid w:val="006A0636"/>
    <w:rsid w:val="006A069E"/>
    <w:rsid w:val="006A086F"/>
    <w:rsid w:val="006A0CA3"/>
    <w:rsid w:val="006A1124"/>
    <w:rsid w:val="006A11C5"/>
    <w:rsid w:val="006A17A2"/>
    <w:rsid w:val="006A1E66"/>
    <w:rsid w:val="006A1F65"/>
    <w:rsid w:val="006A1FA5"/>
    <w:rsid w:val="006A1FCF"/>
    <w:rsid w:val="006A205E"/>
    <w:rsid w:val="006A221D"/>
    <w:rsid w:val="006A236A"/>
    <w:rsid w:val="006A23DF"/>
    <w:rsid w:val="006A331C"/>
    <w:rsid w:val="006A33ED"/>
    <w:rsid w:val="006A344D"/>
    <w:rsid w:val="006A38F8"/>
    <w:rsid w:val="006A399F"/>
    <w:rsid w:val="006A40D0"/>
    <w:rsid w:val="006A412E"/>
    <w:rsid w:val="006A4B44"/>
    <w:rsid w:val="006A5BBD"/>
    <w:rsid w:val="006A5C93"/>
    <w:rsid w:val="006A63F0"/>
    <w:rsid w:val="006A6D3C"/>
    <w:rsid w:val="006A6FC5"/>
    <w:rsid w:val="006A70B4"/>
    <w:rsid w:val="006A7332"/>
    <w:rsid w:val="006A7514"/>
    <w:rsid w:val="006A78B7"/>
    <w:rsid w:val="006A79F8"/>
    <w:rsid w:val="006A7AE9"/>
    <w:rsid w:val="006A7B10"/>
    <w:rsid w:val="006A7F59"/>
    <w:rsid w:val="006B001B"/>
    <w:rsid w:val="006B00AB"/>
    <w:rsid w:val="006B03F6"/>
    <w:rsid w:val="006B05CB"/>
    <w:rsid w:val="006B065E"/>
    <w:rsid w:val="006B0B7C"/>
    <w:rsid w:val="006B0CD6"/>
    <w:rsid w:val="006B10E3"/>
    <w:rsid w:val="006B1190"/>
    <w:rsid w:val="006B11B2"/>
    <w:rsid w:val="006B1445"/>
    <w:rsid w:val="006B1AC6"/>
    <w:rsid w:val="006B2012"/>
    <w:rsid w:val="006B2263"/>
    <w:rsid w:val="006B3570"/>
    <w:rsid w:val="006B3DC6"/>
    <w:rsid w:val="006B409F"/>
    <w:rsid w:val="006B40E9"/>
    <w:rsid w:val="006B49AB"/>
    <w:rsid w:val="006B4BDF"/>
    <w:rsid w:val="006B4F5A"/>
    <w:rsid w:val="006B4FCE"/>
    <w:rsid w:val="006B5184"/>
    <w:rsid w:val="006B52BB"/>
    <w:rsid w:val="006B5689"/>
    <w:rsid w:val="006B57F5"/>
    <w:rsid w:val="006B5B21"/>
    <w:rsid w:val="006B5D88"/>
    <w:rsid w:val="006B60C5"/>
    <w:rsid w:val="006B64AC"/>
    <w:rsid w:val="006B64D7"/>
    <w:rsid w:val="006B665E"/>
    <w:rsid w:val="006B66A5"/>
    <w:rsid w:val="006B67C0"/>
    <w:rsid w:val="006B6BE9"/>
    <w:rsid w:val="006B6E75"/>
    <w:rsid w:val="006B7020"/>
    <w:rsid w:val="006B703A"/>
    <w:rsid w:val="006B7069"/>
    <w:rsid w:val="006B7136"/>
    <w:rsid w:val="006B779A"/>
    <w:rsid w:val="006B7ECE"/>
    <w:rsid w:val="006B7EF4"/>
    <w:rsid w:val="006C011F"/>
    <w:rsid w:val="006C0223"/>
    <w:rsid w:val="006C043C"/>
    <w:rsid w:val="006C08AF"/>
    <w:rsid w:val="006C09B2"/>
    <w:rsid w:val="006C0D0A"/>
    <w:rsid w:val="006C11AC"/>
    <w:rsid w:val="006C1D24"/>
    <w:rsid w:val="006C1E64"/>
    <w:rsid w:val="006C27D8"/>
    <w:rsid w:val="006C2AED"/>
    <w:rsid w:val="006C2C72"/>
    <w:rsid w:val="006C2E69"/>
    <w:rsid w:val="006C2FF3"/>
    <w:rsid w:val="006C313B"/>
    <w:rsid w:val="006C31EE"/>
    <w:rsid w:val="006C363B"/>
    <w:rsid w:val="006C36D2"/>
    <w:rsid w:val="006C36DD"/>
    <w:rsid w:val="006C36F2"/>
    <w:rsid w:val="006C3B69"/>
    <w:rsid w:val="006C44C0"/>
    <w:rsid w:val="006C4D59"/>
    <w:rsid w:val="006C4D72"/>
    <w:rsid w:val="006C4F04"/>
    <w:rsid w:val="006C5078"/>
    <w:rsid w:val="006C59D7"/>
    <w:rsid w:val="006C64F2"/>
    <w:rsid w:val="006C650B"/>
    <w:rsid w:val="006C69F5"/>
    <w:rsid w:val="006C6B60"/>
    <w:rsid w:val="006C6E74"/>
    <w:rsid w:val="006C714E"/>
    <w:rsid w:val="006C736E"/>
    <w:rsid w:val="006C73F9"/>
    <w:rsid w:val="006C745C"/>
    <w:rsid w:val="006C79CD"/>
    <w:rsid w:val="006D0186"/>
    <w:rsid w:val="006D0475"/>
    <w:rsid w:val="006D06C8"/>
    <w:rsid w:val="006D0846"/>
    <w:rsid w:val="006D0DEC"/>
    <w:rsid w:val="006D0E93"/>
    <w:rsid w:val="006D112A"/>
    <w:rsid w:val="006D15CB"/>
    <w:rsid w:val="006D1774"/>
    <w:rsid w:val="006D1EFC"/>
    <w:rsid w:val="006D1FB4"/>
    <w:rsid w:val="006D2218"/>
    <w:rsid w:val="006D22E1"/>
    <w:rsid w:val="006D2615"/>
    <w:rsid w:val="006D27E4"/>
    <w:rsid w:val="006D2B53"/>
    <w:rsid w:val="006D2E08"/>
    <w:rsid w:val="006D33ED"/>
    <w:rsid w:val="006D3573"/>
    <w:rsid w:val="006D364B"/>
    <w:rsid w:val="006D36A9"/>
    <w:rsid w:val="006D3746"/>
    <w:rsid w:val="006D37A5"/>
    <w:rsid w:val="006D3A66"/>
    <w:rsid w:val="006D3B87"/>
    <w:rsid w:val="006D3D50"/>
    <w:rsid w:val="006D3DA3"/>
    <w:rsid w:val="006D3F96"/>
    <w:rsid w:val="006D49C5"/>
    <w:rsid w:val="006D4BCF"/>
    <w:rsid w:val="006D4DEF"/>
    <w:rsid w:val="006D4EDD"/>
    <w:rsid w:val="006D50D7"/>
    <w:rsid w:val="006D517A"/>
    <w:rsid w:val="006D52F9"/>
    <w:rsid w:val="006D5627"/>
    <w:rsid w:val="006D58B5"/>
    <w:rsid w:val="006D58DE"/>
    <w:rsid w:val="006D5991"/>
    <w:rsid w:val="006D5A37"/>
    <w:rsid w:val="006D5E26"/>
    <w:rsid w:val="006D638F"/>
    <w:rsid w:val="006D666B"/>
    <w:rsid w:val="006D6C44"/>
    <w:rsid w:val="006D6E0E"/>
    <w:rsid w:val="006D7378"/>
    <w:rsid w:val="006D771B"/>
    <w:rsid w:val="006D77DB"/>
    <w:rsid w:val="006D7A76"/>
    <w:rsid w:val="006D7BCB"/>
    <w:rsid w:val="006D7D34"/>
    <w:rsid w:val="006D7DD5"/>
    <w:rsid w:val="006E0767"/>
    <w:rsid w:val="006E0BE7"/>
    <w:rsid w:val="006E0CC3"/>
    <w:rsid w:val="006E0E60"/>
    <w:rsid w:val="006E1083"/>
    <w:rsid w:val="006E137B"/>
    <w:rsid w:val="006E1444"/>
    <w:rsid w:val="006E15E3"/>
    <w:rsid w:val="006E1906"/>
    <w:rsid w:val="006E1F63"/>
    <w:rsid w:val="006E203F"/>
    <w:rsid w:val="006E25DF"/>
    <w:rsid w:val="006E2894"/>
    <w:rsid w:val="006E2AD8"/>
    <w:rsid w:val="006E2E8C"/>
    <w:rsid w:val="006E3088"/>
    <w:rsid w:val="006E30DF"/>
    <w:rsid w:val="006E31A2"/>
    <w:rsid w:val="006E3AC9"/>
    <w:rsid w:val="006E3D00"/>
    <w:rsid w:val="006E3E18"/>
    <w:rsid w:val="006E414D"/>
    <w:rsid w:val="006E44C0"/>
    <w:rsid w:val="006E4A08"/>
    <w:rsid w:val="006E4CA0"/>
    <w:rsid w:val="006E4DA2"/>
    <w:rsid w:val="006E5693"/>
    <w:rsid w:val="006E56FB"/>
    <w:rsid w:val="006E575A"/>
    <w:rsid w:val="006E6148"/>
    <w:rsid w:val="006E642C"/>
    <w:rsid w:val="006E683D"/>
    <w:rsid w:val="006E68DA"/>
    <w:rsid w:val="006E6F62"/>
    <w:rsid w:val="006E749E"/>
    <w:rsid w:val="006E7565"/>
    <w:rsid w:val="006E77A7"/>
    <w:rsid w:val="006E7906"/>
    <w:rsid w:val="006E7CDE"/>
    <w:rsid w:val="006E7DEE"/>
    <w:rsid w:val="006F0451"/>
    <w:rsid w:val="006F063E"/>
    <w:rsid w:val="006F0A39"/>
    <w:rsid w:val="006F0E9D"/>
    <w:rsid w:val="006F1216"/>
    <w:rsid w:val="006F1334"/>
    <w:rsid w:val="006F1976"/>
    <w:rsid w:val="006F2160"/>
    <w:rsid w:val="006F2514"/>
    <w:rsid w:val="006F25B5"/>
    <w:rsid w:val="006F2838"/>
    <w:rsid w:val="006F2D19"/>
    <w:rsid w:val="006F3091"/>
    <w:rsid w:val="006F348F"/>
    <w:rsid w:val="006F35DA"/>
    <w:rsid w:val="006F36BB"/>
    <w:rsid w:val="006F3C35"/>
    <w:rsid w:val="006F3F05"/>
    <w:rsid w:val="006F3FF6"/>
    <w:rsid w:val="006F4539"/>
    <w:rsid w:val="006F4C26"/>
    <w:rsid w:val="006F4CEB"/>
    <w:rsid w:val="006F525C"/>
    <w:rsid w:val="006F5382"/>
    <w:rsid w:val="006F53AB"/>
    <w:rsid w:val="006F5489"/>
    <w:rsid w:val="006F54F1"/>
    <w:rsid w:val="006F554E"/>
    <w:rsid w:val="006F55E2"/>
    <w:rsid w:val="006F56D3"/>
    <w:rsid w:val="006F651B"/>
    <w:rsid w:val="006F6646"/>
    <w:rsid w:val="006F688F"/>
    <w:rsid w:val="006F6D98"/>
    <w:rsid w:val="006F6E49"/>
    <w:rsid w:val="006F7185"/>
    <w:rsid w:val="006F721F"/>
    <w:rsid w:val="006F75C5"/>
    <w:rsid w:val="006F7C15"/>
    <w:rsid w:val="006F7C98"/>
    <w:rsid w:val="006F7EE8"/>
    <w:rsid w:val="00700125"/>
    <w:rsid w:val="00700387"/>
    <w:rsid w:val="007004CF"/>
    <w:rsid w:val="007004F1"/>
    <w:rsid w:val="0070058A"/>
    <w:rsid w:val="0070090B"/>
    <w:rsid w:val="00700CC6"/>
    <w:rsid w:val="007016AC"/>
    <w:rsid w:val="007018DD"/>
    <w:rsid w:val="00701A0F"/>
    <w:rsid w:val="00701CE8"/>
    <w:rsid w:val="007020AB"/>
    <w:rsid w:val="00702210"/>
    <w:rsid w:val="0070258D"/>
    <w:rsid w:val="00702991"/>
    <w:rsid w:val="00702BB1"/>
    <w:rsid w:val="00702BB2"/>
    <w:rsid w:val="00702BB9"/>
    <w:rsid w:val="00702E1E"/>
    <w:rsid w:val="0070314B"/>
    <w:rsid w:val="007032BB"/>
    <w:rsid w:val="007034F9"/>
    <w:rsid w:val="007039AB"/>
    <w:rsid w:val="00703A28"/>
    <w:rsid w:val="00703D86"/>
    <w:rsid w:val="00703ED3"/>
    <w:rsid w:val="00703F24"/>
    <w:rsid w:val="00703F2E"/>
    <w:rsid w:val="00704013"/>
    <w:rsid w:val="0070427F"/>
    <w:rsid w:val="0070431E"/>
    <w:rsid w:val="007046B7"/>
    <w:rsid w:val="007047C0"/>
    <w:rsid w:val="007047D5"/>
    <w:rsid w:val="007057C5"/>
    <w:rsid w:val="007057E2"/>
    <w:rsid w:val="00705C4C"/>
    <w:rsid w:val="00705F65"/>
    <w:rsid w:val="007060BF"/>
    <w:rsid w:val="007065B4"/>
    <w:rsid w:val="0070687A"/>
    <w:rsid w:val="00706961"/>
    <w:rsid w:val="007071EB"/>
    <w:rsid w:val="007078FB"/>
    <w:rsid w:val="007079B2"/>
    <w:rsid w:val="00707B2B"/>
    <w:rsid w:val="00707DC9"/>
    <w:rsid w:val="00707E10"/>
    <w:rsid w:val="00710342"/>
    <w:rsid w:val="00710463"/>
    <w:rsid w:val="007108D1"/>
    <w:rsid w:val="0071110C"/>
    <w:rsid w:val="00711386"/>
    <w:rsid w:val="007117F7"/>
    <w:rsid w:val="00711A23"/>
    <w:rsid w:val="00711B46"/>
    <w:rsid w:val="00711E9A"/>
    <w:rsid w:val="007123F6"/>
    <w:rsid w:val="00712B33"/>
    <w:rsid w:val="00712BD8"/>
    <w:rsid w:val="007131BD"/>
    <w:rsid w:val="007137DA"/>
    <w:rsid w:val="00713C01"/>
    <w:rsid w:val="00714BB3"/>
    <w:rsid w:val="00714C6D"/>
    <w:rsid w:val="00714F8A"/>
    <w:rsid w:val="0071528C"/>
    <w:rsid w:val="00715A41"/>
    <w:rsid w:val="00715C1C"/>
    <w:rsid w:val="00715D50"/>
    <w:rsid w:val="00715F49"/>
    <w:rsid w:val="00716224"/>
    <w:rsid w:val="007162A6"/>
    <w:rsid w:val="0071651A"/>
    <w:rsid w:val="00716DDB"/>
    <w:rsid w:val="00716F89"/>
    <w:rsid w:val="007174C6"/>
    <w:rsid w:val="0071756C"/>
    <w:rsid w:val="0071774D"/>
    <w:rsid w:val="00717AA6"/>
    <w:rsid w:val="00717D43"/>
    <w:rsid w:val="007200BA"/>
    <w:rsid w:val="007203FE"/>
    <w:rsid w:val="007204E4"/>
    <w:rsid w:val="007205E5"/>
    <w:rsid w:val="00720793"/>
    <w:rsid w:val="00720AD8"/>
    <w:rsid w:val="007213DF"/>
    <w:rsid w:val="0072147F"/>
    <w:rsid w:val="007217F3"/>
    <w:rsid w:val="00721A81"/>
    <w:rsid w:val="00721D1F"/>
    <w:rsid w:val="00721EAD"/>
    <w:rsid w:val="0072211C"/>
    <w:rsid w:val="007229E9"/>
    <w:rsid w:val="00722A9E"/>
    <w:rsid w:val="00722E3A"/>
    <w:rsid w:val="00722FF4"/>
    <w:rsid w:val="00723724"/>
    <w:rsid w:val="0072377B"/>
    <w:rsid w:val="00723B57"/>
    <w:rsid w:val="00723FB4"/>
    <w:rsid w:val="00724203"/>
    <w:rsid w:val="00724288"/>
    <w:rsid w:val="0072439C"/>
    <w:rsid w:val="007246B1"/>
    <w:rsid w:val="00724C11"/>
    <w:rsid w:val="00724F5F"/>
    <w:rsid w:val="007251B8"/>
    <w:rsid w:val="0072561F"/>
    <w:rsid w:val="007256FD"/>
    <w:rsid w:val="00725CA9"/>
    <w:rsid w:val="007260B2"/>
    <w:rsid w:val="007266B0"/>
    <w:rsid w:val="00726DBE"/>
    <w:rsid w:val="00726DCF"/>
    <w:rsid w:val="007274E6"/>
    <w:rsid w:val="007277A8"/>
    <w:rsid w:val="007302E6"/>
    <w:rsid w:val="00730570"/>
    <w:rsid w:val="007305EF"/>
    <w:rsid w:val="00730717"/>
    <w:rsid w:val="00730901"/>
    <w:rsid w:val="00730934"/>
    <w:rsid w:val="0073114A"/>
    <w:rsid w:val="007312F4"/>
    <w:rsid w:val="00731D2B"/>
    <w:rsid w:val="00731FEF"/>
    <w:rsid w:val="007324F7"/>
    <w:rsid w:val="007326CC"/>
    <w:rsid w:val="00732D28"/>
    <w:rsid w:val="00732D91"/>
    <w:rsid w:val="00733306"/>
    <w:rsid w:val="00733DE5"/>
    <w:rsid w:val="00734236"/>
    <w:rsid w:val="00734261"/>
    <w:rsid w:val="007343EA"/>
    <w:rsid w:val="00734900"/>
    <w:rsid w:val="007358CF"/>
    <w:rsid w:val="00735ACF"/>
    <w:rsid w:val="00735B52"/>
    <w:rsid w:val="00735E84"/>
    <w:rsid w:val="00736026"/>
    <w:rsid w:val="0073611F"/>
    <w:rsid w:val="00736968"/>
    <w:rsid w:val="00736BB8"/>
    <w:rsid w:val="00736DD6"/>
    <w:rsid w:val="0073707A"/>
    <w:rsid w:val="00737133"/>
    <w:rsid w:val="00737471"/>
    <w:rsid w:val="007402DF"/>
    <w:rsid w:val="0074063A"/>
    <w:rsid w:val="00740AF6"/>
    <w:rsid w:val="00740DDD"/>
    <w:rsid w:val="00740ED2"/>
    <w:rsid w:val="007410CF"/>
    <w:rsid w:val="00741238"/>
    <w:rsid w:val="007417A6"/>
    <w:rsid w:val="00741870"/>
    <w:rsid w:val="00741AFE"/>
    <w:rsid w:val="00741B3E"/>
    <w:rsid w:val="00741EF1"/>
    <w:rsid w:val="0074204C"/>
    <w:rsid w:val="00742297"/>
    <w:rsid w:val="007435D2"/>
    <w:rsid w:val="007437FC"/>
    <w:rsid w:val="00743B37"/>
    <w:rsid w:val="00743EB6"/>
    <w:rsid w:val="00744A1E"/>
    <w:rsid w:val="00744B4E"/>
    <w:rsid w:val="00744E39"/>
    <w:rsid w:val="00744ED0"/>
    <w:rsid w:val="00745141"/>
    <w:rsid w:val="00745191"/>
    <w:rsid w:val="00745195"/>
    <w:rsid w:val="007453AC"/>
    <w:rsid w:val="0074548A"/>
    <w:rsid w:val="00745683"/>
    <w:rsid w:val="00746425"/>
    <w:rsid w:val="00746470"/>
    <w:rsid w:val="00746984"/>
    <w:rsid w:val="00746C00"/>
    <w:rsid w:val="00746CA1"/>
    <w:rsid w:val="00746E36"/>
    <w:rsid w:val="007476C2"/>
    <w:rsid w:val="0074775E"/>
    <w:rsid w:val="007502EC"/>
    <w:rsid w:val="007507B6"/>
    <w:rsid w:val="00750A7C"/>
    <w:rsid w:val="0075109B"/>
    <w:rsid w:val="00751950"/>
    <w:rsid w:val="00751D65"/>
    <w:rsid w:val="007521EF"/>
    <w:rsid w:val="0075226F"/>
    <w:rsid w:val="00752328"/>
    <w:rsid w:val="007523B6"/>
    <w:rsid w:val="00752414"/>
    <w:rsid w:val="0075341D"/>
    <w:rsid w:val="00753570"/>
    <w:rsid w:val="007539F1"/>
    <w:rsid w:val="00753AA3"/>
    <w:rsid w:val="00753FE1"/>
    <w:rsid w:val="00754A87"/>
    <w:rsid w:val="00754A90"/>
    <w:rsid w:val="00754B56"/>
    <w:rsid w:val="007556C5"/>
    <w:rsid w:val="00755917"/>
    <w:rsid w:val="007559A4"/>
    <w:rsid w:val="00755D29"/>
    <w:rsid w:val="00755DC2"/>
    <w:rsid w:val="00755DC5"/>
    <w:rsid w:val="007565EC"/>
    <w:rsid w:val="00756652"/>
    <w:rsid w:val="00756730"/>
    <w:rsid w:val="00756B7F"/>
    <w:rsid w:val="007570AB"/>
    <w:rsid w:val="00757752"/>
    <w:rsid w:val="00757837"/>
    <w:rsid w:val="00760334"/>
    <w:rsid w:val="007607B6"/>
    <w:rsid w:val="007607F1"/>
    <w:rsid w:val="00761008"/>
    <w:rsid w:val="007611DF"/>
    <w:rsid w:val="0076122A"/>
    <w:rsid w:val="007613B7"/>
    <w:rsid w:val="00761598"/>
    <w:rsid w:val="007616FD"/>
    <w:rsid w:val="00761728"/>
    <w:rsid w:val="00761763"/>
    <w:rsid w:val="007618C1"/>
    <w:rsid w:val="00761FA5"/>
    <w:rsid w:val="007621EE"/>
    <w:rsid w:val="007623E5"/>
    <w:rsid w:val="00762608"/>
    <w:rsid w:val="00762A6F"/>
    <w:rsid w:val="00762B1D"/>
    <w:rsid w:val="00762D3F"/>
    <w:rsid w:val="00762FDE"/>
    <w:rsid w:val="00762FF4"/>
    <w:rsid w:val="0076312A"/>
    <w:rsid w:val="007639EB"/>
    <w:rsid w:val="00763A0C"/>
    <w:rsid w:val="00763B8E"/>
    <w:rsid w:val="00763CB4"/>
    <w:rsid w:val="00764047"/>
    <w:rsid w:val="00764528"/>
    <w:rsid w:val="0076466A"/>
    <w:rsid w:val="00764735"/>
    <w:rsid w:val="00764779"/>
    <w:rsid w:val="00764B2D"/>
    <w:rsid w:val="00764E50"/>
    <w:rsid w:val="00765178"/>
    <w:rsid w:val="00765356"/>
    <w:rsid w:val="00765383"/>
    <w:rsid w:val="007656D0"/>
    <w:rsid w:val="007658A7"/>
    <w:rsid w:val="00765915"/>
    <w:rsid w:val="00765932"/>
    <w:rsid w:val="00765B69"/>
    <w:rsid w:val="00765EA1"/>
    <w:rsid w:val="007660BF"/>
    <w:rsid w:val="007663F7"/>
    <w:rsid w:val="007668FE"/>
    <w:rsid w:val="00766C65"/>
    <w:rsid w:val="00766E3B"/>
    <w:rsid w:val="00766E3F"/>
    <w:rsid w:val="00766F39"/>
    <w:rsid w:val="00767043"/>
    <w:rsid w:val="00767451"/>
    <w:rsid w:val="007674A1"/>
    <w:rsid w:val="007679B5"/>
    <w:rsid w:val="00767E22"/>
    <w:rsid w:val="00767F7A"/>
    <w:rsid w:val="00770910"/>
    <w:rsid w:val="0077155B"/>
    <w:rsid w:val="007716B3"/>
    <w:rsid w:val="007716DD"/>
    <w:rsid w:val="00771853"/>
    <w:rsid w:val="007719E1"/>
    <w:rsid w:val="00771AC4"/>
    <w:rsid w:val="00771C93"/>
    <w:rsid w:val="00771F6C"/>
    <w:rsid w:val="0077212C"/>
    <w:rsid w:val="0077249A"/>
    <w:rsid w:val="00772876"/>
    <w:rsid w:val="00772AEE"/>
    <w:rsid w:val="00772CCC"/>
    <w:rsid w:val="00773781"/>
    <w:rsid w:val="007743F6"/>
    <w:rsid w:val="00774551"/>
    <w:rsid w:val="007747EB"/>
    <w:rsid w:val="00774CC7"/>
    <w:rsid w:val="00775579"/>
    <w:rsid w:val="0077572D"/>
    <w:rsid w:val="00775824"/>
    <w:rsid w:val="00775D47"/>
    <w:rsid w:val="00775DC7"/>
    <w:rsid w:val="00775EFF"/>
    <w:rsid w:val="007760F2"/>
    <w:rsid w:val="0077610F"/>
    <w:rsid w:val="0077652E"/>
    <w:rsid w:val="00777035"/>
    <w:rsid w:val="0077749F"/>
    <w:rsid w:val="007774AB"/>
    <w:rsid w:val="007774FE"/>
    <w:rsid w:val="00777569"/>
    <w:rsid w:val="00777581"/>
    <w:rsid w:val="00777B1E"/>
    <w:rsid w:val="00777F47"/>
    <w:rsid w:val="00777FD7"/>
    <w:rsid w:val="00780019"/>
    <w:rsid w:val="007801B3"/>
    <w:rsid w:val="007804E4"/>
    <w:rsid w:val="00780960"/>
    <w:rsid w:val="00780AF0"/>
    <w:rsid w:val="00780B39"/>
    <w:rsid w:val="00780C91"/>
    <w:rsid w:val="00780D20"/>
    <w:rsid w:val="00780D89"/>
    <w:rsid w:val="00780F61"/>
    <w:rsid w:val="0078188C"/>
    <w:rsid w:val="00781A4F"/>
    <w:rsid w:val="00781B7E"/>
    <w:rsid w:val="0078211E"/>
    <w:rsid w:val="00783076"/>
    <w:rsid w:val="007832E3"/>
    <w:rsid w:val="007832F6"/>
    <w:rsid w:val="00783537"/>
    <w:rsid w:val="0078383A"/>
    <w:rsid w:val="00783880"/>
    <w:rsid w:val="00783C57"/>
    <w:rsid w:val="00784079"/>
    <w:rsid w:val="00784454"/>
    <w:rsid w:val="007844E8"/>
    <w:rsid w:val="007847ED"/>
    <w:rsid w:val="00784EC8"/>
    <w:rsid w:val="00784F2D"/>
    <w:rsid w:val="00784FCD"/>
    <w:rsid w:val="00784FF9"/>
    <w:rsid w:val="00785184"/>
    <w:rsid w:val="00785299"/>
    <w:rsid w:val="007852C1"/>
    <w:rsid w:val="0078534F"/>
    <w:rsid w:val="00785998"/>
    <w:rsid w:val="00785CEF"/>
    <w:rsid w:val="00785DC1"/>
    <w:rsid w:val="00786103"/>
    <w:rsid w:val="007861D8"/>
    <w:rsid w:val="00786408"/>
    <w:rsid w:val="00786441"/>
    <w:rsid w:val="00786604"/>
    <w:rsid w:val="007867F6"/>
    <w:rsid w:val="00786B47"/>
    <w:rsid w:val="00786D82"/>
    <w:rsid w:val="00787520"/>
    <w:rsid w:val="0078780F"/>
    <w:rsid w:val="00787CA8"/>
    <w:rsid w:val="00787DA9"/>
    <w:rsid w:val="007900D0"/>
    <w:rsid w:val="0079051D"/>
    <w:rsid w:val="0079069A"/>
    <w:rsid w:val="00790DEB"/>
    <w:rsid w:val="00791102"/>
    <w:rsid w:val="0079118A"/>
    <w:rsid w:val="0079120E"/>
    <w:rsid w:val="00791513"/>
    <w:rsid w:val="0079153D"/>
    <w:rsid w:val="007916F2"/>
    <w:rsid w:val="00791A5C"/>
    <w:rsid w:val="00791CF8"/>
    <w:rsid w:val="00791D40"/>
    <w:rsid w:val="00791DE3"/>
    <w:rsid w:val="007924B9"/>
    <w:rsid w:val="007925DD"/>
    <w:rsid w:val="0079260E"/>
    <w:rsid w:val="007929D0"/>
    <w:rsid w:val="00792F15"/>
    <w:rsid w:val="00793775"/>
    <w:rsid w:val="00793A3A"/>
    <w:rsid w:val="00793AA8"/>
    <w:rsid w:val="00793D2D"/>
    <w:rsid w:val="00794675"/>
    <w:rsid w:val="00794832"/>
    <w:rsid w:val="0079501A"/>
    <w:rsid w:val="0079504C"/>
    <w:rsid w:val="00795255"/>
    <w:rsid w:val="007954F6"/>
    <w:rsid w:val="00795514"/>
    <w:rsid w:val="00795663"/>
    <w:rsid w:val="00795E85"/>
    <w:rsid w:val="00796337"/>
    <w:rsid w:val="0079649A"/>
    <w:rsid w:val="00796849"/>
    <w:rsid w:val="00796956"/>
    <w:rsid w:val="00796A9D"/>
    <w:rsid w:val="00796BBB"/>
    <w:rsid w:val="007970AB"/>
    <w:rsid w:val="007971AB"/>
    <w:rsid w:val="007973DF"/>
    <w:rsid w:val="00797966"/>
    <w:rsid w:val="007979E1"/>
    <w:rsid w:val="00797A91"/>
    <w:rsid w:val="00797AD6"/>
    <w:rsid w:val="00797EE5"/>
    <w:rsid w:val="00797F73"/>
    <w:rsid w:val="007A00E1"/>
    <w:rsid w:val="007A0522"/>
    <w:rsid w:val="007A0734"/>
    <w:rsid w:val="007A08DF"/>
    <w:rsid w:val="007A0C36"/>
    <w:rsid w:val="007A0C9F"/>
    <w:rsid w:val="007A1247"/>
    <w:rsid w:val="007A12AA"/>
    <w:rsid w:val="007A1585"/>
    <w:rsid w:val="007A15AE"/>
    <w:rsid w:val="007A1E55"/>
    <w:rsid w:val="007A23E5"/>
    <w:rsid w:val="007A27DE"/>
    <w:rsid w:val="007A2BE9"/>
    <w:rsid w:val="007A355C"/>
    <w:rsid w:val="007A3641"/>
    <w:rsid w:val="007A367A"/>
    <w:rsid w:val="007A3868"/>
    <w:rsid w:val="007A3BFB"/>
    <w:rsid w:val="007A3CAD"/>
    <w:rsid w:val="007A3E96"/>
    <w:rsid w:val="007A3FFE"/>
    <w:rsid w:val="007A402E"/>
    <w:rsid w:val="007A4062"/>
    <w:rsid w:val="007A438A"/>
    <w:rsid w:val="007A47F5"/>
    <w:rsid w:val="007A4C51"/>
    <w:rsid w:val="007A4DF4"/>
    <w:rsid w:val="007A5091"/>
    <w:rsid w:val="007A51AF"/>
    <w:rsid w:val="007A53BA"/>
    <w:rsid w:val="007A542C"/>
    <w:rsid w:val="007A571F"/>
    <w:rsid w:val="007A57D9"/>
    <w:rsid w:val="007A5F60"/>
    <w:rsid w:val="007A6396"/>
    <w:rsid w:val="007A649F"/>
    <w:rsid w:val="007A72AE"/>
    <w:rsid w:val="007A75BB"/>
    <w:rsid w:val="007A7751"/>
    <w:rsid w:val="007A7B0A"/>
    <w:rsid w:val="007A7E5B"/>
    <w:rsid w:val="007B09BA"/>
    <w:rsid w:val="007B0B3F"/>
    <w:rsid w:val="007B0EEC"/>
    <w:rsid w:val="007B0F12"/>
    <w:rsid w:val="007B14A4"/>
    <w:rsid w:val="007B1740"/>
    <w:rsid w:val="007B17F8"/>
    <w:rsid w:val="007B1A76"/>
    <w:rsid w:val="007B1EB4"/>
    <w:rsid w:val="007B2117"/>
    <w:rsid w:val="007B2180"/>
    <w:rsid w:val="007B23BC"/>
    <w:rsid w:val="007B24E7"/>
    <w:rsid w:val="007B274E"/>
    <w:rsid w:val="007B2753"/>
    <w:rsid w:val="007B283B"/>
    <w:rsid w:val="007B2D3E"/>
    <w:rsid w:val="007B2F58"/>
    <w:rsid w:val="007B2F80"/>
    <w:rsid w:val="007B30F2"/>
    <w:rsid w:val="007B3159"/>
    <w:rsid w:val="007B32FD"/>
    <w:rsid w:val="007B349A"/>
    <w:rsid w:val="007B3704"/>
    <w:rsid w:val="007B37EA"/>
    <w:rsid w:val="007B3AAF"/>
    <w:rsid w:val="007B3B2D"/>
    <w:rsid w:val="007B3C05"/>
    <w:rsid w:val="007B3D47"/>
    <w:rsid w:val="007B3DCE"/>
    <w:rsid w:val="007B4045"/>
    <w:rsid w:val="007B49EB"/>
    <w:rsid w:val="007B4A42"/>
    <w:rsid w:val="007B5692"/>
    <w:rsid w:val="007B5B6B"/>
    <w:rsid w:val="007B5C96"/>
    <w:rsid w:val="007B5D23"/>
    <w:rsid w:val="007B5E18"/>
    <w:rsid w:val="007B5EA4"/>
    <w:rsid w:val="007B612D"/>
    <w:rsid w:val="007B64CE"/>
    <w:rsid w:val="007B6A0F"/>
    <w:rsid w:val="007B6BD4"/>
    <w:rsid w:val="007B6CEC"/>
    <w:rsid w:val="007B6ED8"/>
    <w:rsid w:val="007B7002"/>
    <w:rsid w:val="007B70F5"/>
    <w:rsid w:val="007B7293"/>
    <w:rsid w:val="007B749B"/>
    <w:rsid w:val="007B7703"/>
    <w:rsid w:val="007B7DC4"/>
    <w:rsid w:val="007B7E93"/>
    <w:rsid w:val="007C0338"/>
    <w:rsid w:val="007C072E"/>
    <w:rsid w:val="007C08EB"/>
    <w:rsid w:val="007C0A23"/>
    <w:rsid w:val="007C0B4E"/>
    <w:rsid w:val="007C0D8E"/>
    <w:rsid w:val="007C13E6"/>
    <w:rsid w:val="007C1558"/>
    <w:rsid w:val="007C17CC"/>
    <w:rsid w:val="007C1A79"/>
    <w:rsid w:val="007C1E26"/>
    <w:rsid w:val="007C209F"/>
    <w:rsid w:val="007C2243"/>
    <w:rsid w:val="007C26A4"/>
    <w:rsid w:val="007C2847"/>
    <w:rsid w:val="007C285C"/>
    <w:rsid w:val="007C2B17"/>
    <w:rsid w:val="007C2D53"/>
    <w:rsid w:val="007C2DC0"/>
    <w:rsid w:val="007C336D"/>
    <w:rsid w:val="007C3879"/>
    <w:rsid w:val="007C38EA"/>
    <w:rsid w:val="007C3A6B"/>
    <w:rsid w:val="007C3C2C"/>
    <w:rsid w:val="007C4255"/>
    <w:rsid w:val="007C4380"/>
    <w:rsid w:val="007C4425"/>
    <w:rsid w:val="007C453C"/>
    <w:rsid w:val="007C478B"/>
    <w:rsid w:val="007C4EE7"/>
    <w:rsid w:val="007C5130"/>
    <w:rsid w:val="007C5531"/>
    <w:rsid w:val="007C5BAC"/>
    <w:rsid w:val="007C5D10"/>
    <w:rsid w:val="007C5EEA"/>
    <w:rsid w:val="007C5F5A"/>
    <w:rsid w:val="007C6099"/>
    <w:rsid w:val="007C624F"/>
    <w:rsid w:val="007C6605"/>
    <w:rsid w:val="007C6941"/>
    <w:rsid w:val="007C6C40"/>
    <w:rsid w:val="007C6D43"/>
    <w:rsid w:val="007C73B1"/>
    <w:rsid w:val="007C74BC"/>
    <w:rsid w:val="007C76D6"/>
    <w:rsid w:val="007C7F0B"/>
    <w:rsid w:val="007D0FC9"/>
    <w:rsid w:val="007D1188"/>
    <w:rsid w:val="007D14E1"/>
    <w:rsid w:val="007D168A"/>
    <w:rsid w:val="007D1AD4"/>
    <w:rsid w:val="007D1EAC"/>
    <w:rsid w:val="007D1F2A"/>
    <w:rsid w:val="007D1F69"/>
    <w:rsid w:val="007D2290"/>
    <w:rsid w:val="007D23B9"/>
    <w:rsid w:val="007D2BD1"/>
    <w:rsid w:val="007D2C12"/>
    <w:rsid w:val="007D2CC7"/>
    <w:rsid w:val="007D2F34"/>
    <w:rsid w:val="007D3398"/>
    <w:rsid w:val="007D36B1"/>
    <w:rsid w:val="007D3F0D"/>
    <w:rsid w:val="007D405C"/>
    <w:rsid w:val="007D4188"/>
    <w:rsid w:val="007D452D"/>
    <w:rsid w:val="007D4539"/>
    <w:rsid w:val="007D4D77"/>
    <w:rsid w:val="007D4E0E"/>
    <w:rsid w:val="007D4FA0"/>
    <w:rsid w:val="007D4FED"/>
    <w:rsid w:val="007D5864"/>
    <w:rsid w:val="007D5CFD"/>
    <w:rsid w:val="007D5FAB"/>
    <w:rsid w:val="007D6112"/>
    <w:rsid w:val="007D618B"/>
    <w:rsid w:val="007D6368"/>
    <w:rsid w:val="007D6421"/>
    <w:rsid w:val="007D64A3"/>
    <w:rsid w:val="007D65ED"/>
    <w:rsid w:val="007D677C"/>
    <w:rsid w:val="007D6A14"/>
    <w:rsid w:val="007D6C7E"/>
    <w:rsid w:val="007D6C8D"/>
    <w:rsid w:val="007D71EE"/>
    <w:rsid w:val="007D7417"/>
    <w:rsid w:val="007D77C1"/>
    <w:rsid w:val="007D79E0"/>
    <w:rsid w:val="007D7AEB"/>
    <w:rsid w:val="007D7FAC"/>
    <w:rsid w:val="007E0325"/>
    <w:rsid w:val="007E0B1C"/>
    <w:rsid w:val="007E0BF2"/>
    <w:rsid w:val="007E0DBA"/>
    <w:rsid w:val="007E10B8"/>
    <w:rsid w:val="007E14A5"/>
    <w:rsid w:val="007E152A"/>
    <w:rsid w:val="007E170B"/>
    <w:rsid w:val="007E17E7"/>
    <w:rsid w:val="007E1AEB"/>
    <w:rsid w:val="007E2843"/>
    <w:rsid w:val="007E2BAB"/>
    <w:rsid w:val="007E3137"/>
    <w:rsid w:val="007E35A2"/>
    <w:rsid w:val="007E374A"/>
    <w:rsid w:val="007E4085"/>
    <w:rsid w:val="007E40A3"/>
    <w:rsid w:val="007E422D"/>
    <w:rsid w:val="007E45CD"/>
    <w:rsid w:val="007E45D3"/>
    <w:rsid w:val="007E4A88"/>
    <w:rsid w:val="007E50BD"/>
    <w:rsid w:val="007E5A34"/>
    <w:rsid w:val="007E5B6E"/>
    <w:rsid w:val="007E5DE2"/>
    <w:rsid w:val="007E5E18"/>
    <w:rsid w:val="007E61F8"/>
    <w:rsid w:val="007E6485"/>
    <w:rsid w:val="007E667E"/>
    <w:rsid w:val="007E6E17"/>
    <w:rsid w:val="007E6EB6"/>
    <w:rsid w:val="007E7068"/>
    <w:rsid w:val="007E7326"/>
    <w:rsid w:val="007E7358"/>
    <w:rsid w:val="007E751F"/>
    <w:rsid w:val="007E75BF"/>
    <w:rsid w:val="007E785B"/>
    <w:rsid w:val="007E7A8F"/>
    <w:rsid w:val="007E7D97"/>
    <w:rsid w:val="007E7EE5"/>
    <w:rsid w:val="007F003A"/>
    <w:rsid w:val="007F0078"/>
    <w:rsid w:val="007F0115"/>
    <w:rsid w:val="007F075D"/>
    <w:rsid w:val="007F0897"/>
    <w:rsid w:val="007F0D0A"/>
    <w:rsid w:val="007F0ECD"/>
    <w:rsid w:val="007F1018"/>
    <w:rsid w:val="007F1110"/>
    <w:rsid w:val="007F133A"/>
    <w:rsid w:val="007F196D"/>
    <w:rsid w:val="007F19B0"/>
    <w:rsid w:val="007F1DAB"/>
    <w:rsid w:val="007F2303"/>
    <w:rsid w:val="007F248A"/>
    <w:rsid w:val="007F261B"/>
    <w:rsid w:val="007F2821"/>
    <w:rsid w:val="007F2D8E"/>
    <w:rsid w:val="007F35AC"/>
    <w:rsid w:val="007F372D"/>
    <w:rsid w:val="007F3960"/>
    <w:rsid w:val="007F3DAE"/>
    <w:rsid w:val="007F3E76"/>
    <w:rsid w:val="007F41AF"/>
    <w:rsid w:val="007F41C5"/>
    <w:rsid w:val="007F41DD"/>
    <w:rsid w:val="007F43FD"/>
    <w:rsid w:val="007F4EA6"/>
    <w:rsid w:val="007F4F36"/>
    <w:rsid w:val="007F54EC"/>
    <w:rsid w:val="007F57A0"/>
    <w:rsid w:val="007F57E4"/>
    <w:rsid w:val="007F593D"/>
    <w:rsid w:val="007F598C"/>
    <w:rsid w:val="007F620D"/>
    <w:rsid w:val="007F637E"/>
    <w:rsid w:val="007F66D2"/>
    <w:rsid w:val="007F6B51"/>
    <w:rsid w:val="007F6BC1"/>
    <w:rsid w:val="007F6CDA"/>
    <w:rsid w:val="007F6DAE"/>
    <w:rsid w:val="007F6DD3"/>
    <w:rsid w:val="007F7571"/>
    <w:rsid w:val="007F757D"/>
    <w:rsid w:val="007F758C"/>
    <w:rsid w:val="007F7B0A"/>
    <w:rsid w:val="0080016C"/>
    <w:rsid w:val="008001F0"/>
    <w:rsid w:val="0080036A"/>
    <w:rsid w:val="008005DF"/>
    <w:rsid w:val="00801206"/>
    <w:rsid w:val="0080146C"/>
    <w:rsid w:val="008015D0"/>
    <w:rsid w:val="0080168F"/>
    <w:rsid w:val="0080185E"/>
    <w:rsid w:val="008018E6"/>
    <w:rsid w:val="00802007"/>
    <w:rsid w:val="008022B8"/>
    <w:rsid w:val="00802608"/>
    <w:rsid w:val="00802646"/>
    <w:rsid w:val="00802989"/>
    <w:rsid w:val="00802B30"/>
    <w:rsid w:val="008034FF"/>
    <w:rsid w:val="00803671"/>
    <w:rsid w:val="008037D1"/>
    <w:rsid w:val="0080381D"/>
    <w:rsid w:val="008039B0"/>
    <w:rsid w:val="00803E01"/>
    <w:rsid w:val="00804251"/>
    <w:rsid w:val="00804C1D"/>
    <w:rsid w:val="008053D9"/>
    <w:rsid w:val="00805A58"/>
    <w:rsid w:val="00805B5D"/>
    <w:rsid w:val="00807207"/>
    <w:rsid w:val="00807301"/>
    <w:rsid w:val="00807337"/>
    <w:rsid w:val="00807C12"/>
    <w:rsid w:val="00807DFF"/>
    <w:rsid w:val="00810200"/>
    <w:rsid w:val="008109B3"/>
    <w:rsid w:val="00810BE2"/>
    <w:rsid w:val="00810F45"/>
    <w:rsid w:val="00810FD9"/>
    <w:rsid w:val="008111B1"/>
    <w:rsid w:val="0081120B"/>
    <w:rsid w:val="008117E6"/>
    <w:rsid w:val="00811FE1"/>
    <w:rsid w:val="0081205F"/>
    <w:rsid w:val="008122C9"/>
    <w:rsid w:val="0081255C"/>
    <w:rsid w:val="008126F1"/>
    <w:rsid w:val="00812A2B"/>
    <w:rsid w:val="00812E58"/>
    <w:rsid w:val="00813543"/>
    <w:rsid w:val="00813998"/>
    <w:rsid w:val="00813D6F"/>
    <w:rsid w:val="00814485"/>
    <w:rsid w:val="00814AD5"/>
    <w:rsid w:val="00814C03"/>
    <w:rsid w:val="00814D74"/>
    <w:rsid w:val="00814DB5"/>
    <w:rsid w:val="0081516F"/>
    <w:rsid w:val="008151B7"/>
    <w:rsid w:val="0081523E"/>
    <w:rsid w:val="0081537C"/>
    <w:rsid w:val="008155EA"/>
    <w:rsid w:val="0081595F"/>
    <w:rsid w:val="00815F4E"/>
    <w:rsid w:val="008160EC"/>
    <w:rsid w:val="008164F8"/>
    <w:rsid w:val="008165C5"/>
    <w:rsid w:val="0081661E"/>
    <w:rsid w:val="00816A59"/>
    <w:rsid w:val="00816DD3"/>
    <w:rsid w:val="00816FC3"/>
    <w:rsid w:val="00816FEF"/>
    <w:rsid w:val="00817448"/>
    <w:rsid w:val="0081765F"/>
    <w:rsid w:val="00817798"/>
    <w:rsid w:val="00817A72"/>
    <w:rsid w:val="00817B70"/>
    <w:rsid w:val="00817C91"/>
    <w:rsid w:val="008202C1"/>
    <w:rsid w:val="00820588"/>
    <w:rsid w:val="008208FC"/>
    <w:rsid w:val="00820C21"/>
    <w:rsid w:val="0082139E"/>
    <w:rsid w:val="0082198C"/>
    <w:rsid w:val="00821DE9"/>
    <w:rsid w:val="008220FA"/>
    <w:rsid w:val="00822196"/>
    <w:rsid w:val="00822A87"/>
    <w:rsid w:val="00822CDC"/>
    <w:rsid w:val="00822D70"/>
    <w:rsid w:val="00822D9C"/>
    <w:rsid w:val="00822DCA"/>
    <w:rsid w:val="00822DDF"/>
    <w:rsid w:val="00822F78"/>
    <w:rsid w:val="0082300F"/>
    <w:rsid w:val="0082305C"/>
    <w:rsid w:val="008231D2"/>
    <w:rsid w:val="008231D4"/>
    <w:rsid w:val="0082334A"/>
    <w:rsid w:val="0082343E"/>
    <w:rsid w:val="008235E0"/>
    <w:rsid w:val="008236E9"/>
    <w:rsid w:val="00823DB0"/>
    <w:rsid w:val="00823E46"/>
    <w:rsid w:val="0082467A"/>
    <w:rsid w:val="00824768"/>
    <w:rsid w:val="0082487E"/>
    <w:rsid w:val="008248FD"/>
    <w:rsid w:val="008249A8"/>
    <w:rsid w:val="00825059"/>
    <w:rsid w:val="008250AD"/>
    <w:rsid w:val="008251DE"/>
    <w:rsid w:val="008252AA"/>
    <w:rsid w:val="0082548A"/>
    <w:rsid w:val="008261C2"/>
    <w:rsid w:val="00826450"/>
    <w:rsid w:val="008269AC"/>
    <w:rsid w:val="00826BCA"/>
    <w:rsid w:val="00826EDE"/>
    <w:rsid w:val="008272A3"/>
    <w:rsid w:val="008275F4"/>
    <w:rsid w:val="00827741"/>
    <w:rsid w:val="00827899"/>
    <w:rsid w:val="00827D4D"/>
    <w:rsid w:val="00827E51"/>
    <w:rsid w:val="008300F8"/>
    <w:rsid w:val="008301D7"/>
    <w:rsid w:val="008301DB"/>
    <w:rsid w:val="008301FC"/>
    <w:rsid w:val="008303D3"/>
    <w:rsid w:val="008306CF"/>
    <w:rsid w:val="008308ED"/>
    <w:rsid w:val="00830BBD"/>
    <w:rsid w:val="00830C2C"/>
    <w:rsid w:val="00830C63"/>
    <w:rsid w:val="00830D5F"/>
    <w:rsid w:val="00830D85"/>
    <w:rsid w:val="00830DE9"/>
    <w:rsid w:val="00830E58"/>
    <w:rsid w:val="00830E90"/>
    <w:rsid w:val="00831600"/>
    <w:rsid w:val="00831742"/>
    <w:rsid w:val="0083189E"/>
    <w:rsid w:val="0083206B"/>
    <w:rsid w:val="008321E6"/>
    <w:rsid w:val="00832439"/>
    <w:rsid w:val="00832504"/>
    <w:rsid w:val="00832945"/>
    <w:rsid w:val="00832D69"/>
    <w:rsid w:val="00832F06"/>
    <w:rsid w:val="008330B5"/>
    <w:rsid w:val="008333C1"/>
    <w:rsid w:val="008333C2"/>
    <w:rsid w:val="008336B2"/>
    <w:rsid w:val="00833B86"/>
    <w:rsid w:val="00833C29"/>
    <w:rsid w:val="00833F3C"/>
    <w:rsid w:val="0083408A"/>
    <w:rsid w:val="00834524"/>
    <w:rsid w:val="008347A3"/>
    <w:rsid w:val="00834A85"/>
    <w:rsid w:val="00834B8F"/>
    <w:rsid w:val="00834C32"/>
    <w:rsid w:val="00834D2E"/>
    <w:rsid w:val="00834D51"/>
    <w:rsid w:val="00834E60"/>
    <w:rsid w:val="008358D3"/>
    <w:rsid w:val="00835C7E"/>
    <w:rsid w:val="00835D89"/>
    <w:rsid w:val="00835F1F"/>
    <w:rsid w:val="0083602B"/>
    <w:rsid w:val="0083609E"/>
    <w:rsid w:val="00837837"/>
    <w:rsid w:val="008378ED"/>
    <w:rsid w:val="00837969"/>
    <w:rsid w:val="00837A45"/>
    <w:rsid w:val="00837CB7"/>
    <w:rsid w:val="00837D76"/>
    <w:rsid w:val="008401D5"/>
    <w:rsid w:val="008401DA"/>
    <w:rsid w:val="008401F0"/>
    <w:rsid w:val="00840827"/>
    <w:rsid w:val="00840B21"/>
    <w:rsid w:val="00840BFD"/>
    <w:rsid w:val="00840D05"/>
    <w:rsid w:val="00840ED4"/>
    <w:rsid w:val="00841352"/>
    <w:rsid w:val="00841643"/>
    <w:rsid w:val="00841D0B"/>
    <w:rsid w:val="00841DF8"/>
    <w:rsid w:val="00841E11"/>
    <w:rsid w:val="00841E49"/>
    <w:rsid w:val="00842346"/>
    <w:rsid w:val="008424FC"/>
    <w:rsid w:val="008428E7"/>
    <w:rsid w:val="00842996"/>
    <w:rsid w:val="00842D55"/>
    <w:rsid w:val="00842E0A"/>
    <w:rsid w:val="00842F35"/>
    <w:rsid w:val="00842FC0"/>
    <w:rsid w:val="00843460"/>
    <w:rsid w:val="00843561"/>
    <w:rsid w:val="008436A6"/>
    <w:rsid w:val="008436FE"/>
    <w:rsid w:val="00843A1C"/>
    <w:rsid w:val="00843F2B"/>
    <w:rsid w:val="008445C8"/>
    <w:rsid w:val="008448D5"/>
    <w:rsid w:val="00844EE8"/>
    <w:rsid w:val="00844FC5"/>
    <w:rsid w:val="008451C3"/>
    <w:rsid w:val="008452B3"/>
    <w:rsid w:val="0084575B"/>
    <w:rsid w:val="00845848"/>
    <w:rsid w:val="00845DA9"/>
    <w:rsid w:val="00845E59"/>
    <w:rsid w:val="0084667D"/>
    <w:rsid w:val="0084685C"/>
    <w:rsid w:val="00846BC8"/>
    <w:rsid w:val="00846E1D"/>
    <w:rsid w:val="008472F0"/>
    <w:rsid w:val="0084736B"/>
    <w:rsid w:val="008473D0"/>
    <w:rsid w:val="008475AA"/>
    <w:rsid w:val="00847C75"/>
    <w:rsid w:val="00847D42"/>
    <w:rsid w:val="00847F5F"/>
    <w:rsid w:val="0085002E"/>
    <w:rsid w:val="00850988"/>
    <w:rsid w:val="00850D07"/>
    <w:rsid w:val="0085135C"/>
    <w:rsid w:val="00851417"/>
    <w:rsid w:val="0085143E"/>
    <w:rsid w:val="0085168D"/>
    <w:rsid w:val="00851BC7"/>
    <w:rsid w:val="00851BD1"/>
    <w:rsid w:val="00851F0B"/>
    <w:rsid w:val="008526F8"/>
    <w:rsid w:val="00852A3B"/>
    <w:rsid w:val="00853167"/>
    <w:rsid w:val="00853323"/>
    <w:rsid w:val="00853D0C"/>
    <w:rsid w:val="00853DFA"/>
    <w:rsid w:val="00853EA6"/>
    <w:rsid w:val="0085409A"/>
    <w:rsid w:val="008541DB"/>
    <w:rsid w:val="00854947"/>
    <w:rsid w:val="00854E72"/>
    <w:rsid w:val="00854F5D"/>
    <w:rsid w:val="008552B7"/>
    <w:rsid w:val="00855413"/>
    <w:rsid w:val="00855619"/>
    <w:rsid w:val="0085580A"/>
    <w:rsid w:val="00855DCE"/>
    <w:rsid w:val="00855F7B"/>
    <w:rsid w:val="0085630F"/>
    <w:rsid w:val="008563C1"/>
    <w:rsid w:val="0085666C"/>
    <w:rsid w:val="0085681F"/>
    <w:rsid w:val="00856933"/>
    <w:rsid w:val="008569B2"/>
    <w:rsid w:val="008569F1"/>
    <w:rsid w:val="00856B27"/>
    <w:rsid w:val="008570C6"/>
    <w:rsid w:val="00857214"/>
    <w:rsid w:val="00857D5A"/>
    <w:rsid w:val="0086025A"/>
    <w:rsid w:val="008605D4"/>
    <w:rsid w:val="00860646"/>
    <w:rsid w:val="00860854"/>
    <w:rsid w:val="00860971"/>
    <w:rsid w:val="00861124"/>
    <w:rsid w:val="008612D9"/>
    <w:rsid w:val="0086193F"/>
    <w:rsid w:val="00861ACE"/>
    <w:rsid w:val="00861AF7"/>
    <w:rsid w:val="00861B57"/>
    <w:rsid w:val="008622AE"/>
    <w:rsid w:val="008624A5"/>
    <w:rsid w:val="00862543"/>
    <w:rsid w:val="0086278E"/>
    <w:rsid w:val="00862829"/>
    <w:rsid w:val="00862FEC"/>
    <w:rsid w:val="0086318B"/>
    <w:rsid w:val="0086368A"/>
    <w:rsid w:val="00863775"/>
    <w:rsid w:val="0086379F"/>
    <w:rsid w:val="00863DE6"/>
    <w:rsid w:val="00864193"/>
    <w:rsid w:val="0086423E"/>
    <w:rsid w:val="00864493"/>
    <w:rsid w:val="0086497C"/>
    <w:rsid w:val="00864B38"/>
    <w:rsid w:val="00864F0F"/>
    <w:rsid w:val="00865108"/>
    <w:rsid w:val="00865652"/>
    <w:rsid w:val="008659A2"/>
    <w:rsid w:val="00865AAC"/>
    <w:rsid w:val="00865F6C"/>
    <w:rsid w:val="00866025"/>
    <w:rsid w:val="008668D6"/>
    <w:rsid w:val="00866B62"/>
    <w:rsid w:val="00866D51"/>
    <w:rsid w:val="0086757F"/>
    <w:rsid w:val="00867839"/>
    <w:rsid w:val="008679FF"/>
    <w:rsid w:val="00867CCF"/>
    <w:rsid w:val="00867D9B"/>
    <w:rsid w:val="008701CB"/>
    <w:rsid w:val="0087031E"/>
    <w:rsid w:val="00870514"/>
    <w:rsid w:val="008708CD"/>
    <w:rsid w:val="00870AD4"/>
    <w:rsid w:val="00870DD7"/>
    <w:rsid w:val="00870E62"/>
    <w:rsid w:val="00871303"/>
    <w:rsid w:val="00871333"/>
    <w:rsid w:val="0087159B"/>
    <w:rsid w:val="00871662"/>
    <w:rsid w:val="00871D5A"/>
    <w:rsid w:val="00871F8A"/>
    <w:rsid w:val="00872363"/>
    <w:rsid w:val="008725B9"/>
    <w:rsid w:val="008726F7"/>
    <w:rsid w:val="00872DEC"/>
    <w:rsid w:val="00872F96"/>
    <w:rsid w:val="0087344D"/>
    <w:rsid w:val="008734FF"/>
    <w:rsid w:val="00873821"/>
    <w:rsid w:val="00873B16"/>
    <w:rsid w:val="00873BF5"/>
    <w:rsid w:val="00873E17"/>
    <w:rsid w:val="00873EFC"/>
    <w:rsid w:val="008740AC"/>
    <w:rsid w:val="008742E1"/>
    <w:rsid w:val="00874E44"/>
    <w:rsid w:val="00874FBD"/>
    <w:rsid w:val="008753DE"/>
    <w:rsid w:val="00875516"/>
    <w:rsid w:val="00875CF7"/>
    <w:rsid w:val="008769E3"/>
    <w:rsid w:val="00876A31"/>
    <w:rsid w:val="00876D1E"/>
    <w:rsid w:val="00876E3F"/>
    <w:rsid w:val="00876EE0"/>
    <w:rsid w:val="00877B10"/>
    <w:rsid w:val="008803D4"/>
    <w:rsid w:val="008807F8"/>
    <w:rsid w:val="00880C29"/>
    <w:rsid w:val="00880C44"/>
    <w:rsid w:val="00881E72"/>
    <w:rsid w:val="00882051"/>
    <w:rsid w:val="00882ADD"/>
    <w:rsid w:val="00882EF2"/>
    <w:rsid w:val="00882FF9"/>
    <w:rsid w:val="00883030"/>
    <w:rsid w:val="0088378A"/>
    <w:rsid w:val="00883854"/>
    <w:rsid w:val="008838CC"/>
    <w:rsid w:val="008844F4"/>
    <w:rsid w:val="00884ABE"/>
    <w:rsid w:val="00884B54"/>
    <w:rsid w:val="00884D3F"/>
    <w:rsid w:val="008853B1"/>
    <w:rsid w:val="00885558"/>
    <w:rsid w:val="008855B2"/>
    <w:rsid w:val="00885728"/>
    <w:rsid w:val="008862AD"/>
    <w:rsid w:val="00886D0E"/>
    <w:rsid w:val="00886D32"/>
    <w:rsid w:val="00887002"/>
    <w:rsid w:val="00887126"/>
    <w:rsid w:val="0088732B"/>
    <w:rsid w:val="00887638"/>
    <w:rsid w:val="008877C2"/>
    <w:rsid w:val="00887918"/>
    <w:rsid w:val="0088798F"/>
    <w:rsid w:val="00887D0E"/>
    <w:rsid w:val="00887FEC"/>
    <w:rsid w:val="00890046"/>
    <w:rsid w:val="008901E8"/>
    <w:rsid w:val="00890332"/>
    <w:rsid w:val="00890507"/>
    <w:rsid w:val="008908EC"/>
    <w:rsid w:val="00890979"/>
    <w:rsid w:val="008909E4"/>
    <w:rsid w:val="00890DB1"/>
    <w:rsid w:val="00890E3C"/>
    <w:rsid w:val="00890E56"/>
    <w:rsid w:val="00890F6E"/>
    <w:rsid w:val="00891446"/>
    <w:rsid w:val="00891490"/>
    <w:rsid w:val="0089150C"/>
    <w:rsid w:val="0089154C"/>
    <w:rsid w:val="008915BF"/>
    <w:rsid w:val="00891DF2"/>
    <w:rsid w:val="00891E3D"/>
    <w:rsid w:val="00892002"/>
    <w:rsid w:val="008921F1"/>
    <w:rsid w:val="0089237B"/>
    <w:rsid w:val="00892665"/>
    <w:rsid w:val="008929AD"/>
    <w:rsid w:val="00892F78"/>
    <w:rsid w:val="00893907"/>
    <w:rsid w:val="00893F44"/>
    <w:rsid w:val="008940EE"/>
    <w:rsid w:val="00894124"/>
    <w:rsid w:val="008941AF"/>
    <w:rsid w:val="008947A9"/>
    <w:rsid w:val="00894994"/>
    <w:rsid w:val="00894A68"/>
    <w:rsid w:val="00894C18"/>
    <w:rsid w:val="00894D86"/>
    <w:rsid w:val="0089538D"/>
    <w:rsid w:val="0089557B"/>
    <w:rsid w:val="0089566B"/>
    <w:rsid w:val="008963DA"/>
    <w:rsid w:val="00896409"/>
    <w:rsid w:val="0089685C"/>
    <w:rsid w:val="00896AEA"/>
    <w:rsid w:val="00896FB5"/>
    <w:rsid w:val="008970FC"/>
    <w:rsid w:val="00897259"/>
    <w:rsid w:val="0089752B"/>
    <w:rsid w:val="00897DB5"/>
    <w:rsid w:val="00897FA3"/>
    <w:rsid w:val="008A000A"/>
    <w:rsid w:val="008A0355"/>
    <w:rsid w:val="008A0650"/>
    <w:rsid w:val="008A09CB"/>
    <w:rsid w:val="008A1166"/>
    <w:rsid w:val="008A11D7"/>
    <w:rsid w:val="008A14A6"/>
    <w:rsid w:val="008A14D1"/>
    <w:rsid w:val="008A1947"/>
    <w:rsid w:val="008A1CAA"/>
    <w:rsid w:val="008A22B7"/>
    <w:rsid w:val="008A288A"/>
    <w:rsid w:val="008A2AAD"/>
    <w:rsid w:val="008A2C7A"/>
    <w:rsid w:val="008A2D59"/>
    <w:rsid w:val="008A2EC2"/>
    <w:rsid w:val="008A305B"/>
    <w:rsid w:val="008A3314"/>
    <w:rsid w:val="008A3501"/>
    <w:rsid w:val="008A372D"/>
    <w:rsid w:val="008A3CDF"/>
    <w:rsid w:val="008A3E41"/>
    <w:rsid w:val="008A40C5"/>
    <w:rsid w:val="008A45AC"/>
    <w:rsid w:val="008A466E"/>
    <w:rsid w:val="008A478C"/>
    <w:rsid w:val="008A4927"/>
    <w:rsid w:val="008A4AF7"/>
    <w:rsid w:val="008A4FB2"/>
    <w:rsid w:val="008A4FE5"/>
    <w:rsid w:val="008A53CA"/>
    <w:rsid w:val="008A53F5"/>
    <w:rsid w:val="008A5AB5"/>
    <w:rsid w:val="008A5B23"/>
    <w:rsid w:val="008A61CB"/>
    <w:rsid w:val="008A75AF"/>
    <w:rsid w:val="008A7F8B"/>
    <w:rsid w:val="008B0C20"/>
    <w:rsid w:val="008B0F32"/>
    <w:rsid w:val="008B0F97"/>
    <w:rsid w:val="008B137D"/>
    <w:rsid w:val="008B17CA"/>
    <w:rsid w:val="008B17D2"/>
    <w:rsid w:val="008B186D"/>
    <w:rsid w:val="008B1AFF"/>
    <w:rsid w:val="008B1CE7"/>
    <w:rsid w:val="008B365E"/>
    <w:rsid w:val="008B417F"/>
    <w:rsid w:val="008B427A"/>
    <w:rsid w:val="008B4F58"/>
    <w:rsid w:val="008B507A"/>
    <w:rsid w:val="008B5288"/>
    <w:rsid w:val="008B5576"/>
    <w:rsid w:val="008B5BAF"/>
    <w:rsid w:val="008B5DA7"/>
    <w:rsid w:val="008B6398"/>
    <w:rsid w:val="008B671B"/>
    <w:rsid w:val="008B691F"/>
    <w:rsid w:val="008B70F1"/>
    <w:rsid w:val="008B77E2"/>
    <w:rsid w:val="008B7AFE"/>
    <w:rsid w:val="008B7B2D"/>
    <w:rsid w:val="008B7D39"/>
    <w:rsid w:val="008B7DF1"/>
    <w:rsid w:val="008C0BCD"/>
    <w:rsid w:val="008C1072"/>
    <w:rsid w:val="008C129C"/>
    <w:rsid w:val="008C1871"/>
    <w:rsid w:val="008C1BDA"/>
    <w:rsid w:val="008C1E56"/>
    <w:rsid w:val="008C1ECE"/>
    <w:rsid w:val="008C1FCF"/>
    <w:rsid w:val="008C213B"/>
    <w:rsid w:val="008C24C0"/>
    <w:rsid w:val="008C2571"/>
    <w:rsid w:val="008C2BE4"/>
    <w:rsid w:val="008C2EBD"/>
    <w:rsid w:val="008C301B"/>
    <w:rsid w:val="008C31B5"/>
    <w:rsid w:val="008C3202"/>
    <w:rsid w:val="008C32B3"/>
    <w:rsid w:val="008C33CA"/>
    <w:rsid w:val="008C3927"/>
    <w:rsid w:val="008C3A39"/>
    <w:rsid w:val="008C3AC9"/>
    <w:rsid w:val="008C3DA9"/>
    <w:rsid w:val="008C3E7F"/>
    <w:rsid w:val="008C428B"/>
    <w:rsid w:val="008C4573"/>
    <w:rsid w:val="008C4F76"/>
    <w:rsid w:val="008C5269"/>
    <w:rsid w:val="008C532C"/>
    <w:rsid w:val="008C5407"/>
    <w:rsid w:val="008C5631"/>
    <w:rsid w:val="008C5666"/>
    <w:rsid w:val="008C5AE9"/>
    <w:rsid w:val="008C5CBF"/>
    <w:rsid w:val="008C5EDB"/>
    <w:rsid w:val="008C5EEB"/>
    <w:rsid w:val="008C65AD"/>
    <w:rsid w:val="008C676B"/>
    <w:rsid w:val="008C67FD"/>
    <w:rsid w:val="008C684D"/>
    <w:rsid w:val="008C6B83"/>
    <w:rsid w:val="008C70F5"/>
    <w:rsid w:val="008C71FC"/>
    <w:rsid w:val="008C7449"/>
    <w:rsid w:val="008C76B7"/>
    <w:rsid w:val="008C7E57"/>
    <w:rsid w:val="008D0006"/>
    <w:rsid w:val="008D069C"/>
    <w:rsid w:val="008D07AC"/>
    <w:rsid w:val="008D094A"/>
    <w:rsid w:val="008D0DED"/>
    <w:rsid w:val="008D115E"/>
    <w:rsid w:val="008D13FF"/>
    <w:rsid w:val="008D18A1"/>
    <w:rsid w:val="008D1CF9"/>
    <w:rsid w:val="008D1F28"/>
    <w:rsid w:val="008D225C"/>
    <w:rsid w:val="008D2357"/>
    <w:rsid w:val="008D2A1E"/>
    <w:rsid w:val="008D2AB0"/>
    <w:rsid w:val="008D2CE7"/>
    <w:rsid w:val="008D3012"/>
    <w:rsid w:val="008D3017"/>
    <w:rsid w:val="008D303D"/>
    <w:rsid w:val="008D349F"/>
    <w:rsid w:val="008D386C"/>
    <w:rsid w:val="008D3CB8"/>
    <w:rsid w:val="008D3D47"/>
    <w:rsid w:val="008D3EEE"/>
    <w:rsid w:val="008D4784"/>
    <w:rsid w:val="008D4863"/>
    <w:rsid w:val="008D4A2C"/>
    <w:rsid w:val="008D4D91"/>
    <w:rsid w:val="008D4E0A"/>
    <w:rsid w:val="008D5855"/>
    <w:rsid w:val="008D5937"/>
    <w:rsid w:val="008D5A91"/>
    <w:rsid w:val="008D5BD5"/>
    <w:rsid w:val="008D6181"/>
    <w:rsid w:val="008D6CA0"/>
    <w:rsid w:val="008D7168"/>
    <w:rsid w:val="008D716D"/>
    <w:rsid w:val="008D7233"/>
    <w:rsid w:val="008D7298"/>
    <w:rsid w:val="008D7473"/>
    <w:rsid w:val="008D7664"/>
    <w:rsid w:val="008D7A59"/>
    <w:rsid w:val="008D7C58"/>
    <w:rsid w:val="008E00A0"/>
    <w:rsid w:val="008E02A5"/>
    <w:rsid w:val="008E05B1"/>
    <w:rsid w:val="008E05FE"/>
    <w:rsid w:val="008E0747"/>
    <w:rsid w:val="008E093C"/>
    <w:rsid w:val="008E0EFF"/>
    <w:rsid w:val="008E0F9A"/>
    <w:rsid w:val="008E13A4"/>
    <w:rsid w:val="008E147D"/>
    <w:rsid w:val="008E156F"/>
    <w:rsid w:val="008E1730"/>
    <w:rsid w:val="008E1A32"/>
    <w:rsid w:val="008E24C9"/>
    <w:rsid w:val="008E2543"/>
    <w:rsid w:val="008E2550"/>
    <w:rsid w:val="008E2734"/>
    <w:rsid w:val="008E2835"/>
    <w:rsid w:val="008E2CB1"/>
    <w:rsid w:val="008E2D20"/>
    <w:rsid w:val="008E2D26"/>
    <w:rsid w:val="008E2E7A"/>
    <w:rsid w:val="008E2F02"/>
    <w:rsid w:val="008E31A0"/>
    <w:rsid w:val="008E3724"/>
    <w:rsid w:val="008E42B7"/>
    <w:rsid w:val="008E42DD"/>
    <w:rsid w:val="008E45F1"/>
    <w:rsid w:val="008E4B16"/>
    <w:rsid w:val="008E4C1C"/>
    <w:rsid w:val="008E52BE"/>
    <w:rsid w:val="008E545A"/>
    <w:rsid w:val="008E5488"/>
    <w:rsid w:val="008E54D5"/>
    <w:rsid w:val="008E579B"/>
    <w:rsid w:val="008E5B15"/>
    <w:rsid w:val="008E5B64"/>
    <w:rsid w:val="008E5DDA"/>
    <w:rsid w:val="008E60D3"/>
    <w:rsid w:val="008E65E3"/>
    <w:rsid w:val="008E65E4"/>
    <w:rsid w:val="008E68A1"/>
    <w:rsid w:val="008E7AAA"/>
    <w:rsid w:val="008E7BE8"/>
    <w:rsid w:val="008E7D6E"/>
    <w:rsid w:val="008F006E"/>
    <w:rsid w:val="008F01E1"/>
    <w:rsid w:val="008F02F4"/>
    <w:rsid w:val="008F053B"/>
    <w:rsid w:val="008F0579"/>
    <w:rsid w:val="008F0B1C"/>
    <w:rsid w:val="008F1882"/>
    <w:rsid w:val="008F2216"/>
    <w:rsid w:val="008F2832"/>
    <w:rsid w:val="008F379A"/>
    <w:rsid w:val="008F3A37"/>
    <w:rsid w:val="008F3BEB"/>
    <w:rsid w:val="008F441E"/>
    <w:rsid w:val="008F45CF"/>
    <w:rsid w:val="008F460C"/>
    <w:rsid w:val="008F4773"/>
    <w:rsid w:val="008F4AE6"/>
    <w:rsid w:val="008F4FE8"/>
    <w:rsid w:val="008F5160"/>
    <w:rsid w:val="008F53A0"/>
    <w:rsid w:val="008F54B6"/>
    <w:rsid w:val="008F5544"/>
    <w:rsid w:val="008F5D38"/>
    <w:rsid w:val="008F5E0D"/>
    <w:rsid w:val="008F5F59"/>
    <w:rsid w:val="008F6251"/>
    <w:rsid w:val="008F648E"/>
    <w:rsid w:val="008F6567"/>
    <w:rsid w:val="008F68D6"/>
    <w:rsid w:val="008F697B"/>
    <w:rsid w:val="008F6C09"/>
    <w:rsid w:val="008F6CD6"/>
    <w:rsid w:val="008F72FB"/>
    <w:rsid w:val="008F7381"/>
    <w:rsid w:val="008F758E"/>
    <w:rsid w:val="008F75ED"/>
    <w:rsid w:val="008F7697"/>
    <w:rsid w:val="008F7AF5"/>
    <w:rsid w:val="008F7C74"/>
    <w:rsid w:val="00900081"/>
    <w:rsid w:val="0090015A"/>
    <w:rsid w:val="0090024F"/>
    <w:rsid w:val="009003B5"/>
    <w:rsid w:val="009003DC"/>
    <w:rsid w:val="00900751"/>
    <w:rsid w:val="009007AD"/>
    <w:rsid w:val="009007F4"/>
    <w:rsid w:val="0090091B"/>
    <w:rsid w:val="00900BCB"/>
    <w:rsid w:val="00900EB8"/>
    <w:rsid w:val="00900F88"/>
    <w:rsid w:val="00901001"/>
    <w:rsid w:val="009011AB"/>
    <w:rsid w:val="00901373"/>
    <w:rsid w:val="00901387"/>
    <w:rsid w:val="00901481"/>
    <w:rsid w:val="00901597"/>
    <w:rsid w:val="009017B2"/>
    <w:rsid w:val="00901828"/>
    <w:rsid w:val="00901842"/>
    <w:rsid w:val="00901A44"/>
    <w:rsid w:val="00901A95"/>
    <w:rsid w:val="00901C7E"/>
    <w:rsid w:val="00902006"/>
    <w:rsid w:val="0090239B"/>
    <w:rsid w:val="00902523"/>
    <w:rsid w:val="00902F51"/>
    <w:rsid w:val="009038D8"/>
    <w:rsid w:val="00903B0D"/>
    <w:rsid w:val="00903DD0"/>
    <w:rsid w:val="00903EF0"/>
    <w:rsid w:val="00903FEE"/>
    <w:rsid w:val="00904139"/>
    <w:rsid w:val="00904396"/>
    <w:rsid w:val="00904A67"/>
    <w:rsid w:val="00904E73"/>
    <w:rsid w:val="009057AE"/>
    <w:rsid w:val="00905A0B"/>
    <w:rsid w:val="009061FB"/>
    <w:rsid w:val="00906814"/>
    <w:rsid w:val="00906A21"/>
    <w:rsid w:val="00906DED"/>
    <w:rsid w:val="00906F0C"/>
    <w:rsid w:val="009070E1"/>
    <w:rsid w:val="00907216"/>
    <w:rsid w:val="00907269"/>
    <w:rsid w:val="00907AD9"/>
    <w:rsid w:val="0091003D"/>
    <w:rsid w:val="009100D2"/>
    <w:rsid w:val="00910306"/>
    <w:rsid w:val="00910788"/>
    <w:rsid w:val="00910847"/>
    <w:rsid w:val="00910938"/>
    <w:rsid w:val="009109EC"/>
    <w:rsid w:val="00910ABF"/>
    <w:rsid w:val="00910B7E"/>
    <w:rsid w:val="00910EEB"/>
    <w:rsid w:val="009110BE"/>
    <w:rsid w:val="009112BE"/>
    <w:rsid w:val="00911342"/>
    <w:rsid w:val="00912176"/>
    <w:rsid w:val="0091245F"/>
    <w:rsid w:val="00912A00"/>
    <w:rsid w:val="00912D13"/>
    <w:rsid w:val="00912D6D"/>
    <w:rsid w:val="00912DF8"/>
    <w:rsid w:val="009130DD"/>
    <w:rsid w:val="009132CC"/>
    <w:rsid w:val="00913C4D"/>
    <w:rsid w:val="00914092"/>
    <w:rsid w:val="0091435E"/>
    <w:rsid w:val="00914C76"/>
    <w:rsid w:val="00915E75"/>
    <w:rsid w:val="0091603B"/>
    <w:rsid w:val="0091634B"/>
    <w:rsid w:val="0091641D"/>
    <w:rsid w:val="00916485"/>
    <w:rsid w:val="009164E0"/>
    <w:rsid w:val="0091652B"/>
    <w:rsid w:val="00916C7D"/>
    <w:rsid w:val="009170AC"/>
    <w:rsid w:val="0091731F"/>
    <w:rsid w:val="00917320"/>
    <w:rsid w:val="00917363"/>
    <w:rsid w:val="009179FD"/>
    <w:rsid w:val="00917B26"/>
    <w:rsid w:val="00917BCE"/>
    <w:rsid w:val="00917C6A"/>
    <w:rsid w:val="00917E4E"/>
    <w:rsid w:val="009204C0"/>
    <w:rsid w:val="00920C08"/>
    <w:rsid w:val="00920E47"/>
    <w:rsid w:val="00921209"/>
    <w:rsid w:val="00921470"/>
    <w:rsid w:val="00921634"/>
    <w:rsid w:val="00922281"/>
    <w:rsid w:val="009222FC"/>
    <w:rsid w:val="009223CE"/>
    <w:rsid w:val="0092293B"/>
    <w:rsid w:val="00922C0E"/>
    <w:rsid w:val="00922D07"/>
    <w:rsid w:val="00923260"/>
    <w:rsid w:val="009236CF"/>
    <w:rsid w:val="00923779"/>
    <w:rsid w:val="0092380D"/>
    <w:rsid w:val="00923CDD"/>
    <w:rsid w:val="00923D2C"/>
    <w:rsid w:val="00924121"/>
    <w:rsid w:val="009246D0"/>
    <w:rsid w:val="009249E8"/>
    <w:rsid w:val="00924EBD"/>
    <w:rsid w:val="0092535C"/>
    <w:rsid w:val="00925747"/>
    <w:rsid w:val="00925A6D"/>
    <w:rsid w:val="00925AB4"/>
    <w:rsid w:val="00925B71"/>
    <w:rsid w:val="00925BAE"/>
    <w:rsid w:val="00925D5E"/>
    <w:rsid w:val="00925DE1"/>
    <w:rsid w:val="00925F3E"/>
    <w:rsid w:val="009261A7"/>
    <w:rsid w:val="00926340"/>
    <w:rsid w:val="009267F2"/>
    <w:rsid w:val="009268FA"/>
    <w:rsid w:val="00926AD0"/>
    <w:rsid w:val="00926E7D"/>
    <w:rsid w:val="00926F85"/>
    <w:rsid w:val="009270F7"/>
    <w:rsid w:val="0092773C"/>
    <w:rsid w:val="0092793D"/>
    <w:rsid w:val="009279DF"/>
    <w:rsid w:val="00927A48"/>
    <w:rsid w:val="00927C96"/>
    <w:rsid w:val="00927DC6"/>
    <w:rsid w:val="00927E84"/>
    <w:rsid w:val="0093008C"/>
    <w:rsid w:val="009302B5"/>
    <w:rsid w:val="00930372"/>
    <w:rsid w:val="00930485"/>
    <w:rsid w:val="00930507"/>
    <w:rsid w:val="00930B8B"/>
    <w:rsid w:val="009313A2"/>
    <w:rsid w:val="0093145D"/>
    <w:rsid w:val="00931B71"/>
    <w:rsid w:val="00931D0A"/>
    <w:rsid w:val="009322EE"/>
    <w:rsid w:val="00932B09"/>
    <w:rsid w:val="00932C13"/>
    <w:rsid w:val="00932E61"/>
    <w:rsid w:val="00932F3F"/>
    <w:rsid w:val="009330E9"/>
    <w:rsid w:val="009331AE"/>
    <w:rsid w:val="009332E9"/>
    <w:rsid w:val="009333D2"/>
    <w:rsid w:val="00933817"/>
    <w:rsid w:val="00933B15"/>
    <w:rsid w:val="00933B73"/>
    <w:rsid w:val="00933BBF"/>
    <w:rsid w:val="00933DD9"/>
    <w:rsid w:val="00933FAF"/>
    <w:rsid w:val="0093400D"/>
    <w:rsid w:val="00934085"/>
    <w:rsid w:val="009347E1"/>
    <w:rsid w:val="00934913"/>
    <w:rsid w:val="00934924"/>
    <w:rsid w:val="00934A42"/>
    <w:rsid w:val="00934C7A"/>
    <w:rsid w:val="00934CDB"/>
    <w:rsid w:val="00935152"/>
    <w:rsid w:val="0093545B"/>
    <w:rsid w:val="009354C3"/>
    <w:rsid w:val="0093557A"/>
    <w:rsid w:val="00935B58"/>
    <w:rsid w:val="00935D5F"/>
    <w:rsid w:val="00935D6A"/>
    <w:rsid w:val="0093636C"/>
    <w:rsid w:val="00936380"/>
    <w:rsid w:val="009369F9"/>
    <w:rsid w:val="00936E0F"/>
    <w:rsid w:val="00936FC8"/>
    <w:rsid w:val="0093706F"/>
    <w:rsid w:val="009371B0"/>
    <w:rsid w:val="009373E8"/>
    <w:rsid w:val="0093771A"/>
    <w:rsid w:val="009378B3"/>
    <w:rsid w:val="00937A02"/>
    <w:rsid w:val="00937A65"/>
    <w:rsid w:val="00937AA6"/>
    <w:rsid w:val="00937AB9"/>
    <w:rsid w:val="00937F9B"/>
    <w:rsid w:val="0094024B"/>
    <w:rsid w:val="00940395"/>
    <w:rsid w:val="009408D0"/>
    <w:rsid w:val="00941A2A"/>
    <w:rsid w:val="00941A66"/>
    <w:rsid w:val="00941B1A"/>
    <w:rsid w:val="00941CCD"/>
    <w:rsid w:val="00941D8E"/>
    <w:rsid w:val="00941DA0"/>
    <w:rsid w:val="00941E8F"/>
    <w:rsid w:val="009420C7"/>
    <w:rsid w:val="00942426"/>
    <w:rsid w:val="009429F9"/>
    <w:rsid w:val="00942AC7"/>
    <w:rsid w:val="009433DF"/>
    <w:rsid w:val="00943434"/>
    <w:rsid w:val="00943AED"/>
    <w:rsid w:val="00943CF3"/>
    <w:rsid w:val="00943DEF"/>
    <w:rsid w:val="009441E8"/>
    <w:rsid w:val="0094438C"/>
    <w:rsid w:val="00944BDD"/>
    <w:rsid w:val="009450A4"/>
    <w:rsid w:val="009459EE"/>
    <w:rsid w:val="00945EF4"/>
    <w:rsid w:val="0094641E"/>
    <w:rsid w:val="0094652A"/>
    <w:rsid w:val="00946E2F"/>
    <w:rsid w:val="00947684"/>
    <w:rsid w:val="0094771A"/>
    <w:rsid w:val="00947737"/>
    <w:rsid w:val="00947BB7"/>
    <w:rsid w:val="00947E03"/>
    <w:rsid w:val="00947E20"/>
    <w:rsid w:val="00947E72"/>
    <w:rsid w:val="009501EF"/>
    <w:rsid w:val="00950A30"/>
    <w:rsid w:val="00950A85"/>
    <w:rsid w:val="009511E7"/>
    <w:rsid w:val="00951265"/>
    <w:rsid w:val="00951726"/>
    <w:rsid w:val="00951F82"/>
    <w:rsid w:val="00952429"/>
    <w:rsid w:val="00952CEE"/>
    <w:rsid w:val="00953179"/>
    <w:rsid w:val="00953CD8"/>
    <w:rsid w:val="009541CF"/>
    <w:rsid w:val="009544C1"/>
    <w:rsid w:val="00954B56"/>
    <w:rsid w:val="00954CE4"/>
    <w:rsid w:val="0095575E"/>
    <w:rsid w:val="00955815"/>
    <w:rsid w:val="009558F4"/>
    <w:rsid w:val="00955D52"/>
    <w:rsid w:val="00956202"/>
    <w:rsid w:val="009564A9"/>
    <w:rsid w:val="009569DD"/>
    <w:rsid w:val="00956C61"/>
    <w:rsid w:val="00956CCB"/>
    <w:rsid w:val="00956E00"/>
    <w:rsid w:val="0095746F"/>
    <w:rsid w:val="009575B8"/>
    <w:rsid w:val="00957C40"/>
    <w:rsid w:val="00957C8E"/>
    <w:rsid w:val="009608B0"/>
    <w:rsid w:val="0096129C"/>
    <w:rsid w:val="00961512"/>
    <w:rsid w:val="00961647"/>
    <w:rsid w:val="009617AC"/>
    <w:rsid w:val="00961910"/>
    <w:rsid w:val="009619DE"/>
    <w:rsid w:val="00961FC8"/>
    <w:rsid w:val="00962057"/>
    <w:rsid w:val="00962424"/>
    <w:rsid w:val="00962559"/>
    <w:rsid w:val="0096281E"/>
    <w:rsid w:val="00962AC7"/>
    <w:rsid w:val="00962BA4"/>
    <w:rsid w:val="00962FCF"/>
    <w:rsid w:val="009632F4"/>
    <w:rsid w:val="00963CAB"/>
    <w:rsid w:val="0096419B"/>
    <w:rsid w:val="0096452B"/>
    <w:rsid w:val="00964717"/>
    <w:rsid w:val="00964747"/>
    <w:rsid w:val="00964B14"/>
    <w:rsid w:val="00964C62"/>
    <w:rsid w:val="00964E51"/>
    <w:rsid w:val="00965558"/>
    <w:rsid w:val="009656A0"/>
    <w:rsid w:val="0096598A"/>
    <w:rsid w:val="00965AB3"/>
    <w:rsid w:val="00965B9F"/>
    <w:rsid w:val="00965CCF"/>
    <w:rsid w:val="009669B4"/>
    <w:rsid w:val="00966A04"/>
    <w:rsid w:val="00966A09"/>
    <w:rsid w:val="00966F81"/>
    <w:rsid w:val="00967357"/>
    <w:rsid w:val="00967587"/>
    <w:rsid w:val="009675F4"/>
    <w:rsid w:val="009677EC"/>
    <w:rsid w:val="00967B03"/>
    <w:rsid w:val="00967CB2"/>
    <w:rsid w:val="00967CC6"/>
    <w:rsid w:val="00967F30"/>
    <w:rsid w:val="0097005F"/>
    <w:rsid w:val="009704D4"/>
    <w:rsid w:val="0097065F"/>
    <w:rsid w:val="00970D0F"/>
    <w:rsid w:val="00970F97"/>
    <w:rsid w:val="00971368"/>
    <w:rsid w:val="0097188B"/>
    <w:rsid w:val="00971D5B"/>
    <w:rsid w:val="00971E94"/>
    <w:rsid w:val="00971FA2"/>
    <w:rsid w:val="00972867"/>
    <w:rsid w:val="00972873"/>
    <w:rsid w:val="009728FC"/>
    <w:rsid w:val="0097292C"/>
    <w:rsid w:val="00972C04"/>
    <w:rsid w:val="00972F39"/>
    <w:rsid w:val="009731F3"/>
    <w:rsid w:val="00973364"/>
    <w:rsid w:val="009734F0"/>
    <w:rsid w:val="0097352A"/>
    <w:rsid w:val="00973E6D"/>
    <w:rsid w:val="00973F1F"/>
    <w:rsid w:val="00973F46"/>
    <w:rsid w:val="00973F8E"/>
    <w:rsid w:val="009741AA"/>
    <w:rsid w:val="00974344"/>
    <w:rsid w:val="009743FC"/>
    <w:rsid w:val="00974721"/>
    <w:rsid w:val="00974DE0"/>
    <w:rsid w:val="00974E42"/>
    <w:rsid w:val="00974EB2"/>
    <w:rsid w:val="00974FEE"/>
    <w:rsid w:val="00975060"/>
    <w:rsid w:val="00975B88"/>
    <w:rsid w:val="009764F3"/>
    <w:rsid w:val="00976506"/>
    <w:rsid w:val="00976743"/>
    <w:rsid w:val="009767CB"/>
    <w:rsid w:val="0097727D"/>
    <w:rsid w:val="00977AC8"/>
    <w:rsid w:val="00977C3F"/>
    <w:rsid w:val="00980659"/>
    <w:rsid w:val="0098082B"/>
    <w:rsid w:val="00980A88"/>
    <w:rsid w:val="009820D7"/>
    <w:rsid w:val="00982927"/>
    <w:rsid w:val="00982FED"/>
    <w:rsid w:val="00983744"/>
    <w:rsid w:val="00983D34"/>
    <w:rsid w:val="009840E3"/>
    <w:rsid w:val="00984284"/>
    <w:rsid w:val="009846A5"/>
    <w:rsid w:val="009848FE"/>
    <w:rsid w:val="00984A81"/>
    <w:rsid w:val="00984E35"/>
    <w:rsid w:val="00984F80"/>
    <w:rsid w:val="009855BD"/>
    <w:rsid w:val="009857F3"/>
    <w:rsid w:val="0098593B"/>
    <w:rsid w:val="009859AD"/>
    <w:rsid w:val="00986221"/>
    <w:rsid w:val="00986367"/>
    <w:rsid w:val="009863C3"/>
    <w:rsid w:val="0098766C"/>
    <w:rsid w:val="0098769B"/>
    <w:rsid w:val="00990034"/>
    <w:rsid w:val="009903CA"/>
    <w:rsid w:val="009904E9"/>
    <w:rsid w:val="0099058D"/>
    <w:rsid w:val="009906EE"/>
    <w:rsid w:val="00990D5F"/>
    <w:rsid w:val="00990E53"/>
    <w:rsid w:val="00990F3D"/>
    <w:rsid w:val="00991089"/>
    <w:rsid w:val="009913E2"/>
    <w:rsid w:val="00991757"/>
    <w:rsid w:val="009917A8"/>
    <w:rsid w:val="00991CCD"/>
    <w:rsid w:val="009920E1"/>
    <w:rsid w:val="00992267"/>
    <w:rsid w:val="0099239D"/>
    <w:rsid w:val="00992506"/>
    <w:rsid w:val="00992C22"/>
    <w:rsid w:val="009932A8"/>
    <w:rsid w:val="00993E6D"/>
    <w:rsid w:val="00993FBC"/>
    <w:rsid w:val="0099414E"/>
    <w:rsid w:val="009941EC"/>
    <w:rsid w:val="00994369"/>
    <w:rsid w:val="0099436D"/>
    <w:rsid w:val="00994942"/>
    <w:rsid w:val="00994A60"/>
    <w:rsid w:val="00994ADA"/>
    <w:rsid w:val="0099584E"/>
    <w:rsid w:val="00995979"/>
    <w:rsid w:val="00995BA2"/>
    <w:rsid w:val="00995ED6"/>
    <w:rsid w:val="00996025"/>
    <w:rsid w:val="00996032"/>
    <w:rsid w:val="0099605A"/>
    <w:rsid w:val="0099606A"/>
    <w:rsid w:val="009962B8"/>
    <w:rsid w:val="0099634C"/>
    <w:rsid w:val="0099650B"/>
    <w:rsid w:val="00996747"/>
    <w:rsid w:val="00996F92"/>
    <w:rsid w:val="0099713E"/>
    <w:rsid w:val="00997B01"/>
    <w:rsid w:val="00997B56"/>
    <w:rsid w:val="00997F7A"/>
    <w:rsid w:val="009A02D6"/>
    <w:rsid w:val="009A037A"/>
    <w:rsid w:val="009A03CF"/>
    <w:rsid w:val="009A073F"/>
    <w:rsid w:val="009A0867"/>
    <w:rsid w:val="009A0F61"/>
    <w:rsid w:val="009A1424"/>
    <w:rsid w:val="009A143E"/>
    <w:rsid w:val="009A167E"/>
    <w:rsid w:val="009A18D2"/>
    <w:rsid w:val="009A2157"/>
    <w:rsid w:val="009A22B8"/>
    <w:rsid w:val="009A23CE"/>
    <w:rsid w:val="009A2569"/>
    <w:rsid w:val="009A3107"/>
    <w:rsid w:val="009A3219"/>
    <w:rsid w:val="009A34A0"/>
    <w:rsid w:val="009A37C5"/>
    <w:rsid w:val="009A3844"/>
    <w:rsid w:val="009A3C82"/>
    <w:rsid w:val="009A3CDC"/>
    <w:rsid w:val="009A44F9"/>
    <w:rsid w:val="009A4A88"/>
    <w:rsid w:val="009A4B90"/>
    <w:rsid w:val="009A4C8E"/>
    <w:rsid w:val="009A535A"/>
    <w:rsid w:val="009A550A"/>
    <w:rsid w:val="009A551B"/>
    <w:rsid w:val="009A581D"/>
    <w:rsid w:val="009A5CD1"/>
    <w:rsid w:val="009A67E2"/>
    <w:rsid w:val="009A6817"/>
    <w:rsid w:val="009A6B19"/>
    <w:rsid w:val="009A6BB1"/>
    <w:rsid w:val="009A6C39"/>
    <w:rsid w:val="009A6FF8"/>
    <w:rsid w:val="009A7161"/>
    <w:rsid w:val="009A761C"/>
    <w:rsid w:val="009A76F4"/>
    <w:rsid w:val="009B01B6"/>
    <w:rsid w:val="009B032F"/>
    <w:rsid w:val="009B034A"/>
    <w:rsid w:val="009B03CB"/>
    <w:rsid w:val="009B0494"/>
    <w:rsid w:val="009B0931"/>
    <w:rsid w:val="009B0992"/>
    <w:rsid w:val="009B0E7B"/>
    <w:rsid w:val="009B0FDA"/>
    <w:rsid w:val="009B1101"/>
    <w:rsid w:val="009B135F"/>
    <w:rsid w:val="009B154D"/>
    <w:rsid w:val="009B15CD"/>
    <w:rsid w:val="009B16DE"/>
    <w:rsid w:val="009B1831"/>
    <w:rsid w:val="009B24EE"/>
    <w:rsid w:val="009B26A4"/>
    <w:rsid w:val="009B2C4E"/>
    <w:rsid w:val="009B2CBA"/>
    <w:rsid w:val="009B2E0E"/>
    <w:rsid w:val="009B2EB3"/>
    <w:rsid w:val="009B313F"/>
    <w:rsid w:val="009B3245"/>
    <w:rsid w:val="009B3758"/>
    <w:rsid w:val="009B3ADA"/>
    <w:rsid w:val="009B3B79"/>
    <w:rsid w:val="009B4733"/>
    <w:rsid w:val="009B5004"/>
    <w:rsid w:val="009B50A9"/>
    <w:rsid w:val="009B5139"/>
    <w:rsid w:val="009B52A3"/>
    <w:rsid w:val="009B553F"/>
    <w:rsid w:val="009B55FC"/>
    <w:rsid w:val="009B560F"/>
    <w:rsid w:val="009B5F29"/>
    <w:rsid w:val="009B60F1"/>
    <w:rsid w:val="009B637F"/>
    <w:rsid w:val="009B6A2C"/>
    <w:rsid w:val="009B6E36"/>
    <w:rsid w:val="009B6E7C"/>
    <w:rsid w:val="009B72DD"/>
    <w:rsid w:val="009B7AEB"/>
    <w:rsid w:val="009B7DAB"/>
    <w:rsid w:val="009C012D"/>
    <w:rsid w:val="009C058E"/>
    <w:rsid w:val="009C071B"/>
    <w:rsid w:val="009C075E"/>
    <w:rsid w:val="009C094E"/>
    <w:rsid w:val="009C09A1"/>
    <w:rsid w:val="009C0DC3"/>
    <w:rsid w:val="009C10AD"/>
    <w:rsid w:val="009C12CA"/>
    <w:rsid w:val="009C18A4"/>
    <w:rsid w:val="009C1AC5"/>
    <w:rsid w:val="009C1B26"/>
    <w:rsid w:val="009C1CDA"/>
    <w:rsid w:val="009C1FF4"/>
    <w:rsid w:val="009C2F71"/>
    <w:rsid w:val="009C2FDF"/>
    <w:rsid w:val="009C3855"/>
    <w:rsid w:val="009C3D05"/>
    <w:rsid w:val="009C4081"/>
    <w:rsid w:val="009C40F6"/>
    <w:rsid w:val="009C430A"/>
    <w:rsid w:val="009C4756"/>
    <w:rsid w:val="009C482E"/>
    <w:rsid w:val="009C4881"/>
    <w:rsid w:val="009C4A7D"/>
    <w:rsid w:val="009C4B24"/>
    <w:rsid w:val="009C4D9B"/>
    <w:rsid w:val="009C537F"/>
    <w:rsid w:val="009C5473"/>
    <w:rsid w:val="009C5893"/>
    <w:rsid w:val="009C5B37"/>
    <w:rsid w:val="009C5DB2"/>
    <w:rsid w:val="009C5FA3"/>
    <w:rsid w:val="009C627E"/>
    <w:rsid w:val="009C62FA"/>
    <w:rsid w:val="009C65BC"/>
    <w:rsid w:val="009C66CB"/>
    <w:rsid w:val="009C66D4"/>
    <w:rsid w:val="009C675B"/>
    <w:rsid w:val="009C68E4"/>
    <w:rsid w:val="009C7179"/>
    <w:rsid w:val="009C73BF"/>
    <w:rsid w:val="009C7E2A"/>
    <w:rsid w:val="009C7E64"/>
    <w:rsid w:val="009D00D3"/>
    <w:rsid w:val="009D013A"/>
    <w:rsid w:val="009D03A8"/>
    <w:rsid w:val="009D0436"/>
    <w:rsid w:val="009D0448"/>
    <w:rsid w:val="009D0870"/>
    <w:rsid w:val="009D0BCC"/>
    <w:rsid w:val="009D0BF2"/>
    <w:rsid w:val="009D109F"/>
    <w:rsid w:val="009D1444"/>
    <w:rsid w:val="009D19A8"/>
    <w:rsid w:val="009D1E7A"/>
    <w:rsid w:val="009D1EE7"/>
    <w:rsid w:val="009D22C9"/>
    <w:rsid w:val="009D265A"/>
    <w:rsid w:val="009D26BF"/>
    <w:rsid w:val="009D29CC"/>
    <w:rsid w:val="009D2A2D"/>
    <w:rsid w:val="009D2BC6"/>
    <w:rsid w:val="009D300F"/>
    <w:rsid w:val="009D314D"/>
    <w:rsid w:val="009D3451"/>
    <w:rsid w:val="009D34D7"/>
    <w:rsid w:val="009D3589"/>
    <w:rsid w:val="009D3838"/>
    <w:rsid w:val="009D3B11"/>
    <w:rsid w:val="009D3BEA"/>
    <w:rsid w:val="009D3E48"/>
    <w:rsid w:val="009D40E3"/>
    <w:rsid w:val="009D432E"/>
    <w:rsid w:val="009D43D6"/>
    <w:rsid w:val="009D460E"/>
    <w:rsid w:val="009D46DF"/>
    <w:rsid w:val="009D4BC2"/>
    <w:rsid w:val="009D5309"/>
    <w:rsid w:val="009D53AB"/>
    <w:rsid w:val="009D5E4D"/>
    <w:rsid w:val="009D636E"/>
    <w:rsid w:val="009D6370"/>
    <w:rsid w:val="009D694A"/>
    <w:rsid w:val="009D69E0"/>
    <w:rsid w:val="009D6A04"/>
    <w:rsid w:val="009D6B75"/>
    <w:rsid w:val="009D6BC9"/>
    <w:rsid w:val="009D7928"/>
    <w:rsid w:val="009D7BA3"/>
    <w:rsid w:val="009E02FD"/>
    <w:rsid w:val="009E0BF4"/>
    <w:rsid w:val="009E0E41"/>
    <w:rsid w:val="009E10EE"/>
    <w:rsid w:val="009E1398"/>
    <w:rsid w:val="009E194E"/>
    <w:rsid w:val="009E1B10"/>
    <w:rsid w:val="009E1D4E"/>
    <w:rsid w:val="009E23F1"/>
    <w:rsid w:val="009E273A"/>
    <w:rsid w:val="009E2BF1"/>
    <w:rsid w:val="009E2C13"/>
    <w:rsid w:val="009E2E03"/>
    <w:rsid w:val="009E30EC"/>
    <w:rsid w:val="009E316B"/>
    <w:rsid w:val="009E35C5"/>
    <w:rsid w:val="009E38E6"/>
    <w:rsid w:val="009E3922"/>
    <w:rsid w:val="009E4261"/>
    <w:rsid w:val="009E42BA"/>
    <w:rsid w:val="009E462C"/>
    <w:rsid w:val="009E4A99"/>
    <w:rsid w:val="009E4D3B"/>
    <w:rsid w:val="009E508D"/>
    <w:rsid w:val="009E52A8"/>
    <w:rsid w:val="009E5529"/>
    <w:rsid w:val="009E5E07"/>
    <w:rsid w:val="009E5E7D"/>
    <w:rsid w:val="009E5FC8"/>
    <w:rsid w:val="009E6365"/>
    <w:rsid w:val="009E6530"/>
    <w:rsid w:val="009E69AC"/>
    <w:rsid w:val="009E6BC8"/>
    <w:rsid w:val="009E6D08"/>
    <w:rsid w:val="009E6F50"/>
    <w:rsid w:val="009E7013"/>
    <w:rsid w:val="009E71D4"/>
    <w:rsid w:val="009E75D7"/>
    <w:rsid w:val="009E765C"/>
    <w:rsid w:val="009E7666"/>
    <w:rsid w:val="009E7690"/>
    <w:rsid w:val="009E7A74"/>
    <w:rsid w:val="009E7E3D"/>
    <w:rsid w:val="009E7FA9"/>
    <w:rsid w:val="009F01DD"/>
    <w:rsid w:val="009F02D0"/>
    <w:rsid w:val="009F03D0"/>
    <w:rsid w:val="009F0BBC"/>
    <w:rsid w:val="009F121B"/>
    <w:rsid w:val="009F12DD"/>
    <w:rsid w:val="009F1438"/>
    <w:rsid w:val="009F1ACC"/>
    <w:rsid w:val="009F1EB5"/>
    <w:rsid w:val="009F1FA6"/>
    <w:rsid w:val="009F215C"/>
    <w:rsid w:val="009F23A5"/>
    <w:rsid w:val="009F2483"/>
    <w:rsid w:val="009F2DE6"/>
    <w:rsid w:val="009F2E97"/>
    <w:rsid w:val="009F2F75"/>
    <w:rsid w:val="009F2FFD"/>
    <w:rsid w:val="009F311F"/>
    <w:rsid w:val="009F362E"/>
    <w:rsid w:val="009F367C"/>
    <w:rsid w:val="009F39A9"/>
    <w:rsid w:val="009F3B0E"/>
    <w:rsid w:val="009F3BF6"/>
    <w:rsid w:val="009F3BFE"/>
    <w:rsid w:val="009F3D8B"/>
    <w:rsid w:val="009F4270"/>
    <w:rsid w:val="009F4321"/>
    <w:rsid w:val="009F4799"/>
    <w:rsid w:val="009F47BA"/>
    <w:rsid w:val="009F4805"/>
    <w:rsid w:val="009F49E6"/>
    <w:rsid w:val="009F4E1E"/>
    <w:rsid w:val="009F4E53"/>
    <w:rsid w:val="009F4F5D"/>
    <w:rsid w:val="009F538D"/>
    <w:rsid w:val="009F57E5"/>
    <w:rsid w:val="009F595A"/>
    <w:rsid w:val="009F5CB6"/>
    <w:rsid w:val="009F5F95"/>
    <w:rsid w:val="009F63AE"/>
    <w:rsid w:val="009F6416"/>
    <w:rsid w:val="009F65D6"/>
    <w:rsid w:val="009F6A4F"/>
    <w:rsid w:val="009F6C24"/>
    <w:rsid w:val="009F6D6D"/>
    <w:rsid w:val="009F70C3"/>
    <w:rsid w:val="009F71F3"/>
    <w:rsid w:val="009F7A30"/>
    <w:rsid w:val="009F7D50"/>
    <w:rsid w:val="009F7EEA"/>
    <w:rsid w:val="009F7FD2"/>
    <w:rsid w:val="00A002A2"/>
    <w:rsid w:val="00A00673"/>
    <w:rsid w:val="00A00688"/>
    <w:rsid w:val="00A00857"/>
    <w:rsid w:val="00A00A8F"/>
    <w:rsid w:val="00A00BCF"/>
    <w:rsid w:val="00A00D48"/>
    <w:rsid w:val="00A0135F"/>
    <w:rsid w:val="00A013FC"/>
    <w:rsid w:val="00A0142D"/>
    <w:rsid w:val="00A0157E"/>
    <w:rsid w:val="00A01D86"/>
    <w:rsid w:val="00A025E8"/>
    <w:rsid w:val="00A02617"/>
    <w:rsid w:val="00A02742"/>
    <w:rsid w:val="00A033AC"/>
    <w:rsid w:val="00A03680"/>
    <w:rsid w:val="00A03830"/>
    <w:rsid w:val="00A03BC5"/>
    <w:rsid w:val="00A03CA0"/>
    <w:rsid w:val="00A050AC"/>
    <w:rsid w:val="00A05319"/>
    <w:rsid w:val="00A0535C"/>
    <w:rsid w:val="00A054F0"/>
    <w:rsid w:val="00A0561D"/>
    <w:rsid w:val="00A05AD0"/>
    <w:rsid w:val="00A05DC0"/>
    <w:rsid w:val="00A05EBD"/>
    <w:rsid w:val="00A05EC2"/>
    <w:rsid w:val="00A061B1"/>
    <w:rsid w:val="00A06635"/>
    <w:rsid w:val="00A068BA"/>
    <w:rsid w:val="00A06D31"/>
    <w:rsid w:val="00A0755C"/>
    <w:rsid w:val="00A07895"/>
    <w:rsid w:val="00A0796F"/>
    <w:rsid w:val="00A07E23"/>
    <w:rsid w:val="00A1001E"/>
    <w:rsid w:val="00A10790"/>
    <w:rsid w:val="00A1091D"/>
    <w:rsid w:val="00A10956"/>
    <w:rsid w:val="00A109BE"/>
    <w:rsid w:val="00A10B87"/>
    <w:rsid w:val="00A10D9B"/>
    <w:rsid w:val="00A113A5"/>
    <w:rsid w:val="00A115F6"/>
    <w:rsid w:val="00A11BA1"/>
    <w:rsid w:val="00A11F5D"/>
    <w:rsid w:val="00A122EA"/>
    <w:rsid w:val="00A12528"/>
    <w:rsid w:val="00A1271E"/>
    <w:rsid w:val="00A12BAD"/>
    <w:rsid w:val="00A12D96"/>
    <w:rsid w:val="00A12E20"/>
    <w:rsid w:val="00A1389F"/>
    <w:rsid w:val="00A13937"/>
    <w:rsid w:val="00A13957"/>
    <w:rsid w:val="00A139C8"/>
    <w:rsid w:val="00A13A00"/>
    <w:rsid w:val="00A13A9C"/>
    <w:rsid w:val="00A13C12"/>
    <w:rsid w:val="00A13C14"/>
    <w:rsid w:val="00A13CC8"/>
    <w:rsid w:val="00A13CE0"/>
    <w:rsid w:val="00A13DF8"/>
    <w:rsid w:val="00A14443"/>
    <w:rsid w:val="00A14567"/>
    <w:rsid w:val="00A1464E"/>
    <w:rsid w:val="00A1473F"/>
    <w:rsid w:val="00A149FE"/>
    <w:rsid w:val="00A14ABE"/>
    <w:rsid w:val="00A14B30"/>
    <w:rsid w:val="00A15079"/>
    <w:rsid w:val="00A1590E"/>
    <w:rsid w:val="00A15CE7"/>
    <w:rsid w:val="00A1637A"/>
    <w:rsid w:val="00A163B6"/>
    <w:rsid w:val="00A16442"/>
    <w:rsid w:val="00A1674E"/>
    <w:rsid w:val="00A16B22"/>
    <w:rsid w:val="00A1756E"/>
    <w:rsid w:val="00A2046A"/>
    <w:rsid w:val="00A20A5E"/>
    <w:rsid w:val="00A21691"/>
    <w:rsid w:val="00A2190E"/>
    <w:rsid w:val="00A21EDA"/>
    <w:rsid w:val="00A22908"/>
    <w:rsid w:val="00A229CA"/>
    <w:rsid w:val="00A22B75"/>
    <w:rsid w:val="00A22EA2"/>
    <w:rsid w:val="00A2317D"/>
    <w:rsid w:val="00A2325F"/>
    <w:rsid w:val="00A23340"/>
    <w:rsid w:val="00A23377"/>
    <w:rsid w:val="00A237F4"/>
    <w:rsid w:val="00A23930"/>
    <w:rsid w:val="00A23AA5"/>
    <w:rsid w:val="00A23AAD"/>
    <w:rsid w:val="00A23B0F"/>
    <w:rsid w:val="00A23B96"/>
    <w:rsid w:val="00A23E12"/>
    <w:rsid w:val="00A23E20"/>
    <w:rsid w:val="00A241AF"/>
    <w:rsid w:val="00A24277"/>
    <w:rsid w:val="00A24416"/>
    <w:rsid w:val="00A247BA"/>
    <w:rsid w:val="00A247F9"/>
    <w:rsid w:val="00A249DF"/>
    <w:rsid w:val="00A24E05"/>
    <w:rsid w:val="00A2517B"/>
    <w:rsid w:val="00A252FB"/>
    <w:rsid w:val="00A2541C"/>
    <w:rsid w:val="00A254A0"/>
    <w:rsid w:val="00A25BC5"/>
    <w:rsid w:val="00A25C98"/>
    <w:rsid w:val="00A25E29"/>
    <w:rsid w:val="00A25E7E"/>
    <w:rsid w:val="00A25F86"/>
    <w:rsid w:val="00A263EA"/>
    <w:rsid w:val="00A2693C"/>
    <w:rsid w:val="00A26C51"/>
    <w:rsid w:val="00A27048"/>
    <w:rsid w:val="00A270DB"/>
    <w:rsid w:val="00A272C9"/>
    <w:rsid w:val="00A275B7"/>
    <w:rsid w:val="00A279E5"/>
    <w:rsid w:val="00A27B7E"/>
    <w:rsid w:val="00A300D6"/>
    <w:rsid w:val="00A30BCD"/>
    <w:rsid w:val="00A30E58"/>
    <w:rsid w:val="00A31DA8"/>
    <w:rsid w:val="00A31DDF"/>
    <w:rsid w:val="00A31F2E"/>
    <w:rsid w:val="00A3237E"/>
    <w:rsid w:val="00A32A2D"/>
    <w:rsid w:val="00A32F62"/>
    <w:rsid w:val="00A33153"/>
    <w:rsid w:val="00A332CF"/>
    <w:rsid w:val="00A33B33"/>
    <w:rsid w:val="00A33C70"/>
    <w:rsid w:val="00A33E73"/>
    <w:rsid w:val="00A34463"/>
    <w:rsid w:val="00A34A0B"/>
    <w:rsid w:val="00A34D79"/>
    <w:rsid w:val="00A34F05"/>
    <w:rsid w:val="00A352CE"/>
    <w:rsid w:val="00A35659"/>
    <w:rsid w:val="00A356DA"/>
    <w:rsid w:val="00A357A8"/>
    <w:rsid w:val="00A35B46"/>
    <w:rsid w:val="00A362C7"/>
    <w:rsid w:val="00A3644A"/>
    <w:rsid w:val="00A3694E"/>
    <w:rsid w:val="00A36A32"/>
    <w:rsid w:val="00A373C1"/>
    <w:rsid w:val="00A376B1"/>
    <w:rsid w:val="00A37E74"/>
    <w:rsid w:val="00A37F07"/>
    <w:rsid w:val="00A37F34"/>
    <w:rsid w:val="00A402D8"/>
    <w:rsid w:val="00A4137D"/>
    <w:rsid w:val="00A41A56"/>
    <w:rsid w:val="00A41BD3"/>
    <w:rsid w:val="00A41D5B"/>
    <w:rsid w:val="00A421DE"/>
    <w:rsid w:val="00A42280"/>
    <w:rsid w:val="00A423AF"/>
    <w:rsid w:val="00A42C85"/>
    <w:rsid w:val="00A42F89"/>
    <w:rsid w:val="00A430FC"/>
    <w:rsid w:val="00A4339F"/>
    <w:rsid w:val="00A43CF8"/>
    <w:rsid w:val="00A44548"/>
    <w:rsid w:val="00A448B5"/>
    <w:rsid w:val="00A44BCF"/>
    <w:rsid w:val="00A44C3B"/>
    <w:rsid w:val="00A44C4C"/>
    <w:rsid w:val="00A44D7E"/>
    <w:rsid w:val="00A451D6"/>
    <w:rsid w:val="00A45400"/>
    <w:rsid w:val="00A45ED9"/>
    <w:rsid w:val="00A4621D"/>
    <w:rsid w:val="00A46340"/>
    <w:rsid w:val="00A46369"/>
    <w:rsid w:val="00A4642B"/>
    <w:rsid w:val="00A46640"/>
    <w:rsid w:val="00A46AE3"/>
    <w:rsid w:val="00A470AE"/>
    <w:rsid w:val="00A47682"/>
    <w:rsid w:val="00A477C7"/>
    <w:rsid w:val="00A477EB"/>
    <w:rsid w:val="00A47AD3"/>
    <w:rsid w:val="00A47AF4"/>
    <w:rsid w:val="00A47B47"/>
    <w:rsid w:val="00A500D4"/>
    <w:rsid w:val="00A50661"/>
    <w:rsid w:val="00A5072F"/>
    <w:rsid w:val="00A50EA1"/>
    <w:rsid w:val="00A50FDB"/>
    <w:rsid w:val="00A51444"/>
    <w:rsid w:val="00A5159E"/>
    <w:rsid w:val="00A515DE"/>
    <w:rsid w:val="00A5194D"/>
    <w:rsid w:val="00A51A3D"/>
    <w:rsid w:val="00A51A54"/>
    <w:rsid w:val="00A51BCC"/>
    <w:rsid w:val="00A5229B"/>
    <w:rsid w:val="00A522B7"/>
    <w:rsid w:val="00A522E0"/>
    <w:rsid w:val="00A523D0"/>
    <w:rsid w:val="00A5242B"/>
    <w:rsid w:val="00A538F7"/>
    <w:rsid w:val="00A53DB0"/>
    <w:rsid w:val="00A53E3D"/>
    <w:rsid w:val="00A54011"/>
    <w:rsid w:val="00A5433B"/>
    <w:rsid w:val="00A543F0"/>
    <w:rsid w:val="00A5444B"/>
    <w:rsid w:val="00A54714"/>
    <w:rsid w:val="00A54753"/>
    <w:rsid w:val="00A54DDD"/>
    <w:rsid w:val="00A54F43"/>
    <w:rsid w:val="00A550BD"/>
    <w:rsid w:val="00A553DC"/>
    <w:rsid w:val="00A55FA5"/>
    <w:rsid w:val="00A56076"/>
    <w:rsid w:val="00A56773"/>
    <w:rsid w:val="00A56890"/>
    <w:rsid w:val="00A56D06"/>
    <w:rsid w:val="00A56F53"/>
    <w:rsid w:val="00A571C0"/>
    <w:rsid w:val="00A571E0"/>
    <w:rsid w:val="00A573B5"/>
    <w:rsid w:val="00A57635"/>
    <w:rsid w:val="00A577AF"/>
    <w:rsid w:val="00A578B0"/>
    <w:rsid w:val="00A57914"/>
    <w:rsid w:val="00A57E7D"/>
    <w:rsid w:val="00A606F6"/>
    <w:rsid w:val="00A615F4"/>
    <w:rsid w:val="00A61717"/>
    <w:rsid w:val="00A61AAE"/>
    <w:rsid w:val="00A61D49"/>
    <w:rsid w:val="00A6203F"/>
    <w:rsid w:val="00A6242E"/>
    <w:rsid w:val="00A62497"/>
    <w:rsid w:val="00A626C5"/>
    <w:rsid w:val="00A62924"/>
    <w:rsid w:val="00A62A62"/>
    <w:rsid w:val="00A62CA2"/>
    <w:rsid w:val="00A62D73"/>
    <w:rsid w:val="00A62FD8"/>
    <w:rsid w:val="00A63082"/>
    <w:rsid w:val="00A63197"/>
    <w:rsid w:val="00A6350B"/>
    <w:rsid w:val="00A6352B"/>
    <w:rsid w:val="00A63612"/>
    <w:rsid w:val="00A63D86"/>
    <w:rsid w:val="00A63E78"/>
    <w:rsid w:val="00A6463F"/>
    <w:rsid w:val="00A64768"/>
    <w:rsid w:val="00A64B48"/>
    <w:rsid w:val="00A64EB3"/>
    <w:rsid w:val="00A654F5"/>
    <w:rsid w:val="00A65942"/>
    <w:rsid w:val="00A65944"/>
    <w:rsid w:val="00A65A29"/>
    <w:rsid w:val="00A65B52"/>
    <w:rsid w:val="00A65C07"/>
    <w:rsid w:val="00A65E76"/>
    <w:rsid w:val="00A65F60"/>
    <w:rsid w:val="00A65FAC"/>
    <w:rsid w:val="00A663FD"/>
    <w:rsid w:val="00A66407"/>
    <w:rsid w:val="00A664FD"/>
    <w:rsid w:val="00A66529"/>
    <w:rsid w:val="00A6697E"/>
    <w:rsid w:val="00A66E96"/>
    <w:rsid w:val="00A67680"/>
    <w:rsid w:val="00A676E8"/>
    <w:rsid w:val="00A702FA"/>
    <w:rsid w:val="00A70706"/>
    <w:rsid w:val="00A70789"/>
    <w:rsid w:val="00A70871"/>
    <w:rsid w:val="00A7094E"/>
    <w:rsid w:val="00A710F8"/>
    <w:rsid w:val="00A719CA"/>
    <w:rsid w:val="00A71B24"/>
    <w:rsid w:val="00A71D29"/>
    <w:rsid w:val="00A72331"/>
    <w:rsid w:val="00A72405"/>
    <w:rsid w:val="00A72928"/>
    <w:rsid w:val="00A73869"/>
    <w:rsid w:val="00A73AC4"/>
    <w:rsid w:val="00A73DF2"/>
    <w:rsid w:val="00A73EDB"/>
    <w:rsid w:val="00A73F50"/>
    <w:rsid w:val="00A7407D"/>
    <w:rsid w:val="00A747F6"/>
    <w:rsid w:val="00A7480A"/>
    <w:rsid w:val="00A74C0C"/>
    <w:rsid w:val="00A74DA9"/>
    <w:rsid w:val="00A74E9A"/>
    <w:rsid w:val="00A75416"/>
    <w:rsid w:val="00A75A2A"/>
    <w:rsid w:val="00A75C20"/>
    <w:rsid w:val="00A762E0"/>
    <w:rsid w:val="00A764FE"/>
    <w:rsid w:val="00A76572"/>
    <w:rsid w:val="00A771DB"/>
    <w:rsid w:val="00A77BA2"/>
    <w:rsid w:val="00A77C40"/>
    <w:rsid w:val="00A77DBE"/>
    <w:rsid w:val="00A77DEA"/>
    <w:rsid w:val="00A77E05"/>
    <w:rsid w:val="00A80806"/>
    <w:rsid w:val="00A80ABD"/>
    <w:rsid w:val="00A80AC7"/>
    <w:rsid w:val="00A80B03"/>
    <w:rsid w:val="00A80C3D"/>
    <w:rsid w:val="00A80F79"/>
    <w:rsid w:val="00A8109E"/>
    <w:rsid w:val="00A81B06"/>
    <w:rsid w:val="00A81C3F"/>
    <w:rsid w:val="00A81C61"/>
    <w:rsid w:val="00A821CD"/>
    <w:rsid w:val="00A82ADF"/>
    <w:rsid w:val="00A82DD3"/>
    <w:rsid w:val="00A82EF2"/>
    <w:rsid w:val="00A83017"/>
    <w:rsid w:val="00A8308F"/>
    <w:rsid w:val="00A8361F"/>
    <w:rsid w:val="00A83BAA"/>
    <w:rsid w:val="00A84230"/>
    <w:rsid w:val="00A843D6"/>
    <w:rsid w:val="00A845E7"/>
    <w:rsid w:val="00A8495C"/>
    <w:rsid w:val="00A84F39"/>
    <w:rsid w:val="00A85412"/>
    <w:rsid w:val="00A854E7"/>
    <w:rsid w:val="00A85CCD"/>
    <w:rsid w:val="00A8611A"/>
    <w:rsid w:val="00A861B4"/>
    <w:rsid w:val="00A8697C"/>
    <w:rsid w:val="00A86B20"/>
    <w:rsid w:val="00A86CCE"/>
    <w:rsid w:val="00A86FAA"/>
    <w:rsid w:val="00A8721A"/>
    <w:rsid w:val="00A87599"/>
    <w:rsid w:val="00A87910"/>
    <w:rsid w:val="00A87B55"/>
    <w:rsid w:val="00A900A9"/>
    <w:rsid w:val="00A9020A"/>
    <w:rsid w:val="00A90767"/>
    <w:rsid w:val="00A90918"/>
    <w:rsid w:val="00A90A5D"/>
    <w:rsid w:val="00A90C94"/>
    <w:rsid w:val="00A910F9"/>
    <w:rsid w:val="00A914D9"/>
    <w:rsid w:val="00A91531"/>
    <w:rsid w:val="00A91AD5"/>
    <w:rsid w:val="00A91B46"/>
    <w:rsid w:val="00A91C80"/>
    <w:rsid w:val="00A91CA8"/>
    <w:rsid w:val="00A91F59"/>
    <w:rsid w:val="00A91FD1"/>
    <w:rsid w:val="00A9225D"/>
    <w:rsid w:val="00A926F7"/>
    <w:rsid w:val="00A928CC"/>
    <w:rsid w:val="00A92B3D"/>
    <w:rsid w:val="00A92C9F"/>
    <w:rsid w:val="00A93688"/>
    <w:rsid w:val="00A94013"/>
    <w:rsid w:val="00A941D8"/>
    <w:rsid w:val="00A94A8A"/>
    <w:rsid w:val="00A94ACB"/>
    <w:rsid w:val="00A94E9E"/>
    <w:rsid w:val="00A950E0"/>
    <w:rsid w:val="00A957AD"/>
    <w:rsid w:val="00A95858"/>
    <w:rsid w:val="00A958CD"/>
    <w:rsid w:val="00A95963"/>
    <w:rsid w:val="00A95BB1"/>
    <w:rsid w:val="00A95F04"/>
    <w:rsid w:val="00A96218"/>
    <w:rsid w:val="00A962D0"/>
    <w:rsid w:val="00A96847"/>
    <w:rsid w:val="00A9694B"/>
    <w:rsid w:val="00A96A19"/>
    <w:rsid w:val="00A96E06"/>
    <w:rsid w:val="00A97522"/>
    <w:rsid w:val="00A97889"/>
    <w:rsid w:val="00A97A52"/>
    <w:rsid w:val="00A97D40"/>
    <w:rsid w:val="00A97EC8"/>
    <w:rsid w:val="00AA0241"/>
    <w:rsid w:val="00AA07A0"/>
    <w:rsid w:val="00AA080D"/>
    <w:rsid w:val="00AA0CD0"/>
    <w:rsid w:val="00AA0CEB"/>
    <w:rsid w:val="00AA128E"/>
    <w:rsid w:val="00AA14B1"/>
    <w:rsid w:val="00AA1668"/>
    <w:rsid w:val="00AA16E6"/>
    <w:rsid w:val="00AA186A"/>
    <w:rsid w:val="00AA1962"/>
    <w:rsid w:val="00AA1AB2"/>
    <w:rsid w:val="00AA1FB5"/>
    <w:rsid w:val="00AA2552"/>
    <w:rsid w:val="00AA267C"/>
    <w:rsid w:val="00AA269A"/>
    <w:rsid w:val="00AA272B"/>
    <w:rsid w:val="00AA2902"/>
    <w:rsid w:val="00AA2915"/>
    <w:rsid w:val="00AA29A3"/>
    <w:rsid w:val="00AA2ABF"/>
    <w:rsid w:val="00AA2C42"/>
    <w:rsid w:val="00AA33C3"/>
    <w:rsid w:val="00AA34AD"/>
    <w:rsid w:val="00AA36FB"/>
    <w:rsid w:val="00AA3B96"/>
    <w:rsid w:val="00AA3BBE"/>
    <w:rsid w:val="00AA3D29"/>
    <w:rsid w:val="00AA3F08"/>
    <w:rsid w:val="00AA3F5A"/>
    <w:rsid w:val="00AA4104"/>
    <w:rsid w:val="00AA4642"/>
    <w:rsid w:val="00AA479E"/>
    <w:rsid w:val="00AA47CD"/>
    <w:rsid w:val="00AA4A51"/>
    <w:rsid w:val="00AA4E01"/>
    <w:rsid w:val="00AA5202"/>
    <w:rsid w:val="00AA5A39"/>
    <w:rsid w:val="00AA6262"/>
    <w:rsid w:val="00AA6B87"/>
    <w:rsid w:val="00AA6F26"/>
    <w:rsid w:val="00AA73BC"/>
    <w:rsid w:val="00AA75EB"/>
    <w:rsid w:val="00AA76A8"/>
    <w:rsid w:val="00AA7ABA"/>
    <w:rsid w:val="00AA7E5C"/>
    <w:rsid w:val="00AB00B5"/>
    <w:rsid w:val="00AB0976"/>
    <w:rsid w:val="00AB0A48"/>
    <w:rsid w:val="00AB0BB6"/>
    <w:rsid w:val="00AB0ECB"/>
    <w:rsid w:val="00AB0EDF"/>
    <w:rsid w:val="00AB0EE3"/>
    <w:rsid w:val="00AB1354"/>
    <w:rsid w:val="00AB13F9"/>
    <w:rsid w:val="00AB1565"/>
    <w:rsid w:val="00AB15F4"/>
    <w:rsid w:val="00AB1B5E"/>
    <w:rsid w:val="00AB1D1C"/>
    <w:rsid w:val="00AB1E73"/>
    <w:rsid w:val="00AB20CA"/>
    <w:rsid w:val="00AB20CB"/>
    <w:rsid w:val="00AB25E9"/>
    <w:rsid w:val="00AB2829"/>
    <w:rsid w:val="00AB2840"/>
    <w:rsid w:val="00AB2979"/>
    <w:rsid w:val="00AB31BF"/>
    <w:rsid w:val="00AB3472"/>
    <w:rsid w:val="00AB34D5"/>
    <w:rsid w:val="00AB36DB"/>
    <w:rsid w:val="00AB36F4"/>
    <w:rsid w:val="00AB3781"/>
    <w:rsid w:val="00AB3D61"/>
    <w:rsid w:val="00AB3F85"/>
    <w:rsid w:val="00AB4058"/>
    <w:rsid w:val="00AB4210"/>
    <w:rsid w:val="00AB4327"/>
    <w:rsid w:val="00AB43E6"/>
    <w:rsid w:val="00AB5064"/>
    <w:rsid w:val="00AB539F"/>
    <w:rsid w:val="00AB555E"/>
    <w:rsid w:val="00AB5C8E"/>
    <w:rsid w:val="00AB62E4"/>
    <w:rsid w:val="00AB632E"/>
    <w:rsid w:val="00AB66C0"/>
    <w:rsid w:val="00AB66E9"/>
    <w:rsid w:val="00AB6AB7"/>
    <w:rsid w:val="00AB6B49"/>
    <w:rsid w:val="00AB6C64"/>
    <w:rsid w:val="00AB6C9D"/>
    <w:rsid w:val="00AB700C"/>
    <w:rsid w:val="00AB7338"/>
    <w:rsid w:val="00AB7490"/>
    <w:rsid w:val="00AB7522"/>
    <w:rsid w:val="00AB7866"/>
    <w:rsid w:val="00AB7F3F"/>
    <w:rsid w:val="00AC0324"/>
    <w:rsid w:val="00AC08D1"/>
    <w:rsid w:val="00AC0A89"/>
    <w:rsid w:val="00AC0DB1"/>
    <w:rsid w:val="00AC0EB9"/>
    <w:rsid w:val="00AC113C"/>
    <w:rsid w:val="00AC1338"/>
    <w:rsid w:val="00AC1389"/>
    <w:rsid w:val="00AC16D8"/>
    <w:rsid w:val="00AC1C7F"/>
    <w:rsid w:val="00AC1E2A"/>
    <w:rsid w:val="00AC1E46"/>
    <w:rsid w:val="00AC1E69"/>
    <w:rsid w:val="00AC2031"/>
    <w:rsid w:val="00AC2131"/>
    <w:rsid w:val="00AC21D9"/>
    <w:rsid w:val="00AC2A1D"/>
    <w:rsid w:val="00AC2E81"/>
    <w:rsid w:val="00AC35B9"/>
    <w:rsid w:val="00AC3938"/>
    <w:rsid w:val="00AC3D6D"/>
    <w:rsid w:val="00AC4483"/>
    <w:rsid w:val="00AC45D4"/>
    <w:rsid w:val="00AC4E1D"/>
    <w:rsid w:val="00AC4F9D"/>
    <w:rsid w:val="00AC51AA"/>
    <w:rsid w:val="00AC5DD5"/>
    <w:rsid w:val="00AC5E6F"/>
    <w:rsid w:val="00AC6403"/>
    <w:rsid w:val="00AC64B5"/>
    <w:rsid w:val="00AC67F3"/>
    <w:rsid w:val="00AC6DB6"/>
    <w:rsid w:val="00AC7469"/>
    <w:rsid w:val="00AC766C"/>
    <w:rsid w:val="00AC7933"/>
    <w:rsid w:val="00AC7DDF"/>
    <w:rsid w:val="00AD06F1"/>
    <w:rsid w:val="00AD1009"/>
    <w:rsid w:val="00AD1851"/>
    <w:rsid w:val="00AD22D8"/>
    <w:rsid w:val="00AD27EF"/>
    <w:rsid w:val="00AD291E"/>
    <w:rsid w:val="00AD2A2C"/>
    <w:rsid w:val="00AD2BE7"/>
    <w:rsid w:val="00AD2D55"/>
    <w:rsid w:val="00AD2E1E"/>
    <w:rsid w:val="00AD31E7"/>
    <w:rsid w:val="00AD34E3"/>
    <w:rsid w:val="00AD3AE9"/>
    <w:rsid w:val="00AD4160"/>
    <w:rsid w:val="00AD4F3B"/>
    <w:rsid w:val="00AD5474"/>
    <w:rsid w:val="00AD59A6"/>
    <w:rsid w:val="00AD5B27"/>
    <w:rsid w:val="00AD5D6C"/>
    <w:rsid w:val="00AD637D"/>
    <w:rsid w:val="00AD649D"/>
    <w:rsid w:val="00AD659E"/>
    <w:rsid w:val="00AD66F9"/>
    <w:rsid w:val="00AD6A24"/>
    <w:rsid w:val="00AD6A82"/>
    <w:rsid w:val="00AD6ADB"/>
    <w:rsid w:val="00AD6B53"/>
    <w:rsid w:val="00AD6C07"/>
    <w:rsid w:val="00AD705A"/>
    <w:rsid w:val="00AD71FE"/>
    <w:rsid w:val="00AD7233"/>
    <w:rsid w:val="00AD74DC"/>
    <w:rsid w:val="00AD7755"/>
    <w:rsid w:val="00AD7A51"/>
    <w:rsid w:val="00AD7DA3"/>
    <w:rsid w:val="00AE00F2"/>
    <w:rsid w:val="00AE0616"/>
    <w:rsid w:val="00AE088B"/>
    <w:rsid w:val="00AE0A75"/>
    <w:rsid w:val="00AE0C4E"/>
    <w:rsid w:val="00AE142D"/>
    <w:rsid w:val="00AE1671"/>
    <w:rsid w:val="00AE1937"/>
    <w:rsid w:val="00AE1E67"/>
    <w:rsid w:val="00AE1EA6"/>
    <w:rsid w:val="00AE201C"/>
    <w:rsid w:val="00AE2508"/>
    <w:rsid w:val="00AE250C"/>
    <w:rsid w:val="00AE2850"/>
    <w:rsid w:val="00AE2E96"/>
    <w:rsid w:val="00AE2EE6"/>
    <w:rsid w:val="00AE30B4"/>
    <w:rsid w:val="00AE34E3"/>
    <w:rsid w:val="00AE3DBA"/>
    <w:rsid w:val="00AE3F32"/>
    <w:rsid w:val="00AE4923"/>
    <w:rsid w:val="00AE5315"/>
    <w:rsid w:val="00AE5BA1"/>
    <w:rsid w:val="00AE5E2B"/>
    <w:rsid w:val="00AE6153"/>
    <w:rsid w:val="00AE6406"/>
    <w:rsid w:val="00AE64AB"/>
    <w:rsid w:val="00AE6633"/>
    <w:rsid w:val="00AE66F1"/>
    <w:rsid w:val="00AE6A99"/>
    <w:rsid w:val="00AE6C15"/>
    <w:rsid w:val="00AE6C4E"/>
    <w:rsid w:val="00AE6CFC"/>
    <w:rsid w:val="00AE72A3"/>
    <w:rsid w:val="00AE7635"/>
    <w:rsid w:val="00AE76B8"/>
    <w:rsid w:val="00AE78DC"/>
    <w:rsid w:val="00AE7AD7"/>
    <w:rsid w:val="00AE7E30"/>
    <w:rsid w:val="00AE7FA4"/>
    <w:rsid w:val="00AF030E"/>
    <w:rsid w:val="00AF03EC"/>
    <w:rsid w:val="00AF07BD"/>
    <w:rsid w:val="00AF088D"/>
    <w:rsid w:val="00AF0A9C"/>
    <w:rsid w:val="00AF0BE2"/>
    <w:rsid w:val="00AF1194"/>
    <w:rsid w:val="00AF121B"/>
    <w:rsid w:val="00AF1367"/>
    <w:rsid w:val="00AF1391"/>
    <w:rsid w:val="00AF189C"/>
    <w:rsid w:val="00AF19AF"/>
    <w:rsid w:val="00AF1C90"/>
    <w:rsid w:val="00AF1D45"/>
    <w:rsid w:val="00AF21E4"/>
    <w:rsid w:val="00AF25A0"/>
    <w:rsid w:val="00AF278F"/>
    <w:rsid w:val="00AF2836"/>
    <w:rsid w:val="00AF29F5"/>
    <w:rsid w:val="00AF3051"/>
    <w:rsid w:val="00AF308D"/>
    <w:rsid w:val="00AF31C1"/>
    <w:rsid w:val="00AF36FD"/>
    <w:rsid w:val="00AF3A14"/>
    <w:rsid w:val="00AF435D"/>
    <w:rsid w:val="00AF446C"/>
    <w:rsid w:val="00AF46F8"/>
    <w:rsid w:val="00AF496F"/>
    <w:rsid w:val="00AF4F58"/>
    <w:rsid w:val="00AF4F82"/>
    <w:rsid w:val="00AF51C2"/>
    <w:rsid w:val="00AF521E"/>
    <w:rsid w:val="00AF53D9"/>
    <w:rsid w:val="00AF56ED"/>
    <w:rsid w:val="00AF5743"/>
    <w:rsid w:val="00AF5F50"/>
    <w:rsid w:val="00AF61F3"/>
    <w:rsid w:val="00AF644F"/>
    <w:rsid w:val="00AF6494"/>
    <w:rsid w:val="00AF65A0"/>
    <w:rsid w:val="00AF6880"/>
    <w:rsid w:val="00AF6BED"/>
    <w:rsid w:val="00AF6E6A"/>
    <w:rsid w:val="00AF71E0"/>
    <w:rsid w:val="00AF7290"/>
    <w:rsid w:val="00AF73DA"/>
    <w:rsid w:val="00AF7490"/>
    <w:rsid w:val="00B000F5"/>
    <w:rsid w:val="00B003A0"/>
    <w:rsid w:val="00B00469"/>
    <w:rsid w:val="00B00B50"/>
    <w:rsid w:val="00B00BC1"/>
    <w:rsid w:val="00B00BD7"/>
    <w:rsid w:val="00B00C2F"/>
    <w:rsid w:val="00B01021"/>
    <w:rsid w:val="00B01268"/>
    <w:rsid w:val="00B0131A"/>
    <w:rsid w:val="00B0132A"/>
    <w:rsid w:val="00B0141F"/>
    <w:rsid w:val="00B01687"/>
    <w:rsid w:val="00B016E6"/>
    <w:rsid w:val="00B01DAE"/>
    <w:rsid w:val="00B01F36"/>
    <w:rsid w:val="00B023DA"/>
    <w:rsid w:val="00B02C8F"/>
    <w:rsid w:val="00B03173"/>
    <w:rsid w:val="00B034F1"/>
    <w:rsid w:val="00B03845"/>
    <w:rsid w:val="00B03919"/>
    <w:rsid w:val="00B04194"/>
    <w:rsid w:val="00B047AB"/>
    <w:rsid w:val="00B049E0"/>
    <w:rsid w:val="00B04E4D"/>
    <w:rsid w:val="00B05090"/>
    <w:rsid w:val="00B050BF"/>
    <w:rsid w:val="00B050E7"/>
    <w:rsid w:val="00B052D2"/>
    <w:rsid w:val="00B0573A"/>
    <w:rsid w:val="00B05A6B"/>
    <w:rsid w:val="00B05CD3"/>
    <w:rsid w:val="00B062A9"/>
    <w:rsid w:val="00B06423"/>
    <w:rsid w:val="00B0690F"/>
    <w:rsid w:val="00B06A9F"/>
    <w:rsid w:val="00B06AC2"/>
    <w:rsid w:val="00B06FEA"/>
    <w:rsid w:val="00B07033"/>
    <w:rsid w:val="00B07124"/>
    <w:rsid w:val="00B07154"/>
    <w:rsid w:val="00B071C2"/>
    <w:rsid w:val="00B07262"/>
    <w:rsid w:val="00B0769F"/>
    <w:rsid w:val="00B076D7"/>
    <w:rsid w:val="00B07819"/>
    <w:rsid w:val="00B07BD9"/>
    <w:rsid w:val="00B07C77"/>
    <w:rsid w:val="00B10092"/>
    <w:rsid w:val="00B103C1"/>
    <w:rsid w:val="00B10579"/>
    <w:rsid w:val="00B107F4"/>
    <w:rsid w:val="00B1099F"/>
    <w:rsid w:val="00B10D5B"/>
    <w:rsid w:val="00B11319"/>
    <w:rsid w:val="00B11660"/>
    <w:rsid w:val="00B11930"/>
    <w:rsid w:val="00B11A2C"/>
    <w:rsid w:val="00B11AA1"/>
    <w:rsid w:val="00B11C17"/>
    <w:rsid w:val="00B11E72"/>
    <w:rsid w:val="00B11EE1"/>
    <w:rsid w:val="00B12335"/>
    <w:rsid w:val="00B1235D"/>
    <w:rsid w:val="00B12554"/>
    <w:rsid w:val="00B1268F"/>
    <w:rsid w:val="00B1280D"/>
    <w:rsid w:val="00B12B37"/>
    <w:rsid w:val="00B12C50"/>
    <w:rsid w:val="00B1312C"/>
    <w:rsid w:val="00B131E2"/>
    <w:rsid w:val="00B132B4"/>
    <w:rsid w:val="00B13543"/>
    <w:rsid w:val="00B1359D"/>
    <w:rsid w:val="00B136F2"/>
    <w:rsid w:val="00B139CB"/>
    <w:rsid w:val="00B13E60"/>
    <w:rsid w:val="00B1434E"/>
    <w:rsid w:val="00B1440C"/>
    <w:rsid w:val="00B14600"/>
    <w:rsid w:val="00B14B05"/>
    <w:rsid w:val="00B151B6"/>
    <w:rsid w:val="00B15540"/>
    <w:rsid w:val="00B1563E"/>
    <w:rsid w:val="00B1575E"/>
    <w:rsid w:val="00B15977"/>
    <w:rsid w:val="00B15B01"/>
    <w:rsid w:val="00B160FF"/>
    <w:rsid w:val="00B16BBC"/>
    <w:rsid w:val="00B16C80"/>
    <w:rsid w:val="00B16DC9"/>
    <w:rsid w:val="00B17042"/>
    <w:rsid w:val="00B17574"/>
    <w:rsid w:val="00B1795D"/>
    <w:rsid w:val="00B179FA"/>
    <w:rsid w:val="00B17A5F"/>
    <w:rsid w:val="00B17FED"/>
    <w:rsid w:val="00B20562"/>
    <w:rsid w:val="00B205C7"/>
    <w:rsid w:val="00B205CC"/>
    <w:rsid w:val="00B209B9"/>
    <w:rsid w:val="00B209CA"/>
    <w:rsid w:val="00B20F5C"/>
    <w:rsid w:val="00B2118F"/>
    <w:rsid w:val="00B212B3"/>
    <w:rsid w:val="00B213EC"/>
    <w:rsid w:val="00B21555"/>
    <w:rsid w:val="00B21654"/>
    <w:rsid w:val="00B21F33"/>
    <w:rsid w:val="00B21FA7"/>
    <w:rsid w:val="00B220E0"/>
    <w:rsid w:val="00B22188"/>
    <w:rsid w:val="00B2244A"/>
    <w:rsid w:val="00B225DD"/>
    <w:rsid w:val="00B22670"/>
    <w:rsid w:val="00B226AF"/>
    <w:rsid w:val="00B226F9"/>
    <w:rsid w:val="00B22AA5"/>
    <w:rsid w:val="00B22BD5"/>
    <w:rsid w:val="00B232B6"/>
    <w:rsid w:val="00B2387F"/>
    <w:rsid w:val="00B23C1C"/>
    <w:rsid w:val="00B23CAC"/>
    <w:rsid w:val="00B24174"/>
    <w:rsid w:val="00B242F2"/>
    <w:rsid w:val="00B24697"/>
    <w:rsid w:val="00B24972"/>
    <w:rsid w:val="00B24A0F"/>
    <w:rsid w:val="00B2529F"/>
    <w:rsid w:val="00B26556"/>
    <w:rsid w:val="00B26589"/>
    <w:rsid w:val="00B267EE"/>
    <w:rsid w:val="00B26AF3"/>
    <w:rsid w:val="00B26C57"/>
    <w:rsid w:val="00B26CE3"/>
    <w:rsid w:val="00B26D38"/>
    <w:rsid w:val="00B26DD7"/>
    <w:rsid w:val="00B2713F"/>
    <w:rsid w:val="00B272B8"/>
    <w:rsid w:val="00B27340"/>
    <w:rsid w:val="00B27A68"/>
    <w:rsid w:val="00B27D26"/>
    <w:rsid w:val="00B27E0F"/>
    <w:rsid w:val="00B302FD"/>
    <w:rsid w:val="00B309BA"/>
    <w:rsid w:val="00B30F25"/>
    <w:rsid w:val="00B312E0"/>
    <w:rsid w:val="00B31360"/>
    <w:rsid w:val="00B314C7"/>
    <w:rsid w:val="00B31576"/>
    <w:rsid w:val="00B31862"/>
    <w:rsid w:val="00B32788"/>
    <w:rsid w:val="00B32CC5"/>
    <w:rsid w:val="00B32E0C"/>
    <w:rsid w:val="00B3332A"/>
    <w:rsid w:val="00B3399F"/>
    <w:rsid w:val="00B33CF9"/>
    <w:rsid w:val="00B3402B"/>
    <w:rsid w:val="00B342E6"/>
    <w:rsid w:val="00B34357"/>
    <w:rsid w:val="00B3483E"/>
    <w:rsid w:val="00B349DA"/>
    <w:rsid w:val="00B34E8B"/>
    <w:rsid w:val="00B350D7"/>
    <w:rsid w:val="00B350F1"/>
    <w:rsid w:val="00B35121"/>
    <w:rsid w:val="00B354AF"/>
    <w:rsid w:val="00B356FD"/>
    <w:rsid w:val="00B35A41"/>
    <w:rsid w:val="00B35C4D"/>
    <w:rsid w:val="00B35F1B"/>
    <w:rsid w:val="00B3627F"/>
    <w:rsid w:val="00B363F9"/>
    <w:rsid w:val="00B36571"/>
    <w:rsid w:val="00B3673B"/>
    <w:rsid w:val="00B36B98"/>
    <w:rsid w:val="00B36D03"/>
    <w:rsid w:val="00B36E50"/>
    <w:rsid w:val="00B36EFB"/>
    <w:rsid w:val="00B37067"/>
    <w:rsid w:val="00B37224"/>
    <w:rsid w:val="00B373B5"/>
    <w:rsid w:val="00B37463"/>
    <w:rsid w:val="00B376DA"/>
    <w:rsid w:val="00B37E40"/>
    <w:rsid w:val="00B4050D"/>
    <w:rsid w:val="00B4082F"/>
    <w:rsid w:val="00B40967"/>
    <w:rsid w:val="00B409EC"/>
    <w:rsid w:val="00B409EE"/>
    <w:rsid w:val="00B414E7"/>
    <w:rsid w:val="00B419C6"/>
    <w:rsid w:val="00B41BD5"/>
    <w:rsid w:val="00B42DE9"/>
    <w:rsid w:val="00B43499"/>
    <w:rsid w:val="00B43922"/>
    <w:rsid w:val="00B44287"/>
    <w:rsid w:val="00B44672"/>
    <w:rsid w:val="00B44F28"/>
    <w:rsid w:val="00B4506E"/>
    <w:rsid w:val="00B45298"/>
    <w:rsid w:val="00B4574B"/>
    <w:rsid w:val="00B45992"/>
    <w:rsid w:val="00B459E3"/>
    <w:rsid w:val="00B45CD5"/>
    <w:rsid w:val="00B45FCA"/>
    <w:rsid w:val="00B46884"/>
    <w:rsid w:val="00B46981"/>
    <w:rsid w:val="00B46A12"/>
    <w:rsid w:val="00B46B02"/>
    <w:rsid w:val="00B46D89"/>
    <w:rsid w:val="00B46DA3"/>
    <w:rsid w:val="00B46F6B"/>
    <w:rsid w:val="00B4734E"/>
    <w:rsid w:val="00B47476"/>
    <w:rsid w:val="00B475E1"/>
    <w:rsid w:val="00B47D76"/>
    <w:rsid w:val="00B47F09"/>
    <w:rsid w:val="00B501B4"/>
    <w:rsid w:val="00B504B4"/>
    <w:rsid w:val="00B50522"/>
    <w:rsid w:val="00B50708"/>
    <w:rsid w:val="00B50825"/>
    <w:rsid w:val="00B50934"/>
    <w:rsid w:val="00B50B00"/>
    <w:rsid w:val="00B50E6C"/>
    <w:rsid w:val="00B50E9A"/>
    <w:rsid w:val="00B510A4"/>
    <w:rsid w:val="00B51558"/>
    <w:rsid w:val="00B516F7"/>
    <w:rsid w:val="00B51EE3"/>
    <w:rsid w:val="00B5206C"/>
    <w:rsid w:val="00B529B1"/>
    <w:rsid w:val="00B52B63"/>
    <w:rsid w:val="00B52BBE"/>
    <w:rsid w:val="00B531A2"/>
    <w:rsid w:val="00B536FB"/>
    <w:rsid w:val="00B53755"/>
    <w:rsid w:val="00B53C0A"/>
    <w:rsid w:val="00B53F8D"/>
    <w:rsid w:val="00B54255"/>
    <w:rsid w:val="00B5465E"/>
    <w:rsid w:val="00B547F0"/>
    <w:rsid w:val="00B549C2"/>
    <w:rsid w:val="00B54DFC"/>
    <w:rsid w:val="00B554E2"/>
    <w:rsid w:val="00B555D5"/>
    <w:rsid w:val="00B556EB"/>
    <w:rsid w:val="00B55793"/>
    <w:rsid w:val="00B557DB"/>
    <w:rsid w:val="00B55BF7"/>
    <w:rsid w:val="00B55DF3"/>
    <w:rsid w:val="00B566E8"/>
    <w:rsid w:val="00B56C86"/>
    <w:rsid w:val="00B57518"/>
    <w:rsid w:val="00B57931"/>
    <w:rsid w:val="00B579CA"/>
    <w:rsid w:val="00B57BA9"/>
    <w:rsid w:val="00B57BAD"/>
    <w:rsid w:val="00B57C25"/>
    <w:rsid w:val="00B57CD3"/>
    <w:rsid w:val="00B57EDE"/>
    <w:rsid w:val="00B57F9B"/>
    <w:rsid w:val="00B60152"/>
    <w:rsid w:val="00B605AA"/>
    <w:rsid w:val="00B60715"/>
    <w:rsid w:val="00B607F6"/>
    <w:rsid w:val="00B60A62"/>
    <w:rsid w:val="00B60CD5"/>
    <w:rsid w:val="00B60E5A"/>
    <w:rsid w:val="00B61031"/>
    <w:rsid w:val="00B61132"/>
    <w:rsid w:val="00B6184B"/>
    <w:rsid w:val="00B619AE"/>
    <w:rsid w:val="00B61B98"/>
    <w:rsid w:val="00B62024"/>
    <w:rsid w:val="00B620A8"/>
    <w:rsid w:val="00B62C50"/>
    <w:rsid w:val="00B62F93"/>
    <w:rsid w:val="00B63151"/>
    <w:rsid w:val="00B63A87"/>
    <w:rsid w:val="00B63BAE"/>
    <w:rsid w:val="00B63F3E"/>
    <w:rsid w:val="00B63FB9"/>
    <w:rsid w:val="00B645C8"/>
    <w:rsid w:val="00B6490D"/>
    <w:rsid w:val="00B64A61"/>
    <w:rsid w:val="00B64DAE"/>
    <w:rsid w:val="00B64DEF"/>
    <w:rsid w:val="00B64FAD"/>
    <w:rsid w:val="00B6528C"/>
    <w:rsid w:val="00B6560C"/>
    <w:rsid w:val="00B657E3"/>
    <w:rsid w:val="00B65839"/>
    <w:rsid w:val="00B65845"/>
    <w:rsid w:val="00B6590C"/>
    <w:rsid w:val="00B65970"/>
    <w:rsid w:val="00B6618D"/>
    <w:rsid w:val="00B6620E"/>
    <w:rsid w:val="00B66404"/>
    <w:rsid w:val="00B6645F"/>
    <w:rsid w:val="00B6687E"/>
    <w:rsid w:val="00B6691D"/>
    <w:rsid w:val="00B66E3F"/>
    <w:rsid w:val="00B67168"/>
    <w:rsid w:val="00B67603"/>
    <w:rsid w:val="00B6764B"/>
    <w:rsid w:val="00B678FC"/>
    <w:rsid w:val="00B67C0E"/>
    <w:rsid w:val="00B67C38"/>
    <w:rsid w:val="00B701AC"/>
    <w:rsid w:val="00B702E6"/>
    <w:rsid w:val="00B70F44"/>
    <w:rsid w:val="00B71161"/>
    <w:rsid w:val="00B71339"/>
    <w:rsid w:val="00B713A7"/>
    <w:rsid w:val="00B713C0"/>
    <w:rsid w:val="00B7187A"/>
    <w:rsid w:val="00B71962"/>
    <w:rsid w:val="00B71A43"/>
    <w:rsid w:val="00B72189"/>
    <w:rsid w:val="00B7291D"/>
    <w:rsid w:val="00B72F8A"/>
    <w:rsid w:val="00B731F7"/>
    <w:rsid w:val="00B732E8"/>
    <w:rsid w:val="00B73812"/>
    <w:rsid w:val="00B73899"/>
    <w:rsid w:val="00B73A05"/>
    <w:rsid w:val="00B73A7C"/>
    <w:rsid w:val="00B73D14"/>
    <w:rsid w:val="00B73DA0"/>
    <w:rsid w:val="00B73FE9"/>
    <w:rsid w:val="00B740C3"/>
    <w:rsid w:val="00B74754"/>
    <w:rsid w:val="00B74ADE"/>
    <w:rsid w:val="00B74D2F"/>
    <w:rsid w:val="00B74EFD"/>
    <w:rsid w:val="00B74F43"/>
    <w:rsid w:val="00B75057"/>
    <w:rsid w:val="00B75440"/>
    <w:rsid w:val="00B754CA"/>
    <w:rsid w:val="00B7577C"/>
    <w:rsid w:val="00B75835"/>
    <w:rsid w:val="00B75853"/>
    <w:rsid w:val="00B758D3"/>
    <w:rsid w:val="00B7593B"/>
    <w:rsid w:val="00B75C71"/>
    <w:rsid w:val="00B761CE"/>
    <w:rsid w:val="00B7620F"/>
    <w:rsid w:val="00B76281"/>
    <w:rsid w:val="00B771A8"/>
    <w:rsid w:val="00B779E6"/>
    <w:rsid w:val="00B77F9D"/>
    <w:rsid w:val="00B8006A"/>
    <w:rsid w:val="00B8091C"/>
    <w:rsid w:val="00B80AE5"/>
    <w:rsid w:val="00B8126F"/>
    <w:rsid w:val="00B8160C"/>
    <w:rsid w:val="00B820F4"/>
    <w:rsid w:val="00B82354"/>
    <w:rsid w:val="00B82A92"/>
    <w:rsid w:val="00B82B11"/>
    <w:rsid w:val="00B831A0"/>
    <w:rsid w:val="00B836C2"/>
    <w:rsid w:val="00B838B1"/>
    <w:rsid w:val="00B839F2"/>
    <w:rsid w:val="00B840EE"/>
    <w:rsid w:val="00B8424E"/>
    <w:rsid w:val="00B84280"/>
    <w:rsid w:val="00B84329"/>
    <w:rsid w:val="00B84412"/>
    <w:rsid w:val="00B8465C"/>
    <w:rsid w:val="00B847AA"/>
    <w:rsid w:val="00B84C0D"/>
    <w:rsid w:val="00B84C2E"/>
    <w:rsid w:val="00B8504D"/>
    <w:rsid w:val="00B85273"/>
    <w:rsid w:val="00B85291"/>
    <w:rsid w:val="00B85393"/>
    <w:rsid w:val="00B855A6"/>
    <w:rsid w:val="00B85991"/>
    <w:rsid w:val="00B859E5"/>
    <w:rsid w:val="00B85CB5"/>
    <w:rsid w:val="00B86BC1"/>
    <w:rsid w:val="00B86E9B"/>
    <w:rsid w:val="00B876C7"/>
    <w:rsid w:val="00B8782F"/>
    <w:rsid w:val="00B87A41"/>
    <w:rsid w:val="00B87F30"/>
    <w:rsid w:val="00B87FCF"/>
    <w:rsid w:val="00B900F3"/>
    <w:rsid w:val="00B9024D"/>
    <w:rsid w:val="00B903AB"/>
    <w:rsid w:val="00B909F6"/>
    <w:rsid w:val="00B90AA2"/>
    <w:rsid w:val="00B90BB9"/>
    <w:rsid w:val="00B90E9E"/>
    <w:rsid w:val="00B91558"/>
    <w:rsid w:val="00B915D4"/>
    <w:rsid w:val="00B91760"/>
    <w:rsid w:val="00B921F3"/>
    <w:rsid w:val="00B92386"/>
    <w:rsid w:val="00B92A62"/>
    <w:rsid w:val="00B92BA9"/>
    <w:rsid w:val="00B9305F"/>
    <w:rsid w:val="00B93397"/>
    <w:rsid w:val="00B938A9"/>
    <w:rsid w:val="00B93B6B"/>
    <w:rsid w:val="00B93B74"/>
    <w:rsid w:val="00B93B80"/>
    <w:rsid w:val="00B93D76"/>
    <w:rsid w:val="00B93D9E"/>
    <w:rsid w:val="00B93E39"/>
    <w:rsid w:val="00B9438E"/>
    <w:rsid w:val="00B94CD0"/>
    <w:rsid w:val="00B94FF4"/>
    <w:rsid w:val="00B9502B"/>
    <w:rsid w:val="00B9550C"/>
    <w:rsid w:val="00B9556E"/>
    <w:rsid w:val="00B95F30"/>
    <w:rsid w:val="00B96209"/>
    <w:rsid w:val="00B96355"/>
    <w:rsid w:val="00B964BF"/>
    <w:rsid w:val="00B9675E"/>
    <w:rsid w:val="00B96777"/>
    <w:rsid w:val="00B96B84"/>
    <w:rsid w:val="00B96B91"/>
    <w:rsid w:val="00B96E49"/>
    <w:rsid w:val="00B973D3"/>
    <w:rsid w:val="00B97744"/>
    <w:rsid w:val="00BA0015"/>
    <w:rsid w:val="00BA01B2"/>
    <w:rsid w:val="00BA0256"/>
    <w:rsid w:val="00BA0710"/>
    <w:rsid w:val="00BA0806"/>
    <w:rsid w:val="00BA0D7F"/>
    <w:rsid w:val="00BA0F59"/>
    <w:rsid w:val="00BA108A"/>
    <w:rsid w:val="00BA110C"/>
    <w:rsid w:val="00BA1178"/>
    <w:rsid w:val="00BA1380"/>
    <w:rsid w:val="00BA1515"/>
    <w:rsid w:val="00BA1742"/>
    <w:rsid w:val="00BA1872"/>
    <w:rsid w:val="00BA1BCE"/>
    <w:rsid w:val="00BA1E51"/>
    <w:rsid w:val="00BA1E94"/>
    <w:rsid w:val="00BA20F7"/>
    <w:rsid w:val="00BA226E"/>
    <w:rsid w:val="00BA2496"/>
    <w:rsid w:val="00BA30A2"/>
    <w:rsid w:val="00BA338D"/>
    <w:rsid w:val="00BA375A"/>
    <w:rsid w:val="00BA3EC9"/>
    <w:rsid w:val="00BA4325"/>
    <w:rsid w:val="00BA4595"/>
    <w:rsid w:val="00BA462E"/>
    <w:rsid w:val="00BA4869"/>
    <w:rsid w:val="00BA4D29"/>
    <w:rsid w:val="00BA4E33"/>
    <w:rsid w:val="00BA4E7D"/>
    <w:rsid w:val="00BA505B"/>
    <w:rsid w:val="00BA5339"/>
    <w:rsid w:val="00BA562F"/>
    <w:rsid w:val="00BA5656"/>
    <w:rsid w:val="00BA5A2B"/>
    <w:rsid w:val="00BA5C06"/>
    <w:rsid w:val="00BA5CE3"/>
    <w:rsid w:val="00BA5D86"/>
    <w:rsid w:val="00BA5E27"/>
    <w:rsid w:val="00BA5E82"/>
    <w:rsid w:val="00BA5E95"/>
    <w:rsid w:val="00BA6463"/>
    <w:rsid w:val="00BA650D"/>
    <w:rsid w:val="00BA6534"/>
    <w:rsid w:val="00BA69EE"/>
    <w:rsid w:val="00BA7213"/>
    <w:rsid w:val="00BA7444"/>
    <w:rsid w:val="00BA77F4"/>
    <w:rsid w:val="00BA787D"/>
    <w:rsid w:val="00BA7BB8"/>
    <w:rsid w:val="00BB01D8"/>
    <w:rsid w:val="00BB0881"/>
    <w:rsid w:val="00BB0A95"/>
    <w:rsid w:val="00BB0AE6"/>
    <w:rsid w:val="00BB0D4E"/>
    <w:rsid w:val="00BB1BA8"/>
    <w:rsid w:val="00BB217B"/>
    <w:rsid w:val="00BB24FB"/>
    <w:rsid w:val="00BB258A"/>
    <w:rsid w:val="00BB2595"/>
    <w:rsid w:val="00BB29C8"/>
    <w:rsid w:val="00BB3183"/>
    <w:rsid w:val="00BB3C51"/>
    <w:rsid w:val="00BB4E84"/>
    <w:rsid w:val="00BB51EB"/>
    <w:rsid w:val="00BB59FA"/>
    <w:rsid w:val="00BB5E26"/>
    <w:rsid w:val="00BB6364"/>
    <w:rsid w:val="00BB6901"/>
    <w:rsid w:val="00BB693D"/>
    <w:rsid w:val="00BB6AC2"/>
    <w:rsid w:val="00BB77A1"/>
    <w:rsid w:val="00BB78E5"/>
    <w:rsid w:val="00BB7A4E"/>
    <w:rsid w:val="00BB7B19"/>
    <w:rsid w:val="00BB7CFF"/>
    <w:rsid w:val="00BB7D40"/>
    <w:rsid w:val="00BB7E12"/>
    <w:rsid w:val="00BC077A"/>
    <w:rsid w:val="00BC0947"/>
    <w:rsid w:val="00BC1127"/>
    <w:rsid w:val="00BC192F"/>
    <w:rsid w:val="00BC1A32"/>
    <w:rsid w:val="00BC20E5"/>
    <w:rsid w:val="00BC24B6"/>
    <w:rsid w:val="00BC2778"/>
    <w:rsid w:val="00BC2A2A"/>
    <w:rsid w:val="00BC2A7C"/>
    <w:rsid w:val="00BC2BBD"/>
    <w:rsid w:val="00BC3347"/>
    <w:rsid w:val="00BC359C"/>
    <w:rsid w:val="00BC379D"/>
    <w:rsid w:val="00BC3AE5"/>
    <w:rsid w:val="00BC407C"/>
    <w:rsid w:val="00BC41CA"/>
    <w:rsid w:val="00BC4239"/>
    <w:rsid w:val="00BC454D"/>
    <w:rsid w:val="00BC48C7"/>
    <w:rsid w:val="00BC4BE8"/>
    <w:rsid w:val="00BC4C31"/>
    <w:rsid w:val="00BC4E9B"/>
    <w:rsid w:val="00BC51E4"/>
    <w:rsid w:val="00BC53FD"/>
    <w:rsid w:val="00BC557B"/>
    <w:rsid w:val="00BC55A6"/>
    <w:rsid w:val="00BC5DFB"/>
    <w:rsid w:val="00BC5E0D"/>
    <w:rsid w:val="00BC6406"/>
    <w:rsid w:val="00BC6706"/>
    <w:rsid w:val="00BC69E6"/>
    <w:rsid w:val="00BC6BAF"/>
    <w:rsid w:val="00BC6F39"/>
    <w:rsid w:val="00BC767E"/>
    <w:rsid w:val="00BC7A0C"/>
    <w:rsid w:val="00BC7A9F"/>
    <w:rsid w:val="00BC7C2F"/>
    <w:rsid w:val="00BD0248"/>
    <w:rsid w:val="00BD03CD"/>
    <w:rsid w:val="00BD068A"/>
    <w:rsid w:val="00BD0E35"/>
    <w:rsid w:val="00BD10DE"/>
    <w:rsid w:val="00BD11B6"/>
    <w:rsid w:val="00BD1263"/>
    <w:rsid w:val="00BD1286"/>
    <w:rsid w:val="00BD131A"/>
    <w:rsid w:val="00BD1389"/>
    <w:rsid w:val="00BD159A"/>
    <w:rsid w:val="00BD1AEC"/>
    <w:rsid w:val="00BD1C4E"/>
    <w:rsid w:val="00BD22CD"/>
    <w:rsid w:val="00BD2691"/>
    <w:rsid w:val="00BD2763"/>
    <w:rsid w:val="00BD28BF"/>
    <w:rsid w:val="00BD2C44"/>
    <w:rsid w:val="00BD2CD6"/>
    <w:rsid w:val="00BD2F09"/>
    <w:rsid w:val="00BD3103"/>
    <w:rsid w:val="00BD31EF"/>
    <w:rsid w:val="00BD32FB"/>
    <w:rsid w:val="00BD33DE"/>
    <w:rsid w:val="00BD343D"/>
    <w:rsid w:val="00BD3622"/>
    <w:rsid w:val="00BD3C76"/>
    <w:rsid w:val="00BD4718"/>
    <w:rsid w:val="00BD479A"/>
    <w:rsid w:val="00BD47E4"/>
    <w:rsid w:val="00BD4C5F"/>
    <w:rsid w:val="00BD4E9C"/>
    <w:rsid w:val="00BD4F5C"/>
    <w:rsid w:val="00BD520F"/>
    <w:rsid w:val="00BD562B"/>
    <w:rsid w:val="00BD597A"/>
    <w:rsid w:val="00BD5BD3"/>
    <w:rsid w:val="00BD5E44"/>
    <w:rsid w:val="00BD6345"/>
    <w:rsid w:val="00BD6DF1"/>
    <w:rsid w:val="00BD6E52"/>
    <w:rsid w:val="00BD7254"/>
    <w:rsid w:val="00BD73CF"/>
    <w:rsid w:val="00BD7B64"/>
    <w:rsid w:val="00BE0305"/>
    <w:rsid w:val="00BE071A"/>
    <w:rsid w:val="00BE0840"/>
    <w:rsid w:val="00BE08F6"/>
    <w:rsid w:val="00BE0A35"/>
    <w:rsid w:val="00BE0C61"/>
    <w:rsid w:val="00BE0E8E"/>
    <w:rsid w:val="00BE0EA9"/>
    <w:rsid w:val="00BE1150"/>
    <w:rsid w:val="00BE1835"/>
    <w:rsid w:val="00BE18F5"/>
    <w:rsid w:val="00BE1B88"/>
    <w:rsid w:val="00BE22DF"/>
    <w:rsid w:val="00BE2745"/>
    <w:rsid w:val="00BE2D89"/>
    <w:rsid w:val="00BE311C"/>
    <w:rsid w:val="00BE3369"/>
    <w:rsid w:val="00BE3460"/>
    <w:rsid w:val="00BE3547"/>
    <w:rsid w:val="00BE35B4"/>
    <w:rsid w:val="00BE3775"/>
    <w:rsid w:val="00BE387E"/>
    <w:rsid w:val="00BE38FE"/>
    <w:rsid w:val="00BE3BA8"/>
    <w:rsid w:val="00BE3F5A"/>
    <w:rsid w:val="00BE4432"/>
    <w:rsid w:val="00BE457A"/>
    <w:rsid w:val="00BE4A55"/>
    <w:rsid w:val="00BE4ADE"/>
    <w:rsid w:val="00BE4C22"/>
    <w:rsid w:val="00BE4DAF"/>
    <w:rsid w:val="00BE4EE5"/>
    <w:rsid w:val="00BE5106"/>
    <w:rsid w:val="00BE5B28"/>
    <w:rsid w:val="00BE5B61"/>
    <w:rsid w:val="00BE6088"/>
    <w:rsid w:val="00BE60E7"/>
    <w:rsid w:val="00BE619D"/>
    <w:rsid w:val="00BE6731"/>
    <w:rsid w:val="00BE67EC"/>
    <w:rsid w:val="00BE6B01"/>
    <w:rsid w:val="00BE6C5E"/>
    <w:rsid w:val="00BE6F68"/>
    <w:rsid w:val="00BE6F93"/>
    <w:rsid w:val="00BE72FA"/>
    <w:rsid w:val="00BE73A4"/>
    <w:rsid w:val="00BE766A"/>
    <w:rsid w:val="00BE7749"/>
    <w:rsid w:val="00BE7C60"/>
    <w:rsid w:val="00BE7CC7"/>
    <w:rsid w:val="00BE7D08"/>
    <w:rsid w:val="00BE7DDB"/>
    <w:rsid w:val="00BF0666"/>
    <w:rsid w:val="00BF0936"/>
    <w:rsid w:val="00BF0BFC"/>
    <w:rsid w:val="00BF0C72"/>
    <w:rsid w:val="00BF0D63"/>
    <w:rsid w:val="00BF0FF6"/>
    <w:rsid w:val="00BF11E7"/>
    <w:rsid w:val="00BF140F"/>
    <w:rsid w:val="00BF1E11"/>
    <w:rsid w:val="00BF24E3"/>
    <w:rsid w:val="00BF26A8"/>
    <w:rsid w:val="00BF26CF"/>
    <w:rsid w:val="00BF273D"/>
    <w:rsid w:val="00BF27E3"/>
    <w:rsid w:val="00BF2D8F"/>
    <w:rsid w:val="00BF33B0"/>
    <w:rsid w:val="00BF3735"/>
    <w:rsid w:val="00BF3D35"/>
    <w:rsid w:val="00BF3E4A"/>
    <w:rsid w:val="00BF3E86"/>
    <w:rsid w:val="00BF42EC"/>
    <w:rsid w:val="00BF451A"/>
    <w:rsid w:val="00BF4A39"/>
    <w:rsid w:val="00BF4EB1"/>
    <w:rsid w:val="00BF4FB0"/>
    <w:rsid w:val="00BF4FD8"/>
    <w:rsid w:val="00BF542C"/>
    <w:rsid w:val="00BF54D3"/>
    <w:rsid w:val="00BF5D92"/>
    <w:rsid w:val="00BF60FF"/>
    <w:rsid w:val="00BF628C"/>
    <w:rsid w:val="00BF6384"/>
    <w:rsid w:val="00BF6B04"/>
    <w:rsid w:val="00BF6B94"/>
    <w:rsid w:val="00BF6D5D"/>
    <w:rsid w:val="00BF6D73"/>
    <w:rsid w:val="00BF7055"/>
    <w:rsid w:val="00BF73EF"/>
    <w:rsid w:val="00BF75F5"/>
    <w:rsid w:val="00BF77F5"/>
    <w:rsid w:val="00BF7B6C"/>
    <w:rsid w:val="00C004C9"/>
    <w:rsid w:val="00C004FF"/>
    <w:rsid w:val="00C01246"/>
    <w:rsid w:val="00C016AB"/>
    <w:rsid w:val="00C01B54"/>
    <w:rsid w:val="00C01C2A"/>
    <w:rsid w:val="00C0221B"/>
    <w:rsid w:val="00C024DB"/>
    <w:rsid w:val="00C0261A"/>
    <w:rsid w:val="00C02D19"/>
    <w:rsid w:val="00C02D98"/>
    <w:rsid w:val="00C02F0A"/>
    <w:rsid w:val="00C02FC2"/>
    <w:rsid w:val="00C030B8"/>
    <w:rsid w:val="00C03209"/>
    <w:rsid w:val="00C033FC"/>
    <w:rsid w:val="00C035AD"/>
    <w:rsid w:val="00C03681"/>
    <w:rsid w:val="00C0470E"/>
    <w:rsid w:val="00C04D6F"/>
    <w:rsid w:val="00C0515C"/>
    <w:rsid w:val="00C051FA"/>
    <w:rsid w:val="00C052E8"/>
    <w:rsid w:val="00C05481"/>
    <w:rsid w:val="00C05C9C"/>
    <w:rsid w:val="00C05DAC"/>
    <w:rsid w:val="00C05F90"/>
    <w:rsid w:val="00C065F3"/>
    <w:rsid w:val="00C0695D"/>
    <w:rsid w:val="00C069A4"/>
    <w:rsid w:val="00C06A61"/>
    <w:rsid w:val="00C06B23"/>
    <w:rsid w:val="00C06CED"/>
    <w:rsid w:val="00C070F5"/>
    <w:rsid w:val="00C0711F"/>
    <w:rsid w:val="00C07468"/>
    <w:rsid w:val="00C0747B"/>
    <w:rsid w:val="00C07A3B"/>
    <w:rsid w:val="00C07CBA"/>
    <w:rsid w:val="00C07DAC"/>
    <w:rsid w:val="00C07EB2"/>
    <w:rsid w:val="00C10120"/>
    <w:rsid w:val="00C102FD"/>
    <w:rsid w:val="00C10586"/>
    <w:rsid w:val="00C10932"/>
    <w:rsid w:val="00C10B23"/>
    <w:rsid w:val="00C10EA7"/>
    <w:rsid w:val="00C10ED1"/>
    <w:rsid w:val="00C1109F"/>
    <w:rsid w:val="00C112EA"/>
    <w:rsid w:val="00C11998"/>
    <w:rsid w:val="00C11B00"/>
    <w:rsid w:val="00C12084"/>
    <w:rsid w:val="00C12303"/>
    <w:rsid w:val="00C12FEA"/>
    <w:rsid w:val="00C13136"/>
    <w:rsid w:val="00C1385C"/>
    <w:rsid w:val="00C14116"/>
    <w:rsid w:val="00C14215"/>
    <w:rsid w:val="00C14BC0"/>
    <w:rsid w:val="00C14CC5"/>
    <w:rsid w:val="00C14E79"/>
    <w:rsid w:val="00C14EA0"/>
    <w:rsid w:val="00C1520B"/>
    <w:rsid w:val="00C1559D"/>
    <w:rsid w:val="00C157DC"/>
    <w:rsid w:val="00C158BE"/>
    <w:rsid w:val="00C1600F"/>
    <w:rsid w:val="00C163D2"/>
    <w:rsid w:val="00C16572"/>
    <w:rsid w:val="00C16665"/>
    <w:rsid w:val="00C166A4"/>
    <w:rsid w:val="00C16726"/>
    <w:rsid w:val="00C168B4"/>
    <w:rsid w:val="00C16BA4"/>
    <w:rsid w:val="00C16C69"/>
    <w:rsid w:val="00C16D1F"/>
    <w:rsid w:val="00C16D44"/>
    <w:rsid w:val="00C172B9"/>
    <w:rsid w:val="00C172BD"/>
    <w:rsid w:val="00C173DE"/>
    <w:rsid w:val="00C174A5"/>
    <w:rsid w:val="00C2069F"/>
    <w:rsid w:val="00C209A4"/>
    <w:rsid w:val="00C20D04"/>
    <w:rsid w:val="00C213A0"/>
    <w:rsid w:val="00C21543"/>
    <w:rsid w:val="00C21B1F"/>
    <w:rsid w:val="00C21EE1"/>
    <w:rsid w:val="00C21F82"/>
    <w:rsid w:val="00C2216C"/>
    <w:rsid w:val="00C2222C"/>
    <w:rsid w:val="00C22418"/>
    <w:rsid w:val="00C22753"/>
    <w:rsid w:val="00C227D8"/>
    <w:rsid w:val="00C22F60"/>
    <w:rsid w:val="00C235CF"/>
    <w:rsid w:val="00C236D8"/>
    <w:rsid w:val="00C237F3"/>
    <w:rsid w:val="00C23A16"/>
    <w:rsid w:val="00C23CC9"/>
    <w:rsid w:val="00C23F53"/>
    <w:rsid w:val="00C242CE"/>
    <w:rsid w:val="00C242EA"/>
    <w:rsid w:val="00C24C92"/>
    <w:rsid w:val="00C252C5"/>
    <w:rsid w:val="00C256B5"/>
    <w:rsid w:val="00C2592A"/>
    <w:rsid w:val="00C259C7"/>
    <w:rsid w:val="00C25A67"/>
    <w:rsid w:val="00C25F5A"/>
    <w:rsid w:val="00C25FC2"/>
    <w:rsid w:val="00C263BF"/>
    <w:rsid w:val="00C26542"/>
    <w:rsid w:val="00C26705"/>
    <w:rsid w:val="00C26925"/>
    <w:rsid w:val="00C26A1D"/>
    <w:rsid w:val="00C26D39"/>
    <w:rsid w:val="00C26DA6"/>
    <w:rsid w:val="00C27443"/>
    <w:rsid w:val="00C274D4"/>
    <w:rsid w:val="00C27B3E"/>
    <w:rsid w:val="00C27BE9"/>
    <w:rsid w:val="00C27D4E"/>
    <w:rsid w:val="00C305BF"/>
    <w:rsid w:val="00C3064F"/>
    <w:rsid w:val="00C30780"/>
    <w:rsid w:val="00C30C85"/>
    <w:rsid w:val="00C30FBD"/>
    <w:rsid w:val="00C3181F"/>
    <w:rsid w:val="00C31A8E"/>
    <w:rsid w:val="00C3223E"/>
    <w:rsid w:val="00C32476"/>
    <w:rsid w:val="00C324BF"/>
    <w:rsid w:val="00C32F90"/>
    <w:rsid w:val="00C3312B"/>
    <w:rsid w:val="00C3337E"/>
    <w:rsid w:val="00C33514"/>
    <w:rsid w:val="00C3365D"/>
    <w:rsid w:val="00C339EE"/>
    <w:rsid w:val="00C3412F"/>
    <w:rsid w:val="00C34495"/>
    <w:rsid w:val="00C34704"/>
    <w:rsid w:val="00C34A3C"/>
    <w:rsid w:val="00C34E58"/>
    <w:rsid w:val="00C3514A"/>
    <w:rsid w:val="00C35234"/>
    <w:rsid w:val="00C35497"/>
    <w:rsid w:val="00C3567C"/>
    <w:rsid w:val="00C35772"/>
    <w:rsid w:val="00C35884"/>
    <w:rsid w:val="00C35A86"/>
    <w:rsid w:val="00C3603A"/>
    <w:rsid w:val="00C362B0"/>
    <w:rsid w:val="00C3634A"/>
    <w:rsid w:val="00C36434"/>
    <w:rsid w:val="00C36AFE"/>
    <w:rsid w:val="00C36F3A"/>
    <w:rsid w:val="00C37896"/>
    <w:rsid w:val="00C37C4E"/>
    <w:rsid w:val="00C37C68"/>
    <w:rsid w:val="00C37FA4"/>
    <w:rsid w:val="00C4028E"/>
    <w:rsid w:val="00C40682"/>
    <w:rsid w:val="00C406DC"/>
    <w:rsid w:val="00C40E23"/>
    <w:rsid w:val="00C413F7"/>
    <w:rsid w:val="00C41447"/>
    <w:rsid w:val="00C41D04"/>
    <w:rsid w:val="00C41D58"/>
    <w:rsid w:val="00C41F05"/>
    <w:rsid w:val="00C42081"/>
    <w:rsid w:val="00C4219A"/>
    <w:rsid w:val="00C422B8"/>
    <w:rsid w:val="00C426D9"/>
    <w:rsid w:val="00C4275E"/>
    <w:rsid w:val="00C42A99"/>
    <w:rsid w:val="00C42EDC"/>
    <w:rsid w:val="00C42FF1"/>
    <w:rsid w:val="00C43149"/>
    <w:rsid w:val="00C440CE"/>
    <w:rsid w:val="00C440DE"/>
    <w:rsid w:val="00C441E4"/>
    <w:rsid w:val="00C44427"/>
    <w:rsid w:val="00C444D2"/>
    <w:rsid w:val="00C44888"/>
    <w:rsid w:val="00C44D59"/>
    <w:rsid w:val="00C44DBA"/>
    <w:rsid w:val="00C45078"/>
    <w:rsid w:val="00C45572"/>
    <w:rsid w:val="00C457DF"/>
    <w:rsid w:val="00C45B70"/>
    <w:rsid w:val="00C462BD"/>
    <w:rsid w:val="00C465B9"/>
    <w:rsid w:val="00C46891"/>
    <w:rsid w:val="00C468DB"/>
    <w:rsid w:val="00C46C19"/>
    <w:rsid w:val="00C46DE5"/>
    <w:rsid w:val="00C46DF4"/>
    <w:rsid w:val="00C472A8"/>
    <w:rsid w:val="00C476B2"/>
    <w:rsid w:val="00C47C62"/>
    <w:rsid w:val="00C5015F"/>
    <w:rsid w:val="00C503A5"/>
    <w:rsid w:val="00C50650"/>
    <w:rsid w:val="00C50AC6"/>
    <w:rsid w:val="00C50AF6"/>
    <w:rsid w:val="00C50C9C"/>
    <w:rsid w:val="00C50DBA"/>
    <w:rsid w:val="00C51681"/>
    <w:rsid w:val="00C516E6"/>
    <w:rsid w:val="00C51C02"/>
    <w:rsid w:val="00C524A5"/>
    <w:rsid w:val="00C524F9"/>
    <w:rsid w:val="00C526F1"/>
    <w:rsid w:val="00C527D8"/>
    <w:rsid w:val="00C5287C"/>
    <w:rsid w:val="00C52B7D"/>
    <w:rsid w:val="00C53098"/>
    <w:rsid w:val="00C532C5"/>
    <w:rsid w:val="00C533E8"/>
    <w:rsid w:val="00C5364C"/>
    <w:rsid w:val="00C538A3"/>
    <w:rsid w:val="00C53D59"/>
    <w:rsid w:val="00C53EAA"/>
    <w:rsid w:val="00C53EE1"/>
    <w:rsid w:val="00C541CD"/>
    <w:rsid w:val="00C5441E"/>
    <w:rsid w:val="00C54634"/>
    <w:rsid w:val="00C549F4"/>
    <w:rsid w:val="00C54B0F"/>
    <w:rsid w:val="00C54B3A"/>
    <w:rsid w:val="00C54D3A"/>
    <w:rsid w:val="00C5520A"/>
    <w:rsid w:val="00C55633"/>
    <w:rsid w:val="00C5582B"/>
    <w:rsid w:val="00C55934"/>
    <w:rsid w:val="00C55A3C"/>
    <w:rsid w:val="00C55C47"/>
    <w:rsid w:val="00C5637B"/>
    <w:rsid w:val="00C569FE"/>
    <w:rsid w:val="00C56BB7"/>
    <w:rsid w:val="00C56BBB"/>
    <w:rsid w:val="00C56CB3"/>
    <w:rsid w:val="00C57141"/>
    <w:rsid w:val="00C577BB"/>
    <w:rsid w:val="00C57EA1"/>
    <w:rsid w:val="00C600CE"/>
    <w:rsid w:val="00C60115"/>
    <w:rsid w:val="00C603D9"/>
    <w:rsid w:val="00C604F6"/>
    <w:rsid w:val="00C60897"/>
    <w:rsid w:val="00C60DD5"/>
    <w:rsid w:val="00C610F9"/>
    <w:rsid w:val="00C611DB"/>
    <w:rsid w:val="00C612D6"/>
    <w:rsid w:val="00C61A26"/>
    <w:rsid w:val="00C61C3A"/>
    <w:rsid w:val="00C61F68"/>
    <w:rsid w:val="00C62027"/>
    <w:rsid w:val="00C62264"/>
    <w:rsid w:val="00C62404"/>
    <w:rsid w:val="00C6244E"/>
    <w:rsid w:val="00C6247F"/>
    <w:rsid w:val="00C6261D"/>
    <w:rsid w:val="00C62A90"/>
    <w:rsid w:val="00C62BC0"/>
    <w:rsid w:val="00C62E3D"/>
    <w:rsid w:val="00C6307C"/>
    <w:rsid w:val="00C632D9"/>
    <w:rsid w:val="00C635DA"/>
    <w:rsid w:val="00C636A3"/>
    <w:rsid w:val="00C63AA6"/>
    <w:rsid w:val="00C63D34"/>
    <w:rsid w:val="00C6447E"/>
    <w:rsid w:val="00C64854"/>
    <w:rsid w:val="00C64B5E"/>
    <w:rsid w:val="00C64B9B"/>
    <w:rsid w:val="00C65B76"/>
    <w:rsid w:val="00C65CD9"/>
    <w:rsid w:val="00C65D07"/>
    <w:rsid w:val="00C66072"/>
    <w:rsid w:val="00C665CE"/>
    <w:rsid w:val="00C668D0"/>
    <w:rsid w:val="00C66CAC"/>
    <w:rsid w:val="00C66CF9"/>
    <w:rsid w:val="00C66D1A"/>
    <w:rsid w:val="00C66FE4"/>
    <w:rsid w:val="00C671CC"/>
    <w:rsid w:val="00C67459"/>
    <w:rsid w:val="00C6750D"/>
    <w:rsid w:val="00C6759B"/>
    <w:rsid w:val="00C677CA"/>
    <w:rsid w:val="00C67BF6"/>
    <w:rsid w:val="00C67E74"/>
    <w:rsid w:val="00C70860"/>
    <w:rsid w:val="00C708CF"/>
    <w:rsid w:val="00C70A7F"/>
    <w:rsid w:val="00C70FB6"/>
    <w:rsid w:val="00C713EF"/>
    <w:rsid w:val="00C716EC"/>
    <w:rsid w:val="00C71983"/>
    <w:rsid w:val="00C71B4D"/>
    <w:rsid w:val="00C7254C"/>
    <w:rsid w:val="00C7258F"/>
    <w:rsid w:val="00C72657"/>
    <w:rsid w:val="00C728B2"/>
    <w:rsid w:val="00C73117"/>
    <w:rsid w:val="00C73418"/>
    <w:rsid w:val="00C735EB"/>
    <w:rsid w:val="00C736D5"/>
    <w:rsid w:val="00C73FF3"/>
    <w:rsid w:val="00C74083"/>
    <w:rsid w:val="00C740FD"/>
    <w:rsid w:val="00C74187"/>
    <w:rsid w:val="00C7473F"/>
    <w:rsid w:val="00C7483E"/>
    <w:rsid w:val="00C7498F"/>
    <w:rsid w:val="00C74A89"/>
    <w:rsid w:val="00C74E6E"/>
    <w:rsid w:val="00C74F43"/>
    <w:rsid w:val="00C751A0"/>
    <w:rsid w:val="00C751A5"/>
    <w:rsid w:val="00C752A7"/>
    <w:rsid w:val="00C7537B"/>
    <w:rsid w:val="00C75508"/>
    <w:rsid w:val="00C757AC"/>
    <w:rsid w:val="00C75BDA"/>
    <w:rsid w:val="00C7608A"/>
    <w:rsid w:val="00C76097"/>
    <w:rsid w:val="00C76189"/>
    <w:rsid w:val="00C761C4"/>
    <w:rsid w:val="00C761C5"/>
    <w:rsid w:val="00C76659"/>
    <w:rsid w:val="00C769D1"/>
    <w:rsid w:val="00C76CAC"/>
    <w:rsid w:val="00C770A8"/>
    <w:rsid w:val="00C77647"/>
    <w:rsid w:val="00C776AB"/>
    <w:rsid w:val="00C776FC"/>
    <w:rsid w:val="00C77869"/>
    <w:rsid w:val="00C77CA2"/>
    <w:rsid w:val="00C77E12"/>
    <w:rsid w:val="00C77EB1"/>
    <w:rsid w:val="00C8004B"/>
    <w:rsid w:val="00C80377"/>
    <w:rsid w:val="00C80B0E"/>
    <w:rsid w:val="00C80CF0"/>
    <w:rsid w:val="00C80DAD"/>
    <w:rsid w:val="00C80F50"/>
    <w:rsid w:val="00C81304"/>
    <w:rsid w:val="00C8151B"/>
    <w:rsid w:val="00C81532"/>
    <w:rsid w:val="00C8204E"/>
    <w:rsid w:val="00C825EE"/>
    <w:rsid w:val="00C8272D"/>
    <w:rsid w:val="00C82753"/>
    <w:rsid w:val="00C82DA0"/>
    <w:rsid w:val="00C833C5"/>
    <w:rsid w:val="00C83854"/>
    <w:rsid w:val="00C83A8B"/>
    <w:rsid w:val="00C83B07"/>
    <w:rsid w:val="00C83B19"/>
    <w:rsid w:val="00C83D25"/>
    <w:rsid w:val="00C83E4D"/>
    <w:rsid w:val="00C84366"/>
    <w:rsid w:val="00C844BB"/>
    <w:rsid w:val="00C844E4"/>
    <w:rsid w:val="00C8484B"/>
    <w:rsid w:val="00C84AAC"/>
    <w:rsid w:val="00C85AC2"/>
    <w:rsid w:val="00C85BF8"/>
    <w:rsid w:val="00C860D9"/>
    <w:rsid w:val="00C86423"/>
    <w:rsid w:val="00C865B0"/>
    <w:rsid w:val="00C867E4"/>
    <w:rsid w:val="00C86E31"/>
    <w:rsid w:val="00C86EB7"/>
    <w:rsid w:val="00C86FA7"/>
    <w:rsid w:val="00C87009"/>
    <w:rsid w:val="00C87243"/>
    <w:rsid w:val="00C87260"/>
    <w:rsid w:val="00C87538"/>
    <w:rsid w:val="00C87BF1"/>
    <w:rsid w:val="00C9006E"/>
    <w:rsid w:val="00C90353"/>
    <w:rsid w:val="00C90676"/>
    <w:rsid w:val="00C90801"/>
    <w:rsid w:val="00C90C44"/>
    <w:rsid w:val="00C90CA8"/>
    <w:rsid w:val="00C90CAA"/>
    <w:rsid w:val="00C90CFE"/>
    <w:rsid w:val="00C9146C"/>
    <w:rsid w:val="00C91523"/>
    <w:rsid w:val="00C916F9"/>
    <w:rsid w:val="00C918ED"/>
    <w:rsid w:val="00C91C29"/>
    <w:rsid w:val="00C92117"/>
    <w:rsid w:val="00C9243C"/>
    <w:rsid w:val="00C924AF"/>
    <w:rsid w:val="00C9257A"/>
    <w:rsid w:val="00C92CA9"/>
    <w:rsid w:val="00C92E89"/>
    <w:rsid w:val="00C92F4B"/>
    <w:rsid w:val="00C9369D"/>
    <w:rsid w:val="00C93759"/>
    <w:rsid w:val="00C9378E"/>
    <w:rsid w:val="00C937B3"/>
    <w:rsid w:val="00C93A20"/>
    <w:rsid w:val="00C93B84"/>
    <w:rsid w:val="00C93BBE"/>
    <w:rsid w:val="00C93DEE"/>
    <w:rsid w:val="00C9471F"/>
    <w:rsid w:val="00C9494D"/>
    <w:rsid w:val="00C94B2C"/>
    <w:rsid w:val="00C94DBC"/>
    <w:rsid w:val="00C94F5F"/>
    <w:rsid w:val="00C953F5"/>
    <w:rsid w:val="00C95816"/>
    <w:rsid w:val="00C95A10"/>
    <w:rsid w:val="00C95BDB"/>
    <w:rsid w:val="00C95BDE"/>
    <w:rsid w:val="00C95C33"/>
    <w:rsid w:val="00C96452"/>
    <w:rsid w:val="00C96834"/>
    <w:rsid w:val="00C96B4B"/>
    <w:rsid w:val="00C96CB5"/>
    <w:rsid w:val="00C96DD6"/>
    <w:rsid w:val="00C96FB5"/>
    <w:rsid w:val="00C97170"/>
    <w:rsid w:val="00C97238"/>
    <w:rsid w:val="00C97332"/>
    <w:rsid w:val="00C97391"/>
    <w:rsid w:val="00C97852"/>
    <w:rsid w:val="00C97910"/>
    <w:rsid w:val="00C97B5F"/>
    <w:rsid w:val="00C97FBE"/>
    <w:rsid w:val="00CA01A1"/>
    <w:rsid w:val="00CA03F2"/>
    <w:rsid w:val="00CA07F9"/>
    <w:rsid w:val="00CA08E0"/>
    <w:rsid w:val="00CA0C66"/>
    <w:rsid w:val="00CA17DD"/>
    <w:rsid w:val="00CA1ACD"/>
    <w:rsid w:val="00CA1BCA"/>
    <w:rsid w:val="00CA1D1E"/>
    <w:rsid w:val="00CA2168"/>
    <w:rsid w:val="00CA227D"/>
    <w:rsid w:val="00CA280A"/>
    <w:rsid w:val="00CA2833"/>
    <w:rsid w:val="00CA2BFE"/>
    <w:rsid w:val="00CA31FC"/>
    <w:rsid w:val="00CA3311"/>
    <w:rsid w:val="00CA3699"/>
    <w:rsid w:val="00CA3D30"/>
    <w:rsid w:val="00CA3DF0"/>
    <w:rsid w:val="00CA3FC1"/>
    <w:rsid w:val="00CA3FF7"/>
    <w:rsid w:val="00CA427A"/>
    <w:rsid w:val="00CA4427"/>
    <w:rsid w:val="00CA44F4"/>
    <w:rsid w:val="00CA4609"/>
    <w:rsid w:val="00CA47B3"/>
    <w:rsid w:val="00CA4AAD"/>
    <w:rsid w:val="00CA4E53"/>
    <w:rsid w:val="00CA4F44"/>
    <w:rsid w:val="00CA4FB2"/>
    <w:rsid w:val="00CA53E5"/>
    <w:rsid w:val="00CA654C"/>
    <w:rsid w:val="00CA6A89"/>
    <w:rsid w:val="00CA6B6E"/>
    <w:rsid w:val="00CA6C4B"/>
    <w:rsid w:val="00CA6CC4"/>
    <w:rsid w:val="00CA6D6F"/>
    <w:rsid w:val="00CA6E09"/>
    <w:rsid w:val="00CA7118"/>
    <w:rsid w:val="00CA728C"/>
    <w:rsid w:val="00CA7456"/>
    <w:rsid w:val="00CA74D2"/>
    <w:rsid w:val="00CA7559"/>
    <w:rsid w:val="00CA78C5"/>
    <w:rsid w:val="00CA7C02"/>
    <w:rsid w:val="00CA7E3A"/>
    <w:rsid w:val="00CA7FC3"/>
    <w:rsid w:val="00CB0059"/>
    <w:rsid w:val="00CB067E"/>
    <w:rsid w:val="00CB0927"/>
    <w:rsid w:val="00CB0A38"/>
    <w:rsid w:val="00CB0CCE"/>
    <w:rsid w:val="00CB10BB"/>
    <w:rsid w:val="00CB12A6"/>
    <w:rsid w:val="00CB16F1"/>
    <w:rsid w:val="00CB1A4B"/>
    <w:rsid w:val="00CB1CF4"/>
    <w:rsid w:val="00CB1E4F"/>
    <w:rsid w:val="00CB1FF6"/>
    <w:rsid w:val="00CB2034"/>
    <w:rsid w:val="00CB229C"/>
    <w:rsid w:val="00CB2BB3"/>
    <w:rsid w:val="00CB2F30"/>
    <w:rsid w:val="00CB31A9"/>
    <w:rsid w:val="00CB32B8"/>
    <w:rsid w:val="00CB3407"/>
    <w:rsid w:val="00CB3A06"/>
    <w:rsid w:val="00CB3ABA"/>
    <w:rsid w:val="00CB3D99"/>
    <w:rsid w:val="00CB3DBD"/>
    <w:rsid w:val="00CB3FB6"/>
    <w:rsid w:val="00CB418C"/>
    <w:rsid w:val="00CB5033"/>
    <w:rsid w:val="00CB5336"/>
    <w:rsid w:val="00CB5974"/>
    <w:rsid w:val="00CB5C3D"/>
    <w:rsid w:val="00CB5D79"/>
    <w:rsid w:val="00CB6A31"/>
    <w:rsid w:val="00CB7655"/>
    <w:rsid w:val="00CB7659"/>
    <w:rsid w:val="00CB7A3B"/>
    <w:rsid w:val="00CB7F57"/>
    <w:rsid w:val="00CC0142"/>
    <w:rsid w:val="00CC021E"/>
    <w:rsid w:val="00CC02EF"/>
    <w:rsid w:val="00CC0A50"/>
    <w:rsid w:val="00CC1922"/>
    <w:rsid w:val="00CC220D"/>
    <w:rsid w:val="00CC2385"/>
    <w:rsid w:val="00CC26AD"/>
    <w:rsid w:val="00CC345E"/>
    <w:rsid w:val="00CC3ED9"/>
    <w:rsid w:val="00CC40D9"/>
    <w:rsid w:val="00CC4767"/>
    <w:rsid w:val="00CC47EC"/>
    <w:rsid w:val="00CC4952"/>
    <w:rsid w:val="00CC49B4"/>
    <w:rsid w:val="00CC4CAD"/>
    <w:rsid w:val="00CC4DE2"/>
    <w:rsid w:val="00CC552B"/>
    <w:rsid w:val="00CC5583"/>
    <w:rsid w:val="00CC57F7"/>
    <w:rsid w:val="00CC5A3C"/>
    <w:rsid w:val="00CC5AD5"/>
    <w:rsid w:val="00CC5D7D"/>
    <w:rsid w:val="00CC5FA8"/>
    <w:rsid w:val="00CC63AA"/>
    <w:rsid w:val="00CC6B37"/>
    <w:rsid w:val="00CC6C37"/>
    <w:rsid w:val="00CC6E81"/>
    <w:rsid w:val="00CC72E9"/>
    <w:rsid w:val="00CC76F7"/>
    <w:rsid w:val="00CC7B9F"/>
    <w:rsid w:val="00CC7DDB"/>
    <w:rsid w:val="00CD0027"/>
    <w:rsid w:val="00CD0486"/>
    <w:rsid w:val="00CD096F"/>
    <w:rsid w:val="00CD0998"/>
    <w:rsid w:val="00CD09D9"/>
    <w:rsid w:val="00CD0B76"/>
    <w:rsid w:val="00CD11EC"/>
    <w:rsid w:val="00CD1536"/>
    <w:rsid w:val="00CD1E52"/>
    <w:rsid w:val="00CD1E5D"/>
    <w:rsid w:val="00CD2247"/>
    <w:rsid w:val="00CD2636"/>
    <w:rsid w:val="00CD278D"/>
    <w:rsid w:val="00CD27D2"/>
    <w:rsid w:val="00CD305B"/>
    <w:rsid w:val="00CD3333"/>
    <w:rsid w:val="00CD39D0"/>
    <w:rsid w:val="00CD3EA2"/>
    <w:rsid w:val="00CD40EF"/>
    <w:rsid w:val="00CD4153"/>
    <w:rsid w:val="00CD42AE"/>
    <w:rsid w:val="00CD4433"/>
    <w:rsid w:val="00CD4961"/>
    <w:rsid w:val="00CD4F01"/>
    <w:rsid w:val="00CD4FAF"/>
    <w:rsid w:val="00CD519D"/>
    <w:rsid w:val="00CD5211"/>
    <w:rsid w:val="00CD5720"/>
    <w:rsid w:val="00CD59B1"/>
    <w:rsid w:val="00CD5A52"/>
    <w:rsid w:val="00CD5AFC"/>
    <w:rsid w:val="00CD6985"/>
    <w:rsid w:val="00CD69D4"/>
    <w:rsid w:val="00CD6BBA"/>
    <w:rsid w:val="00CD6E0E"/>
    <w:rsid w:val="00CD7121"/>
    <w:rsid w:val="00CD72A5"/>
    <w:rsid w:val="00CD7420"/>
    <w:rsid w:val="00CD75F4"/>
    <w:rsid w:val="00CD7BFB"/>
    <w:rsid w:val="00CD7C26"/>
    <w:rsid w:val="00CD7CEB"/>
    <w:rsid w:val="00CD7EE5"/>
    <w:rsid w:val="00CE0040"/>
    <w:rsid w:val="00CE0586"/>
    <w:rsid w:val="00CE067A"/>
    <w:rsid w:val="00CE067C"/>
    <w:rsid w:val="00CE07B0"/>
    <w:rsid w:val="00CE0852"/>
    <w:rsid w:val="00CE0CBB"/>
    <w:rsid w:val="00CE125A"/>
    <w:rsid w:val="00CE1A4A"/>
    <w:rsid w:val="00CE1C7D"/>
    <w:rsid w:val="00CE20B1"/>
    <w:rsid w:val="00CE21F7"/>
    <w:rsid w:val="00CE2411"/>
    <w:rsid w:val="00CE251E"/>
    <w:rsid w:val="00CE25F3"/>
    <w:rsid w:val="00CE2A60"/>
    <w:rsid w:val="00CE2AC1"/>
    <w:rsid w:val="00CE2CEF"/>
    <w:rsid w:val="00CE2DA2"/>
    <w:rsid w:val="00CE305B"/>
    <w:rsid w:val="00CE3385"/>
    <w:rsid w:val="00CE3540"/>
    <w:rsid w:val="00CE37BF"/>
    <w:rsid w:val="00CE3AA0"/>
    <w:rsid w:val="00CE3C47"/>
    <w:rsid w:val="00CE40BD"/>
    <w:rsid w:val="00CE4162"/>
    <w:rsid w:val="00CE4474"/>
    <w:rsid w:val="00CE4BDE"/>
    <w:rsid w:val="00CE4C3C"/>
    <w:rsid w:val="00CE4E16"/>
    <w:rsid w:val="00CE4FF9"/>
    <w:rsid w:val="00CE5456"/>
    <w:rsid w:val="00CE55CC"/>
    <w:rsid w:val="00CE5982"/>
    <w:rsid w:val="00CE5C64"/>
    <w:rsid w:val="00CE5E5D"/>
    <w:rsid w:val="00CE5EF5"/>
    <w:rsid w:val="00CE633F"/>
    <w:rsid w:val="00CE6404"/>
    <w:rsid w:val="00CE6929"/>
    <w:rsid w:val="00CE6BF8"/>
    <w:rsid w:val="00CE6DEF"/>
    <w:rsid w:val="00CE72FD"/>
    <w:rsid w:val="00CE796E"/>
    <w:rsid w:val="00CE7BEE"/>
    <w:rsid w:val="00CE7D08"/>
    <w:rsid w:val="00CE7DA5"/>
    <w:rsid w:val="00CF044D"/>
    <w:rsid w:val="00CF06DA"/>
    <w:rsid w:val="00CF08DE"/>
    <w:rsid w:val="00CF0C43"/>
    <w:rsid w:val="00CF0CA5"/>
    <w:rsid w:val="00CF0F3E"/>
    <w:rsid w:val="00CF127C"/>
    <w:rsid w:val="00CF12C6"/>
    <w:rsid w:val="00CF158D"/>
    <w:rsid w:val="00CF16E1"/>
    <w:rsid w:val="00CF187C"/>
    <w:rsid w:val="00CF1982"/>
    <w:rsid w:val="00CF19FF"/>
    <w:rsid w:val="00CF2081"/>
    <w:rsid w:val="00CF219E"/>
    <w:rsid w:val="00CF21A4"/>
    <w:rsid w:val="00CF2291"/>
    <w:rsid w:val="00CF23AD"/>
    <w:rsid w:val="00CF2742"/>
    <w:rsid w:val="00CF2958"/>
    <w:rsid w:val="00CF335A"/>
    <w:rsid w:val="00CF3853"/>
    <w:rsid w:val="00CF3A22"/>
    <w:rsid w:val="00CF3F34"/>
    <w:rsid w:val="00CF44A9"/>
    <w:rsid w:val="00CF488C"/>
    <w:rsid w:val="00CF4A41"/>
    <w:rsid w:val="00CF4B94"/>
    <w:rsid w:val="00CF4C5C"/>
    <w:rsid w:val="00CF4FE7"/>
    <w:rsid w:val="00CF5287"/>
    <w:rsid w:val="00CF5420"/>
    <w:rsid w:val="00CF5F68"/>
    <w:rsid w:val="00CF7029"/>
    <w:rsid w:val="00CF70D2"/>
    <w:rsid w:val="00CF711E"/>
    <w:rsid w:val="00CF74ED"/>
    <w:rsid w:val="00CF7C22"/>
    <w:rsid w:val="00D001B9"/>
    <w:rsid w:val="00D00516"/>
    <w:rsid w:val="00D00643"/>
    <w:rsid w:val="00D0087E"/>
    <w:rsid w:val="00D01170"/>
    <w:rsid w:val="00D01401"/>
    <w:rsid w:val="00D0159A"/>
    <w:rsid w:val="00D015D7"/>
    <w:rsid w:val="00D016A8"/>
    <w:rsid w:val="00D019BB"/>
    <w:rsid w:val="00D0256B"/>
    <w:rsid w:val="00D027F1"/>
    <w:rsid w:val="00D02840"/>
    <w:rsid w:val="00D02A34"/>
    <w:rsid w:val="00D02F0E"/>
    <w:rsid w:val="00D02FD2"/>
    <w:rsid w:val="00D03110"/>
    <w:rsid w:val="00D032DB"/>
    <w:rsid w:val="00D03513"/>
    <w:rsid w:val="00D03D9D"/>
    <w:rsid w:val="00D03EA0"/>
    <w:rsid w:val="00D044D1"/>
    <w:rsid w:val="00D044FE"/>
    <w:rsid w:val="00D04872"/>
    <w:rsid w:val="00D04895"/>
    <w:rsid w:val="00D048F1"/>
    <w:rsid w:val="00D04D2A"/>
    <w:rsid w:val="00D04DE0"/>
    <w:rsid w:val="00D04E0E"/>
    <w:rsid w:val="00D050C6"/>
    <w:rsid w:val="00D050FB"/>
    <w:rsid w:val="00D0521D"/>
    <w:rsid w:val="00D05292"/>
    <w:rsid w:val="00D054F7"/>
    <w:rsid w:val="00D05700"/>
    <w:rsid w:val="00D05764"/>
    <w:rsid w:val="00D05ACA"/>
    <w:rsid w:val="00D062DE"/>
    <w:rsid w:val="00D0681A"/>
    <w:rsid w:val="00D0683A"/>
    <w:rsid w:val="00D06CBB"/>
    <w:rsid w:val="00D06D63"/>
    <w:rsid w:val="00D06E49"/>
    <w:rsid w:val="00D071D5"/>
    <w:rsid w:val="00D0759C"/>
    <w:rsid w:val="00D07875"/>
    <w:rsid w:val="00D07B98"/>
    <w:rsid w:val="00D07C2C"/>
    <w:rsid w:val="00D104F6"/>
    <w:rsid w:val="00D1086E"/>
    <w:rsid w:val="00D109EA"/>
    <w:rsid w:val="00D1152B"/>
    <w:rsid w:val="00D1177A"/>
    <w:rsid w:val="00D11897"/>
    <w:rsid w:val="00D11A05"/>
    <w:rsid w:val="00D11C8B"/>
    <w:rsid w:val="00D1247E"/>
    <w:rsid w:val="00D12686"/>
    <w:rsid w:val="00D126ED"/>
    <w:rsid w:val="00D12A0F"/>
    <w:rsid w:val="00D12E6D"/>
    <w:rsid w:val="00D12F8B"/>
    <w:rsid w:val="00D134F7"/>
    <w:rsid w:val="00D136E7"/>
    <w:rsid w:val="00D13827"/>
    <w:rsid w:val="00D13DD3"/>
    <w:rsid w:val="00D13E22"/>
    <w:rsid w:val="00D13E47"/>
    <w:rsid w:val="00D13E5F"/>
    <w:rsid w:val="00D14380"/>
    <w:rsid w:val="00D14465"/>
    <w:rsid w:val="00D14636"/>
    <w:rsid w:val="00D14721"/>
    <w:rsid w:val="00D14773"/>
    <w:rsid w:val="00D1483A"/>
    <w:rsid w:val="00D148FE"/>
    <w:rsid w:val="00D14BB7"/>
    <w:rsid w:val="00D14E73"/>
    <w:rsid w:val="00D15104"/>
    <w:rsid w:val="00D15567"/>
    <w:rsid w:val="00D155F9"/>
    <w:rsid w:val="00D15F1D"/>
    <w:rsid w:val="00D164D7"/>
    <w:rsid w:val="00D16860"/>
    <w:rsid w:val="00D16AE1"/>
    <w:rsid w:val="00D17125"/>
    <w:rsid w:val="00D17557"/>
    <w:rsid w:val="00D179EE"/>
    <w:rsid w:val="00D17A66"/>
    <w:rsid w:val="00D17D37"/>
    <w:rsid w:val="00D200EC"/>
    <w:rsid w:val="00D205CE"/>
    <w:rsid w:val="00D20792"/>
    <w:rsid w:val="00D20AC0"/>
    <w:rsid w:val="00D20D0B"/>
    <w:rsid w:val="00D20DF4"/>
    <w:rsid w:val="00D20E92"/>
    <w:rsid w:val="00D214CE"/>
    <w:rsid w:val="00D215B6"/>
    <w:rsid w:val="00D2162C"/>
    <w:rsid w:val="00D21E29"/>
    <w:rsid w:val="00D21E77"/>
    <w:rsid w:val="00D21EDD"/>
    <w:rsid w:val="00D222EF"/>
    <w:rsid w:val="00D2235A"/>
    <w:rsid w:val="00D22A80"/>
    <w:rsid w:val="00D22C23"/>
    <w:rsid w:val="00D22DC2"/>
    <w:rsid w:val="00D22F93"/>
    <w:rsid w:val="00D23020"/>
    <w:rsid w:val="00D2317A"/>
    <w:rsid w:val="00D231A8"/>
    <w:rsid w:val="00D23297"/>
    <w:rsid w:val="00D23720"/>
    <w:rsid w:val="00D23960"/>
    <w:rsid w:val="00D23E87"/>
    <w:rsid w:val="00D247D8"/>
    <w:rsid w:val="00D249BA"/>
    <w:rsid w:val="00D24BC7"/>
    <w:rsid w:val="00D24C21"/>
    <w:rsid w:val="00D24D73"/>
    <w:rsid w:val="00D25453"/>
    <w:rsid w:val="00D25802"/>
    <w:rsid w:val="00D25894"/>
    <w:rsid w:val="00D259A2"/>
    <w:rsid w:val="00D25A48"/>
    <w:rsid w:val="00D25FAE"/>
    <w:rsid w:val="00D2625C"/>
    <w:rsid w:val="00D26462"/>
    <w:rsid w:val="00D26BE9"/>
    <w:rsid w:val="00D26C9F"/>
    <w:rsid w:val="00D26E5F"/>
    <w:rsid w:val="00D2709E"/>
    <w:rsid w:val="00D270C9"/>
    <w:rsid w:val="00D276A2"/>
    <w:rsid w:val="00D27783"/>
    <w:rsid w:val="00D279BA"/>
    <w:rsid w:val="00D27F41"/>
    <w:rsid w:val="00D303F5"/>
    <w:rsid w:val="00D30B04"/>
    <w:rsid w:val="00D30B07"/>
    <w:rsid w:val="00D30B70"/>
    <w:rsid w:val="00D30BD3"/>
    <w:rsid w:val="00D30F8D"/>
    <w:rsid w:val="00D310BA"/>
    <w:rsid w:val="00D314CE"/>
    <w:rsid w:val="00D3187B"/>
    <w:rsid w:val="00D31A9A"/>
    <w:rsid w:val="00D31B72"/>
    <w:rsid w:val="00D32275"/>
    <w:rsid w:val="00D322D6"/>
    <w:rsid w:val="00D32386"/>
    <w:rsid w:val="00D32822"/>
    <w:rsid w:val="00D32937"/>
    <w:rsid w:val="00D32A8B"/>
    <w:rsid w:val="00D32BAA"/>
    <w:rsid w:val="00D32BB3"/>
    <w:rsid w:val="00D33300"/>
    <w:rsid w:val="00D3362A"/>
    <w:rsid w:val="00D3363E"/>
    <w:rsid w:val="00D336D3"/>
    <w:rsid w:val="00D337E1"/>
    <w:rsid w:val="00D33C62"/>
    <w:rsid w:val="00D33EB2"/>
    <w:rsid w:val="00D34027"/>
    <w:rsid w:val="00D34217"/>
    <w:rsid w:val="00D342FB"/>
    <w:rsid w:val="00D3461A"/>
    <w:rsid w:val="00D34C1B"/>
    <w:rsid w:val="00D34EFF"/>
    <w:rsid w:val="00D35073"/>
    <w:rsid w:val="00D3527A"/>
    <w:rsid w:val="00D35287"/>
    <w:rsid w:val="00D353CC"/>
    <w:rsid w:val="00D3581C"/>
    <w:rsid w:val="00D35A21"/>
    <w:rsid w:val="00D36103"/>
    <w:rsid w:val="00D36173"/>
    <w:rsid w:val="00D36192"/>
    <w:rsid w:val="00D36347"/>
    <w:rsid w:val="00D36594"/>
    <w:rsid w:val="00D37084"/>
    <w:rsid w:val="00D37195"/>
    <w:rsid w:val="00D37286"/>
    <w:rsid w:val="00D37B53"/>
    <w:rsid w:val="00D37C53"/>
    <w:rsid w:val="00D400B5"/>
    <w:rsid w:val="00D401FA"/>
    <w:rsid w:val="00D40375"/>
    <w:rsid w:val="00D40671"/>
    <w:rsid w:val="00D40BA8"/>
    <w:rsid w:val="00D40D70"/>
    <w:rsid w:val="00D40ED5"/>
    <w:rsid w:val="00D40F15"/>
    <w:rsid w:val="00D4101B"/>
    <w:rsid w:val="00D415A6"/>
    <w:rsid w:val="00D415BB"/>
    <w:rsid w:val="00D41773"/>
    <w:rsid w:val="00D41B19"/>
    <w:rsid w:val="00D41E7C"/>
    <w:rsid w:val="00D421D9"/>
    <w:rsid w:val="00D42331"/>
    <w:rsid w:val="00D42668"/>
    <w:rsid w:val="00D42896"/>
    <w:rsid w:val="00D42948"/>
    <w:rsid w:val="00D42C4B"/>
    <w:rsid w:val="00D42E36"/>
    <w:rsid w:val="00D42EF1"/>
    <w:rsid w:val="00D43118"/>
    <w:rsid w:val="00D431CC"/>
    <w:rsid w:val="00D43244"/>
    <w:rsid w:val="00D436D1"/>
    <w:rsid w:val="00D43BCE"/>
    <w:rsid w:val="00D440FD"/>
    <w:rsid w:val="00D444EF"/>
    <w:rsid w:val="00D448B9"/>
    <w:rsid w:val="00D448D3"/>
    <w:rsid w:val="00D44C90"/>
    <w:rsid w:val="00D45052"/>
    <w:rsid w:val="00D45284"/>
    <w:rsid w:val="00D4528E"/>
    <w:rsid w:val="00D45858"/>
    <w:rsid w:val="00D4598A"/>
    <w:rsid w:val="00D45FC3"/>
    <w:rsid w:val="00D460FE"/>
    <w:rsid w:val="00D461D9"/>
    <w:rsid w:val="00D46AE6"/>
    <w:rsid w:val="00D47017"/>
    <w:rsid w:val="00D470B0"/>
    <w:rsid w:val="00D47718"/>
    <w:rsid w:val="00D4796C"/>
    <w:rsid w:val="00D47FD3"/>
    <w:rsid w:val="00D50F92"/>
    <w:rsid w:val="00D51264"/>
    <w:rsid w:val="00D512C3"/>
    <w:rsid w:val="00D51996"/>
    <w:rsid w:val="00D51B4A"/>
    <w:rsid w:val="00D51BBF"/>
    <w:rsid w:val="00D51BD7"/>
    <w:rsid w:val="00D51D5B"/>
    <w:rsid w:val="00D51EA1"/>
    <w:rsid w:val="00D52B7A"/>
    <w:rsid w:val="00D52C1A"/>
    <w:rsid w:val="00D52E35"/>
    <w:rsid w:val="00D5340C"/>
    <w:rsid w:val="00D536E3"/>
    <w:rsid w:val="00D53D4E"/>
    <w:rsid w:val="00D5434A"/>
    <w:rsid w:val="00D5468A"/>
    <w:rsid w:val="00D54830"/>
    <w:rsid w:val="00D54920"/>
    <w:rsid w:val="00D54B78"/>
    <w:rsid w:val="00D54BEF"/>
    <w:rsid w:val="00D54E30"/>
    <w:rsid w:val="00D5554C"/>
    <w:rsid w:val="00D557BB"/>
    <w:rsid w:val="00D55E68"/>
    <w:rsid w:val="00D56462"/>
    <w:rsid w:val="00D56BE3"/>
    <w:rsid w:val="00D56BE8"/>
    <w:rsid w:val="00D56C31"/>
    <w:rsid w:val="00D571D2"/>
    <w:rsid w:val="00D57208"/>
    <w:rsid w:val="00D57321"/>
    <w:rsid w:val="00D5736E"/>
    <w:rsid w:val="00D573DD"/>
    <w:rsid w:val="00D576E0"/>
    <w:rsid w:val="00D577DD"/>
    <w:rsid w:val="00D577EE"/>
    <w:rsid w:val="00D57C6E"/>
    <w:rsid w:val="00D57D29"/>
    <w:rsid w:val="00D57DAE"/>
    <w:rsid w:val="00D57E35"/>
    <w:rsid w:val="00D57F70"/>
    <w:rsid w:val="00D60530"/>
    <w:rsid w:val="00D60623"/>
    <w:rsid w:val="00D60CEA"/>
    <w:rsid w:val="00D60F29"/>
    <w:rsid w:val="00D6140E"/>
    <w:rsid w:val="00D616D8"/>
    <w:rsid w:val="00D61A65"/>
    <w:rsid w:val="00D61B3B"/>
    <w:rsid w:val="00D63013"/>
    <w:rsid w:val="00D6315F"/>
    <w:rsid w:val="00D6345F"/>
    <w:rsid w:val="00D634C6"/>
    <w:rsid w:val="00D637F9"/>
    <w:rsid w:val="00D63921"/>
    <w:rsid w:val="00D63A26"/>
    <w:rsid w:val="00D63BB4"/>
    <w:rsid w:val="00D63BB9"/>
    <w:rsid w:val="00D640BC"/>
    <w:rsid w:val="00D64146"/>
    <w:rsid w:val="00D6451A"/>
    <w:rsid w:val="00D64546"/>
    <w:rsid w:val="00D64655"/>
    <w:rsid w:val="00D64709"/>
    <w:rsid w:val="00D64CC7"/>
    <w:rsid w:val="00D64F6F"/>
    <w:rsid w:val="00D65133"/>
    <w:rsid w:val="00D65703"/>
    <w:rsid w:val="00D6596F"/>
    <w:rsid w:val="00D6633B"/>
    <w:rsid w:val="00D666B0"/>
    <w:rsid w:val="00D66B1A"/>
    <w:rsid w:val="00D67040"/>
    <w:rsid w:val="00D67142"/>
    <w:rsid w:val="00D67E0F"/>
    <w:rsid w:val="00D67E88"/>
    <w:rsid w:val="00D70307"/>
    <w:rsid w:val="00D70313"/>
    <w:rsid w:val="00D7044C"/>
    <w:rsid w:val="00D70BCE"/>
    <w:rsid w:val="00D70C5B"/>
    <w:rsid w:val="00D70C64"/>
    <w:rsid w:val="00D71124"/>
    <w:rsid w:val="00D71619"/>
    <w:rsid w:val="00D7173A"/>
    <w:rsid w:val="00D7197F"/>
    <w:rsid w:val="00D71A3F"/>
    <w:rsid w:val="00D71D0E"/>
    <w:rsid w:val="00D7220A"/>
    <w:rsid w:val="00D7227A"/>
    <w:rsid w:val="00D7278F"/>
    <w:rsid w:val="00D72F43"/>
    <w:rsid w:val="00D731A1"/>
    <w:rsid w:val="00D7377E"/>
    <w:rsid w:val="00D737AD"/>
    <w:rsid w:val="00D73BD6"/>
    <w:rsid w:val="00D73CB7"/>
    <w:rsid w:val="00D740B7"/>
    <w:rsid w:val="00D7425D"/>
    <w:rsid w:val="00D74284"/>
    <w:rsid w:val="00D7470E"/>
    <w:rsid w:val="00D74733"/>
    <w:rsid w:val="00D747F4"/>
    <w:rsid w:val="00D74CC9"/>
    <w:rsid w:val="00D74E10"/>
    <w:rsid w:val="00D74F39"/>
    <w:rsid w:val="00D74F8D"/>
    <w:rsid w:val="00D7546B"/>
    <w:rsid w:val="00D754F2"/>
    <w:rsid w:val="00D7584C"/>
    <w:rsid w:val="00D75969"/>
    <w:rsid w:val="00D75B5A"/>
    <w:rsid w:val="00D75D11"/>
    <w:rsid w:val="00D75F28"/>
    <w:rsid w:val="00D760D8"/>
    <w:rsid w:val="00D7650E"/>
    <w:rsid w:val="00D769CF"/>
    <w:rsid w:val="00D76B2A"/>
    <w:rsid w:val="00D76B80"/>
    <w:rsid w:val="00D76DAD"/>
    <w:rsid w:val="00D76EC9"/>
    <w:rsid w:val="00D774F7"/>
    <w:rsid w:val="00D775C5"/>
    <w:rsid w:val="00D77972"/>
    <w:rsid w:val="00D77A99"/>
    <w:rsid w:val="00D77EFD"/>
    <w:rsid w:val="00D801C8"/>
    <w:rsid w:val="00D80302"/>
    <w:rsid w:val="00D80382"/>
    <w:rsid w:val="00D8048F"/>
    <w:rsid w:val="00D80703"/>
    <w:rsid w:val="00D8087A"/>
    <w:rsid w:val="00D808EE"/>
    <w:rsid w:val="00D80B10"/>
    <w:rsid w:val="00D80D64"/>
    <w:rsid w:val="00D81056"/>
    <w:rsid w:val="00D8143C"/>
    <w:rsid w:val="00D815C5"/>
    <w:rsid w:val="00D8204D"/>
    <w:rsid w:val="00D822C3"/>
    <w:rsid w:val="00D824FA"/>
    <w:rsid w:val="00D82542"/>
    <w:rsid w:val="00D8278C"/>
    <w:rsid w:val="00D82A14"/>
    <w:rsid w:val="00D82A85"/>
    <w:rsid w:val="00D82B56"/>
    <w:rsid w:val="00D83A69"/>
    <w:rsid w:val="00D840BA"/>
    <w:rsid w:val="00D845EA"/>
    <w:rsid w:val="00D85231"/>
    <w:rsid w:val="00D8523D"/>
    <w:rsid w:val="00D8554D"/>
    <w:rsid w:val="00D8621F"/>
    <w:rsid w:val="00D863E8"/>
    <w:rsid w:val="00D86443"/>
    <w:rsid w:val="00D866F7"/>
    <w:rsid w:val="00D86C55"/>
    <w:rsid w:val="00D86E64"/>
    <w:rsid w:val="00D87031"/>
    <w:rsid w:val="00D87171"/>
    <w:rsid w:val="00D87306"/>
    <w:rsid w:val="00D8799C"/>
    <w:rsid w:val="00D87CA4"/>
    <w:rsid w:val="00D9005D"/>
    <w:rsid w:val="00D900F9"/>
    <w:rsid w:val="00D9086A"/>
    <w:rsid w:val="00D90A58"/>
    <w:rsid w:val="00D90D10"/>
    <w:rsid w:val="00D90E31"/>
    <w:rsid w:val="00D90E7C"/>
    <w:rsid w:val="00D91155"/>
    <w:rsid w:val="00D91197"/>
    <w:rsid w:val="00D911DE"/>
    <w:rsid w:val="00D912AA"/>
    <w:rsid w:val="00D912B0"/>
    <w:rsid w:val="00D91484"/>
    <w:rsid w:val="00D918BE"/>
    <w:rsid w:val="00D91C2F"/>
    <w:rsid w:val="00D91E9E"/>
    <w:rsid w:val="00D920B1"/>
    <w:rsid w:val="00D92381"/>
    <w:rsid w:val="00D92729"/>
    <w:rsid w:val="00D928F6"/>
    <w:rsid w:val="00D930C1"/>
    <w:rsid w:val="00D934B3"/>
    <w:rsid w:val="00D93E6D"/>
    <w:rsid w:val="00D93FE0"/>
    <w:rsid w:val="00D943A3"/>
    <w:rsid w:val="00D947E7"/>
    <w:rsid w:val="00D94B1D"/>
    <w:rsid w:val="00D94C9C"/>
    <w:rsid w:val="00D950F2"/>
    <w:rsid w:val="00D95632"/>
    <w:rsid w:val="00D958CF"/>
    <w:rsid w:val="00D95B6C"/>
    <w:rsid w:val="00D95D3C"/>
    <w:rsid w:val="00D96310"/>
    <w:rsid w:val="00D964F4"/>
    <w:rsid w:val="00D9681E"/>
    <w:rsid w:val="00D971ED"/>
    <w:rsid w:val="00D971FE"/>
    <w:rsid w:val="00D9723A"/>
    <w:rsid w:val="00D97B0F"/>
    <w:rsid w:val="00DA0243"/>
    <w:rsid w:val="00DA054D"/>
    <w:rsid w:val="00DA0AC4"/>
    <w:rsid w:val="00DA0FD0"/>
    <w:rsid w:val="00DA1487"/>
    <w:rsid w:val="00DA1A0A"/>
    <w:rsid w:val="00DA1CFC"/>
    <w:rsid w:val="00DA1F15"/>
    <w:rsid w:val="00DA21F0"/>
    <w:rsid w:val="00DA23EF"/>
    <w:rsid w:val="00DA258D"/>
    <w:rsid w:val="00DA297D"/>
    <w:rsid w:val="00DA2C67"/>
    <w:rsid w:val="00DA2DC8"/>
    <w:rsid w:val="00DA2EC6"/>
    <w:rsid w:val="00DA3513"/>
    <w:rsid w:val="00DA3B6C"/>
    <w:rsid w:val="00DA41F8"/>
    <w:rsid w:val="00DA4320"/>
    <w:rsid w:val="00DA438C"/>
    <w:rsid w:val="00DA4A38"/>
    <w:rsid w:val="00DA4E6D"/>
    <w:rsid w:val="00DA518D"/>
    <w:rsid w:val="00DA534F"/>
    <w:rsid w:val="00DA5355"/>
    <w:rsid w:val="00DA5663"/>
    <w:rsid w:val="00DA5BF1"/>
    <w:rsid w:val="00DA5F47"/>
    <w:rsid w:val="00DA6021"/>
    <w:rsid w:val="00DA6517"/>
    <w:rsid w:val="00DA6936"/>
    <w:rsid w:val="00DA695F"/>
    <w:rsid w:val="00DA73A5"/>
    <w:rsid w:val="00DA7445"/>
    <w:rsid w:val="00DA75C5"/>
    <w:rsid w:val="00DA7B2D"/>
    <w:rsid w:val="00DA7C43"/>
    <w:rsid w:val="00DA7ECE"/>
    <w:rsid w:val="00DB03D8"/>
    <w:rsid w:val="00DB07D1"/>
    <w:rsid w:val="00DB08F2"/>
    <w:rsid w:val="00DB0940"/>
    <w:rsid w:val="00DB0A3B"/>
    <w:rsid w:val="00DB11AC"/>
    <w:rsid w:val="00DB1285"/>
    <w:rsid w:val="00DB15E2"/>
    <w:rsid w:val="00DB1657"/>
    <w:rsid w:val="00DB1939"/>
    <w:rsid w:val="00DB1E77"/>
    <w:rsid w:val="00DB1FAA"/>
    <w:rsid w:val="00DB2231"/>
    <w:rsid w:val="00DB271B"/>
    <w:rsid w:val="00DB2E06"/>
    <w:rsid w:val="00DB2E13"/>
    <w:rsid w:val="00DB2F88"/>
    <w:rsid w:val="00DB32C9"/>
    <w:rsid w:val="00DB3450"/>
    <w:rsid w:val="00DB34CC"/>
    <w:rsid w:val="00DB36F3"/>
    <w:rsid w:val="00DB38E3"/>
    <w:rsid w:val="00DB39B4"/>
    <w:rsid w:val="00DB3AB2"/>
    <w:rsid w:val="00DB3E70"/>
    <w:rsid w:val="00DB47AC"/>
    <w:rsid w:val="00DB509D"/>
    <w:rsid w:val="00DB512D"/>
    <w:rsid w:val="00DB54A6"/>
    <w:rsid w:val="00DB5930"/>
    <w:rsid w:val="00DB5EA8"/>
    <w:rsid w:val="00DB6258"/>
    <w:rsid w:val="00DB64C4"/>
    <w:rsid w:val="00DB68A0"/>
    <w:rsid w:val="00DB6990"/>
    <w:rsid w:val="00DB6E32"/>
    <w:rsid w:val="00DB70B9"/>
    <w:rsid w:val="00DC00C9"/>
    <w:rsid w:val="00DC03C4"/>
    <w:rsid w:val="00DC0651"/>
    <w:rsid w:val="00DC1026"/>
    <w:rsid w:val="00DC119C"/>
    <w:rsid w:val="00DC1451"/>
    <w:rsid w:val="00DC14E7"/>
    <w:rsid w:val="00DC1AC2"/>
    <w:rsid w:val="00DC2213"/>
    <w:rsid w:val="00DC26AC"/>
    <w:rsid w:val="00DC2A26"/>
    <w:rsid w:val="00DC2BF3"/>
    <w:rsid w:val="00DC2C82"/>
    <w:rsid w:val="00DC30FA"/>
    <w:rsid w:val="00DC326C"/>
    <w:rsid w:val="00DC3332"/>
    <w:rsid w:val="00DC35D8"/>
    <w:rsid w:val="00DC383A"/>
    <w:rsid w:val="00DC39A1"/>
    <w:rsid w:val="00DC39DC"/>
    <w:rsid w:val="00DC3ACC"/>
    <w:rsid w:val="00DC3CBE"/>
    <w:rsid w:val="00DC3D92"/>
    <w:rsid w:val="00DC3ECC"/>
    <w:rsid w:val="00DC3FDF"/>
    <w:rsid w:val="00DC4591"/>
    <w:rsid w:val="00DC475D"/>
    <w:rsid w:val="00DC4E2C"/>
    <w:rsid w:val="00DC5361"/>
    <w:rsid w:val="00DC5452"/>
    <w:rsid w:val="00DC5659"/>
    <w:rsid w:val="00DC59EE"/>
    <w:rsid w:val="00DC5A44"/>
    <w:rsid w:val="00DC5A88"/>
    <w:rsid w:val="00DC5B01"/>
    <w:rsid w:val="00DC6365"/>
    <w:rsid w:val="00DC63EA"/>
    <w:rsid w:val="00DC65A7"/>
    <w:rsid w:val="00DC671E"/>
    <w:rsid w:val="00DC678B"/>
    <w:rsid w:val="00DC6A35"/>
    <w:rsid w:val="00DC71A9"/>
    <w:rsid w:val="00DC732C"/>
    <w:rsid w:val="00DC7699"/>
    <w:rsid w:val="00DC7DA1"/>
    <w:rsid w:val="00DD0386"/>
    <w:rsid w:val="00DD0485"/>
    <w:rsid w:val="00DD08C2"/>
    <w:rsid w:val="00DD0B53"/>
    <w:rsid w:val="00DD0BF9"/>
    <w:rsid w:val="00DD1316"/>
    <w:rsid w:val="00DD15B5"/>
    <w:rsid w:val="00DD16A8"/>
    <w:rsid w:val="00DD192A"/>
    <w:rsid w:val="00DD240E"/>
    <w:rsid w:val="00DD25A9"/>
    <w:rsid w:val="00DD2B10"/>
    <w:rsid w:val="00DD2FF0"/>
    <w:rsid w:val="00DD310A"/>
    <w:rsid w:val="00DD31E2"/>
    <w:rsid w:val="00DD380D"/>
    <w:rsid w:val="00DD3A1B"/>
    <w:rsid w:val="00DD3A6A"/>
    <w:rsid w:val="00DD3D40"/>
    <w:rsid w:val="00DD4095"/>
    <w:rsid w:val="00DD4269"/>
    <w:rsid w:val="00DD437C"/>
    <w:rsid w:val="00DD4A76"/>
    <w:rsid w:val="00DD4ABE"/>
    <w:rsid w:val="00DD4B82"/>
    <w:rsid w:val="00DD4D67"/>
    <w:rsid w:val="00DD5C25"/>
    <w:rsid w:val="00DD608E"/>
    <w:rsid w:val="00DD6165"/>
    <w:rsid w:val="00DD63B3"/>
    <w:rsid w:val="00DD668D"/>
    <w:rsid w:val="00DD6C2A"/>
    <w:rsid w:val="00DD6D78"/>
    <w:rsid w:val="00DD6DD3"/>
    <w:rsid w:val="00DD6E93"/>
    <w:rsid w:val="00DD76CF"/>
    <w:rsid w:val="00DD77AC"/>
    <w:rsid w:val="00DD78C0"/>
    <w:rsid w:val="00DD7A98"/>
    <w:rsid w:val="00DD7F87"/>
    <w:rsid w:val="00DE01CA"/>
    <w:rsid w:val="00DE028C"/>
    <w:rsid w:val="00DE029E"/>
    <w:rsid w:val="00DE04F8"/>
    <w:rsid w:val="00DE0D3E"/>
    <w:rsid w:val="00DE17F7"/>
    <w:rsid w:val="00DE19E6"/>
    <w:rsid w:val="00DE1CBA"/>
    <w:rsid w:val="00DE2352"/>
    <w:rsid w:val="00DE236D"/>
    <w:rsid w:val="00DE281D"/>
    <w:rsid w:val="00DE2AC8"/>
    <w:rsid w:val="00DE2FD5"/>
    <w:rsid w:val="00DE3012"/>
    <w:rsid w:val="00DE30D8"/>
    <w:rsid w:val="00DE38A5"/>
    <w:rsid w:val="00DE3C75"/>
    <w:rsid w:val="00DE3DF3"/>
    <w:rsid w:val="00DE41DA"/>
    <w:rsid w:val="00DE42CA"/>
    <w:rsid w:val="00DE43BC"/>
    <w:rsid w:val="00DE49B0"/>
    <w:rsid w:val="00DE4CA3"/>
    <w:rsid w:val="00DE51DF"/>
    <w:rsid w:val="00DE5337"/>
    <w:rsid w:val="00DE53E9"/>
    <w:rsid w:val="00DE5545"/>
    <w:rsid w:val="00DE5664"/>
    <w:rsid w:val="00DE5926"/>
    <w:rsid w:val="00DE595C"/>
    <w:rsid w:val="00DE5E1C"/>
    <w:rsid w:val="00DE5EB3"/>
    <w:rsid w:val="00DE6051"/>
    <w:rsid w:val="00DE64FD"/>
    <w:rsid w:val="00DE7112"/>
    <w:rsid w:val="00DE7440"/>
    <w:rsid w:val="00DE7ABA"/>
    <w:rsid w:val="00DE7B4B"/>
    <w:rsid w:val="00DE7E8E"/>
    <w:rsid w:val="00DE7F48"/>
    <w:rsid w:val="00DF062E"/>
    <w:rsid w:val="00DF0786"/>
    <w:rsid w:val="00DF09C3"/>
    <w:rsid w:val="00DF0A9C"/>
    <w:rsid w:val="00DF0BED"/>
    <w:rsid w:val="00DF1946"/>
    <w:rsid w:val="00DF1988"/>
    <w:rsid w:val="00DF1D56"/>
    <w:rsid w:val="00DF1DE3"/>
    <w:rsid w:val="00DF1F27"/>
    <w:rsid w:val="00DF1FCF"/>
    <w:rsid w:val="00DF249D"/>
    <w:rsid w:val="00DF2894"/>
    <w:rsid w:val="00DF2978"/>
    <w:rsid w:val="00DF2CD0"/>
    <w:rsid w:val="00DF2DC4"/>
    <w:rsid w:val="00DF2ED1"/>
    <w:rsid w:val="00DF3422"/>
    <w:rsid w:val="00DF38B5"/>
    <w:rsid w:val="00DF3970"/>
    <w:rsid w:val="00DF4562"/>
    <w:rsid w:val="00DF468C"/>
    <w:rsid w:val="00DF4823"/>
    <w:rsid w:val="00DF49C4"/>
    <w:rsid w:val="00DF4A00"/>
    <w:rsid w:val="00DF4ED6"/>
    <w:rsid w:val="00DF540D"/>
    <w:rsid w:val="00DF578E"/>
    <w:rsid w:val="00DF5951"/>
    <w:rsid w:val="00DF6696"/>
    <w:rsid w:val="00DF6706"/>
    <w:rsid w:val="00DF6B89"/>
    <w:rsid w:val="00DF6D4F"/>
    <w:rsid w:val="00DF6E2F"/>
    <w:rsid w:val="00DF6EDD"/>
    <w:rsid w:val="00DF716F"/>
    <w:rsid w:val="00DF7271"/>
    <w:rsid w:val="00DF73AE"/>
    <w:rsid w:val="00DF7C37"/>
    <w:rsid w:val="00E000FA"/>
    <w:rsid w:val="00E00104"/>
    <w:rsid w:val="00E00686"/>
    <w:rsid w:val="00E006C5"/>
    <w:rsid w:val="00E00B04"/>
    <w:rsid w:val="00E00FE8"/>
    <w:rsid w:val="00E0129A"/>
    <w:rsid w:val="00E01673"/>
    <w:rsid w:val="00E01944"/>
    <w:rsid w:val="00E01B8E"/>
    <w:rsid w:val="00E01CD6"/>
    <w:rsid w:val="00E01D3B"/>
    <w:rsid w:val="00E01D6D"/>
    <w:rsid w:val="00E02298"/>
    <w:rsid w:val="00E026E7"/>
    <w:rsid w:val="00E029C2"/>
    <w:rsid w:val="00E033A5"/>
    <w:rsid w:val="00E037B6"/>
    <w:rsid w:val="00E03CE0"/>
    <w:rsid w:val="00E03EBF"/>
    <w:rsid w:val="00E0414D"/>
    <w:rsid w:val="00E0415F"/>
    <w:rsid w:val="00E0431B"/>
    <w:rsid w:val="00E04438"/>
    <w:rsid w:val="00E0449E"/>
    <w:rsid w:val="00E0465B"/>
    <w:rsid w:val="00E046EB"/>
    <w:rsid w:val="00E04EBC"/>
    <w:rsid w:val="00E051BF"/>
    <w:rsid w:val="00E051C8"/>
    <w:rsid w:val="00E05788"/>
    <w:rsid w:val="00E0593A"/>
    <w:rsid w:val="00E06215"/>
    <w:rsid w:val="00E0622B"/>
    <w:rsid w:val="00E064DA"/>
    <w:rsid w:val="00E067E7"/>
    <w:rsid w:val="00E068F6"/>
    <w:rsid w:val="00E0696C"/>
    <w:rsid w:val="00E06B71"/>
    <w:rsid w:val="00E06E00"/>
    <w:rsid w:val="00E06F82"/>
    <w:rsid w:val="00E07087"/>
    <w:rsid w:val="00E07279"/>
    <w:rsid w:val="00E07DFA"/>
    <w:rsid w:val="00E07FF1"/>
    <w:rsid w:val="00E100E2"/>
    <w:rsid w:val="00E104C1"/>
    <w:rsid w:val="00E1069C"/>
    <w:rsid w:val="00E1071D"/>
    <w:rsid w:val="00E10868"/>
    <w:rsid w:val="00E10890"/>
    <w:rsid w:val="00E10FF2"/>
    <w:rsid w:val="00E1115F"/>
    <w:rsid w:val="00E11AD4"/>
    <w:rsid w:val="00E11B78"/>
    <w:rsid w:val="00E11C72"/>
    <w:rsid w:val="00E11D3C"/>
    <w:rsid w:val="00E11E1B"/>
    <w:rsid w:val="00E121DE"/>
    <w:rsid w:val="00E12961"/>
    <w:rsid w:val="00E129B6"/>
    <w:rsid w:val="00E12D17"/>
    <w:rsid w:val="00E13180"/>
    <w:rsid w:val="00E131C6"/>
    <w:rsid w:val="00E13B8C"/>
    <w:rsid w:val="00E13CE0"/>
    <w:rsid w:val="00E140DA"/>
    <w:rsid w:val="00E141DC"/>
    <w:rsid w:val="00E14317"/>
    <w:rsid w:val="00E146FD"/>
    <w:rsid w:val="00E148B6"/>
    <w:rsid w:val="00E14BFD"/>
    <w:rsid w:val="00E1519A"/>
    <w:rsid w:val="00E1528E"/>
    <w:rsid w:val="00E152D8"/>
    <w:rsid w:val="00E15617"/>
    <w:rsid w:val="00E15660"/>
    <w:rsid w:val="00E15C1F"/>
    <w:rsid w:val="00E15C9D"/>
    <w:rsid w:val="00E16012"/>
    <w:rsid w:val="00E1683C"/>
    <w:rsid w:val="00E16CFE"/>
    <w:rsid w:val="00E1745F"/>
    <w:rsid w:val="00E17660"/>
    <w:rsid w:val="00E176FD"/>
    <w:rsid w:val="00E17EAA"/>
    <w:rsid w:val="00E17F1E"/>
    <w:rsid w:val="00E20405"/>
    <w:rsid w:val="00E204E3"/>
    <w:rsid w:val="00E20577"/>
    <w:rsid w:val="00E20CF7"/>
    <w:rsid w:val="00E21AE5"/>
    <w:rsid w:val="00E21BFE"/>
    <w:rsid w:val="00E21D90"/>
    <w:rsid w:val="00E21DCE"/>
    <w:rsid w:val="00E220F9"/>
    <w:rsid w:val="00E22584"/>
    <w:rsid w:val="00E2272A"/>
    <w:rsid w:val="00E2273F"/>
    <w:rsid w:val="00E227A0"/>
    <w:rsid w:val="00E22E41"/>
    <w:rsid w:val="00E22E9E"/>
    <w:rsid w:val="00E22EAF"/>
    <w:rsid w:val="00E23164"/>
    <w:rsid w:val="00E2359D"/>
    <w:rsid w:val="00E23EC8"/>
    <w:rsid w:val="00E244AB"/>
    <w:rsid w:val="00E2455A"/>
    <w:rsid w:val="00E24783"/>
    <w:rsid w:val="00E24B21"/>
    <w:rsid w:val="00E24C06"/>
    <w:rsid w:val="00E24C41"/>
    <w:rsid w:val="00E24F7F"/>
    <w:rsid w:val="00E257D3"/>
    <w:rsid w:val="00E25A11"/>
    <w:rsid w:val="00E25ADF"/>
    <w:rsid w:val="00E25FC7"/>
    <w:rsid w:val="00E26413"/>
    <w:rsid w:val="00E276E0"/>
    <w:rsid w:val="00E27909"/>
    <w:rsid w:val="00E30134"/>
    <w:rsid w:val="00E3034E"/>
    <w:rsid w:val="00E30633"/>
    <w:rsid w:val="00E3079B"/>
    <w:rsid w:val="00E308B4"/>
    <w:rsid w:val="00E30F8D"/>
    <w:rsid w:val="00E30F98"/>
    <w:rsid w:val="00E31B33"/>
    <w:rsid w:val="00E32118"/>
    <w:rsid w:val="00E32267"/>
    <w:rsid w:val="00E3236F"/>
    <w:rsid w:val="00E3256D"/>
    <w:rsid w:val="00E3288E"/>
    <w:rsid w:val="00E328DA"/>
    <w:rsid w:val="00E32A18"/>
    <w:rsid w:val="00E32A3D"/>
    <w:rsid w:val="00E32B2E"/>
    <w:rsid w:val="00E32D24"/>
    <w:rsid w:val="00E337B1"/>
    <w:rsid w:val="00E343EB"/>
    <w:rsid w:val="00E347F2"/>
    <w:rsid w:val="00E34800"/>
    <w:rsid w:val="00E3525B"/>
    <w:rsid w:val="00E35655"/>
    <w:rsid w:val="00E3574B"/>
    <w:rsid w:val="00E35BB7"/>
    <w:rsid w:val="00E362BF"/>
    <w:rsid w:val="00E364C4"/>
    <w:rsid w:val="00E366EF"/>
    <w:rsid w:val="00E36C83"/>
    <w:rsid w:val="00E37910"/>
    <w:rsid w:val="00E37C74"/>
    <w:rsid w:val="00E37DAC"/>
    <w:rsid w:val="00E40177"/>
    <w:rsid w:val="00E4027D"/>
    <w:rsid w:val="00E406D2"/>
    <w:rsid w:val="00E4075A"/>
    <w:rsid w:val="00E40A27"/>
    <w:rsid w:val="00E40C1C"/>
    <w:rsid w:val="00E40CBD"/>
    <w:rsid w:val="00E40EA7"/>
    <w:rsid w:val="00E410F1"/>
    <w:rsid w:val="00E4117A"/>
    <w:rsid w:val="00E41233"/>
    <w:rsid w:val="00E4141B"/>
    <w:rsid w:val="00E416A1"/>
    <w:rsid w:val="00E4173E"/>
    <w:rsid w:val="00E418B0"/>
    <w:rsid w:val="00E4190C"/>
    <w:rsid w:val="00E4191D"/>
    <w:rsid w:val="00E41B42"/>
    <w:rsid w:val="00E41BA4"/>
    <w:rsid w:val="00E421FE"/>
    <w:rsid w:val="00E42A45"/>
    <w:rsid w:val="00E42EDF"/>
    <w:rsid w:val="00E43884"/>
    <w:rsid w:val="00E43E36"/>
    <w:rsid w:val="00E43F4C"/>
    <w:rsid w:val="00E44097"/>
    <w:rsid w:val="00E44262"/>
    <w:rsid w:val="00E44322"/>
    <w:rsid w:val="00E445DD"/>
    <w:rsid w:val="00E4495E"/>
    <w:rsid w:val="00E44ABF"/>
    <w:rsid w:val="00E44BE0"/>
    <w:rsid w:val="00E44D02"/>
    <w:rsid w:val="00E45167"/>
    <w:rsid w:val="00E45485"/>
    <w:rsid w:val="00E458B3"/>
    <w:rsid w:val="00E459F7"/>
    <w:rsid w:val="00E45E32"/>
    <w:rsid w:val="00E45E8E"/>
    <w:rsid w:val="00E468E5"/>
    <w:rsid w:val="00E46968"/>
    <w:rsid w:val="00E469A0"/>
    <w:rsid w:val="00E46A56"/>
    <w:rsid w:val="00E46BDE"/>
    <w:rsid w:val="00E46F65"/>
    <w:rsid w:val="00E47885"/>
    <w:rsid w:val="00E479F9"/>
    <w:rsid w:val="00E47D5B"/>
    <w:rsid w:val="00E47FFD"/>
    <w:rsid w:val="00E5022A"/>
    <w:rsid w:val="00E50837"/>
    <w:rsid w:val="00E512F9"/>
    <w:rsid w:val="00E513E6"/>
    <w:rsid w:val="00E5143A"/>
    <w:rsid w:val="00E51E22"/>
    <w:rsid w:val="00E51E6F"/>
    <w:rsid w:val="00E52029"/>
    <w:rsid w:val="00E521A5"/>
    <w:rsid w:val="00E522F0"/>
    <w:rsid w:val="00E524A6"/>
    <w:rsid w:val="00E52C0F"/>
    <w:rsid w:val="00E53237"/>
    <w:rsid w:val="00E5372E"/>
    <w:rsid w:val="00E5413F"/>
    <w:rsid w:val="00E5466B"/>
    <w:rsid w:val="00E54DC8"/>
    <w:rsid w:val="00E54FC2"/>
    <w:rsid w:val="00E5536C"/>
    <w:rsid w:val="00E555B1"/>
    <w:rsid w:val="00E55842"/>
    <w:rsid w:val="00E55BD8"/>
    <w:rsid w:val="00E55C4D"/>
    <w:rsid w:val="00E55DD2"/>
    <w:rsid w:val="00E55E2B"/>
    <w:rsid w:val="00E55E42"/>
    <w:rsid w:val="00E5610C"/>
    <w:rsid w:val="00E5639E"/>
    <w:rsid w:val="00E563DB"/>
    <w:rsid w:val="00E56416"/>
    <w:rsid w:val="00E56C2F"/>
    <w:rsid w:val="00E56DF1"/>
    <w:rsid w:val="00E56EC7"/>
    <w:rsid w:val="00E56FA4"/>
    <w:rsid w:val="00E570EB"/>
    <w:rsid w:val="00E57140"/>
    <w:rsid w:val="00E5759C"/>
    <w:rsid w:val="00E57634"/>
    <w:rsid w:val="00E57770"/>
    <w:rsid w:val="00E57987"/>
    <w:rsid w:val="00E57BBD"/>
    <w:rsid w:val="00E57D4C"/>
    <w:rsid w:val="00E600FE"/>
    <w:rsid w:val="00E6037D"/>
    <w:rsid w:val="00E603B6"/>
    <w:rsid w:val="00E60448"/>
    <w:rsid w:val="00E604EA"/>
    <w:rsid w:val="00E60615"/>
    <w:rsid w:val="00E60944"/>
    <w:rsid w:val="00E60979"/>
    <w:rsid w:val="00E60A7F"/>
    <w:rsid w:val="00E60DE1"/>
    <w:rsid w:val="00E610C9"/>
    <w:rsid w:val="00E61277"/>
    <w:rsid w:val="00E612CE"/>
    <w:rsid w:val="00E613E3"/>
    <w:rsid w:val="00E614A9"/>
    <w:rsid w:val="00E61A06"/>
    <w:rsid w:val="00E61CB0"/>
    <w:rsid w:val="00E61FA9"/>
    <w:rsid w:val="00E620D3"/>
    <w:rsid w:val="00E62D1D"/>
    <w:rsid w:val="00E62DC7"/>
    <w:rsid w:val="00E632AB"/>
    <w:rsid w:val="00E63518"/>
    <w:rsid w:val="00E636E9"/>
    <w:rsid w:val="00E63B00"/>
    <w:rsid w:val="00E63DCD"/>
    <w:rsid w:val="00E64463"/>
    <w:rsid w:val="00E64D95"/>
    <w:rsid w:val="00E65BDA"/>
    <w:rsid w:val="00E66005"/>
    <w:rsid w:val="00E665DE"/>
    <w:rsid w:val="00E66662"/>
    <w:rsid w:val="00E66837"/>
    <w:rsid w:val="00E67038"/>
    <w:rsid w:val="00E675E0"/>
    <w:rsid w:val="00E6783A"/>
    <w:rsid w:val="00E67A43"/>
    <w:rsid w:val="00E67B40"/>
    <w:rsid w:val="00E7003E"/>
    <w:rsid w:val="00E705A2"/>
    <w:rsid w:val="00E71465"/>
    <w:rsid w:val="00E71B52"/>
    <w:rsid w:val="00E725BC"/>
    <w:rsid w:val="00E72AD1"/>
    <w:rsid w:val="00E72B69"/>
    <w:rsid w:val="00E73148"/>
    <w:rsid w:val="00E73359"/>
    <w:rsid w:val="00E73616"/>
    <w:rsid w:val="00E7366C"/>
    <w:rsid w:val="00E73765"/>
    <w:rsid w:val="00E73D41"/>
    <w:rsid w:val="00E73EB5"/>
    <w:rsid w:val="00E745D8"/>
    <w:rsid w:val="00E747BE"/>
    <w:rsid w:val="00E74863"/>
    <w:rsid w:val="00E74F0E"/>
    <w:rsid w:val="00E75111"/>
    <w:rsid w:val="00E75128"/>
    <w:rsid w:val="00E75369"/>
    <w:rsid w:val="00E7546C"/>
    <w:rsid w:val="00E756ED"/>
    <w:rsid w:val="00E75A67"/>
    <w:rsid w:val="00E75B18"/>
    <w:rsid w:val="00E7659C"/>
    <w:rsid w:val="00E766B7"/>
    <w:rsid w:val="00E767F5"/>
    <w:rsid w:val="00E7686B"/>
    <w:rsid w:val="00E76BC6"/>
    <w:rsid w:val="00E770E6"/>
    <w:rsid w:val="00E771E9"/>
    <w:rsid w:val="00E7740F"/>
    <w:rsid w:val="00E77EB3"/>
    <w:rsid w:val="00E77F0C"/>
    <w:rsid w:val="00E80303"/>
    <w:rsid w:val="00E80926"/>
    <w:rsid w:val="00E80A0B"/>
    <w:rsid w:val="00E818B6"/>
    <w:rsid w:val="00E81B73"/>
    <w:rsid w:val="00E81E07"/>
    <w:rsid w:val="00E81EDE"/>
    <w:rsid w:val="00E82020"/>
    <w:rsid w:val="00E82085"/>
    <w:rsid w:val="00E824C8"/>
    <w:rsid w:val="00E831AD"/>
    <w:rsid w:val="00E83BF3"/>
    <w:rsid w:val="00E83C15"/>
    <w:rsid w:val="00E83E0D"/>
    <w:rsid w:val="00E842C2"/>
    <w:rsid w:val="00E842E1"/>
    <w:rsid w:val="00E845BF"/>
    <w:rsid w:val="00E84AC5"/>
    <w:rsid w:val="00E850BB"/>
    <w:rsid w:val="00E85122"/>
    <w:rsid w:val="00E85329"/>
    <w:rsid w:val="00E85647"/>
    <w:rsid w:val="00E85A37"/>
    <w:rsid w:val="00E85BC5"/>
    <w:rsid w:val="00E8612E"/>
    <w:rsid w:val="00E8618C"/>
    <w:rsid w:val="00E8628A"/>
    <w:rsid w:val="00E8664F"/>
    <w:rsid w:val="00E86735"/>
    <w:rsid w:val="00E869EF"/>
    <w:rsid w:val="00E86B5C"/>
    <w:rsid w:val="00E8731E"/>
    <w:rsid w:val="00E87353"/>
    <w:rsid w:val="00E873A8"/>
    <w:rsid w:val="00E8756E"/>
    <w:rsid w:val="00E87C17"/>
    <w:rsid w:val="00E9060E"/>
    <w:rsid w:val="00E907F5"/>
    <w:rsid w:val="00E90A3E"/>
    <w:rsid w:val="00E90C97"/>
    <w:rsid w:val="00E90D8B"/>
    <w:rsid w:val="00E91445"/>
    <w:rsid w:val="00E9167D"/>
    <w:rsid w:val="00E91A6A"/>
    <w:rsid w:val="00E91C56"/>
    <w:rsid w:val="00E91C6F"/>
    <w:rsid w:val="00E9204B"/>
    <w:rsid w:val="00E92576"/>
    <w:rsid w:val="00E926DE"/>
    <w:rsid w:val="00E929F5"/>
    <w:rsid w:val="00E92A73"/>
    <w:rsid w:val="00E92D7B"/>
    <w:rsid w:val="00E92F95"/>
    <w:rsid w:val="00E93297"/>
    <w:rsid w:val="00E93AC9"/>
    <w:rsid w:val="00E93CF4"/>
    <w:rsid w:val="00E93EFF"/>
    <w:rsid w:val="00E94263"/>
    <w:rsid w:val="00E942B9"/>
    <w:rsid w:val="00E944DF"/>
    <w:rsid w:val="00E948DE"/>
    <w:rsid w:val="00E956C2"/>
    <w:rsid w:val="00E95D63"/>
    <w:rsid w:val="00E95E3F"/>
    <w:rsid w:val="00E95E75"/>
    <w:rsid w:val="00E961FC"/>
    <w:rsid w:val="00E963B4"/>
    <w:rsid w:val="00E9698B"/>
    <w:rsid w:val="00E96CA1"/>
    <w:rsid w:val="00E96FA5"/>
    <w:rsid w:val="00E970F2"/>
    <w:rsid w:val="00E97138"/>
    <w:rsid w:val="00E97492"/>
    <w:rsid w:val="00E97548"/>
    <w:rsid w:val="00E975AA"/>
    <w:rsid w:val="00E9776C"/>
    <w:rsid w:val="00E97A61"/>
    <w:rsid w:val="00E97BD2"/>
    <w:rsid w:val="00E97C64"/>
    <w:rsid w:val="00E97FF2"/>
    <w:rsid w:val="00EA002B"/>
    <w:rsid w:val="00EA02EE"/>
    <w:rsid w:val="00EA0442"/>
    <w:rsid w:val="00EA0526"/>
    <w:rsid w:val="00EA077B"/>
    <w:rsid w:val="00EA094D"/>
    <w:rsid w:val="00EA0B4A"/>
    <w:rsid w:val="00EA0F18"/>
    <w:rsid w:val="00EA104E"/>
    <w:rsid w:val="00EA1A64"/>
    <w:rsid w:val="00EA1C04"/>
    <w:rsid w:val="00EA20F6"/>
    <w:rsid w:val="00EA236D"/>
    <w:rsid w:val="00EA2BD5"/>
    <w:rsid w:val="00EA37D2"/>
    <w:rsid w:val="00EA3846"/>
    <w:rsid w:val="00EA3A15"/>
    <w:rsid w:val="00EA3F15"/>
    <w:rsid w:val="00EA3F5A"/>
    <w:rsid w:val="00EA3F97"/>
    <w:rsid w:val="00EA40C8"/>
    <w:rsid w:val="00EA40CC"/>
    <w:rsid w:val="00EA42E6"/>
    <w:rsid w:val="00EA44C9"/>
    <w:rsid w:val="00EA4A3F"/>
    <w:rsid w:val="00EA50F2"/>
    <w:rsid w:val="00EA54B2"/>
    <w:rsid w:val="00EA567C"/>
    <w:rsid w:val="00EA56AD"/>
    <w:rsid w:val="00EA5A29"/>
    <w:rsid w:val="00EA5B06"/>
    <w:rsid w:val="00EA5CC1"/>
    <w:rsid w:val="00EA5E86"/>
    <w:rsid w:val="00EA5FED"/>
    <w:rsid w:val="00EA608D"/>
    <w:rsid w:val="00EA61E3"/>
    <w:rsid w:val="00EA61EA"/>
    <w:rsid w:val="00EA63A2"/>
    <w:rsid w:val="00EA6DD9"/>
    <w:rsid w:val="00EA78D9"/>
    <w:rsid w:val="00EB0576"/>
    <w:rsid w:val="00EB0C35"/>
    <w:rsid w:val="00EB0CF8"/>
    <w:rsid w:val="00EB0DBB"/>
    <w:rsid w:val="00EB11E8"/>
    <w:rsid w:val="00EB17C4"/>
    <w:rsid w:val="00EB1C1A"/>
    <w:rsid w:val="00EB1E9A"/>
    <w:rsid w:val="00EB249E"/>
    <w:rsid w:val="00EB2739"/>
    <w:rsid w:val="00EB2BBC"/>
    <w:rsid w:val="00EB31E9"/>
    <w:rsid w:val="00EB34C0"/>
    <w:rsid w:val="00EB3BC3"/>
    <w:rsid w:val="00EB3E12"/>
    <w:rsid w:val="00EB4098"/>
    <w:rsid w:val="00EB4CC1"/>
    <w:rsid w:val="00EB51BB"/>
    <w:rsid w:val="00EB5746"/>
    <w:rsid w:val="00EB5C51"/>
    <w:rsid w:val="00EB601F"/>
    <w:rsid w:val="00EB61F1"/>
    <w:rsid w:val="00EB6238"/>
    <w:rsid w:val="00EB679C"/>
    <w:rsid w:val="00EB6AC3"/>
    <w:rsid w:val="00EB6C4B"/>
    <w:rsid w:val="00EB734B"/>
    <w:rsid w:val="00EB76B2"/>
    <w:rsid w:val="00EB7B58"/>
    <w:rsid w:val="00EC0021"/>
    <w:rsid w:val="00EC017E"/>
    <w:rsid w:val="00EC03B3"/>
    <w:rsid w:val="00EC046D"/>
    <w:rsid w:val="00EC058E"/>
    <w:rsid w:val="00EC0608"/>
    <w:rsid w:val="00EC08E8"/>
    <w:rsid w:val="00EC0CB6"/>
    <w:rsid w:val="00EC13C5"/>
    <w:rsid w:val="00EC14AE"/>
    <w:rsid w:val="00EC17D7"/>
    <w:rsid w:val="00EC1923"/>
    <w:rsid w:val="00EC21AF"/>
    <w:rsid w:val="00EC2393"/>
    <w:rsid w:val="00EC2795"/>
    <w:rsid w:val="00EC2B0B"/>
    <w:rsid w:val="00EC2FC9"/>
    <w:rsid w:val="00EC39AF"/>
    <w:rsid w:val="00EC3AA5"/>
    <w:rsid w:val="00EC3DE1"/>
    <w:rsid w:val="00EC3E96"/>
    <w:rsid w:val="00EC3EA5"/>
    <w:rsid w:val="00EC44E8"/>
    <w:rsid w:val="00EC4601"/>
    <w:rsid w:val="00EC4CBB"/>
    <w:rsid w:val="00EC4E43"/>
    <w:rsid w:val="00EC50CC"/>
    <w:rsid w:val="00EC51E9"/>
    <w:rsid w:val="00EC5CE3"/>
    <w:rsid w:val="00EC603D"/>
    <w:rsid w:val="00EC6681"/>
    <w:rsid w:val="00EC686E"/>
    <w:rsid w:val="00EC6A63"/>
    <w:rsid w:val="00EC7296"/>
    <w:rsid w:val="00EC73B3"/>
    <w:rsid w:val="00EC74D3"/>
    <w:rsid w:val="00EC764F"/>
    <w:rsid w:val="00EC7B89"/>
    <w:rsid w:val="00ED01A5"/>
    <w:rsid w:val="00ED01DE"/>
    <w:rsid w:val="00ED07A9"/>
    <w:rsid w:val="00ED0D3A"/>
    <w:rsid w:val="00ED10C5"/>
    <w:rsid w:val="00ED1458"/>
    <w:rsid w:val="00ED1A00"/>
    <w:rsid w:val="00ED1EE8"/>
    <w:rsid w:val="00ED1F09"/>
    <w:rsid w:val="00ED2167"/>
    <w:rsid w:val="00ED218D"/>
    <w:rsid w:val="00ED24C8"/>
    <w:rsid w:val="00ED27DD"/>
    <w:rsid w:val="00ED2A15"/>
    <w:rsid w:val="00ED2B62"/>
    <w:rsid w:val="00ED35C1"/>
    <w:rsid w:val="00ED3CCA"/>
    <w:rsid w:val="00ED3D10"/>
    <w:rsid w:val="00ED415D"/>
    <w:rsid w:val="00ED451F"/>
    <w:rsid w:val="00ED45B5"/>
    <w:rsid w:val="00ED4780"/>
    <w:rsid w:val="00ED4954"/>
    <w:rsid w:val="00ED4A8E"/>
    <w:rsid w:val="00ED4AD3"/>
    <w:rsid w:val="00ED4C6F"/>
    <w:rsid w:val="00ED5135"/>
    <w:rsid w:val="00ED55F0"/>
    <w:rsid w:val="00ED579B"/>
    <w:rsid w:val="00ED5A80"/>
    <w:rsid w:val="00ED6113"/>
    <w:rsid w:val="00ED6A67"/>
    <w:rsid w:val="00ED6D74"/>
    <w:rsid w:val="00ED7234"/>
    <w:rsid w:val="00ED726B"/>
    <w:rsid w:val="00ED75E9"/>
    <w:rsid w:val="00ED7625"/>
    <w:rsid w:val="00ED786B"/>
    <w:rsid w:val="00ED7A9C"/>
    <w:rsid w:val="00ED7BF0"/>
    <w:rsid w:val="00EE0147"/>
    <w:rsid w:val="00EE01FF"/>
    <w:rsid w:val="00EE04CB"/>
    <w:rsid w:val="00EE09C1"/>
    <w:rsid w:val="00EE09F4"/>
    <w:rsid w:val="00EE0A03"/>
    <w:rsid w:val="00EE0A57"/>
    <w:rsid w:val="00EE0FD0"/>
    <w:rsid w:val="00EE11BF"/>
    <w:rsid w:val="00EE1226"/>
    <w:rsid w:val="00EE146B"/>
    <w:rsid w:val="00EE175F"/>
    <w:rsid w:val="00EE1AD0"/>
    <w:rsid w:val="00EE1C04"/>
    <w:rsid w:val="00EE1C49"/>
    <w:rsid w:val="00EE1ED5"/>
    <w:rsid w:val="00EE22E4"/>
    <w:rsid w:val="00EE26D9"/>
    <w:rsid w:val="00EE3192"/>
    <w:rsid w:val="00EE31E6"/>
    <w:rsid w:val="00EE3E33"/>
    <w:rsid w:val="00EE3F15"/>
    <w:rsid w:val="00EE469B"/>
    <w:rsid w:val="00EE48A1"/>
    <w:rsid w:val="00EE4AFC"/>
    <w:rsid w:val="00EE4C0A"/>
    <w:rsid w:val="00EE5144"/>
    <w:rsid w:val="00EE51C3"/>
    <w:rsid w:val="00EE51F3"/>
    <w:rsid w:val="00EE5732"/>
    <w:rsid w:val="00EE64F8"/>
    <w:rsid w:val="00EE6775"/>
    <w:rsid w:val="00EE6779"/>
    <w:rsid w:val="00EE6E31"/>
    <w:rsid w:val="00EE7097"/>
    <w:rsid w:val="00EE711B"/>
    <w:rsid w:val="00EE7929"/>
    <w:rsid w:val="00EE7ACA"/>
    <w:rsid w:val="00EF0146"/>
    <w:rsid w:val="00EF03F5"/>
    <w:rsid w:val="00EF064D"/>
    <w:rsid w:val="00EF0811"/>
    <w:rsid w:val="00EF0B53"/>
    <w:rsid w:val="00EF12B4"/>
    <w:rsid w:val="00EF1BEF"/>
    <w:rsid w:val="00EF1C35"/>
    <w:rsid w:val="00EF1F38"/>
    <w:rsid w:val="00EF2EBE"/>
    <w:rsid w:val="00EF3224"/>
    <w:rsid w:val="00EF336C"/>
    <w:rsid w:val="00EF346B"/>
    <w:rsid w:val="00EF37A3"/>
    <w:rsid w:val="00EF38E6"/>
    <w:rsid w:val="00EF3AE7"/>
    <w:rsid w:val="00EF3CA9"/>
    <w:rsid w:val="00EF3E96"/>
    <w:rsid w:val="00EF416D"/>
    <w:rsid w:val="00EF41AC"/>
    <w:rsid w:val="00EF41E1"/>
    <w:rsid w:val="00EF45A2"/>
    <w:rsid w:val="00EF484D"/>
    <w:rsid w:val="00EF5723"/>
    <w:rsid w:val="00EF5DC0"/>
    <w:rsid w:val="00EF5DE7"/>
    <w:rsid w:val="00EF6262"/>
    <w:rsid w:val="00EF65DD"/>
    <w:rsid w:val="00EF69CB"/>
    <w:rsid w:val="00EF6BDE"/>
    <w:rsid w:val="00EF6C8B"/>
    <w:rsid w:val="00EF71AD"/>
    <w:rsid w:val="00EF763B"/>
    <w:rsid w:val="00EF78FB"/>
    <w:rsid w:val="00EF7C97"/>
    <w:rsid w:val="00F00A33"/>
    <w:rsid w:val="00F00D5E"/>
    <w:rsid w:val="00F010E7"/>
    <w:rsid w:val="00F01103"/>
    <w:rsid w:val="00F01174"/>
    <w:rsid w:val="00F0123D"/>
    <w:rsid w:val="00F01A7B"/>
    <w:rsid w:val="00F01DF7"/>
    <w:rsid w:val="00F01E3E"/>
    <w:rsid w:val="00F01FD8"/>
    <w:rsid w:val="00F02038"/>
    <w:rsid w:val="00F02086"/>
    <w:rsid w:val="00F02D2C"/>
    <w:rsid w:val="00F0332C"/>
    <w:rsid w:val="00F03361"/>
    <w:rsid w:val="00F03A26"/>
    <w:rsid w:val="00F03A50"/>
    <w:rsid w:val="00F03FFF"/>
    <w:rsid w:val="00F04171"/>
    <w:rsid w:val="00F04431"/>
    <w:rsid w:val="00F048DE"/>
    <w:rsid w:val="00F0497D"/>
    <w:rsid w:val="00F04CA4"/>
    <w:rsid w:val="00F04E75"/>
    <w:rsid w:val="00F052B8"/>
    <w:rsid w:val="00F053D6"/>
    <w:rsid w:val="00F05A05"/>
    <w:rsid w:val="00F05CB4"/>
    <w:rsid w:val="00F06380"/>
    <w:rsid w:val="00F0645C"/>
    <w:rsid w:val="00F06469"/>
    <w:rsid w:val="00F064F5"/>
    <w:rsid w:val="00F06578"/>
    <w:rsid w:val="00F0674F"/>
    <w:rsid w:val="00F0695F"/>
    <w:rsid w:val="00F06A4A"/>
    <w:rsid w:val="00F06AB2"/>
    <w:rsid w:val="00F06B10"/>
    <w:rsid w:val="00F06DAF"/>
    <w:rsid w:val="00F06E58"/>
    <w:rsid w:val="00F06E86"/>
    <w:rsid w:val="00F0713B"/>
    <w:rsid w:val="00F07569"/>
    <w:rsid w:val="00F077BC"/>
    <w:rsid w:val="00F07846"/>
    <w:rsid w:val="00F079AE"/>
    <w:rsid w:val="00F07B07"/>
    <w:rsid w:val="00F07BE3"/>
    <w:rsid w:val="00F07CE8"/>
    <w:rsid w:val="00F07DF9"/>
    <w:rsid w:val="00F07E0C"/>
    <w:rsid w:val="00F07F1E"/>
    <w:rsid w:val="00F1004F"/>
    <w:rsid w:val="00F104F1"/>
    <w:rsid w:val="00F1051D"/>
    <w:rsid w:val="00F10DB0"/>
    <w:rsid w:val="00F112FA"/>
    <w:rsid w:val="00F1169F"/>
    <w:rsid w:val="00F11974"/>
    <w:rsid w:val="00F119A6"/>
    <w:rsid w:val="00F11D17"/>
    <w:rsid w:val="00F11D86"/>
    <w:rsid w:val="00F125A7"/>
    <w:rsid w:val="00F12608"/>
    <w:rsid w:val="00F12E0F"/>
    <w:rsid w:val="00F136DB"/>
    <w:rsid w:val="00F13B9E"/>
    <w:rsid w:val="00F13BEB"/>
    <w:rsid w:val="00F13C1A"/>
    <w:rsid w:val="00F13D3B"/>
    <w:rsid w:val="00F13D43"/>
    <w:rsid w:val="00F13DB0"/>
    <w:rsid w:val="00F13E99"/>
    <w:rsid w:val="00F13F2E"/>
    <w:rsid w:val="00F14239"/>
    <w:rsid w:val="00F14265"/>
    <w:rsid w:val="00F147CB"/>
    <w:rsid w:val="00F148E8"/>
    <w:rsid w:val="00F14BD9"/>
    <w:rsid w:val="00F14EDC"/>
    <w:rsid w:val="00F1554F"/>
    <w:rsid w:val="00F15661"/>
    <w:rsid w:val="00F15922"/>
    <w:rsid w:val="00F16149"/>
    <w:rsid w:val="00F163CD"/>
    <w:rsid w:val="00F163F4"/>
    <w:rsid w:val="00F16FCE"/>
    <w:rsid w:val="00F1719E"/>
    <w:rsid w:val="00F171BB"/>
    <w:rsid w:val="00F17658"/>
    <w:rsid w:val="00F17720"/>
    <w:rsid w:val="00F17762"/>
    <w:rsid w:val="00F17A03"/>
    <w:rsid w:val="00F17EF1"/>
    <w:rsid w:val="00F2034A"/>
    <w:rsid w:val="00F20414"/>
    <w:rsid w:val="00F2059A"/>
    <w:rsid w:val="00F2099D"/>
    <w:rsid w:val="00F211EC"/>
    <w:rsid w:val="00F21361"/>
    <w:rsid w:val="00F213F3"/>
    <w:rsid w:val="00F21EAB"/>
    <w:rsid w:val="00F2247E"/>
    <w:rsid w:val="00F226E2"/>
    <w:rsid w:val="00F230AA"/>
    <w:rsid w:val="00F23D65"/>
    <w:rsid w:val="00F24068"/>
    <w:rsid w:val="00F24071"/>
    <w:rsid w:val="00F242A9"/>
    <w:rsid w:val="00F248A4"/>
    <w:rsid w:val="00F24F10"/>
    <w:rsid w:val="00F2552F"/>
    <w:rsid w:val="00F25619"/>
    <w:rsid w:val="00F25A16"/>
    <w:rsid w:val="00F25D86"/>
    <w:rsid w:val="00F25E11"/>
    <w:rsid w:val="00F26B29"/>
    <w:rsid w:val="00F26FD1"/>
    <w:rsid w:val="00F272B6"/>
    <w:rsid w:val="00F27516"/>
    <w:rsid w:val="00F27517"/>
    <w:rsid w:val="00F27A1D"/>
    <w:rsid w:val="00F27BC9"/>
    <w:rsid w:val="00F302E4"/>
    <w:rsid w:val="00F30A6E"/>
    <w:rsid w:val="00F30CD7"/>
    <w:rsid w:val="00F30D02"/>
    <w:rsid w:val="00F30F4C"/>
    <w:rsid w:val="00F31014"/>
    <w:rsid w:val="00F31762"/>
    <w:rsid w:val="00F317FD"/>
    <w:rsid w:val="00F31965"/>
    <w:rsid w:val="00F31A10"/>
    <w:rsid w:val="00F31B49"/>
    <w:rsid w:val="00F31EF5"/>
    <w:rsid w:val="00F31FE7"/>
    <w:rsid w:val="00F325E7"/>
    <w:rsid w:val="00F32A44"/>
    <w:rsid w:val="00F33059"/>
    <w:rsid w:val="00F330DD"/>
    <w:rsid w:val="00F33280"/>
    <w:rsid w:val="00F33C31"/>
    <w:rsid w:val="00F33EDF"/>
    <w:rsid w:val="00F340A3"/>
    <w:rsid w:val="00F344CD"/>
    <w:rsid w:val="00F34622"/>
    <w:rsid w:val="00F3491C"/>
    <w:rsid w:val="00F34C8A"/>
    <w:rsid w:val="00F352EE"/>
    <w:rsid w:val="00F353DE"/>
    <w:rsid w:val="00F35A47"/>
    <w:rsid w:val="00F35B65"/>
    <w:rsid w:val="00F35FDC"/>
    <w:rsid w:val="00F36385"/>
    <w:rsid w:val="00F36C35"/>
    <w:rsid w:val="00F36CCD"/>
    <w:rsid w:val="00F36D12"/>
    <w:rsid w:val="00F36DAB"/>
    <w:rsid w:val="00F370CF"/>
    <w:rsid w:val="00F37355"/>
    <w:rsid w:val="00F37F1F"/>
    <w:rsid w:val="00F40094"/>
    <w:rsid w:val="00F4047F"/>
    <w:rsid w:val="00F405E8"/>
    <w:rsid w:val="00F40720"/>
    <w:rsid w:val="00F40E52"/>
    <w:rsid w:val="00F40E56"/>
    <w:rsid w:val="00F419E4"/>
    <w:rsid w:val="00F41E51"/>
    <w:rsid w:val="00F41E93"/>
    <w:rsid w:val="00F4201E"/>
    <w:rsid w:val="00F43368"/>
    <w:rsid w:val="00F43755"/>
    <w:rsid w:val="00F43848"/>
    <w:rsid w:val="00F43902"/>
    <w:rsid w:val="00F43AB3"/>
    <w:rsid w:val="00F43C35"/>
    <w:rsid w:val="00F43C93"/>
    <w:rsid w:val="00F43D28"/>
    <w:rsid w:val="00F43D64"/>
    <w:rsid w:val="00F43D73"/>
    <w:rsid w:val="00F43F4A"/>
    <w:rsid w:val="00F442CA"/>
    <w:rsid w:val="00F44868"/>
    <w:rsid w:val="00F44BD6"/>
    <w:rsid w:val="00F44D35"/>
    <w:rsid w:val="00F454DF"/>
    <w:rsid w:val="00F457AD"/>
    <w:rsid w:val="00F459D7"/>
    <w:rsid w:val="00F45C19"/>
    <w:rsid w:val="00F45C1C"/>
    <w:rsid w:val="00F46075"/>
    <w:rsid w:val="00F461A7"/>
    <w:rsid w:val="00F462C7"/>
    <w:rsid w:val="00F46560"/>
    <w:rsid w:val="00F46719"/>
    <w:rsid w:val="00F46B74"/>
    <w:rsid w:val="00F46CAF"/>
    <w:rsid w:val="00F47589"/>
    <w:rsid w:val="00F47C60"/>
    <w:rsid w:val="00F50408"/>
    <w:rsid w:val="00F505E8"/>
    <w:rsid w:val="00F5087B"/>
    <w:rsid w:val="00F508EF"/>
    <w:rsid w:val="00F509BB"/>
    <w:rsid w:val="00F50CEC"/>
    <w:rsid w:val="00F50D04"/>
    <w:rsid w:val="00F50F5F"/>
    <w:rsid w:val="00F5148D"/>
    <w:rsid w:val="00F51E4D"/>
    <w:rsid w:val="00F51F02"/>
    <w:rsid w:val="00F5216C"/>
    <w:rsid w:val="00F52703"/>
    <w:rsid w:val="00F52A7C"/>
    <w:rsid w:val="00F5326A"/>
    <w:rsid w:val="00F5333B"/>
    <w:rsid w:val="00F53543"/>
    <w:rsid w:val="00F538D8"/>
    <w:rsid w:val="00F5396D"/>
    <w:rsid w:val="00F53A31"/>
    <w:rsid w:val="00F53EAF"/>
    <w:rsid w:val="00F53EE2"/>
    <w:rsid w:val="00F53F1C"/>
    <w:rsid w:val="00F54212"/>
    <w:rsid w:val="00F54218"/>
    <w:rsid w:val="00F54975"/>
    <w:rsid w:val="00F54C73"/>
    <w:rsid w:val="00F54E84"/>
    <w:rsid w:val="00F54E8D"/>
    <w:rsid w:val="00F54F3A"/>
    <w:rsid w:val="00F55549"/>
    <w:rsid w:val="00F55698"/>
    <w:rsid w:val="00F55C92"/>
    <w:rsid w:val="00F55CEC"/>
    <w:rsid w:val="00F55DC6"/>
    <w:rsid w:val="00F55FB1"/>
    <w:rsid w:val="00F5603F"/>
    <w:rsid w:val="00F567EE"/>
    <w:rsid w:val="00F5698E"/>
    <w:rsid w:val="00F56F76"/>
    <w:rsid w:val="00F56F7B"/>
    <w:rsid w:val="00F572A0"/>
    <w:rsid w:val="00F572BD"/>
    <w:rsid w:val="00F57906"/>
    <w:rsid w:val="00F57BF2"/>
    <w:rsid w:val="00F60396"/>
    <w:rsid w:val="00F6090E"/>
    <w:rsid w:val="00F60C78"/>
    <w:rsid w:val="00F6128D"/>
    <w:rsid w:val="00F6132E"/>
    <w:rsid w:val="00F6195F"/>
    <w:rsid w:val="00F61B71"/>
    <w:rsid w:val="00F61E12"/>
    <w:rsid w:val="00F624D3"/>
    <w:rsid w:val="00F62791"/>
    <w:rsid w:val="00F62A7F"/>
    <w:rsid w:val="00F62C27"/>
    <w:rsid w:val="00F633A1"/>
    <w:rsid w:val="00F63692"/>
    <w:rsid w:val="00F636DC"/>
    <w:rsid w:val="00F637F5"/>
    <w:rsid w:val="00F63B20"/>
    <w:rsid w:val="00F63C6B"/>
    <w:rsid w:val="00F63CE2"/>
    <w:rsid w:val="00F64686"/>
    <w:rsid w:val="00F64806"/>
    <w:rsid w:val="00F64A5C"/>
    <w:rsid w:val="00F64D9B"/>
    <w:rsid w:val="00F650DB"/>
    <w:rsid w:val="00F652CD"/>
    <w:rsid w:val="00F653BD"/>
    <w:rsid w:val="00F65618"/>
    <w:rsid w:val="00F659CF"/>
    <w:rsid w:val="00F66072"/>
    <w:rsid w:val="00F660C5"/>
    <w:rsid w:val="00F66474"/>
    <w:rsid w:val="00F671CE"/>
    <w:rsid w:val="00F672C5"/>
    <w:rsid w:val="00F679AF"/>
    <w:rsid w:val="00F679D0"/>
    <w:rsid w:val="00F67AC0"/>
    <w:rsid w:val="00F67D3F"/>
    <w:rsid w:val="00F70607"/>
    <w:rsid w:val="00F70C3C"/>
    <w:rsid w:val="00F70DB5"/>
    <w:rsid w:val="00F7111A"/>
    <w:rsid w:val="00F7118F"/>
    <w:rsid w:val="00F7140B"/>
    <w:rsid w:val="00F715BD"/>
    <w:rsid w:val="00F71D25"/>
    <w:rsid w:val="00F71D80"/>
    <w:rsid w:val="00F72555"/>
    <w:rsid w:val="00F72928"/>
    <w:rsid w:val="00F729CF"/>
    <w:rsid w:val="00F73D35"/>
    <w:rsid w:val="00F74117"/>
    <w:rsid w:val="00F741C6"/>
    <w:rsid w:val="00F74BAA"/>
    <w:rsid w:val="00F74C03"/>
    <w:rsid w:val="00F75167"/>
    <w:rsid w:val="00F758AD"/>
    <w:rsid w:val="00F75A7D"/>
    <w:rsid w:val="00F76021"/>
    <w:rsid w:val="00F76417"/>
    <w:rsid w:val="00F767CB"/>
    <w:rsid w:val="00F76939"/>
    <w:rsid w:val="00F76965"/>
    <w:rsid w:val="00F7699A"/>
    <w:rsid w:val="00F76C9E"/>
    <w:rsid w:val="00F76D35"/>
    <w:rsid w:val="00F76FE0"/>
    <w:rsid w:val="00F770DA"/>
    <w:rsid w:val="00F7730C"/>
    <w:rsid w:val="00F7768C"/>
    <w:rsid w:val="00F77830"/>
    <w:rsid w:val="00F77A97"/>
    <w:rsid w:val="00F77DD2"/>
    <w:rsid w:val="00F77FB9"/>
    <w:rsid w:val="00F80002"/>
    <w:rsid w:val="00F801AB"/>
    <w:rsid w:val="00F8028D"/>
    <w:rsid w:val="00F80462"/>
    <w:rsid w:val="00F804D9"/>
    <w:rsid w:val="00F80539"/>
    <w:rsid w:val="00F8091C"/>
    <w:rsid w:val="00F80A63"/>
    <w:rsid w:val="00F80D7F"/>
    <w:rsid w:val="00F814DB"/>
    <w:rsid w:val="00F8187D"/>
    <w:rsid w:val="00F81C92"/>
    <w:rsid w:val="00F81CD3"/>
    <w:rsid w:val="00F81E0D"/>
    <w:rsid w:val="00F824E0"/>
    <w:rsid w:val="00F82607"/>
    <w:rsid w:val="00F82696"/>
    <w:rsid w:val="00F826CF"/>
    <w:rsid w:val="00F8282B"/>
    <w:rsid w:val="00F829C5"/>
    <w:rsid w:val="00F83390"/>
    <w:rsid w:val="00F836C3"/>
    <w:rsid w:val="00F83978"/>
    <w:rsid w:val="00F83CC5"/>
    <w:rsid w:val="00F8415A"/>
    <w:rsid w:val="00F84162"/>
    <w:rsid w:val="00F84188"/>
    <w:rsid w:val="00F843BE"/>
    <w:rsid w:val="00F844A0"/>
    <w:rsid w:val="00F8463C"/>
    <w:rsid w:val="00F84654"/>
    <w:rsid w:val="00F84918"/>
    <w:rsid w:val="00F849C1"/>
    <w:rsid w:val="00F852DE"/>
    <w:rsid w:val="00F85597"/>
    <w:rsid w:val="00F858AD"/>
    <w:rsid w:val="00F85934"/>
    <w:rsid w:val="00F85D35"/>
    <w:rsid w:val="00F86953"/>
    <w:rsid w:val="00F86B24"/>
    <w:rsid w:val="00F86BD3"/>
    <w:rsid w:val="00F87A13"/>
    <w:rsid w:val="00F87BC5"/>
    <w:rsid w:val="00F9025B"/>
    <w:rsid w:val="00F90346"/>
    <w:rsid w:val="00F908CE"/>
    <w:rsid w:val="00F91663"/>
    <w:rsid w:val="00F9175E"/>
    <w:rsid w:val="00F91D4F"/>
    <w:rsid w:val="00F91EDA"/>
    <w:rsid w:val="00F91FE3"/>
    <w:rsid w:val="00F92448"/>
    <w:rsid w:val="00F925F0"/>
    <w:rsid w:val="00F92920"/>
    <w:rsid w:val="00F92A48"/>
    <w:rsid w:val="00F92CFB"/>
    <w:rsid w:val="00F92EB5"/>
    <w:rsid w:val="00F92FF2"/>
    <w:rsid w:val="00F93654"/>
    <w:rsid w:val="00F93B3C"/>
    <w:rsid w:val="00F93BE4"/>
    <w:rsid w:val="00F93E7B"/>
    <w:rsid w:val="00F93F92"/>
    <w:rsid w:val="00F94115"/>
    <w:rsid w:val="00F94760"/>
    <w:rsid w:val="00F94856"/>
    <w:rsid w:val="00F95DAA"/>
    <w:rsid w:val="00F960A6"/>
    <w:rsid w:val="00F960CA"/>
    <w:rsid w:val="00F966D8"/>
    <w:rsid w:val="00F97603"/>
    <w:rsid w:val="00F9768D"/>
    <w:rsid w:val="00F97948"/>
    <w:rsid w:val="00F97A1F"/>
    <w:rsid w:val="00F97BC0"/>
    <w:rsid w:val="00F97C19"/>
    <w:rsid w:val="00FA01C9"/>
    <w:rsid w:val="00FA0564"/>
    <w:rsid w:val="00FA0E6C"/>
    <w:rsid w:val="00FA1141"/>
    <w:rsid w:val="00FA1226"/>
    <w:rsid w:val="00FA1752"/>
    <w:rsid w:val="00FA1B54"/>
    <w:rsid w:val="00FA23B4"/>
    <w:rsid w:val="00FA2854"/>
    <w:rsid w:val="00FA2ADF"/>
    <w:rsid w:val="00FA2C87"/>
    <w:rsid w:val="00FA3520"/>
    <w:rsid w:val="00FA3701"/>
    <w:rsid w:val="00FA3B15"/>
    <w:rsid w:val="00FA3DD6"/>
    <w:rsid w:val="00FA3E7D"/>
    <w:rsid w:val="00FA4302"/>
    <w:rsid w:val="00FA4826"/>
    <w:rsid w:val="00FA48A6"/>
    <w:rsid w:val="00FA499F"/>
    <w:rsid w:val="00FA4AEF"/>
    <w:rsid w:val="00FA4EEA"/>
    <w:rsid w:val="00FA5742"/>
    <w:rsid w:val="00FA5EDF"/>
    <w:rsid w:val="00FA5FB3"/>
    <w:rsid w:val="00FA6077"/>
    <w:rsid w:val="00FA654D"/>
    <w:rsid w:val="00FA6897"/>
    <w:rsid w:val="00FA7060"/>
    <w:rsid w:val="00FA738F"/>
    <w:rsid w:val="00FA742E"/>
    <w:rsid w:val="00FA775D"/>
    <w:rsid w:val="00FA7BE5"/>
    <w:rsid w:val="00FA7D95"/>
    <w:rsid w:val="00FA7DD4"/>
    <w:rsid w:val="00FA7F58"/>
    <w:rsid w:val="00FB002F"/>
    <w:rsid w:val="00FB02A5"/>
    <w:rsid w:val="00FB0355"/>
    <w:rsid w:val="00FB09EF"/>
    <w:rsid w:val="00FB0ADD"/>
    <w:rsid w:val="00FB0BA4"/>
    <w:rsid w:val="00FB0E70"/>
    <w:rsid w:val="00FB0E7C"/>
    <w:rsid w:val="00FB1694"/>
    <w:rsid w:val="00FB1730"/>
    <w:rsid w:val="00FB1767"/>
    <w:rsid w:val="00FB181D"/>
    <w:rsid w:val="00FB1824"/>
    <w:rsid w:val="00FB18CC"/>
    <w:rsid w:val="00FB197E"/>
    <w:rsid w:val="00FB1A7C"/>
    <w:rsid w:val="00FB1F21"/>
    <w:rsid w:val="00FB213D"/>
    <w:rsid w:val="00FB21F1"/>
    <w:rsid w:val="00FB22BD"/>
    <w:rsid w:val="00FB253A"/>
    <w:rsid w:val="00FB2680"/>
    <w:rsid w:val="00FB2C8B"/>
    <w:rsid w:val="00FB2CF2"/>
    <w:rsid w:val="00FB2F17"/>
    <w:rsid w:val="00FB3284"/>
    <w:rsid w:val="00FB34DD"/>
    <w:rsid w:val="00FB36C3"/>
    <w:rsid w:val="00FB3A37"/>
    <w:rsid w:val="00FB3ECA"/>
    <w:rsid w:val="00FB3F8C"/>
    <w:rsid w:val="00FB4828"/>
    <w:rsid w:val="00FB48C7"/>
    <w:rsid w:val="00FB4C15"/>
    <w:rsid w:val="00FB4FCB"/>
    <w:rsid w:val="00FB4FD5"/>
    <w:rsid w:val="00FB5283"/>
    <w:rsid w:val="00FB5CCD"/>
    <w:rsid w:val="00FB6545"/>
    <w:rsid w:val="00FB65DB"/>
    <w:rsid w:val="00FB6A8D"/>
    <w:rsid w:val="00FB6B15"/>
    <w:rsid w:val="00FB6CF7"/>
    <w:rsid w:val="00FB6E2A"/>
    <w:rsid w:val="00FB72B7"/>
    <w:rsid w:val="00FB7A8F"/>
    <w:rsid w:val="00FC04EF"/>
    <w:rsid w:val="00FC0743"/>
    <w:rsid w:val="00FC0A71"/>
    <w:rsid w:val="00FC0B79"/>
    <w:rsid w:val="00FC103B"/>
    <w:rsid w:val="00FC12E0"/>
    <w:rsid w:val="00FC270B"/>
    <w:rsid w:val="00FC2F6D"/>
    <w:rsid w:val="00FC310C"/>
    <w:rsid w:val="00FC3735"/>
    <w:rsid w:val="00FC3A89"/>
    <w:rsid w:val="00FC3C63"/>
    <w:rsid w:val="00FC3CE4"/>
    <w:rsid w:val="00FC4184"/>
    <w:rsid w:val="00FC4195"/>
    <w:rsid w:val="00FC42C7"/>
    <w:rsid w:val="00FC45E6"/>
    <w:rsid w:val="00FC4845"/>
    <w:rsid w:val="00FC4992"/>
    <w:rsid w:val="00FC5424"/>
    <w:rsid w:val="00FC55E3"/>
    <w:rsid w:val="00FC56B5"/>
    <w:rsid w:val="00FC5700"/>
    <w:rsid w:val="00FC588E"/>
    <w:rsid w:val="00FC5909"/>
    <w:rsid w:val="00FC5930"/>
    <w:rsid w:val="00FC5B2C"/>
    <w:rsid w:val="00FC5D10"/>
    <w:rsid w:val="00FC5F5A"/>
    <w:rsid w:val="00FC6137"/>
    <w:rsid w:val="00FC6243"/>
    <w:rsid w:val="00FC6568"/>
    <w:rsid w:val="00FC6DCE"/>
    <w:rsid w:val="00FC7416"/>
    <w:rsid w:val="00FC7D4A"/>
    <w:rsid w:val="00FD0308"/>
    <w:rsid w:val="00FD062B"/>
    <w:rsid w:val="00FD09EA"/>
    <w:rsid w:val="00FD0B15"/>
    <w:rsid w:val="00FD0FF4"/>
    <w:rsid w:val="00FD1245"/>
    <w:rsid w:val="00FD127F"/>
    <w:rsid w:val="00FD1601"/>
    <w:rsid w:val="00FD194D"/>
    <w:rsid w:val="00FD1CE9"/>
    <w:rsid w:val="00FD1DBB"/>
    <w:rsid w:val="00FD1E55"/>
    <w:rsid w:val="00FD1FE9"/>
    <w:rsid w:val="00FD2272"/>
    <w:rsid w:val="00FD277F"/>
    <w:rsid w:val="00FD2FAD"/>
    <w:rsid w:val="00FD32B2"/>
    <w:rsid w:val="00FD336D"/>
    <w:rsid w:val="00FD366C"/>
    <w:rsid w:val="00FD3BB2"/>
    <w:rsid w:val="00FD3C0D"/>
    <w:rsid w:val="00FD4420"/>
    <w:rsid w:val="00FD44F8"/>
    <w:rsid w:val="00FD4632"/>
    <w:rsid w:val="00FD4EDE"/>
    <w:rsid w:val="00FD5A63"/>
    <w:rsid w:val="00FD5B2D"/>
    <w:rsid w:val="00FD5CAE"/>
    <w:rsid w:val="00FD5DC2"/>
    <w:rsid w:val="00FD65B9"/>
    <w:rsid w:val="00FD6998"/>
    <w:rsid w:val="00FD69FC"/>
    <w:rsid w:val="00FD6B20"/>
    <w:rsid w:val="00FD6B32"/>
    <w:rsid w:val="00FD6E73"/>
    <w:rsid w:val="00FD73C8"/>
    <w:rsid w:val="00FD74ED"/>
    <w:rsid w:val="00FD7559"/>
    <w:rsid w:val="00FD7EBC"/>
    <w:rsid w:val="00FE001F"/>
    <w:rsid w:val="00FE0075"/>
    <w:rsid w:val="00FE06FF"/>
    <w:rsid w:val="00FE0DF4"/>
    <w:rsid w:val="00FE159B"/>
    <w:rsid w:val="00FE2268"/>
    <w:rsid w:val="00FE22B5"/>
    <w:rsid w:val="00FE22CB"/>
    <w:rsid w:val="00FE268A"/>
    <w:rsid w:val="00FE26F9"/>
    <w:rsid w:val="00FE281A"/>
    <w:rsid w:val="00FE281C"/>
    <w:rsid w:val="00FE2940"/>
    <w:rsid w:val="00FE29E6"/>
    <w:rsid w:val="00FE2A8F"/>
    <w:rsid w:val="00FE2B45"/>
    <w:rsid w:val="00FE2BEA"/>
    <w:rsid w:val="00FE2F34"/>
    <w:rsid w:val="00FE327D"/>
    <w:rsid w:val="00FE3C3F"/>
    <w:rsid w:val="00FE3CC9"/>
    <w:rsid w:val="00FE4089"/>
    <w:rsid w:val="00FE4726"/>
    <w:rsid w:val="00FE4C5F"/>
    <w:rsid w:val="00FE4D0B"/>
    <w:rsid w:val="00FE4E29"/>
    <w:rsid w:val="00FE4ECC"/>
    <w:rsid w:val="00FE52EF"/>
    <w:rsid w:val="00FE5A37"/>
    <w:rsid w:val="00FE629C"/>
    <w:rsid w:val="00FE62DF"/>
    <w:rsid w:val="00FE6805"/>
    <w:rsid w:val="00FE6BF9"/>
    <w:rsid w:val="00FE6CFB"/>
    <w:rsid w:val="00FE6E09"/>
    <w:rsid w:val="00FE6E2D"/>
    <w:rsid w:val="00FE70D6"/>
    <w:rsid w:val="00FE7417"/>
    <w:rsid w:val="00FE7629"/>
    <w:rsid w:val="00FE7824"/>
    <w:rsid w:val="00FE7902"/>
    <w:rsid w:val="00FE7F54"/>
    <w:rsid w:val="00FF006C"/>
    <w:rsid w:val="00FF0453"/>
    <w:rsid w:val="00FF06FD"/>
    <w:rsid w:val="00FF0762"/>
    <w:rsid w:val="00FF08A4"/>
    <w:rsid w:val="00FF0DD4"/>
    <w:rsid w:val="00FF139F"/>
    <w:rsid w:val="00FF18B6"/>
    <w:rsid w:val="00FF19D2"/>
    <w:rsid w:val="00FF2222"/>
    <w:rsid w:val="00FF243B"/>
    <w:rsid w:val="00FF2B08"/>
    <w:rsid w:val="00FF2FA7"/>
    <w:rsid w:val="00FF3204"/>
    <w:rsid w:val="00FF32F0"/>
    <w:rsid w:val="00FF3645"/>
    <w:rsid w:val="00FF36B8"/>
    <w:rsid w:val="00FF3937"/>
    <w:rsid w:val="00FF3A99"/>
    <w:rsid w:val="00FF3CFD"/>
    <w:rsid w:val="00FF3F20"/>
    <w:rsid w:val="00FF3FA8"/>
    <w:rsid w:val="00FF456A"/>
    <w:rsid w:val="00FF464A"/>
    <w:rsid w:val="00FF486E"/>
    <w:rsid w:val="00FF4D96"/>
    <w:rsid w:val="00FF4E51"/>
    <w:rsid w:val="00FF5055"/>
    <w:rsid w:val="00FF54BF"/>
    <w:rsid w:val="00FF551D"/>
    <w:rsid w:val="00FF5581"/>
    <w:rsid w:val="00FF5BB5"/>
    <w:rsid w:val="00FF6355"/>
    <w:rsid w:val="00FF64E3"/>
    <w:rsid w:val="00FF689F"/>
    <w:rsid w:val="00FF69B9"/>
    <w:rsid w:val="00FF6CA4"/>
    <w:rsid w:val="00FF6D30"/>
    <w:rsid w:val="00FF6E2A"/>
    <w:rsid w:val="00FF701F"/>
    <w:rsid w:val="00FF7276"/>
    <w:rsid w:val="00FF7553"/>
    <w:rsid w:val="00FF771C"/>
    <w:rsid w:val="00FF78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C2979"/>
  <w15:docId w15:val="{8F636FEA-A438-46A6-8F30-2FB9ABEB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Almindeligtekst"/>
    <w:qFormat/>
    <w:pPr>
      <w:tabs>
        <w:tab w:val="left" w:pos="6237"/>
      </w:tabs>
      <w:spacing w:line="360" w:lineRule="auto"/>
    </w:pPr>
    <w:rPr>
      <w:rFonts w:ascii="Courier New" w:hAnsi="Courier New"/>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lear" w:pos="6237"/>
        <w:tab w:val="center" w:pos="4819"/>
        <w:tab w:val="right" w:pos="9638"/>
      </w:tabs>
    </w:pPr>
  </w:style>
  <w:style w:type="paragraph" w:styleId="Almindeligtekst">
    <w:name w:val="Plain Text"/>
    <w:basedOn w:val="Normal"/>
    <w:rPr>
      <w:rFonts w:cs="Courier New"/>
      <w:szCs w:val="20"/>
    </w:rPr>
  </w:style>
  <w:style w:type="paragraph" w:styleId="Sidefod">
    <w:name w:val="footer"/>
    <w:basedOn w:val="Normal"/>
    <w:pPr>
      <w:tabs>
        <w:tab w:val="clear" w:pos="6237"/>
        <w:tab w:val="center" w:pos="4819"/>
        <w:tab w:val="right" w:pos="9638"/>
      </w:tabs>
    </w:pPr>
  </w:style>
  <w:style w:type="character" w:styleId="Sidetal">
    <w:name w:val="page number"/>
    <w:basedOn w:val="Standardskrifttypeiafsnit"/>
  </w:style>
  <w:style w:type="paragraph" w:styleId="Markeringsbobletekst">
    <w:name w:val="Balloon Text"/>
    <w:basedOn w:val="Normal"/>
    <w:link w:val="MarkeringsbobletekstTegn"/>
    <w:semiHidden/>
    <w:unhideWhenUsed/>
    <w:rsid w:val="00B8529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B85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m_mj\AppData\Roaming\Microsoft\Skabeloner\Metteny.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Metteny.dotm</Template>
  <TotalTime>10</TotalTime>
  <Pages>2</Pages>
  <Words>189</Words>
  <Characters>1146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Høgsbroholm</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Bundgaard Jensen</dc:creator>
  <cp:lastModifiedBy>Mette Jensen</cp:lastModifiedBy>
  <cp:revision>1</cp:revision>
  <cp:lastPrinted>2022-10-31T13:43:00Z</cp:lastPrinted>
  <dcterms:created xsi:type="dcterms:W3CDTF">2022-10-31T13:34:00Z</dcterms:created>
  <dcterms:modified xsi:type="dcterms:W3CDTF">2022-10-31T13:44:00Z</dcterms:modified>
</cp:coreProperties>
</file>