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9B0" w:rsidRPr="00DD2144" w:rsidRDefault="001A59B0" w:rsidP="001A59B0"/>
    <w:p w:rsidR="001A59B0" w:rsidRPr="00DD2144" w:rsidRDefault="001A59B0" w:rsidP="001A59B0"/>
    <w:p w:rsidR="001A59B0" w:rsidRPr="00DD2144" w:rsidRDefault="001A59B0" w:rsidP="001A59B0"/>
    <w:p w:rsidR="001A59B0" w:rsidRPr="00DD2144" w:rsidRDefault="001A59B0" w:rsidP="001A59B0">
      <w:pPr>
        <w:framePr w:w="2778" w:h="1440" w:hSpace="181" w:wrap="around" w:vAnchor="text" w:hAnchor="page" w:x="7548" w:y="46"/>
        <w:shd w:val="solid" w:color="FFFFFF" w:fill="FFFFFF"/>
      </w:pPr>
      <w:r w:rsidRPr="00DD2144">
        <w:t xml:space="preserve">Den </w:t>
      </w:r>
      <w:r w:rsidR="00626FD1" w:rsidRPr="00DD2144">
        <w:fldChar w:fldCharType="begin"/>
      </w:r>
      <w:r w:rsidRPr="00DD2144">
        <w:instrText xml:space="preserve"> CREATEDATE \@ "d.M.yyyy" \* MERGEFORMAT </w:instrText>
      </w:r>
      <w:r w:rsidR="00626FD1" w:rsidRPr="00DD2144">
        <w:fldChar w:fldCharType="separate"/>
      </w:r>
      <w:r w:rsidR="007D1E54">
        <w:rPr>
          <w:noProof/>
        </w:rPr>
        <w:t>23.8.2013</w:t>
      </w:r>
      <w:r w:rsidR="00626FD1" w:rsidRPr="00DD2144">
        <w:fldChar w:fldCharType="end"/>
      </w:r>
      <w:r w:rsidRPr="00DD2144">
        <w:br/>
      </w:r>
      <w:r w:rsidR="007D1E54">
        <w:t>508</w:t>
      </w:r>
      <w:r w:rsidRPr="00DD2144">
        <w:t>/</w:t>
      </w:r>
      <w:r w:rsidR="007D1E54">
        <w:t>KN</w:t>
      </w:r>
      <w:r w:rsidRPr="00DD2144">
        <w:t>/mbj</w:t>
      </w:r>
    </w:p>
    <w:p w:rsidR="001A59B0" w:rsidRPr="00DD2144" w:rsidRDefault="007D1E54" w:rsidP="001A59B0">
      <w:r>
        <w:t>Til beboerne i</w:t>
      </w:r>
      <w:r>
        <w:br/>
        <w:t>Kronprinsessegaarden II</w:t>
      </w:r>
      <w:r w:rsidR="0044313D" w:rsidRPr="00DD2144">
        <w:t xml:space="preserve"> </w:t>
      </w:r>
    </w:p>
    <w:p w:rsidR="001A59B0" w:rsidRPr="00DD2144" w:rsidRDefault="001A59B0" w:rsidP="001A59B0">
      <w:r w:rsidRPr="00DD2144">
        <w:tab/>
      </w:r>
    </w:p>
    <w:p w:rsidR="001A59B0" w:rsidRPr="00DD2144" w:rsidRDefault="001A59B0" w:rsidP="001A59B0">
      <w:r w:rsidRPr="00DD2144">
        <w:tab/>
      </w:r>
    </w:p>
    <w:p w:rsidR="001A59B0" w:rsidRPr="00DD2144" w:rsidRDefault="001A59B0" w:rsidP="001A59B0"/>
    <w:p w:rsidR="001A59B0" w:rsidRDefault="001A59B0" w:rsidP="001A59B0"/>
    <w:p w:rsidR="007D1E54" w:rsidRPr="007D1E54" w:rsidRDefault="007D1E54" w:rsidP="007D1E54">
      <w:pPr>
        <w:pStyle w:val="Almindeligtekst"/>
      </w:pPr>
    </w:p>
    <w:p w:rsidR="001A59B0" w:rsidRPr="00DD2144" w:rsidRDefault="001A59B0" w:rsidP="001A59B0"/>
    <w:p w:rsidR="007D1E54" w:rsidRDefault="007D1E54" w:rsidP="001A59B0">
      <w:r>
        <w:t xml:space="preserve">Jeg kan oplyse, at der netop har været afholdt bestyrelsesmøde, hvor økonomien for det første halvår blev gennemgået. Budgettet overholdes fint. Samtidig er byggesagen </w:t>
      </w:r>
      <w:r w:rsidR="00984628">
        <w:t xml:space="preserve">vedrørende facaderne på Kronprinsessegade </w:t>
      </w:r>
      <w:r>
        <w:t>ved at være slut. Der mangler kun de sidste fa</w:t>
      </w:r>
      <w:r>
        <w:t>r</w:t>
      </w:r>
      <w:r>
        <w:t>vevalg vedrørende port og sokkel. Bestyrelsen er meget tilfredse med udseendet af de gamle by</w:t>
      </w:r>
      <w:r>
        <w:t>g</w:t>
      </w:r>
      <w:r>
        <w:t>ninger.</w:t>
      </w:r>
    </w:p>
    <w:p w:rsidR="007D1E54" w:rsidRDefault="007D1E54" w:rsidP="001A59B0"/>
    <w:p w:rsidR="007D1E54" w:rsidRDefault="007D1E54" w:rsidP="001A59B0">
      <w:r>
        <w:t>Samtidig kan det oplyses, at vi vil skifte elevatorudbyder, idet samarbejdet med BA Elevator ikke fungerer. Det kan også oplyses, at der er ved at blive indhentet tilbud på maling af opgangene og at bestyrelsen er ved at vælge en havearkitekt, som kan være b</w:t>
      </w:r>
      <w:r>
        <w:t>e</w:t>
      </w:r>
      <w:r>
        <w:t>hjælpelig med at komme med forslag til en renovering af gården, således at de</w:t>
      </w:r>
      <w:r w:rsidR="00984628">
        <w:t>tte kan blive debatteret på generalforsamlingen</w:t>
      </w:r>
      <w:r>
        <w:t xml:space="preserve"> i 2014</w:t>
      </w:r>
      <w:r w:rsidR="00984628">
        <w:t>.</w:t>
      </w:r>
    </w:p>
    <w:p w:rsidR="007D1E54" w:rsidRDefault="007D1E54">
      <w:pPr>
        <w:pStyle w:val="Almindeligtekst"/>
        <w:tabs>
          <w:tab w:val="clear" w:pos="6237"/>
          <w:tab w:val="center" w:pos="5670"/>
        </w:tabs>
      </w:pPr>
    </w:p>
    <w:p w:rsidR="007D1E54" w:rsidRDefault="007D1E54">
      <w:pPr>
        <w:pStyle w:val="Almindeligtekst"/>
        <w:tabs>
          <w:tab w:val="clear" w:pos="6237"/>
          <w:tab w:val="center" w:pos="5400"/>
          <w:tab w:val="center" w:pos="5670"/>
        </w:tabs>
      </w:pPr>
      <w:r>
        <w:tab/>
        <w:t>På bestyrelsens vegne</w:t>
      </w:r>
      <w:r>
        <w:br/>
      </w:r>
      <w:r>
        <w:tab/>
      </w:r>
    </w:p>
    <w:p w:rsidR="007D1E54" w:rsidRDefault="007D1E54" w:rsidP="007D1E54">
      <w:pPr>
        <w:pStyle w:val="Almindeligtekst"/>
        <w:tabs>
          <w:tab w:val="clear" w:pos="6237"/>
          <w:tab w:val="center" w:pos="5400"/>
          <w:tab w:val="center" w:pos="5670"/>
        </w:tabs>
      </w:pPr>
      <w:r>
        <w:tab/>
        <w:t>Kristian Nørgaard</w:t>
      </w:r>
    </w:p>
    <w:p w:rsidR="001A59B0" w:rsidRPr="00DD2144" w:rsidRDefault="00DD2144" w:rsidP="001A59B0">
      <w:r>
        <w:t xml:space="preserve"> </w:t>
      </w:r>
      <w:bookmarkStart w:id="0" w:name="_GoBack"/>
      <w:bookmarkEnd w:id="0"/>
    </w:p>
    <w:p w:rsidR="001A59B0" w:rsidRPr="00DD2144" w:rsidRDefault="001A59B0" w:rsidP="001A59B0"/>
    <w:p w:rsidR="001A59B0" w:rsidRPr="00DD2144" w:rsidRDefault="001A59B0" w:rsidP="001A59B0"/>
    <w:p w:rsidR="00197B79" w:rsidRDefault="001A59B0" w:rsidP="007D1E54">
      <w:r w:rsidRPr="00DD2144">
        <w:br/>
        <w:t xml:space="preserve">                                   </w:t>
      </w:r>
      <w:r w:rsidR="00197B79">
        <w:t xml:space="preserve">                         </w:t>
      </w:r>
    </w:p>
    <w:sectPr w:rsidR="00197B79" w:rsidSect="005247E0">
      <w:headerReference w:type="default" r:id="rId6"/>
      <w:pgSz w:w="11906" w:h="16838" w:code="9"/>
      <w:pgMar w:top="1531" w:right="907" w:bottom="567" w:left="1418" w:header="709" w:footer="709" w:gutter="0"/>
      <w:paperSrc w:first="260" w:other="26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E54" w:rsidRDefault="007D1E54">
      <w:r>
        <w:separator/>
      </w:r>
    </w:p>
  </w:endnote>
  <w:endnote w:type="continuationSeparator" w:id="0">
    <w:p w:rsidR="007D1E54" w:rsidRDefault="007D1E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E54" w:rsidRDefault="007D1E54">
      <w:r>
        <w:separator/>
      </w:r>
    </w:p>
  </w:footnote>
  <w:footnote w:type="continuationSeparator" w:id="0">
    <w:p w:rsidR="007D1E54" w:rsidRDefault="007D1E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194" w:rsidRDefault="00B04194">
    <w:pPr>
      <w:pStyle w:val="Sidehoved"/>
      <w:jc w:val="center"/>
    </w:pPr>
    <w:r>
      <w:t xml:space="preserve">- </w:t>
    </w:r>
    <w:r w:rsidR="00626FD1">
      <w:rPr>
        <w:rStyle w:val="Sidetal"/>
      </w:rPr>
      <w:fldChar w:fldCharType="begin"/>
    </w:r>
    <w:r>
      <w:rPr>
        <w:rStyle w:val="Sidetal"/>
      </w:rPr>
      <w:instrText xml:space="preserve"> PAGE </w:instrText>
    </w:r>
    <w:r w:rsidR="00626FD1">
      <w:rPr>
        <w:rStyle w:val="Sidetal"/>
      </w:rPr>
      <w:fldChar w:fldCharType="separate"/>
    </w:r>
    <w:r w:rsidR="007D1E54">
      <w:rPr>
        <w:rStyle w:val="Sidetal"/>
        <w:noProof/>
      </w:rPr>
      <w:t>2</w:t>
    </w:r>
    <w:r w:rsidR="00626FD1">
      <w:rPr>
        <w:rStyle w:val="Sidetal"/>
      </w:rPr>
      <w:fldChar w:fldCharType="end"/>
    </w:r>
    <w:r>
      <w:rPr>
        <w:rStyle w:val="Sidetal"/>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attachedTemplate r:id="rId1"/>
  <w:stylePaneFormatFilter w:val="3F01"/>
  <w:defaultTabStop w:val="1304"/>
  <w:autoHyphenation/>
  <w:hyphenationZone w:val="142"/>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84628"/>
    <w:rsid w:val="000001AA"/>
    <w:rsid w:val="00000364"/>
    <w:rsid w:val="00000682"/>
    <w:rsid w:val="00000969"/>
    <w:rsid w:val="000009B7"/>
    <w:rsid w:val="00000B75"/>
    <w:rsid w:val="00000C6C"/>
    <w:rsid w:val="00001173"/>
    <w:rsid w:val="00001221"/>
    <w:rsid w:val="000013BD"/>
    <w:rsid w:val="000014F9"/>
    <w:rsid w:val="00001B62"/>
    <w:rsid w:val="000020DB"/>
    <w:rsid w:val="00002324"/>
    <w:rsid w:val="00002329"/>
    <w:rsid w:val="000027C3"/>
    <w:rsid w:val="000027CA"/>
    <w:rsid w:val="00002C64"/>
    <w:rsid w:val="00002F33"/>
    <w:rsid w:val="000038F8"/>
    <w:rsid w:val="000043E2"/>
    <w:rsid w:val="00004614"/>
    <w:rsid w:val="0000474A"/>
    <w:rsid w:val="00004EFA"/>
    <w:rsid w:val="00005303"/>
    <w:rsid w:val="000057BF"/>
    <w:rsid w:val="000057C7"/>
    <w:rsid w:val="00005996"/>
    <w:rsid w:val="00005ACD"/>
    <w:rsid w:val="00005BFF"/>
    <w:rsid w:val="00006357"/>
    <w:rsid w:val="000066C7"/>
    <w:rsid w:val="0000671E"/>
    <w:rsid w:val="000068FD"/>
    <w:rsid w:val="00006A8F"/>
    <w:rsid w:val="00006D5D"/>
    <w:rsid w:val="00007C91"/>
    <w:rsid w:val="00007D6C"/>
    <w:rsid w:val="0001012A"/>
    <w:rsid w:val="00010A16"/>
    <w:rsid w:val="00010A92"/>
    <w:rsid w:val="00010BD3"/>
    <w:rsid w:val="00010C31"/>
    <w:rsid w:val="00011207"/>
    <w:rsid w:val="00012018"/>
    <w:rsid w:val="000120FF"/>
    <w:rsid w:val="0001217C"/>
    <w:rsid w:val="00012263"/>
    <w:rsid w:val="00012331"/>
    <w:rsid w:val="000123C4"/>
    <w:rsid w:val="000124CA"/>
    <w:rsid w:val="00012698"/>
    <w:rsid w:val="00012753"/>
    <w:rsid w:val="000128E0"/>
    <w:rsid w:val="00012E89"/>
    <w:rsid w:val="00013131"/>
    <w:rsid w:val="00013247"/>
    <w:rsid w:val="00013C4C"/>
    <w:rsid w:val="00013F9A"/>
    <w:rsid w:val="0001432E"/>
    <w:rsid w:val="000149DD"/>
    <w:rsid w:val="00014B61"/>
    <w:rsid w:val="00014BBD"/>
    <w:rsid w:val="00015F34"/>
    <w:rsid w:val="000162FB"/>
    <w:rsid w:val="00016451"/>
    <w:rsid w:val="00016520"/>
    <w:rsid w:val="00016575"/>
    <w:rsid w:val="000165E7"/>
    <w:rsid w:val="00016794"/>
    <w:rsid w:val="00016C70"/>
    <w:rsid w:val="00016FC0"/>
    <w:rsid w:val="000171F5"/>
    <w:rsid w:val="000177EC"/>
    <w:rsid w:val="00017820"/>
    <w:rsid w:val="0002005F"/>
    <w:rsid w:val="00020075"/>
    <w:rsid w:val="000202AF"/>
    <w:rsid w:val="00020418"/>
    <w:rsid w:val="000208F9"/>
    <w:rsid w:val="0002092F"/>
    <w:rsid w:val="00020F7F"/>
    <w:rsid w:val="0002120C"/>
    <w:rsid w:val="00022127"/>
    <w:rsid w:val="000223D1"/>
    <w:rsid w:val="000223FE"/>
    <w:rsid w:val="00022F99"/>
    <w:rsid w:val="000236D6"/>
    <w:rsid w:val="00023711"/>
    <w:rsid w:val="00023941"/>
    <w:rsid w:val="00023AF3"/>
    <w:rsid w:val="00023B39"/>
    <w:rsid w:val="000241BF"/>
    <w:rsid w:val="00024946"/>
    <w:rsid w:val="00024B95"/>
    <w:rsid w:val="00024CF2"/>
    <w:rsid w:val="00024D51"/>
    <w:rsid w:val="00024F59"/>
    <w:rsid w:val="00025132"/>
    <w:rsid w:val="0002630E"/>
    <w:rsid w:val="0002679B"/>
    <w:rsid w:val="000268B5"/>
    <w:rsid w:val="00026A52"/>
    <w:rsid w:val="00026BAF"/>
    <w:rsid w:val="00026CA5"/>
    <w:rsid w:val="000276AD"/>
    <w:rsid w:val="000279D7"/>
    <w:rsid w:val="00027AB6"/>
    <w:rsid w:val="00027B24"/>
    <w:rsid w:val="00027C92"/>
    <w:rsid w:val="00027F6A"/>
    <w:rsid w:val="000305CA"/>
    <w:rsid w:val="00030724"/>
    <w:rsid w:val="0003079B"/>
    <w:rsid w:val="0003079F"/>
    <w:rsid w:val="00030C0A"/>
    <w:rsid w:val="00030D57"/>
    <w:rsid w:val="00030EA2"/>
    <w:rsid w:val="0003129C"/>
    <w:rsid w:val="00031461"/>
    <w:rsid w:val="0003176B"/>
    <w:rsid w:val="00031806"/>
    <w:rsid w:val="000319B4"/>
    <w:rsid w:val="000319D6"/>
    <w:rsid w:val="00031A8E"/>
    <w:rsid w:val="00031DD4"/>
    <w:rsid w:val="00032020"/>
    <w:rsid w:val="000320D3"/>
    <w:rsid w:val="000323F9"/>
    <w:rsid w:val="000326B3"/>
    <w:rsid w:val="00032D46"/>
    <w:rsid w:val="00033330"/>
    <w:rsid w:val="00033444"/>
    <w:rsid w:val="0003374B"/>
    <w:rsid w:val="00033BEC"/>
    <w:rsid w:val="00033CD2"/>
    <w:rsid w:val="000342ED"/>
    <w:rsid w:val="00034C5C"/>
    <w:rsid w:val="00034CB3"/>
    <w:rsid w:val="0003557E"/>
    <w:rsid w:val="000356C0"/>
    <w:rsid w:val="00035914"/>
    <w:rsid w:val="000359F9"/>
    <w:rsid w:val="00035A3B"/>
    <w:rsid w:val="00035BEA"/>
    <w:rsid w:val="00035D9B"/>
    <w:rsid w:val="00035F3D"/>
    <w:rsid w:val="00036060"/>
    <w:rsid w:val="00036269"/>
    <w:rsid w:val="0003635A"/>
    <w:rsid w:val="0003667C"/>
    <w:rsid w:val="00036D75"/>
    <w:rsid w:val="00036FC4"/>
    <w:rsid w:val="000371DC"/>
    <w:rsid w:val="00037CA8"/>
    <w:rsid w:val="000401C9"/>
    <w:rsid w:val="000403A9"/>
    <w:rsid w:val="000403CD"/>
    <w:rsid w:val="0004059F"/>
    <w:rsid w:val="00040971"/>
    <w:rsid w:val="000409C2"/>
    <w:rsid w:val="00040BC5"/>
    <w:rsid w:val="0004116F"/>
    <w:rsid w:val="00041351"/>
    <w:rsid w:val="0004147C"/>
    <w:rsid w:val="0004177F"/>
    <w:rsid w:val="000420A8"/>
    <w:rsid w:val="000426BF"/>
    <w:rsid w:val="00042BEB"/>
    <w:rsid w:val="00042F79"/>
    <w:rsid w:val="00043180"/>
    <w:rsid w:val="00043404"/>
    <w:rsid w:val="00043A09"/>
    <w:rsid w:val="00043C2E"/>
    <w:rsid w:val="00043CF4"/>
    <w:rsid w:val="00044019"/>
    <w:rsid w:val="0004415C"/>
    <w:rsid w:val="0004431A"/>
    <w:rsid w:val="00044A1B"/>
    <w:rsid w:val="00044B45"/>
    <w:rsid w:val="00044C96"/>
    <w:rsid w:val="00044CCB"/>
    <w:rsid w:val="00044FB2"/>
    <w:rsid w:val="00044FE7"/>
    <w:rsid w:val="00045653"/>
    <w:rsid w:val="0004580F"/>
    <w:rsid w:val="00045A4E"/>
    <w:rsid w:val="00045B97"/>
    <w:rsid w:val="00045D47"/>
    <w:rsid w:val="00045E0C"/>
    <w:rsid w:val="00045F67"/>
    <w:rsid w:val="000461F8"/>
    <w:rsid w:val="00046243"/>
    <w:rsid w:val="00046607"/>
    <w:rsid w:val="00046775"/>
    <w:rsid w:val="000467FF"/>
    <w:rsid w:val="000474AF"/>
    <w:rsid w:val="00047516"/>
    <w:rsid w:val="0004752A"/>
    <w:rsid w:val="0004772C"/>
    <w:rsid w:val="000477A0"/>
    <w:rsid w:val="00047916"/>
    <w:rsid w:val="00047BF7"/>
    <w:rsid w:val="00047D7C"/>
    <w:rsid w:val="0005065B"/>
    <w:rsid w:val="0005122D"/>
    <w:rsid w:val="000513F9"/>
    <w:rsid w:val="0005159D"/>
    <w:rsid w:val="000519BA"/>
    <w:rsid w:val="00051DFB"/>
    <w:rsid w:val="00051E80"/>
    <w:rsid w:val="00051F23"/>
    <w:rsid w:val="000524CB"/>
    <w:rsid w:val="000528FD"/>
    <w:rsid w:val="00052EFF"/>
    <w:rsid w:val="000532F8"/>
    <w:rsid w:val="00053892"/>
    <w:rsid w:val="00053DE5"/>
    <w:rsid w:val="00054293"/>
    <w:rsid w:val="00054622"/>
    <w:rsid w:val="000546B1"/>
    <w:rsid w:val="0005489D"/>
    <w:rsid w:val="00054D4D"/>
    <w:rsid w:val="00054E4C"/>
    <w:rsid w:val="000550FE"/>
    <w:rsid w:val="00055409"/>
    <w:rsid w:val="00055E51"/>
    <w:rsid w:val="00056025"/>
    <w:rsid w:val="00056410"/>
    <w:rsid w:val="000564D1"/>
    <w:rsid w:val="000566F0"/>
    <w:rsid w:val="000567D0"/>
    <w:rsid w:val="000569F7"/>
    <w:rsid w:val="00056A1A"/>
    <w:rsid w:val="00056B4A"/>
    <w:rsid w:val="00056B6D"/>
    <w:rsid w:val="0005714A"/>
    <w:rsid w:val="000572A5"/>
    <w:rsid w:val="00057307"/>
    <w:rsid w:val="00057346"/>
    <w:rsid w:val="000573BA"/>
    <w:rsid w:val="00057EAC"/>
    <w:rsid w:val="00060224"/>
    <w:rsid w:val="0006055A"/>
    <w:rsid w:val="0006071C"/>
    <w:rsid w:val="00060C92"/>
    <w:rsid w:val="0006112A"/>
    <w:rsid w:val="000612DA"/>
    <w:rsid w:val="00061866"/>
    <w:rsid w:val="00061F43"/>
    <w:rsid w:val="0006211C"/>
    <w:rsid w:val="00062144"/>
    <w:rsid w:val="00062514"/>
    <w:rsid w:val="00062530"/>
    <w:rsid w:val="000626FB"/>
    <w:rsid w:val="00062C8A"/>
    <w:rsid w:val="00062DA9"/>
    <w:rsid w:val="0006317C"/>
    <w:rsid w:val="000631E3"/>
    <w:rsid w:val="0006339F"/>
    <w:rsid w:val="000638DF"/>
    <w:rsid w:val="00063B89"/>
    <w:rsid w:val="00064199"/>
    <w:rsid w:val="000643A2"/>
    <w:rsid w:val="000647F6"/>
    <w:rsid w:val="00064829"/>
    <w:rsid w:val="00064AC2"/>
    <w:rsid w:val="00064CA4"/>
    <w:rsid w:val="00065030"/>
    <w:rsid w:val="000650D4"/>
    <w:rsid w:val="000651FB"/>
    <w:rsid w:val="000657B2"/>
    <w:rsid w:val="00065ACC"/>
    <w:rsid w:val="00065C42"/>
    <w:rsid w:val="0006682C"/>
    <w:rsid w:val="00066C6C"/>
    <w:rsid w:val="00066F1C"/>
    <w:rsid w:val="000673D2"/>
    <w:rsid w:val="00067B2B"/>
    <w:rsid w:val="00070175"/>
    <w:rsid w:val="000703CD"/>
    <w:rsid w:val="0007087A"/>
    <w:rsid w:val="0007143A"/>
    <w:rsid w:val="0007146B"/>
    <w:rsid w:val="00071EEE"/>
    <w:rsid w:val="000721EB"/>
    <w:rsid w:val="000724F0"/>
    <w:rsid w:val="0007260E"/>
    <w:rsid w:val="00072680"/>
    <w:rsid w:val="00072A17"/>
    <w:rsid w:val="00073629"/>
    <w:rsid w:val="00073876"/>
    <w:rsid w:val="000739FC"/>
    <w:rsid w:val="00073C72"/>
    <w:rsid w:val="00073DA4"/>
    <w:rsid w:val="00074885"/>
    <w:rsid w:val="000749AD"/>
    <w:rsid w:val="000751C4"/>
    <w:rsid w:val="00075254"/>
    <w:rsid w:val="000752D1"/>
    <w:rsid w:val="00075662"/>
    <w:rsid w:val="00075800"/>
    <w:rsid w:val="00075939"/>
    <w:rsid w:val="00075B60"/>
    <w:rsid w:val="00075FF9"/>
    <w:rsid w:val="000761F8"/>
    <w:rsid w:val="000765F0"/>
    <w:rsid w:val="00077103"/>
    <w:rsid w:val="000771E7"/>
    <w:rsid w:val="00077588"/>
    <w:rsid w:val="00077B1D"/>
    <w:rsid w:val="00077D14"/>
    <w:rsid w:val="00077EAF"/>
    <w:rsid w:val="00080115"/>
    <w:rsid w:val="00080187"/>
    <w:rsid w:val="000801B7"/>
    <w:rsid w:val="0008091C"/>
    <w:rsid w:val="00080FB0"/>
    <w:rsid w:val="00080FC0"/>
    <w:rsid w:val="0008114C"/>
    <w:rsid w:val="00081231"/>
    <w:rsid w:val="0008123F"/>
    <w:rsid w:val="00081955"/>
    <w:rsid w:val="00081B80"/>
    <w:rsid w:val="00081B90"/>
    <w:rsid w:val="00081C55"/>
    <w:rsid w:val="00081CCA"/>
    <w:rsid w:val="00081DAF"/>
    <w:rsid w:val="000827AB"/>
    <w:rsid w:val="00082D9D"/>
    <w:rsid w:val="00083054"/>
    <w:rsid w:val="000830A9"/>
    <w:rsid w:val="000835A7"/>
    <w:rsid w:val="000839EE"/>
    <w:rsid w:val="00083AA3"/>
    <w:rsid w:val="00083F44"/>
    <w:rsid w:val="00083FFC"/>
    <w:rsid w:val="000840D8"/>
    <w:rsid w:val="000842B8"/>
    <w:rsid w:val="000844F9"/>
    <w:rsid w:val="000845A6"/>
    <w:rsid w:val="0008473E"/>
    <w:rsid w:val="00084935"/>
    <w:rsid w:val="000849BA"/>
    <w:rsid w:val="00084DDC"/>
    <w:rsid w:val="00084EBA"/>
    <w:rsid w:val="000852CA"/>
    <w:rsid w:val="000854AC"/>
    <w:rsid w:val="00085577"/>
    <w:rsid w:val="00085989"/>
    <w:rsid w:val="00085ACE"/>
    <w:rsid w:val="00085C8F"/>
    <w:rsid w:val="00085CAF"/>
    <w:rsid w:val="00086086"/>
    <w:rsid w:val="000860D3"/>
    <w:rsid w:val="00086634"/>
    <w:rsid w:val="00086869"/>
    <w:rsid w:val="00086D84"/>
    <w:rsid w:val="000870B5"/>
    <w:rsid w:val="00087425"/>
    <w:rsid w:val="00087A65"/>
    <w:rsid w:val="00087B5A"/>
    <w:rsid w:val="00090698"/>
    <w:rsid w:val="00090BDF"/>
    <w:rsid w:val="00090C81"/>
    <w:rsid w:val="000918A8"/>
    <w:rsid w:val="00091AD2"/>
    <w:rsid w:val="00091C5D"/>
    <w:rsid w:val="00091CEE"/>
    <w:rsid w:val="000920AD"/>
    <w:rsid w:val="000925FF"/>
    <w:rsid w:val="00092642"/>
    <w:rsid w:val="00092751"/>
    <w:rsid w:val="0009285C"/>
    <w:rsid w:val="00092994"/>
    <w:rsid w:val="00092CBB"/>
    <w:rsid w:val="00092E89"/>
    <w:rsid w:val="00093346"/>
    <w:rsid w:val="0009386C"/>
    <w:rsid w:val="00093D90"/>
    <w:rsid w:val="00094047"/>
    <w:rsid w:val="00094A32"/>
    <w:rsid w:val="00094BEF"/>
    <w:rsid w:val="00094EC1"/>
    <w:rsid w:val="00094FF1"/>
    <w:rsid w:val="00095068"/>
    <w:rsid w:val="000950B2"/>
    <w:rsid w:val="00095367"/>
    <w:rsid w:val="000956F7"/>
    <w:rsid w:val="0009578E"/>
    <w:rsid w:val="00095A50"/>
    <w:rsid w:val="00095AA5"/>
    <w:rsid w:val="00095C29"/>
    <w:rsid w:val="0009601C"/>
    <w:rsid w:val="00096111"/>
    <w:rsid w:val="000961E1"/>
    <w:rsid w:val="00096218"/>
    <w:rsid w:val="0009628A"/>
    <w:rsid w:val="0009644A"/>
    <w:rsid w:val="00096500"/>
    <w:rsid w:val="0009698B"/>
    <w:rsid w:val="00096C67"/>
    <w:rsid w:val="00096C77"/>
    <w:rsid w:val="00097604"/>
    <w:rsid w:val="00097996"/>
    <w:rsid w:val="00097FA7"/>
    <w:rsid w:val="000A04B2"/>
    <w:rsid w:val="000A0661"/>
    <w:rsid w:val="000A08B2"/>
    <w:rsid w:val="000A0CE1"/>
    <w:rsid w:val="000A0DD4"/>
    <w:rsid w:val="000A105D"/>
    <w:rsid w:val="000A1151"/>
    <w:rsid w:val="000A11AF"/>
    <w:rsid w:val="000A1344"/>
    <w:rsid w:val="000A18DA"/>
    <w:rsid w:val="000A1C62"/>
    <w:rsid w:val="000A24CD"/>
    <w:rsid w:val="000A2617"/>
    <w:rsid w:val="000A2671"/>
    <w:rsid w:val="000A2AD3"/>
    <w:rsid w:val="000A2D7D"/>
    <w:rsid w:val="000A323B"/>
    <w:rsid w:val="000A3350"/>
    <w:rsid w:val="000A33E1"/>
    <w:rsid w:val="000A3577"/>
    <w:rsid w:val="000A3602"/>
    <w:rsid w:val="000A37FA"/>
    <w:rsid w:val="000A3863"/>
    <w:rsid w:val="000A3879"/>
    <w:rsid w:val="000A3989"/>
    <w:rsid w:val="000A3E5B"/>
    <w:rsid w:val="000A406D"/>
    <w:rsid w:val="000A43AC"/>
    <w:rsid w:val="000A486E"/>
    <w:rsid w:val="000A513E"/>
    <w:rsid w:val="000A5241"/>
    <w:rsid w:val="000A528B"/>
    <w:rsid w:val="000A54F6"/>
    <w:rsid w:val="000A5EA6"/>
    <w:rsid w:val="000A6C4F"/>
    <w:rsid w:val="000A6ED2"/>
    <w:rsid w:val="000A79FB"/>
    <w:rsid w:val="000A7BA6"/>
    <w:rsid w:val="000B02C0"/>
    <w:rsid w:val="000B047F"/>
    <w:rsid w:val="000B0600"/>
    <w:rsid w:val="000B09C5"/>
    <w:rsid w:val="000B0ED6"/>
    <w:rsid w:val="000B124C"/>
    <w:rsid w:val="000B1537"/>
    <w:rsid w:val="000B1581"/>
    <w:rsid w:val="000B1914"/>
    <w:rsid w:val="000B1A26"/>
    <w:rsid w:val="000B1BB0"/>
    <w:rsid w:val="000B1C81"/>
    <w:rsid w:val="000B1D67"/>
    <w:rsid w:val="000B20AD"/>
    <w:rsid w:val="000B249E"/>
    <w:rsid w:val="000B263A"/>
    <w:rsid w:val="000B2748"/>
    <w:rsid w:val="000B2AF4"/>
    <w:rsid w:val="000B2B6F"/>
    <w:rsid w:val="000B2D01"/>
    <w:rsid w:val="000B342E"/>
    <w:rsid w:val="000B35B4"/>
    <w:rsid w:val="000B36A8"/>
    <w:rsid w:val="000B3890"/>
    <w:rsid w:val="000B3960"/>
    <w:rsid w:val="000B39EB"/>
    <w:rsid w:val="000B401D"/>
    <w:rsid w:val="000B4195"/>
    <w:rsid w:val="000B42F4"/>
    <w:rsid w:val="000B45B1"/>
    <w:rsid w:val="000B4B26"/>
    <w:rsid w:val="000B4BF8"/>
    <w:rsid w:val="000B5954"/>
    <w:rsid w:val="000B62C8"/>
    <w:rsid w:val="000B651E"/>
    <w:rsid w:val="000B6837"/>
    <w:rsid w:val="000B6B10"/>
    <w:rsid w:val="000B6B45"/>
    <w:rsid w:val="000B7321"/>
    <w:rsid w:val="000B773C"/>
    <w:rsid w:val="000B77BB"/>
    <w:rsid w:val="000B7AA8"/>
    <w:rsid w:val="000B7D84"/>
    <w:rsid w:val="000C074E"/>
    <w:rsid w:val="000C0A8D"/>
    <w:rsid w:val="000C0B50"/>
    <w:rsid w:val="000C0B96"/>
    <w:rsid w:val="000C10C4"/>
    <w:rsid w:val="000C12BD"/>
    <w:rsid w:val="000C13D6"/>
    <w:rsid w:val="000C145E"/>
    <w:rsid w:val="000C1768"/>
    <w:rsid w:val="000C1CD7"/>
    <w:rsid w:val="000C20F8"/>
    <w:rsid w:val="000C22D5"/>
    <w:rsid w:val="000C23FB"/>
    <w:rsid w:val="000C28E6"/>
    <w:rsid w:val="000C2AE6"/>
    <w:rsid w:val="000C2DE7"/>
    <w:rsid w:val="000C2F79"/>
    <w:rsid w:val="000C354A"/>
    <w:rsid w:val="000C36C3"/>
    <w:rsid w:val="000C3781"/>
    <w:rsid w:val="000C3CF6"/>
    <w:rsid w:val="000C45E1"/>
    <w:rsid w:val="000C4BDD"/>
    <w:rsid w:val="000C4C1A"/>
    <w:rsid w:val="000C5197"/>
    <w:rsid w:val="000C51AA"/>
    <w:rsid w:val="000C5468"/>
    <w:rsid w:val="000C5683"/>
    <w:rsid w:val="000C5701"/>
    <w:rsid w:val="000C57F0"/>
    <w:rsid w:val="000C5A11"/>
    <w:rsid w:val="000C5C6C"/>
    <w:rsid w:val="000C62E3"/>
    <w:rsid w:val="000C64DD"/>
    <w:rsid w:val="000C67FF"/>
    <w:rsid w:val="000C6A45"/>
    <w:rsid w:val="000C7522"/>
    <w:rsid w:val="000C7728"/>
    <w:rsid w:val="000C7A56"/>
    <w:rsid w:val="000C7E16"/>
    <w:rsid w:val="000C7EB3"/>
    <w:rsid w:val="000D00E9"/>
    <w:rsid w:val="000D0499"/>
    <w:rsid w:val="000D06A3"/>
    <w:rsid w:val="000D0ADF"/>
    <w:rsid w:val="000D0D54"/>
    <w:rsid w:val="000D1101"/>
    <w:rsid w:val="000D1379"/>
    <w:rsid w:val="000D1683"/>
    <w:rsid w:val="000D173A"/>
    <w:rsid w:val="000D1832"/>
    <w:rsid w:val="000D1861"/>
    <w:rsid w:val="000D1C3B"/>
    <w:rsid w:val="000D1F9D"/>
    <w:rsid w:val="000D2597"/>
    <w:rsid w:val="000D26EB"/>
    <w:rsid w:val="000D2CBD"/>
    <w:rsid w:val="000D30C5"/>
    <w:rsid w:val="000D33B0"/>
    <w:rsid w:val="000D347F"/>
    <w:rsid w:val="000D361E"/>
    <w:rsid w:val="000D3D8E"/>
    <w:rsid w:val="000D3F46"/>
    <w:rsid w:val="000D404F"/>
    <w:rsid w:val="000D481B"/>
    <w:rsid w:val="000D49C5"/>
    <w:rsid w:val="000D4E58"/>
    <w:rsid w:val="000D4F15"/>
    <w:rsid w:val="000D519B"/>
    <w:rsid w:val="000D5266"/>
    <w:rsid w:val="000D56CB"/>
    <w:rsid w:val="000D59AD"/>
    <w:rsid w:val="000D5AE4"/>
    <w:rsid w:val="000D601B"/>
    <w:rsid w:val="000D6049"/>
    <w:rsid w:val="000D63BE"/>
    <w:rsid w:val="000D6B1A"/>
    <w:rsid w:val="000D6C47"/>
    <w:rsid w:val="000D6DA0"/>
    <w:rsid w:val="000D6FC5"/>
    <w:rsid w:val="000D72BF"/>
    <w:rsid w:val="000D7725"/>
    <w:rsid w:val="000D785B"/>
    <w:rsid w:val="000D799E"/>
    <w:rsid w:val="000E0239"/>
    <w:rsid w:val="000E0372"/>
    <w:rsid w:val="000E09FA"/>
    <w:rsid w:val="000E0A15"/>
    <w:rsid w:val="000E0D95"/>
    <w:rsid w:val="000E12B9"/>
    <w:rsid w:val="000E150E"/>
    <w:rsid w:val="000E1BEE"/>
    <w:rsid w:val="000E2413"/>
    <w:rsid w:val="000E2452"/>
    <w:rsid w:val="000E2941"/>
    <w:rsid w:val="000E2C7A"/>
    <w:rsid w:val="000E2D15"/>
    <w:rsid w:val="000E2DF5"/>
    <w:rsid w:val="000E2FC2"/>
    <w:rsid w:val="000E325F"/>
    <w:rsid w:val="000E3688"/>
    <w:rsid w:val="000E37D7"/>
    <w:rsid w:val="000E37E8"/>
    <w:rsid w:val="000E3904"/>
    <w:rsid w:val="000E3C2C"/>
    <w:rsid w:val="000E3D4C"/>
    <w:rsid w:val="000E4019"/>
    <w:rsid w:val="000E4276"/>
    <w:rsid w:val="000E428A"/>
    <w:rsid w:val="000E4631"/>
    <w:rsid w:val="000E4823"/>
    <w:rsid w:val="000E482D"/>
    <w:rsid w:val="000E4B1A"/>
    <w:rsid w:val="000E4B98"/>
    <w:rsid w:val="000E4E7A"/>
    <w:rsid w:val="000E4E97"/>
    <w:rsid w:val="000E51F1"/>
    <w:rsid w:val="000E5A91"/>
    <w:rsid w:val="000E6082"/>
    <w:rsid w:val="000E628F"/>
    <w:rsid w:val="000E6832"/>
    <w:rsid w:val="000E68F0"/>
    <w:rsid w:val="000E69EF"/>
    <w:rsid w:val="000E6D48"/>
    <w:rsid w:val="000E70D4"/>
    <w:rsid w:val="000E7438"/>
    <w:rsid w:val="000E74B0"/>
    <w:rsid w:val="000E74CB"/>
    <w:rsid w:val="000E7734"/>
    <w:rsid w:val="000E7AEA"/>
    <w:rsid w:val="000E7C6F"/>
    <w:rsid w:val="000E7F1B"/>
    <w:rsid w:val="000F0097"/>
    <w:rsid w:val="000F00D6"/>
    <w:rsid w:val="000F0280"/>
    <w:rsid w:val="000F0A39"/>
    <w:rsid w:val="000F1106"/>
    <w:rsid w:val="000F110C"/>
    <w:rsid w:val="000F11B1"/>
    <w:rsid w:val="000F1731"/>
    <w:rsid w:val="000F195B"/>
    <w:rsid w:val="000F19A8"/>
    <w:rsid w:val="000F1F65"/>
    <w:rsid w:val="000F205F"/>
    <w:rsid w:val="000F22D2"/>
    <w:rsid w:val="000F25E4"/>
    <w:rsid w:val="000F25F9"/>
    <w:rsid w:val="000F29F2"/>
    <w:rsid w:val="000F2DD0"/>
    <w:rsid w:val="000F2E98"/>
    <w:rsid w:val="000F302A"/>
    <w:rsid w:val="000F302F"/>
    <w:rsid w:val="000F3109"/>
    <w:rsid w:val="000F3129"/>
    <w:rsid w:val="000F325F"/>
    <w:rsid w:val="000F3643"/>
    <w:rsid w:val="000F36BB"/>
    <w:rsid w:val="000F378D"/>
    <w:rsid w:val="000F3AB4"/>
    <w:rsid w:val="000F3F7D"/>
    <w:rsid w:val="000F4086"/>
    <w:rsid w:val="000F4138"/>
    <w:rsid w:val="000F4289"/>
    <w:rsid w:val="000F42D7"/>
    <w:rsid w:val="000F43F6"/>
    <w:rsid w:val="000F43FB"/>
    <w:rsid w:val="000F4406"/>
    <w:rsid w:val="000F4767"/>
    <w:rsid w:val="000F4B6C"/>
    <w:rsid w:val="000F4ECB"/>
    <w:rsid w:val="000F55A1"/>
    <w:rsid w:val="000F607C"/>
    <w:rsid w:val="000F61FF"/>
    <w:rsid w:val="000F669C"/>
    <w:rsid w:val="000F69B6"/>
    <w:rsid w:val="000F6C20"/>
    <w:rsid w:val="000F708E"/>
    <w:rsid w:val="000F7186"/>
    <w:rsid w:val="000F727A"/>
    <w:rsid w:val="000F7303"/>
    <w:rsid w:val="000F759D"/>
    <w:rsid w:val="000F79FA"/>
    <w:rsid w:val="000F7ABE"/>
    <w:rsid w:val="000F7C24"/>
    <w:rsid w:val="00100017"/>
    <w:rsid w:val="00100266"/>
    <w:rsid w:val="001005C4"/>
    <w:rsid w:val="00100DAB"/>
    <w:rsid w:val="00101579"/>
    <w:rsid w:val="00101729"/>
    <w:rsid w:val="00101B0E"/>
    <w:rsid w:val="00101C03"/>
    <w:rsid w:val="00102460"/>
    <w:rsid w:val="00102981"/>
    <w:rsid w:val="00102B2E"/>
    <w:rsid w:val="00102C46"/>
    <w:rsid w:val="00102D31"/>
    <w:rsid w:val="00102FE1"/>
    <w:rsid w:val="001031E7"/>
    <w:rsid w:val="00103374"/>
    <w:rsid w:val="001034D8"/>
    <w:rsid w:val="00103598"/>
    <w:rsid w:val="001036E2"/>
    <w:rsid w:val="00103778"/>
    <w:rsid w:val="00103B61"/>
    <w:rsid w:val="00103B93"/>
    <w:rsid w:val="00103D59"/>
    <w:rsid w:val="00103DC0"/>
    <w:rsid w:val="001043FB"/>
    <w:rsid w:val="00104B93"/>
    <w:rsid w:val="00104C97"/>
    <w:rsid w:val="00105000"/>
    <w:rsid w:val="0010518B"/>
    <w:rsid w:val="001056B6"/>
    <w:rsid w:val="00105A53"/>
    <w:rsid w:val="00105E80"/>
    <w:rsid w:val="00105F07"/>
    <w:rsid w:val="0010619D"/>
    <w:rsid w:val="001061BB"/>
    <w:rsid w:val="0010649B"/>
    <w:rsid w:val="00106C87"/>
    <w:rsid w:val="00106E0F"/>
    <w:rsid w:val="00106ED1"/>
    <w:rsid w:val="00107161"/>
    <w:rsid w:val="0010795F"/>
    <w:rsid w:val="00107BC0"/>
    <w:rsid w:val="00107F95"/>
    <w:rsid w:val="0011001D"/>
    <w:rsid w:val="00110458"/>
    <w:rsid w:val="001107C0"/>
    <w:rsid w:val="001109EE"/>
    <w:rsid w:val="00110A8D"/>
    <w:rsid w:val="00111013"/>
    <w:rsid w:val="00111151"/>
    <w:rsid w:val="00111C5A"/>
    <w:rsid w:val="00111F0A"/>
    <w:rsid w:val="001121D9"/>
    <w:rsid w:val="00112367"/>
    <w:rsid w:val="001124AC"/>
    <w:rsid w:val="001124B0"/>
    <w:rsid w:val="001128BF"/>
    <w:rsid w:val="00112958"/>
    <w:rsid w:val="0011297A"/>
    <w:rsid w:val="00112E95"/>
    <w:rsid w:val="00112F45"/>
    <w:rsid w:val="00113167"/>
    <w:rsid w:val="00113479"/>
    <w:rsid w:val="0011386A"/>
    <w:rsid w:val="00113BEE"/>
    <w:rsid w:val="00114A1A"/>
    <w:rsid w:val="00114F80"/>
    <w:rsid w:val="00115359"/>
    <w:rsid w:val="00115FAC"/>
    <w:rsid w:val="00116202"/>
    <w:rsid w:val="00116556"/>
    <w:rsid w:val="001165A3"/>
    <w:rsid w:val="001166DF"/>
    <w:rsid w:val="001166E7"/>
    <w:rsid w:val="001167E5"/>
    <w:rsid w:val="00116870"/>
    <w:rsid w:val="00117612"/>
    <w:rsid w:val="001177ED"/>
    <w:rsid w:val="00117945"/>
    <w:rsid w:val="00117973"/>
    <w:rsid w:val="00117AC7"/>
    <w:rsid w:val="001200D7"/>
    <w:rsid w:val="001203A0"/>
    <w:rsid w:val="00120853"/>
    <w:rsid w:val="0012093C"/>
    <w:rsid w:val="00120B5D"/>
    <w:rsid w:val="00120F89"/>
    <w:rsid w:val="0012108D"/>
    <w:rsid w:val="0012126C"/>
    <w:rsid w:val="001218EE"/>
    <w:rsid w:val="0012194B"/>
    <w:rsid w:val="00121970"/>
    <w:rsid w:val="00121A62"/>
    <w:rsid w:val="00121D03"/>
    <w:rsid w:val="00121E21"/>
    <w:rsid w:val="0012205B"/>
    <w:rsid w:val="0012237D"/>
    <w:rsid w:val="0012254A"/>
    <w:rsid w:val="0012284D"/>
    <w:rsid w:val="00122B80"/>
    <w:rsid w:val="00122D18"/>
    <w:rsid w:val="00122F76"/>
    <w:rsid w:val="001239B4"/>
    <w:rsid w:val="00123CDE"/>
    <w:rsid w:val="00123F22"/>
    <w:rsid w:val="00123F63"/>
    <w:rsid w:val="001240BE"/>
    <w:rsid w:val="00124E9E"/>
    <w:rsid w:val="001254E3"/>
    <w:rsid w:val="00125B93"/>
    <w:rsid w:val="00125E24"/>
    <w:rsid w:val="001262F8"/>
    <w:rsid w:val="001267EB"/>
    <w:rsid w:val="00126D46"/>
    <w:rsid w:val="00127026"/>
    <w:rsid w:val="0012718E"/>
    <w:rsid w:val="001271B5"/>
    <w:rsid w:val="001273D7"/>
    <w:rsid w:val="00127629"/>
    <w:rsid w:val="001276D1"/>
    <w:rsid w:val="00127CF7"/>
    <w:rsid w:val="001300AE"/>
    <w:rsid w:val="00130222"/>
    <w:rsid w:val="001302B4"/>
    <w:rsid w:val="001309E0"/>
    <w:rsid w:val="00130C4D"/>
    <w:rsid w:val="00130C6A"/>
    <w:rsid w:val="00130C7B"/>
    <w:rsid w:val="00130E81"/>
    <w:rsid w:val="0013105C"/>
    <w:rsid w:val="00131269"/>
    <w:rsid w:val="00131782"/>
    <w:rsid w:val="001318E4"/>
    <w:rsid w:val="00131A21"/>
    <w:rsid w:val="00131C01"/>
    <w:rsid w:val="001321CA"/>
    <w:rsid w:val="00132395"/>
    <w:rsid w:val="0013287F"/>
    <w:rsid w:val="001328E1"/>
    <w:rsid w:val="0013322F"/>
    <w:rsid w:val="001332C0"/>
    <w:rsid w:val="001333E1"/>
    <w:rsid w:val="00133774"/>
    <w:rsid w:val="00133D13"/>
    <w:rsid w:val="00133D79"/>
    <w:rsid w:val="00133E2D"/>
    <w:rsid w:val="00134519"/>
    <w:rsid w:val="00134BE4"/>
    <w:rsid w:val="00135EA5"/>
    <w:rsid w:val="00136166"/>
    <w:rsid w:val="001365C0"/>
    <w:rsid w:val="0013675C"/>
    <w:rsid w:val="00136B72"/>
    <w:rsid w:val="0013709B"/>
    <w:rsid w:val="001371B8"/>
    <w:rsid w:val="001374B2"/>
    <w:rsid w:val="001374B8"/>
    <w:rsid w:val="001374FE"/>
    <w:rsid w:val="001377D2"/>
    <w:rsid w:val="001379D9"/>
    <w:rsid w:val="00137C25"/>
    <w:rsid w:val="00137FD4"/>
    <w:rsid w:val="001407E2"/>
    <w:rsid w:val="0014087D"/>
    <w:rsid w:val="001408F9"/>
    <w:rsid w:val="00140A7E"/>
    <w:rsid w:val="00140DB0"/>
    <w:rsid w:val="00140E08"/>
    <w:rsid w:val="00140F35"/>
    <w:rsid w:val="0014100A"/>
    <w:rsid w:val="0014162D"/>
    <w:rsid w:val="0014198C"/>
    <w:rsid w:val="00141CBC"/>
    <w:rsid w:val="00141D61"/>
    <w:rsid w:val="00141D9F"/>
    <w:rsid w:val="00141F1C"/>
    <w:rsid w:val="00142668"/>
    <w:rsid w:val="00142863"/>
    <w:rsid w:val="00142B61"/>
    <w:rsid w:val="00143080"/>
    <w:rsid w:val="001434F9"/>
    <w:rsid w:val="00143693"/>
    <w:rsid w:val="00143B1E"/>
    <w:rsid w:val="00143B6B"/>
    <w:rsid w:val="00144505"/>
    <w:rsid w:val="0014456E"/>
    <w:rsid w:val="0014468A"/>
    <w:rsid w:val="001448AF"/>
    <w:rsid w:val="00144A5E"/>
    <w:rsid w:val="00144D53"/>
    <w:rsid w:val="00144E51"/>
    <w:rsid w:val="0014524E"/>
    <w:rsid w:val="00145261"/>
    <w:rsid w:val="001455E4"/>
    <w:rsid w:val="0014579A"/>
    <w:rsid w:val="00145A46"/>
    <w:rsid w:val="00145D1F"/>
    <w:rsid w:val="00145F90"/>
    <w:rsid w:val="00146392"/>
    <w:rsid w:val="00146C3D"/>
    <w:rsid w:val="00147474"/>
    <w:rsid w:val="00147D8F"/>
    <w:rsid w:val="001503C4"/>
    <w:rsid w:val="00150858"/>
    <w:rsid w:val="001508EA"/>
    <w:rsid w:val="001509FD"/>
    <w:rsid w:val="00150EC1"/>
    <w:rsid w:val="001514D5"/>
    <w:rsid w:val="00151A5A"/>
    <w:rsid w:val="00151EDB"/>
    <w:rsid w:val="00152645"/>
    <w:rsid w:val="00152CA3"/>
    <w:rsid w:val="00152EB2"/>
    <w:rsid w:val="001535D9"/>
    <w:rsid w:val="001537C3"/>
    <w:rsid w:val="00153BB9"/>
    <w:rsid w:val="00153C5D"/>
    <w:rsid w:val="00153F81"/>
    <w:rsid w:val="001540A5"/>
    <w:rsid w:val="0015438B"/>
    <w:rsid w:val="00154759"/>
    <w:rsid w:val="00154958"/>
    <w:rsid w:val="00154A30"/>
    <w:rsid w:val="00155619"/>
    <w:rsid w:val="00155825"/>
    <w:rsid w:val="00155E68"/>
    <w:rsid w:val="00155ECB"/>
    <w:rsid w:val="00155F5B"/>
    <w:rsid w:val="001562DB"/>
    <w:rsid w:val="00156DC7"/>
    <w:rsid w:val="0015715D"/>
    <w:rsid w:val="001572C8"/>
    <w:rsid w:val="001572F3"/>
    <w:rsid w:val="00157312"/>
    <w:rsid w:val="00157621"/>
    <w:rsid w:val="00157726"/>
    <w:rsid w:val="001602BA"/>
    <w:rsid w:val="00160523"/>
    <w:rsid w:val="00160A4D"/>
    <w:rsid w:val="00160F29"/>
    <w:rsid w:val="00161092"/>
    <w:rsid w:val="001614BF"/>
    <w:rsid w:val="001614DD"/>
    <w:rsid w:val="00161630"/>
    <w:rsid w:val="00162190"/>
    <w:rsid w:val="0016229A"/>
    <w:rsid w:val="00162F3A"/>
    <w:rsid w:val="00162FE4"/>
    <w:rsid w:val="0016321D"/>
    <w:rsid w:val="00163BD0"/>
    <w:rsid w:val="00163C6D"/>
    <w:rsid w:val="00163D5B"/>
    <w:rsid w:val="00163FF0"/>
    <w:rsid w:val="00164DB9"/>
    <w:rsid w:val="0016514C"/>
    <w:rsid w:val="001654C6"/>
    <w:rsid w:val="00165C95"/>
    <w:rsid w:val="0016625F"/>
    <w:rsid w:val="0016674A"/>
    <w:rsid w:val="00166935"/>
    <w:rsid w:val="0016699D"/>
    <w:rsid w:val="001705D9"/>
    <w:rsid w:val="00170C02"/>
    <w:rsid w:val="00170C58"/>
    <w:rsid w:val="00170E56"/>
    <w:rsid w:val="00171359"/>
    <w:rsid w:val="001715A8"/>
    <w:rsid w:val="00171C57"/>
    <w:rsid w:val="00171D18"/>
    <w:rsid w:val="00171F19"/>
    <w:rsid w:val="00171F35"/>
    <w:rsid w:val="001722FE"/>
    <w:rsid w:val="00172706"/>
    <w:rsid w:val="00172809"/>
    <w:rsid w:val="001732CC"/>
    <w:rsid w:val="0017359F"/>
    <w:rsid w:val="00173679"/>
    <w:rsid w:val="0017367A"/>
    <w:rsid w:val="00173ADC"/>
    <w:rsid w:val="00173B29"/>
    <w:rsid w:val="00174335"/>
    <w:rsid w:val="001743FD"/>
    <w:rsid w:val="00174507"/>
    <w:rsid w:val="001749CF"/>
    <w:rsid w:val="00174E63"/>
    <w:rsid w:val="00174FD7"/>
    <w:rsid w:val="0017514C"/>
    <w:rsid w:val="0017564D"/>
    <w:rsid w:val="00175AD1"/>
    <w:rsid w:val="00175B73"/>
    <w:rsid w:val="00175BD1"/>
    <w:rsid w:val="00175C5B"/>
    <w:rsid w:val="00175E01"/>
    <w:rsid w:val="0017610F"/>
    <w:rsid w:val="00176300"/>
    <w:rsid w:val="00176420"/>
    <w:rsid w:val="001764A1"/>
    <w:rsid w:val="001764D6"/>
    <w:rsid w:val="00176738"/>
    <w:rsid w:val="00176CAE"/>
    <w:rsid w:val="00176E01"/>
    <w:rsid w:val="001770E0"/>
    <w:rsid w:val="001772F9"/>
    <w:rsid w:val="001775E9"/>
    <w:rsid w:val="001778C1"/>
    <w:rsid w:val="001779B6"/>
    <w:rsid w:val="00177CBE"/>
    <w:rsid w:val="00177FD3"/>
    <w:rsid w:val="00180450"/>
    <w:rsid w:val="00180465"/>
    <w:rsid w:val="00180655"/>
    <w:rsid w:val="00180CB1"/>
    <w:rsid w:val="00180E4F"/>
    <w:rsid w:val="00180FC4"/>
    <w:rsid w:val="00181029"/>
    <w:rsid w:val="00181362"/>
    <w:rsid w:val="0018149D"/>
    <w:rsid w:val="001815E3"/>
    <w:rsid w:val="001817D0"/>
    <w:rsid w:val="001821D7"/>
    <w:rsid w:val="00182630"/>
    <w:rsid w:val="001826A9"/>
    <w:rsid w:val="001826F7"/>
    <w:rsid w:val="0018289C"/>
    <w:rsid w:val="00182946"/>
    <w:rsid w:val="00182AD0"/>
    <w:rsid w:val="00182D45"/>
    <w:rsid w:val="001833CC"/>
    <w:rsid w:val="00183445"/>
    <w:rsid w:val="00183C54"/>
    <w:rsid w:val="00183EEC"/>
    <w:rsid w:val="00184775"/>
    <w:rsid w:val="00184852"/>
    <w:rsid w:val="00184CBD"/>
    <w:rsid w:val="00184E45"/>
    <w:rsid w:val="00185166"/>
    <w:rsid w:val="00185272"/>
    <w:rsid w:val="001854AD"/>
    <w:rsid w:val="00185775"/>
    <w:rsid w:val="001857E5"/>
    <w:rsid w:val="001857FD"/>
    <w:rsid w:val="0018596B"/>
    <w:rsid w:val="00185FD6"/>
    <w:rsid w:val="0018618D"/>
    <w:rsid w:val="0018684F"/>
    <w:rsid w:val="00186A81"/>
    <w:rsid w:val="00186CC3"/>
    <w:rsid w:val="00186E21"/>
    <w:rsid w:val="00187388"/>
    <w:rsid w:val="001874EA"/>
    <w:rsid w:val="001876E1"/>
    <w:rsid w:val="00187869"/>
    <w:rsid w:val="0019026E"/>
    <w:rsid w:val="0019032C"/>
    <w:rsid w:val="00190656"/>
    <w:rsid w:val="001907FE"/>
    <w:rsid w:val="00190F25"/>
    <w:rsid w:val="00191484"/>
    <w:rsid w:val="00191A75"/>
    <w:rsid w:val="00191B0F"/>
    <w:rsid w:val="00191CF5"/>
    <w:rsid w:val="00191D42"/>
    <w:rsid w:val="00191E01"/>
    <w:rsid w:val="001921ED"/>
    <w:rsid w:val="001922D5"/>
    <w:rsid w:val="001925E5"/>
    <w:rsid w:val="0019281E"/>
    <w:rsid w:val="001928B1"/>
    <w:rsid w:val="00192A2C"/>
    <w:rsid w:val="00192B17"/>
    <w:rsid w:val="00192C78"/>
    <w:rsid w:val="0019302C"/>
    <w:rsid w:val="001931A2"/>
    <w:rsid w:val="00193312"/>
    <w:rsid w:val="001933EF"/>
    <w:rsid w:val="00193538"/>
    <w:rsid w:val="001936C1"/>
    <w:rsid w:val="00193835"/>
    <w:rsid w:val="001938A3"/>
    <w:rsid w:val="00193CF3"/>
    <w:rsid w:val="001940E8"/>
    <w:rsid w:val="00194141"/>
    <w:rsid w:val="00194872"/>
    <w:rsid w:val="00194B04"/>
    <w:rsid w:val="00194C73"/>
    <w:rsid w:val="001956A6"/>
    <w:rsid w:val="0019613E"/>
    <w:rsid w:val="0019679F"/>
    <w:rsid w:val="00196AF0"/>
    <w:rsid w:val="00196BA9"/>
    <w:rsid w:val="00196DC7"/>
    <w:rsid w:val="0019700A"/>
    <w:rsid w:val="001970BD"/>
    <w:rsid w:val="00197221"/>
    <w:rsid w:val="00197280"/>
    <w:rsid w:val="00197283"/>
    <w:rsid w:val="001972F6"/>
    <w:rsid w:val="00197518"/>
    <w:rsid w:val="00197856"/>
    <w:rsid w:val="00197ABF"/>
    <w:rsid w:val="00197B79"/>
    <w:rsid w:val="001A01B5"/>
    <w:rsid w:val="001A06AE"/>
    <w:rsid w:val="001A08C0"/>
    <w:rsid w:val="001A08FA"/>
    <w:rsid w:val="001A0A06"/>
    <w:rsid w:val="001A0D29"/>
    <w:rsid w:val="001A11BC"/>
    <w:rsid w:val="001A12E5"/>
    <w:rsid w:val="001A174F"/>
    <w:rsid w:val="001A1804"/>
    <w:rsid w:val="001A1B3B"/>
    <w:rsid w:val="001A1C0F"/>
    <w:rsid w:val="001A1C96"/>
    <w:rsid w:val="001A1E94"/>
    <w:rsid w:val="001A2A78"/>
    <w:rsid w:val="001A2D03"/>
    <w:rsid w:val="001A2DA6"/>
    <w:rsid w:val="001A2FFE"/>
    <w:rsid w:val="001A384A"/>
    <w:rsid w:val="001A393D"/>
    <w:rsid w:val="001A3F5B"/>
    <w:rsid w:val="001A3FC1"/>
    <w:rsid w:val="001A443C"/>
    <w:rsid w:val="001A511E"/>
    <w:rsid w:val="001A59B0"/>
    <w:rsid w:val="001A5D95"/>
    <w:rsid w:val="001A5FCE"/>
    <w:rsid w:val="001A62B6"/>
    <w:rsid w:val="001A667A"/>
    <w:rsid w:val="001A66F5"/>
    <w:rsid w:val="001A6C69"/>
    <w:rsid w:val="001A6CF6"/>
    <w:rsid w:val="001A6D7F"/>
    <w:rsid w:val="001A6EEF"/>
    <w:rsid w:val="001A7022"/>
    <w:rsid w:val="001A71EE"/>
    <w:rsid w:val="001A728D"/>
    <w:rsid w:val="001A73B6"/>
    <w:rsid w:val="001A7507"/>
    <w:rsid w:val="001A7602"/>
    <w:rsid w:val="001A7FC6"/>
    <w:rsid w:val="001B0100"/>
    <w:rsid w:val="001B047E"/>
    <w:rsid w:val="001B0DEA"/>
    <w:rsid w:val="001B1035"/>
    <w:rsid w:val="001B104F"/>
    <w:rsid w:val="001B125D"/>
    <w:rsid w:val="001B13D6"/>
    <w:rsid w:val="001B1904"/>
    <w:rsid w:val="001B1918"/>
    <w:rsid w:val="001B1C13"/>
    <w:rsid w:val="001B26E0"/>
    <w:rsid w:val="001B298F"/>
    <w:rsid w:val="001B2FD3"/>
    <w:rsid w:val="001B33DA"/>
    <w:rsid w:val="001B348D"/>
    <w:rsid w:val="001B34EF"/>
    <w:rsid w:val="001B352C"/>
    <w:rsid w:val="001B3F61"/>
    <w:rsid w:val="001B4070"/>
    <w:rsid w:val="001B41FE"/>
    <w:rsid w:val="001B4337"/>
    <w:rsid w:val="001B47DB"/>
    <w:rsid w:val="001B489B"/>
    <w:rsid w:val="001B4CEB"/>
    <w:rsid w:val="001B50E8"/>
    <w:rsid w:val="001B5154"/>
    <w:rsid w:val="001B5544"/>
    <w:rsid w:val="001B556B"/>
    <w:rsid w:val="001B55B4"/>
    <w:rsid w:val="001B5770"/>
    <w:rsid w:val="001B5BD6"/>
    <w:rsid w:val="001B5CC1"/>
    <w:rsid w:val="001B5D13"/>
    <w:rsid w:val="001B5E11"/>
    <w:rsid w:val="001B6013"/>
    <w:rsid w:val="001B63F0"/>
    <w:rsid w:val="001B6616"/>
    <w:rsid w:val="001B6893"/>
    <w:rsid w:val="001B68A2"/>
    <w:rsid w:val="001B6A7F"/>
    <w:rsid w:val="001B712E"/>
    <w:rsid w:val="001B7185"/>
    <w:rsid w:val="001B7886"/>
    <w:rsid w:val="001B7887"/>
    <w:rsid w:val="001B7CA9"/>
    <w:rsid w:val="001B7DAA"/>
    <w:rsid w:val="001C0057"/>
    <w:rsid w:val="001C0501"/>
    <w:rsid w:val="001C06A4"/>
    <w:rsid w:val="001C0860"/>
    <w:rsid w:val="001C08A1"/>
    <w:rsid w:val="001C0A05"/>
    <w:rsid w:val="001C0E23"/>
    <w:rsid w:val="001C103C"/>
    <w:rsid w:val="001C124F"/>
    <w:rsid w:val="001C1358"/>
    <w:rsid w:val="001C13C6"/>
    <w:rsid w:val="001C17EA"/>
    <w:rsid w:val="001C1803"/>
    <w:rsid w:val="001C1AFC"/>
    <w:rsid w:val="001C1CF0"/>
    <w:rsid w:val="001C2A9F"/>
    <w:rsid w:val="001C3004"/>
    <w:rsid w:val="001C3675"/>
    <w:rsid w:val="001C376D"/>
    <w:rsid w:val="001C37D3"/>
    <w:rsid w:val="001C3D82"/>
    <w:rsid w:val="001C4440"/>
    <w:rsid w:val="001C47A2"/>
    <w:rsid w:val="001C4A58"/>
    <w:rsid w:val="001C4AD4"/>
    <w:rsid w:val="001C5316"/>
    <w:rsid w:val="001C547F"/>
    <w:rsid w:val="001C5A28"/>
    <w:rsid w:val="001C5A6E"/>
    <w:rsid w:val="001C5E14"/>
    <w:rsid w:val="001C5EF7"/>
    <w:rsid w:val="001C5F30"/>
    <w:rsid w:val="001C60E4"/>
    <w:rsid w:val="001C6350"/>
    <w:rsid w:val="001C6427"/>
    <w:rsid w:val="001C6646"/>
    <w:rsid w:val="001C697B"/>
    <w:rsid w:val="001C6A43"/>
    <w:rsid w:val="001C6D00"/>
    <w:rsid w:val="001C6D0D"/>
    <w:rsid w:val="001C6E3B"/>
    <w:rsid w:val="001C7045"/>
    <w:rsid w:val="001C7187"/>
    <w:rsid w:val="001C7D08"/>
    <w:rsid w:val="001D082A"/>
    <w:rsid w:val="001D0CD7"/>
    <w:rsid w:val="001D0D95"/>
    <w:rsid w:val="001D10A8"/>
    <w:rsid w:val="001D128A"/>
    <w:rsid w:val="001D183A"/>
    <w:rsid w:val="001D1F17"/>
    <w:rsid w:val="001D1F9F"/>
    <w:rsid w:val="001D2098"/>
    <w:rsid w:val="001D21CC"/>
    <w:rsid w:val="001D2DFA"/>
    <w:rsid w:val="001D30B7"/>
    <w:rsid w:val="001D30F1"/>
    <w:rsid w:val="001D31F7"/>
    <w:rsid w:val="001D326A"/>
    <w:rsid w:val="001D3565"/>
    <w:rsid w:val="001D38B9"/>
    <w:rsid w:val="001D3A8E"/>
    <w:rsid w:val="001D3CF9"/>
    <w:rsid w:val="001D4010"/>
    <w:rsid w:val="001D4427"/>
    <w:rsid w:val="001D4572"/>
    <w:rsid w:val="001D45C0"/>
    <w:rsid w:val="001D4CCB"/>
    <w:rsid w:val="001D4D30"/>
    <w:rsid w:val="001D4EAC"/>
    <w:rsid w:val="001D4F76"/>
    <w:rsid w:val="001D5139"/>
    <w:rsid w:val="001D5301"/>
    <w:rsid w:val="001D5472"/>
    <w:rsid w:val="001D651E"/>
    <w:rsid w:val="001D6561"/>
    <w:rsid w:val="001D6707"/>
    <w:rsid w:val="001D674D"/>
    <w:rsid w:val="001D67C4"/>
    <w:rsid w:val="001D67EE"/>
    <w:rsid w:val="001D6953"/>
    <w:rsid w:val="001D6DF6"/>
    <w:rsid w:val="001D7168"/>
    <w:rsid w:val="001E00AC"/>
    <w:rsid w:val="001E0128"/>
    <w:rsid w:val="001E06D7"/>
    <w:rsid w:val="001E08A2"/>
    <w:rsid w:val="001E0EFB"/>
    <w:rsid w:val="001E125B"/>
    <w:rsid w:val="001E167A"/>
    <w:rsid w:val="001E1859"/>
    <w:rsid w:val="001E18F5"/>
    <w:rsid w:val="001E1924"/>
    <w:rsid w:val="001E1A7B"/>
    <w:rsid w:val="001E1A90"/>
    <w:rsid w:val="001E1CD1"/>
    <w:rsid w:val="001E1CF5"/>
    <w:rsid w:val="001E1ED3"/>
    <w:rsid w:val="001E2104"/>
    <w:rsid w:val="001E271F"/>
    <w:rsid w:val="001E27D9"/>
    <w:rsid w:val="001E27EB"/>
    <w:rsid w:val="001E2D41"/>
    <w:rsid w:val="001E2F78"/>
    <w:rsid w:val="001E3643"/>
    <w:rsid w:val="001E3646"/>
    <w:rsid w:val="001E36F9"/>
    <w:rsid w:val="001E37B2"/>
    <w:rsid w:val="001E37C4"/>
    <w:rsid w:val="001E3F64"/>
    <w:rsid w:val="001E411A"/>
    <w:rsid w:val="001E42C6"/>
    <w:rsid w:val="001E5584"/>
    <w:rsid w:val="001E5690"/>
    <w:rsid w:val="001E56F8"/>
    <w:rsid w:val="001E58C8"/>
    <w:rsid w:val="001E5B3E"/>
    <w:rsid w:val="001E6267"/>
    <w:rsid w:val="001E67DF"/>
    <w:rsid w:val="001E6825"/>
    <w:rsid w:val="001E6996"/>
    <w:rsid w:val="001E6F21"/>
    <w:rsid w:val="001E700F"/>
    <w:rsid w:val="001E7612"/>
    <w:rsid w:val="001F02C4"/>
    <w:rsid w:val="001F1022"/>
    <w:rsid w:val="001F1196"/>
    <w:rsid w:val="001F11B5"/>
    <w:rsid w:val="001F17FC"/>
    <w:rsid w:val="001F185B"/>
    <w:rsid w:val="001F2236"/>
    <w:rsid w:val="001F22D1"/>
    <w:rsid w:val="001F233E"/>
    <w:rsid w:val="001F2649"/>
    <w:rsid w:val="001F3257"/>
    <w:rsid w:val="001F35C9"/>
    <w:rsid w:val="001F3AFB"/>
    <w:rsid w:val="001F3CD1"/>
    <w:rsid w:val="001F43A1"/>
    <w:rsid w:val="001F4755"/>
    <w:rsid w:val="001F486D"/>
    <w:rsid w:val="001F48C9"/>
    <w:rsid w:val="001F4916"/>
    <w:rsid w:val="001F54A4"/>
    <w:rsid w:val="001F5755"/>
    <w:rsid w:val="001F5DB9"/>
    <w:rsid w:val="001F5F40"/>
    <w:rsid w:val="001F600C"/>
    <w:rsid w:val="001F61C1"/>
    <w:rsid w:val="001F667C"/>
    <w:rsid w:val="001F6763"/>
    <w:rsid w:val="001F6FE7"/>
    <w:rsid w:val="001F731F"/>
    <w:rsid w:val="001F75CD"/>
    <w:rsid w:val="001F7669"/>
    <w:rsid w:val="001F7827"/>
    <w:rsid w:val="001F7ECB"/>
    <w:rsid w:val="0020029D"/>
    <w:rsid w:val="00200379"/>
    <w:rsid w:val="00200E88"/>
    <w:rsid w:val="002012B5"/>
    <w:rsid w:val="0020182E"/>
    <w:rsid w:val="0020195B"/>
    <w:rsid w:val="00201991"/>
    <w:rsid w:val="00201B1F"/>
    <w:rsid w:val="00201D31"/>
    <w:rsid w:val="002020A1"/>
    <w:rsid w:val="002023F1"/>
    <w:rsid w:val="00202BF9"/>
    <w:rsid w:val="00203317"/>
    <w:rsid w:val="00203A04"/>
    <w:rsid w:val="00203DDE"/>
    <w:rsid w:val="0020454C"/>
    <w:rsid w:val="00204C7C"/>
    <w:rsid w:val="002050C3"/>
    <w:rsid w:val="002052C4"/>
    <w:rsid w:val="0020594E"/>
    <w:rsid w:val="00205A75"/>
    <w:rsid w:val="00205ABF"/>
    <w:rsid w:val="00205AD1"/>
    <w:rsid w:val="00205C49"/>
    <w:rsid w:val="00205D83"/>
    <w:rsid w:val="00206069"/>
    <w:rsid w:val="00206217"/>
    <w:rsid w:val="00206712"/>
    <w:rsid w:val="00206DCB"/>
    <w:rsid w:val="0020702E"/>
    <w:rsid w:val="00207107"/>
    <w:rsid w:val="00207213"/>
    <w:rsid w:val="00207567"/>
    <w:rsid w:val="002077B2"/>
    <w:rsid w:val="002078FB"/>
    <w:rsid w:val="00207928"/>
    <w:rsid w:val="002079D3"/>
    <w:rsid w:val="00207A17"/>
    <w:rsid w:val="002102F6"/>
    <w:rsid w:val="00210A94"/>
    <w:rsid w:val="00211500"/>
    <w:rsid w:val="002118D6"/>
    <w:rsid w:val="00212192"/>
    <w:rsid w:val="00212435"/>
    <w:rsid w:val="00212818"/>
    <w:rsid w:val="00212AA8"/>
    <w:rsid w:val="00212BAA"/>
    <w:rsid w:val="00212F46"/>
    <w:rsid w:val="00213072"/>
    <w:rsid w:val="002132DD"/>
    <w:rsid w:val="00213548"/>
    <w:rsid w:val="0021371A"/>
    <w:rsid w:val="00213741"/>
    <w:rsid w:val="00213A71"/>
    <w:rsid w:val="00213FF2"/>
    <w:rsid w:val="00214025"/>
    <w:rsid w:val="002140AC"/>
    <w:rsid w:val="00214301"/>
    <w:rsid w:val="00214545"/>
    <w:rsid w:val="00214BCA"/>
    <w:rsid w:val="00214DDD"/>
    <w:rsid w:val="00214FCF"/>
    <w:rsid w:val="00215015"/>
    <w:rsid w:val="00215812"/>
    <w:rsid w:val="002158D6"/>
    <w:rsid w:val="002159DF"/>
    <w:rsid w:val="002159F2"/>
    <w:rsid w:val="002164E7"/>
    <w:rsid w:val="002167BD"/>
    <w:rsid w:val="0021690E"/>
    <w:rsid w:val="00216C87"/>
    <w:rsid w:val="00216EA8"/>
    <w:rsid w:val="00216F1C"/>
    <w:rsid w:val="002170F7"/>
    <w:rsid w:val="00217237"/>
    <w:rsid w:val="002177B0"/>
    <w:rsid w:val="00217AC0"/>
    <w:rsid w:val="00217C00"/>
    <w:rsid w:val="00217E18"/>
    <w:rsid w:val="00217E55"/>
    <w:rsid w:val="00220708"/>
    <w:rsid w:val="00220AE9"/>
    <w:rsid w:val="00220D48"/>
    <w:rsid w:val="00221678"/>
    <w:rsid w:val="002219EF"/>
    <w:rsid w:val="00221BD6"/>
    <w:rsid w:val="00222493"/>
    <w:rsid w:val="0022268E"/>
    <w:rsid w:val="002227C9"/>
    <w:rsid w:val="0022291B"/>
    <w:rsid w:val="00222BCC"/>
    <w:rsid w:val="00222E41"/>
    <w:rsid w:val="00222FF6"/>
    <w:rsid w:val="0022344B"/>
    <w:rsid w:val="00223490"/>
    <w:rsid w:val="0022352A"/>
    <w:rsid w:val="00223DE3"/>
    <w:rsid w:val="00223EDC"/>
    <w:rsid w:val="00224151"/>
    <w:rsid w:val="00224173"/>
    <w:rsid w:val="002244F4"/>
    <w:rsid w:val="00224AFF"/>
    <w:rsid w:val="00224F79"/>
    <w:rsid w:val="002257AA"/>
    <w:rsid w:val="002257B0"/>
    <w:rsid w:val="002259EB"/>
    <w:rsid w:val="00225B02"/>
    <w:rsid w:val="00225B3A"/>
    <w:rsid w:val="00225B46"/>
    <w:rsid w:val="002263DD"/>
    <w:rsid w:val="00226574"/>
    <w:rsid w:val="0022657E"/>
    <w:rsid w:val="00226BE4"/>
    <w:rsid w:val="00226E3E"/>
    <w:rsid w:val="00227499"/>
    <w:rsid w:val="00227675"/>
    <w:rsid w:val="00227731"/>
    <w:rsid w:val="00227776"/>
    <w:rsid w:val="00227967"/>
    <w:rsid w:val="00227BCA"/>
    <w:rsid w:val="002306BA"/>
    <w:rsid w:val="00230B6E"/>
    <w:rsid w:val="00230B9F"/>
    <w:rsid w:val="00230D34"/>
    <w:rsid w:val="00230EC5"/>
    <w:rsid w:val="00231122"/>
    <w:rsid w:val="00231272"/>
    <w:rsid w:val="002316DD"/>
    <w:rsid w:val="002317DE"/>
    <w:rsid w:val="002325F0"/>
    <w:rsid w:val="00232ACA"/>
    <w:rsid w:val="00232BCF"/>
    <w:rsid w:val="00232E59"/>
    <w:rsid w:val="00233B72"/>
    <w:rsid w:val="00233D59"/>
    <w:rsid w:val="00234030"/>
    <w:rsid w:val="002342C7"/>
    <w:rsid w:val="00234C4E"/>
    <w:rsid w:val="00234E96"/>
    <w:rsid w:val="00235482"/>
    <w:rsid w:val="00235736"/>
    <w:rsid w:val="00235955"/>
    <w:rsid w:val="0023617B"/>
    <w:rsid w:val="0023652A"/>
    <w:rsid w:val="00236667"/>
    <w:rsid w:val="0023684A"/>
    <w:rsid w:val="002369DF"/>
    <w:rsid w:val="00236F79"/>
    <w:rsid w:val="00237243"/>
    <w:rsid w:val="00237CE5"/>
    <w:rsid w:val="00240251"/>
    <w:rsid w:val="002404DE"/>
    <w:rsid w:val="00240689"/>
    <w:rsid w:val="00240786"/>
    <w:rsid w:val="00240AAA"/>
    <w:rsid w:val="00240CFF"/>
    <w:rsid w:val="00241114"/>
    <w:rsid w:val="002411E0"/>
    <w:rsid w:val="00241215"/>
    <w:rsid w:val="002414C0"/>
    <w:rsid w:val="00241573"/>
    <w:rsid w:val="0024167A"/>
    <w:rsid w:val="00241CA0"/>
    <w:rsid w:val="00241D33"/>
    <w:rsid w:val="00241EC0"/>
    <w:rsid w:val="00242576"/>
    <w:rsid w:val="00242A46"/>
    <w:rsid w:val="00243559"/>
    <w:rsid w:val="002435E5"/>
    <w:rsid w:val="00243E2A"/>
    <w:rsid w:val="00243FD6"/>
    <w:rsid w:val="00244003"/>
    <w:rsid w:val="002440DB"/>
    <w:rsid w:val="002444E0"/>
    <w:rsid w:val="00244934"/>
    <w:rsid w:val="00244CA4"/>
    <w:rsid w:val="00244E22"/>
    <w:rsid w:val="00245365"/>
    <w:rsid w:val="00245543"/>
    <w:rsid w:val="00245580"/>
    <w:rsid w:val="002455CF"/>
    <w:rsid w:val="00245831"/>
    <w:rsid w:val="00245A50"/>
    <w:rsid w:val="00245B1A"/>
    <w:rsid w:val="00245D17"/>
    <w:rsid w:val="00245D6D"/>
    <w:rsid w:val="00245E17"/>
    <w:rsid w:val="00246554"/>
    <w:rsid w:val="00246A98"/>
    <w:rsid w:val="00246B49"/>
    <w:rsid w:val="00246E0F"/>
    <w:rsid w:val="00246F66"/>
    <w:rsid w:val="00247696"/>
    <w:rsid w:val="002478A8"/>
    <w:rsid w:val="0024793C"/>
    <w:rsid w:val="00247B53"/>
    <w:rsid w:val="00247BCA"/>
    <w:rsid w:val="00247D63"/>
    <w:rsid w:val="00247D6D"/>
    <w:rsid w:val="00247E1F"/>
    <w:rsid w:val="00247EB1"/>
    <w:rsid w:val="0025002B"/>
    <w:rsid w:val="00250593"/>
    <w:rsid w:val="00250621"/>
    <w:rsid w:val="00250E5D"/>
    <w:rsid w:val="00251189"/>
    <w:rsid w:val="0025159E"/>
    <w:rsid w:val="002517AA"/>
    <w:rsid w:val="0025196F"/>
    <w:rsid w:val="00251BD3"/>
    <w:rsid w:val="00251FA8"/>
    <w:rsid w:val="00252AE4"/>
    <w:rsid w:val="00252D3B"/>
    <w:rsid w:val="00252FFB"/>
    <w:rsid w:val="00253318"/>
    <w:rsid w:val="002533E6"/>
    <w:rsid w:val="00253BD2"/>
    <w:rsid w:val="00253CF8"/>
    <w:rsid w:val="002547E2"/>
    <w:rsid w:val="002547ED"/>
    <w:rsid w:val="00254A17"/>
    <w:rsid w:val="002557D2"/>
    <w:rsid w:val="002558AA"/>
    <w:rsid w:val="00255D22"/>
    <w:rsid w:val="00255F1C"/>
    <w:rsid w:val="0025616C"/>
    <w:rsid w:val="00256209"/>
    <w:rsid w:val="00256524"/>
    <w:rsid w:val="002569D3"/>
    <w:rsid w:val="00256B37"/>
    <w:rsid w:val="00256F86"/>
    <w:rsid w:val="002578E7"/>
    <w:rsid w:val="00257B60"/>
    <w:rsid w:val="00257BEB"/>
    <w:rsid w:val="00257C12"/>
    <w:rsid w:val="00257DBD"/>
    <w:rsid w:val="00260134"/>
    <w:rsid w:val="002604EB"/>
    <w:rsid w:val="00260567"/>
    <w:rsid w:val="00260A99"/>
    <w:rsid w:val="00260BC9"/>
    <w:rsid w:val="00260E73"/>
    <w:rsid w:val="002612E3"/>
    <w:rsid w:val="00261539"/>
    <w:rsid w:val="00261951"/>
    <w:rsid w:val="00261C0D"/>
    <w:rsid w:val="00261FE1"/>
    <w:rsid w:val="00262654"/>
    <w:rsid w:val="0026274B"/>
    <w:rsid w:val="00262838"/>
    <w:rsid w:val="002629FE"/>
    <w:rsid w:val="00262D16"/>
    <w:rsid w:val="00262F56"/>
    <w:rsid w:val="00263050"/>
    <w:rsid w:val="0026359C"/>
    <w:rsid w:val="0026402E"/>
    <w:rsid w:val="00264039"/>
    <w:rsid w:val="002640E7"/>
    <w:rsid w:val="002640EE"/>
    <w:rsid w:val="0026480A"/>
    <w:rsid w:val="00264E3D"/>
    <w:rsid w:val="002650AF"/>
    <w:rsid w:val="00265613"/>
    <w:rsid w:val="0026564D"/>
    <w:rsid w:val="002656DD"/>
    <w:rsid w:val="00265A9F"/>
    <w:rsid w:val="00265ECB"/>
    <w:rsid w:val="002662A4"/>
    <w:rsid w:val="002664FE"/>
    <w:rsid w:val="0026653D"/>
    <w:rsid w:val="00266C91"/>
    <w:rsid w:val="00266C96"/>
    <w:rsid w:val="00266DE5"/>
    <w:rsid w:val="00266FB1"/>
    <w:rsid w:val="00267754"/>
    <w:rsid w:val="0026783B"/>
    <w:rsid w:val="00267B77"/>
    <w:rsid w:val="00267F93"/>
    <w:rsid w:val="0027046F"/>
    <w:rsid w:val="00270772"/>
    <w:rsid w:val="00270AB2"/>
    <w:rsid w:val="00270E1E"/>
    <w:rsid w:val="00270E63"/>
    <w:rsid w:val="002713E7"/>
    <w:rsid w:val="002717A2"/>
    <w:rsid w:val="002718BE"/>
    <w:rsid w:val="0027192F"/>
    <w:rsid w:val="00271D9F"/>
    <w:rsid w:val="00271E87"/>
    <w:rsid w:val="00271F52"/>
    <w:rsid w:val="002721AA"/>
    <w:rsid w:val="002723F7"/>
    <w:rsid w:val="00272521"/>
    <w:rsid w:val="00272587"/>
    <w:rsid w:val="002727FE"/>
    <w:rsid w:val="00272A6A"/>
    <w:rsid w:val="00272DF7"/>
    <w:rsid w:val="00272EB5"/>
    <w:rsid w:val="0027352B"/>
    <w:rsid w:val="00273D31"/>
    <w:rsid w:val="002744E1"/>
    <w:rsid w:val="00274A1B"/>
    <w:rsid w:val="0027506F"/>
    <w:rsid w:val="002756ED"/>
    <w:rsid w:val="00275BE9"/>
    <w:rsid w:val="00275C60"/>
    <w:rsid w:val="00275DA1"/>
    <w:rsid w:val="00276750"/>
    <w:rsid w:val="00276CDF"/>
    <w:rsid w:val="00276D95"/>
    <w:rsid w:val="00276EA7"/>
    <w:rsid w:val="002770E1"/>
    <w:rsid w:val="0027710E"/>
    <w:rsid w:val="00277165"/>
    <w:rsid w:val="002774EE"/>
    <w:rsid w:val="00277581"/>
    <w:rsid w:val="00277971"/>
    <w:rsid w:val="002779D4"/>
    <w:rsid w:val="00277B74"/>
    <w:rsid w:val="00277C0A"/>
    <w:rsid w:val="00280089"/>
    <w:rsid w:val="00280296"/>
    <w:rsid w:val="002802D1"/>
    <w:rsid w:val="002804CA"/>
    <w:rsid w:val="002805E7"/>
    <w:rsid w:val="00280653"/>
    <w:rsid w:val="002809E0"/>
    <w:rsid w:val="00280CE7"/>
    <w:rsid w:val="0028167D"/>
    <w:rsid w:val="00281A26"/>
    <w:rsid w:val="00281D3F"/>
    <w:rsid w:val="00281F9E"/>
    <w:rsid w:val="00282130"/>
    <w:rsid w:val="00282366"/>
    <w:rsid w:val="002827D1"/>
    <w:rsid w:val="00282BE8"/>
    <w:rsid w:val="00282C27"/>
    <w:rsid w:val="002830DD"/>
    <w:rsid w:val="002833E5"/>
    <w:rsid w:val="0028350E"/>
    <w:rsid w:val="00283B9A"/>
    <w:rsid w:val="00283C1D"/>
    <w:rsid w:val="00283D93"/>
    <w:rsid w:val="00283E79"/>
    <w:rsid w:val="0028412F"/>
    <w:rsid w:val="002848DD"/>
    <w:rsid w:val="00284CCA"/>
    <w:rsid w:val="0028518F"/>
    <w:rsid w:val="00285B34"/>
    <w:rsid w:val="0028623B"/>
    <w:rsid w:val="0028646B"/>
    <w:rsid w:val="0028658B"/>
    <w:rsid w:val="00286689"/>
    <w:rsid w:val="002869B7"/>
    <w:rsid w:val="00286C65"/>
    <w:rsid w:val="00286D2A"/>
    <w:rsid w:val="00286FBB"/>
    <w:rsid w:val="00287570"/>
    <w:rsid w:val="002876A0"/>
    <w:rsid w:val="00287843"/>
    <w:rsid w:val="00287AE9"/>
    <w:rsid w:val="00287BD4"/>
    <w:rsid w:val="00287D54"/>
    <w:rsid w:val="0029028C"/>
    <w:rsid w:val="002905EA"/>
    <w:rsid w:val="002909A3"/>
    <w:rsid w:val="002909D6"/>
    <w:rsid w:val="00290A21"/>
    <w:rsid w:val="00290FBA"/>
    <w:rsid w:val="002916D6"/>
    <w:rsid w:val="00291D35"/>
    <w:rsid w:val="00291EFE"/>
    <w:rsid w:val="002920CA"/>
    <w:rsid w:val="00292577"/>
    <w:rsid w:val="002925B5"/>
    <w:rsid w:val="00293360"/>
    <w:rsid w:val="00293A0F"/>
    <w:rsid w:val="00293FA5"/>
    <w:rsid w:val="00294171"/>
    <w:rsid w:val="00294448"/>
    <w:rsid w:val="00294941"/>
    <w:rsid w:val="00294B1C"/>
    <w:rsid w:val="00294DAE"/>
    <w:rsid w:val="00294E55"/>
    <w:rsid w:val="00295061"/>
    <w:rsid w:val="00295368"/>
    <w:rsid w:val="00295689"/>
    <w:rsid w:val="00295918"/>
    <w:rsid w:val="00295BA9"/>
    <w:rsid w:val="00296397"/>
    <w:rsid w:val="00296432"/>
    <w:rsid w:val="0029650E"/>
    <w:rsid w:val="002967EC"/>
    <w:rsid w:val="00296B28"/>
    <w:rsid w:val="00296C74"/>
    <w:rsid w:val="002971FC"/>
    <w:rsid w:val="00297561"/>
    <w:rsid w:val="00297A8C"/>
    <w:rsid w:val="00297F1F"/>
    <w:rsid w:val="002A00F7"/>
    <w:rsid w:val="002A0D88"/>
    <w:rsid w:val="002A1228"/>
    <w:rsid w:val="002A1264"/>
    <w:rsid w:val="002A1391"/>
    <w:rsid w:val="002A140B"/>
    <w:rsid w:val="002A14B2"/>
    <w:rsid w:val="002A162C"/>
    <w:rsid w:val="002A1694"/>
    <w:rsid w:val="002A185A"/>
    <w:rsid w:val="002A1DF7"/>
    <w:rsid w:val="002A1E02"/>
    <w:rsid w:val="002A23BF"/>
    <w:rsid w:val="002A2524"/>
    <w:rsid w:val="002A2567"/>
    <w:rsid w:val="002A27DA"/>
    <w:rsid w:val="002A2835"/>
    <w:rsid w:val="002A2895"/>
    <w:rsid w:val="002A2B12"/>
    <w:rsid w:val="002A2B8E"/>
    <w:rsid w:val="002A3969"/>
    <w:rsid w:val="002A399A"/>
    <w:rsid w:val="002A3D19"/>
    <w:rsid w:val="002A3F39"/>
    <w:rsid w:val="002A40B5"/>
    <w:rsid w:val="002A44CB"/>
    <w:rsid w:val="002A4869"/>
    <w:rsid w:val="002A4BE7"/>
    <w:rsid w:val="002A4D0A"/>
    <w:rsid w:val="002A510E"/>
    <w:rsid w:val="002A51BB"/>
    <w:rsid w:val="002A51D0"/>
    <w:rsid w:val="002A58BE"/>
    <w:rsid w:val="002A5F53"/>
    <w:rsid w:val="002A5FC5"/>
    <w:rsid w:val="002A5FE8"/>
    <w:rsid w:val="002A682B"/>
    <w:rsid w:val="002A684D"/>
    <w:rsid w:val="002A6B1C"/>
    <w:rsid w:val="002A6F63"/>
    <w:rsid w:val="002A724A"/>
    <w:rsid w:val="002A759A"/>
    <w:rsid w:val="002A759F"/>
    <w:rsid w:val="002A7736"/>
    <w:rsid w:val="002A7780"/>
    <w:rsid w:val="002A7F42"/>
    <w:rsid w:val="002B0070"/>
    <w:rsid w:val="002B0167"/>
    <w:rsid w:val="002B0405"/>
    <w:rsid w:val="002B0B31"/>
    <w:rsid w:val="002B1164"/>
    <w:rsid w:val="002B11B8"/>
    <w:rsid w:val="002B181D"/>
    <w:rsid w:val="002B1893"/>
    <w:rsid w:val="002B19B4"/>
    <w:rsid w:val="002B19D3"/>
    <w:rsid w:val="002B1A86"/>
    <w:rsid w:val="002B1C44"/>
    <w:rsid w:val="002B1D52"/>
    <w:rsid w:val="002B2062"/>
    <w:rsid w:val="002B20F8"/>
    <w:rsid w:val="002B234A"/>
    <w:rsid w:val="002B249C"/>
    <w:rsid w:val="002B272C"/>
    <w:rsid w:val="002B2C5C"/>
    <w:rsid w:val="002B3037"/>
    <w:rsid w:val="002B314A"/>
    <w:rsid w:val="002B385D"/>
    <w:rsid w:val="002B38B9"/>
    <w:rsid w:val="002B39EA"/>
    <w:rsid w:val="002B3A99"/>
    <w:rsid w:val="002B3AA9"/>
    <w:rsid w:val="002B3C48"/>
    <w:rsid w:val="002B3F61"/>
    <w:rsid w:val="002B4208"/>
    <w:rsid w:val="002B445D"/>
    <w:rsid w:val="002B4488"/>
    <w:rsid w:val="002B4691"/>
    <w:rsid w:val="002B4916"/>
    <w:rsid w:val="002B4EAE"/>
    <w:rsid w:val="002B5272"/>
    <w:rsid w:val="002B527D"/>
    <w:rsid w:val="002B54E8"/>
    <w:rsid w:val="002B55EB"/>
    <w:rsid w:val="002B61B2"/>
    <w:rsid w:val="002B63F4"/>
    <w:rsid w:val="002B6486"/>
    <w:rsid w:val="002B67F2"/>
    <w:rsid w:val="002B69C0"/>
    <w:rsid w:val="002B6B53"/>
    <w:rsid w:val="002B6B58"/>
    <w:rsid w:val="002B6DB2"/>
    <w:rsid w:val="002B6E9D"/>
    <w:rsid w:val="002B72EC"/>
    <w:rsid w:val="002B75D2"/>
    <w:rsid w:val="002B7745"/>
    <w:rsid w:val="002B7E3D"/>
    <w:rsid w:val="002C005F"/>
    <w:rsid w:val="002C00E1"/>
    <w:rsid w:val="002C06D2"/>
    <w:rsid w:val="002C070E"/>
    <w:rsid w:val="002C0DBF"/>
    <w:rsid w:val="002C12B9"/>
    <w:rsid w:val="002C1453"/>
    <w:rsid w:val="002C16D5"/>
    <w:rsid w:val="002C1FD2"/>
    <w:rsid w:val="002C2016"/>
    <w:rsid w:val="002C2027"/>
    <w:rsid w:val="002C20BA"/>
    <w:rsid w:val="002C2643"/>
    <w:rsid w:val="002C29FB"/>
    <w:rsid w:val="002C2BDB"/>
    <w:rsid w:val="002C2DF2"/>
    <w:rsid w:val="002C3034"/>
    <w:rsid w:val="002C318D"/>
    <w:rsid w:val="002C36B0"/>
    <w:rsid w:val="002C3780"/>
    <w:rsid w:val="002C38FA"/>
    <w:rsid w:val="002C3EA3"/>
    <w:rsid w:val="002C458B"/>
    <w:rsid w:val="002C4685"/>
    <w:rsid w:val="002C46B2"/>
    <w:rsid w:val="002C47BB"/>
    <w:rsid w:val="002C49DF"/>
    <w:rsid w:val="002C4AB8"/>
    <w:rsid w:val="002C4E91"/>
    <w:rsid w:val="002C53A3"/>
    <w:rsid w:val="002C53CA"/>
    <w:rsid w:val="002C54E3"/>
    <w:rsid w:val="002C5C48"/>
    <w:rsid w:val="002C5EF6"/>
    <w:rsid w:val="002C608E"/>
    <w:rsid w:val="002C61B7"/>
    <w:rsid w:val="002C64BF"/>
    <w:rsid w:val="002C656D"/>
    <w:rsid w:val="002C674E"/>
    <w:rsid w:val="002C7AB4"/>
    <w:rsid w:val="002C7AEE"/>
    <w:rsid w:val="002C7D1D"/>
    <w:rsid w:val="002D0217"/>
    <w:rsid w:val="002D0472"/>
    <w:rsid w:val="002D04C6"/>
    <w:rsid w:val="002D08CD"/>
    <w:rsid w:val="002D0920"/>
    <w:rsid w:val="002D14B3"/>
    <w:rsid w:val="002D1509"/>
    <w:rsid w:val="002D1BA4"/>
    <w:rsid w:val="002D1F22"/>
    <w:rsid w:val="002D2312"/>
    <w:rsid w:val="002D255A"/>
    <w:rsid w:val="002D281D"/>
    <w:rsid w:val="002D29C6"/>
    <w:rsid w:val="002D2A5D"/>
    <w:rsid w:val="002D2BF7"/>
    <w:rsid w:val="002D2E1C"/>
    <w:rsid w:val="002D2E23"/>
    <w:rsid w:val="002D3044"/>
    <w:rsid w:val="002D34AD"/>
    <w:rsid w:val="002D38B8"/>
    <w:rsid w:val="002D3C33"/>
    <w:rsid w:val="002D3E7D"/>
    <w:rsid w:val="002D4009"/>
    <w:rsid w:val="002D4344"/>
    <w:rsid w:val="002D45B2"/>
    <w:rsid w:val="002D4773"/>
    <w:rsid w:val="002D4896"/>
    <w:rsid w:val="002D49E9"/>
    <w:rsid w:val="002D4ABD"/>
    <w:rsid w:val="002D4B90"/>
    <w:rsid w:val="002D56DA"/>
    <w:rsid w:val="002D5A89"/>
    <w:rsid w:val="002D5BCD"/>
    <w:rsid w:val="002D5FFA"/>
    <w:rsid w:val="002D638B"/>
    <w:rsid w:val="002D641F"/>
    <w:rsid w:val="002D6670"/>
    <w:rsid w:val="002D66FD"/>
    <w:rsid w:val="002D6E27"/>
    <w:rsid w:val="002D71D1"/>
    <w:rsid w:val="002D741F"/>
    <w:rsid w:val="002D7501"/>
    <w:rsid w:val="002D77C6"/>
    <w:rsid w:val="002E06FC"/>
    <w:rsid w:val="002E0770"/>
    <w:rsid w:val="002E0D52"/>
    <w:rsid w:val="002E1115"/>
    <w:rsid w:val="002E1AC4"/>
    <w:rsid w:val="002E1FBA"/>
    <w:rsid w:val="002E211E"/>
    <w:rsid w:val="002E2185"/>
    <w:rsid w:val="002E2975"/>
    <w:rsid w:val="002E2C55"/>
    <w:rsid w:val="002E2C94"/>
    <w:rsid w:val="002E3245"/>
    <w:rsid w:val="002E3946"/>
    <w:rsid w:val="002E3C15"/>
    <w:rsid w:val="002E3F47"/>
    <w:rsid w:val="002E3FBE"/>
    <w:rsid w:val="002E40ED"/>
    <w:rsid w:val="002E41E8"/>
    <w:rsid w:val="002E4DB5"/>
    <w:rsid w:val="002E5326"/>
    <w:rsid w:val="002E54BB"/>
    <w:rsid w:val="002E5788"/>
    <w:rsid w:val="002E59D9"/>
    <w:rsid w:val="002E5BAE"/>
    <w:rsid w:val="002E6011"/>
    <w:rsid w:val="002E61CD"/>
    <w:rsid w:val="002E6B7E"/>
    <w:rsid w:val="002E6BC3"/>
    <w:rsid w:val="002E7204"/>
    <w:rsid w:val="002E7AD2"/>
    <w:rsid w:val="002E7AE2"/>
    <w:rsid w:val="002E7ECB"/>
    <w:rsid w:val="002F01E1"/>
    <w:rsid w:val="002F069C"/>
    <w:rsid w:val="002F0E8C"/>
    <w:rsid w:val="002F0F01"/>
    <w:rsid w:val="002F0F52"/>
    <w:rsid w:val="002F134F"/>
    <w:rsid w:val="002F161F"/>
    <w:rsid w:val="002F1698"/>
    <w:rsid w:val="002F1A59"/>
    <w:rsid w:val="002F1B1F"/>
    <w:rsid w:val="002F1D43"/>
    <w:rsid w:val="002F21D9"/>
    <w:rsid w:val="002F27AB"/>
    <w:rsid w:val="002F29A6"/>
    <w:rsid w:val="002F2B6A"/>
    <w:rsid w:val="002F2CAF"/>
    <w:rsid w:val="002F358D"/>
    <w:rsid w:val="002F36A0"/>
    <w:rsid w:val="002F3AC9"/>
    <w:rsid w:val="002F460D"/>
    <w:rsid w:val="002F4DB6"/>
    <w:rsid w:val="002F4F46"/>
    <w:rsid w:val="002F54E4"/>
    <w:rsid w:val="002F57F7"/>
    <w:rsid w:val="002F5835"/>
    <w:rsid w:val="002F59A1"/>
    <w:rsid w:val="002F6274"/>
    <w:rsid w:val="002F6A11"/>
    <w:rsid w:val="002F6ECD"/>
    <w:rsid w:val="002F6FC5"/>
    <w:rsid w:val="002F7360"/>
    <w:rsid w:val="002F7817"/>
    <w:rsid w:val="002F7996"/>
    <w:rsid w:val="002F7DBC"/>
    <w:rsid w:val="002F7E83"/>
    <w:rsid w:val="00300063"/>
    <w:rsid w:val="0030008B"/>
    <w:rsid w:val="003000A3"/>
    <w:rsid w:val="00300179"/>
    <w:rsid w:val="003002F2"/>
    <w:rsid w:val="003006C7"/>
    <w:rsid w:val="0030087F"/>
    <w:rsid w:val="003019B6"/>
    <w:rsid w:val="00301C16"/>
    <w:rsid w:val="00301DC4"/>
    <w:rsid w:val="003023AA"/>
    <w:rsid w:val="0030240C"/>
    <w:rsid w:val="0030271E"/>
    <w:rsid w:val="00302B46"/>
    <w:rsid w:val="00303146"/>
    <w:rsid w:val="003033BB"/>
    <w:rsid w:val="0030384F"/>
    <w:rsid w:val="00303A33"/>
    <w:rsid w:val="0030450D"/>
    <w:rsid w:val="00304D8E"/>
    <w:rsid w:val="0030507C"/>
    <w:rsid w:val="003054FC"/>
    <w:rsid w:val="0030573F"/>
    <w:rsid w:val="00305932"/>
    <w:rsid w:val="00305DB7"/>
    <w:rsid w:val="00305E3A"/>
    <w:rsid w:val="0030601E"/>
    <w:rsid w:val="0030621E"/>
    <w:rsid w:val="0030633B"/>
    <w:rsid w:val="003067D0"/>
    <w:rsid w:val="003068A2"/>
    <w:rsid w:val="00306EF4"/>
    <w:rsid w:val="0030713A"/>
    <w:rsid w:val="003072CC"/>
    <w:rsid w:val="0030734A"/>
    <w:rsid w:val="00307D05"/>
    <w:rsid w:val="00310900"/>
    <w:rsid w:val="00310960"/>
    <w:rsid w:val="003109E2"/>
    <w:rsid w:val="00310EF3"/>
    <w:rsid w:val="00310F2E"/>
    <w:rsid w:val="0031113D"/>
    <w:rsid w:val="003113F3"/>
    <w:rsid w:val="0031150C"/>
    <w:rsid w:val="0031181A"/>
    <w:rsid w:val="00311AC3"/>
    <w:rsid w:val="00311E07"/>
    <w:rsid w:val="00312001"/>
    <w:rsid w:val="0031206D"/>
    <w:rsid w:val="0031209E"/>
    <w:rsid w:val="003120AA"/>
    <w:rsid w:val="003120D2"/>
    <w:rsid w:val="0031253D"/>
    <w:rsid w:val="00312C75"/>
    <w:rsid w:val="00312DB7"/>
    <w:rsid w:val="00312DF4"/>
    <w:rsid w:val="00312FA2"/>
    <w:rsid w:val="003139FF"/>
    <w:rsid w:val="00314149"/>
    <w:rsid w:val="0031438F"/>
    <w:rsid w:val="00314700"/>
    <w:rsid w:val="003147D4"/>
    <w:rsid w:val="0031489C"/>
    <w:rsid w:val="00314B76"/>
    <w:rsid w:val="00315B34"/>
    <w:rsid w:val="00315B4B"/>
    <w:rsid w:val="00316576"/>
    <w:rsid w:val="00316781"/>
    <w:rsid w:val="00316AFB"/>
    <w:rsid w:val="00316B02"/>
    <w:rsid w:val="00316B8A"/>
    <w:rsid w:val="00316D4D"/>
    <w:rsid w:val="00317535"/>
    <w:rsid w:val="003175B6"/>
    <w:rsid w:val="00317713"/>
    <w:rsid w:val="003177A0"/>
    <w:rsid w:val="00317B52"/>
    <w:rsid w:val="00317BF2"/>
    <w:rsid w:val="00317C2D"/>
    <w:rsid w:val="00317CEF"/>
    <w:rsid w:val="00317D46"/>
    <w:rsid w:val="00320259"/>
    <w:rsid w:val="003202C8"/>
    <w:rsid w:val="0032039F"/>
    <w:rsid w:val="00320414"/>
    <w:rsid w:val="00320622"/>
    <w:rsid w:val="003210F6"/>
    <w:rsid w:val="003212F6"/>
    <w:rsid w:val="003212FF"/>
    <w:rsid w:val="00321F0D"/>
    <w:rsid w:val="00322426"/>
    <w:rsid w:val="00322A11"/>
    <w:rsid w:val="00322AB9"/>
    <w:rsid w:val="00322C26"/>
    <w:rsid w:val="003233C7"/>
    <w:rsid w:val="00323E1B"/>
    <w:rsid w:val="003240F9"/>
    <w:rsid w:val="00324301"/>
    <w:rsid w:val="00324449"/>
    <w:rsid w:val="003251C1"/>
    <w:rsid w:val="003252C6"/>
    <w:rsid w:val="003252E1"/>
    <w:rsid w:val="00325645"/>
    <w:rsid w:val="00325C07"/>
    <w:rsid w:val="00325FB1"/>
    <w:rsid w:val="003263BA"/>
    <w:rsid w:val="00326E27"/>
    <w:rsid w:val="00326E68"/>
    <w:rsid w:val="003275BF"/>
    <w:rsid w:val="0032761B"/>
    <w:rsid w:val="003278BB"/>
    <w:rsid w:val="003278CC"/>
    <w:rsid w:val="00327CE6"/>
    <w:rsid w:val="00327FFE"/>
    <w:rsid w:val="0033023A"/>
    <w:rsid w:val="003305B2"/>
    <w:rsid w:val="003307D3"/>
    <w:rsid w:val="003307D7"/>
    <w:rsid w:val="00330C01"/>
    <w:rsid w:val="00331360"/>
    <w:rsid w:val="00331A77"/>
    <w:rsid w:val="00331B87"/>
    <w:rsid w:val="00331D73"/>
    <w:rsid w:val="00331F7D"/>
    <w:rsid w:val="00332079"/>
    <w:rsid w:val="0033219E"/>
    <w:rsid w:val="003326EB"/>
    <w:rsid w:val="00332959"/>
    <w:rsid w:val="00332A9B"/>
    <w:rsid w:val="00332F03"/>
    <w:rsid w:val="00332F50"/>
    <w:rsid w:val="00332FA4"/>
    <w:rsid w:val="00332FB0"/>
    <w:rsid w:val="003336BC"/>
    <w:rsid w:val="0033386D"/>
    <w:rsid w:val="003338CD"/>
    <w:rsid w:val="00333C4C"/>
    <w:rsid w:val="00333CB9"/>
    <w:rsid w:val="003343BE"/>
    <w:rsid w:val="00334A96"/>
    <w:rsid w:val="003355F6"/>
    <w:rsid w:val="003356DB"/>
    <w:rsid w:val="003357FF"/>
    <w:rsid w:val="00335C54"/>
    <w:rsid w:val="00336090"/>
    <w:rsid w:val="00336266"/>
    <w:rsid w:val="00336543"/>
    <w:rsid w:val="0033667E"/>
    <w:rsid w:val="00336F62"/>
    <w:rsid w:val="00337069"/>
    <w:rsid w:val="00337076"/>
    <w:rsid w:val="00337273"/>
    <w:rsid w:val="0033769B"/>
    <w:rsid w:val="003376A5"/>
    <w:rsid w:val="0033771F"/>
    <w:rsid w:val="00337914"/>
    <w:rsid w:val="00337BB0"/>
    <w:rsid w:val="00337DFD"/>
    <w:rsid w:val="00337FE7"/>
    <w:rsid w:val="00340054"/>
    <w:rsid w:val="00340264"/>
    <w:rsid w:val="003402F8"/>
    <w:rsid w:val="00340567"/>
    <w:rsid w:val="00340673"/>
    <w:rsid w:val="00341106"/>
    <w:rsid w:val="00341653"/>
    <w:rsid w:val="00341829"/>
    <w:rsid w:val="003419CC"/>
    <w:rsid w:val="00342168"/>
    <w:rsid w:val="003421FF"/>
    <w:rsid w:val="003428B1"/>
    <w:rsid w:val="003428F3"/>
    <w:rsid w:val="0034299C"/>
    <w:rsid w:val="00342D32"/>
    <w:rsid w:val="003434B2"/>
    <w:rsid w:val="003434EA"/>
    <w:rsid w:val="0034386E"/>
    <w:rsid w:val="00343A86"/>
    <w:rsid w:val="00343DE0"/>
    <w:rsid w:val="00343F88"/>
    <w:rsid w:val="00344460"/>
    <w:rsid w:val="0034455C"/>
    <w:rsid w:val="00344AD3"/>
    <w:rsid w:val="00344EAE"/>
    <w:rsid w:val="00344F90"/>
    <w:rsid w:val="003452F7"/>
    <w:rsid w:val="00345570"/>
    <w:rsid w:val="00345890"/>
    <w:rsid w:val="00345A0B"/>
    <w:rsid w:val="00345A44"/>
    <w:rsid w:val="00345CFF"/>
    <w:rsid w:val="00345D98"/>
    <w:rsid w:val="00346197"/>
    <w:rsid w:val="003464D4"/>
    <w:rsid w:val="0034679C"/>
    <w:rsid w:val="00346A60"/>
    <w:rsid w:val="00346BEF"/>
    <w:rsid w:val="00347329"/>
    <w:rsid w:val="003473A8"/>
    <w:rsid w:val="00347554"/>
    <w:rsid w:val="0034769A"/>
    <w:rsid w:val="00347779"/>
    <w:rsid w:val="003479E6"/>
    <w:rsid w:val="00347B89"/>
    <w:rsid w:val="00347BDC"/>
    <w:rsid w:val="00347D6A"/>
    <w:rsid w:val="00347EBD"/>
    <w:rsid w:val="003501E4"/>
    <w:rsid w:val="003502F6"/>
    <w:rsid w:val="00350602"/>
    <w:rsid w:val="003506F0"/>
    <w:rsid w:val="00350854"/>
    <w:rsid w:val="00350D13"/>
    <w:rsid w:val="00350D58"/>
    <w:rsid w:val="00350FB1"/>
    <w:rsid w:val="003511D4"/>
    <w:rsid w:val="003512F7"/>
    <w:rsid w:val="00351315"/>
    <w:rsid w:val="0035147E"/>
    <w:rsid w:val="00351604"/>
    <w:rsid w:val="00351654"/>
    <w:rsid w:val="0035183C"/>
    <w:rsid w:val="00351C56"/>
    <w:rsid w:val="00352099"/>
    <w:rsid w:val="00352A24"/>
    <w:rsid w:val="00352BD3"/>
    <w:rsid w:val="00352CCD"/>
    <w:rsid w:val="00353321"/>
    <w:rsid w:val="00353398"/>
    <w:rsid w:val="003539AC"/>
    <w:rsid w:val="00353F34"/>
    <w:rsid w:val="00354125"/>
    <w:rsid w:val="003541DA"/>
    <w:rsid w:val="0035428E"/>
    <w:rsid w:val="003542AD"/>
    <w:rsid w:val="0035479C"/>
    <w:rsid w:val="00354946"/>
    <w:rsid w:val="00354A84"/>
    <w:rsid w:val="00354DED"/>
    <w:rsid w:val="00354E0A"/>
    <w:rsid w:val="00355078"/>
    <w:rsid w:val="0035535B"/>
    <w:rsid w:val="00355578"/>
    <w:rsid w:val="00355746"/>
    <w:rsid w:val="00355748"/>
    <w:rsid w:val="00355BB3"/>
    <w:rsid w:val="00356014"/>
    <w:rsid w:val="00356113"/>
    <w:rsid w:val="0035644A"/>
    <w:rsid w:val="0035686D"/>
    <w:rsid w:val="00356D82"/>
    <w:rsid w:val="0035703E"/>
    <w:rsid w:val="00357307"/>
    <w:rsid w:val="0035739B"/>
    <w:rsid w:val="0035746C"/>
    <w:rsid w:val="003578D7"/>
    <w:rsid w:val="00357B9A"/>
    <w:rsid w:val="00357BF6"/>
    <w:rsid w:val="00357C58"/>
    <w:rsid w:val="00360144"/>
    <w:rsid w:val="00360361"/>
    <w:rsid w:val="0036079A"/>
    <w:rsid w:val="00360923"/>
    <w:rsid w:val="00360997"/>
    <w:rsid w:val="003609BC"/>
    <w:rsid w:val="00360A66"/>
    <w:rsid w:val="00360C1D"/>
    <w:rsid w:val="00360C62"/>
    <w:rsid w:val="00360D0D"/>
    <w:rsid w:val="00360E11"/>
    <w:rsid w:val="00360E5D"/>
    <w:rsid w:val="00360E9C"/>
    <w:rsid w:val="00361393"/>
    <w:rsid w:val="003613DE"/>
    <w:rsid w:val="003615A7"/>
    <w:rsid w:val="00361BAB"/>
    <w:rsid w:val="00361C32"/>
    <w:rsid w:val="003621C2"/>
    <w:rsid w:val="0036231F"/>
    <w:rsid w:val="003625E8"/>
    <w:rsid w:val="00362B92"/>
    <w:rsid w:val="00362D37"/>
    <w:rsid w:val="00363092"/>
    <w:rsid w:val="003630CA"/>
    <w:rsid w:val="00363BD9"/>
    <w:rsid w:val="00363D9E"/>
    <w:rsid w:val="003643D2"/>
    <w:rsid w:val="0036454D"/>
    <w:rsid w:val="00364B5B"/>
    <w:rsid w:val="00364C2F"/>
    <w:rsid w:val="00364C6D"/>
    <w:rsid w:val="00364D4D"/>
    <w:rsid w:val="00364D55"/>
    <w:rsid w:val="00364F1E"/>
    <w:rsid w:val="003653DB"/>
    <w:rsid w:val="00365569"/>
    <w:rsid w:val="00365720"/>
    <w:rsid w:val="0036579A"/>
    <w:rsid w:val="003658AC"/>
    <w:rsid w:val="00365A38"/>
    <w:rsid w:val="00365B47"/>
    <w:rsid w:val="00365DA8"/>
    <w:rsid w:val="00365E25"/>
    <w:rsid w:val="00366356"/>
    <w:rsid w:val="00366F19"/>
    <w:rsid w:val="00366F90"/>
    <w:rsid w:val="00367030"/>
    <w:rsid w:val="00367033"/>
    <w:rsid w:val="00367142"/>
    <w:rsid w:val="0036770B"/>
    <w:rsid w:val="00367726"/>
    <w:rsid w:val="00367EDC"/>
    <w:rsid w:val="00370063"/>
    <w:rsid w:val="00370167"/>
    <w:rsid w:val="003701C8"/>
    <w:rsid w:val="003707E0"/>
    <w:rsid w:val="0037125E"/>
    <w:rsid w:val="003713D5"/>
    <w:rsid w:val="003714F1"/>
    <w:rsid w:val="00371C1A"/>
    <w:rsid w:val="0037225D"/>
    <w:rsid w:val="00372945"/>
    <w:rsid w:val="003732E7"/>
    <w:rsid w:val="00373A4F"/>
    <w:rsid w:val="0037429F"/>
    <w:rsid w:val="0037440A"/>
    <w:rsid w:val="00374664"/>
    <w:rsid w:val="00374719"/>
    <w:rsid w:val="003747EB"/>
    <w:rsid w:val="00374E6B"/>
    <w:rsid w:val="003750AE"/>
    <w:rsid w:val="003752BB"/>
    <w:rsid w:val="00375DE6"/>
    <w:rsid w:val="00375E05"/>
    <w:rsid w:val="00375EB8"/>
    <w:rsid w:val="00375FEF"/>
    <w:rsid w:val="003762F4"/>
    <w:rsid w:val="00377190"/>
    <w:rsid w:val="00377323"/>
    <w:rsid w:val="00377349"/>
    <w:rsid w:val="0037755E"/>
    <w:rsid w:val="00377EFC"/>
    <w:rsid w:val="00377FE3"/>
    <w:rsid w:val="003800E7"/>
    <w:rsid w:val="003803D2"/>
    <w:rsid w:val="003804C9"/>
    <w:rsid w:val="00380650"/>
    <w:rsid w:val="0038072F"/>
    <w:rsid w:val="00380833"/>
    <w:rsid w:val="00380B6B"/>
    <w:rsid w:val="00380ED2"/>
    <w:rsid w:val="003811A7"/>
    <w:rsid w:val="00382363"/>
    <w:rsid w:val="00382562"/>
    <w:rsid w:val="0038257F"/>
    <w:rsid w:val="00382890"/>
    <w:rsid w:val="00382A8F"/>
    <w:rsid w:val="00382CB0"/>
    <w:rsid w:val="00382CE4"/>
    <w:rsid w:val="0038406B"/>
    <w:rsid w:val="00384266"/>
    <w:rsid w:val="0038435B"/>
    <w:rsid w:val="003849C4"/>
    <w:rsid w:val="00384AAB"/>
    <w:rsid w:val="00384C92"/>
    <w:rsid w:val="00384D9D"/>
    <w:rsid w:val="003852DF"/>
    <w:rsid w:val="0038545C"/>
    <w:rsid w:val="00385709"/>
    <w:rsid w:val="003857C6"/>
    <w:rsid w:val="00385851"/>
    <w:rsid w:val="00385F12"/>
    <w:rsid w:val="003868B2"/>
    <w:rsid w:val="00386912"/>
    <w:rsid w:val="003869A8"/>
    <w:rsid w:val="00386B8C"/>
    <w:rsid w:val="00386CDF"/>
    <w:rsid w:val="0038722A"/>
    <w:rsid w:val="00387320"/>
    <w:rsid w:val="00387325"/>
    <w:rsid w:val="00387432"/>
    <w:rsid w:val="00387DA0"/>
    <w:rsid w:val="003901C8"/>
    <w:rsid w:val="0039064D"/>
    <w:rsid w:val="00390DFA"/>
    <w:rsid w:val="003911D1"/>
    <w:rsid w:val="00391305"/>
    <w:rsid w:val="003915C2"/>
    <w:rsid w:val="00392117"/>
    <w:rsid w:val="00392369"/>
    <w:rsid w:val="0039249E"/>
    <w:rsid w:val="003926F8"/>
    <w:rsid w:val="00392989"/>
    <w:rsid w:val="0039305D"/>
    <w:rsid w:val="003934C1"/>
    <w:rsid w:val="00393793"/>
    <w:rsid w:val="003939A8"/>
    <w:rsid w:val="00393A11"/>
    <w:rsid w:val="00393B80"/>
    <w:rsid w:val="00393D66"/>
    <w:rsid w:val="0039421E"/>
    <w:rsid w:val="00394690"/>
    <w:rsid w:val="003947DB"/>
    <w:rsid w:val="00394A88"/>
    <w:rsid w:val="00394B93"/>
    <w:rsid w:val="00394D7B"/>
    <w:rsid w:val="00394DBA"/>
    <w:rsid w:val="00394FDF"/>
    <w:rsid w:val="003950C0"/>
    <w:rsid w:val="0039519B"/>
    <w:rsid w:val="00395BC0"/>
    <w:rsid w:val="003960EC"/>
    <w:rsid w:val="00396220"/>
    <w:rsid w:val="003962E2"/>
    <w:rsid w:val="00396377"/>
    <w:rsid w:val="003965AE"/>
    <w:rsid w:val="003976B7"/>
    <w:rsid w:val="003977C5"/>
    <w:rsid w:val="003A035D"/>
    <w:rsid w:val="003A06EC"/>
    <w:rsid w:val="003A0D5A"/>
    <w:rsid w:val="003A0F58"/>
    <w:rsid w:val="003A13F1"/>
    <w:rsid w:val="003A1631"/>
    <w:rsid w:val="003A1648"/>
    <w:rsid w:val="003A1960"/>
    <w:rsid w:val="003A2386"/>
    <w:rsid w:val="003A2886"/>
    <w:rsid w:val="003A2D1D"/>
    <w:rsid w:val="003A2E60"/>
    <w:rsid w:val="003A41C1"/>
    <w:rsid w:val="003A4221"/>
    <w:rsid w:val="003A46A2"/>
    <w:rsid w:val="003A4BD7"/>
    <w:rsid w:val="003A4F1A"/>
    <w:rsid w:val="003A52EF"/>
    <w:rsid w:val="003A5595"/>
    <w:rsid w:val="003A5892"/>
    <w:rsid w:val="003A58C1"/>
    <w:rsid w:val="003A5EA6"/>
    <w:rsid w:val="003A6357"/>
    <w:rsid w:val="003A64DA"/>
    <w:rsid w:val="003A6740"/>
    <w:rsid w:val="003A73DD"/>
    <w:rsid w:val="003A761F"/>
    <w:rsid w:val="003A766F"/>
    <w:rsid w:val="003A7799"/>
    <w:rsid w:val="003A78B3"/>
    <w:rsid w:val="003A7B5B"/>
    <w:rsid w:val="003B0224"/>
    <w:rsid w:val="003B07E3"/>
    <w:rsid w:val="003B105C"/>
    <w:rsid w:val="003B118E"/>
    <w:rsid w:val="003B12F7"/>
    <w:rsid w:val="003B1A6F"/>
    <w:rsid w:val="003B1A78"/>
    <w:rsid w:val="003B1D69"/>
    <w:rsid w:val="003B1DE9"/>
    <w:rsid w:val="003B1F71"/>
    <w:rsid w:val="003B1F84"/>
    <w:rsid w:val="003B2410"/>
    <w:rsid w:val="003B27EB"/>
    <w:rsid w:val="003B2A34"/>
    <w:rsid w:val="003B307C"/>
    <w:rsid w:val="003B3729"/>
    <w:rsid w:val="003B3859"/>
    <w:rsid w:val="003B3C76"/>
    <w:rsid w:val="003B3DF8"/>
    <w:rsid w:val="003B3F35"/>
    <w:rsid w:val="003B4452"/>
    <w:rsid w:val="003B48FD"/>
    <w:rsid w:val="003B551A"/>
    <w:rsid w:val="003B5615"/>
    <w:rsid w:val="003B5D84"/>
    <w:rsid w:val="003B6095"/>
    <w:rsid w:val="003B65FC"/>
    <w:rsid w:val="003B69EA"/>
    <w:rsid w:val="003B6B5C"/>
    <w:rsid w:val="003B7888"/>
    <w:rsid w:val="003B7A24"/>
    <w:rsid w:val="003B7F78"/>
    <w:rsid w:val="003C0178"/>
    <w:rsid w:val="003C01F1"/>
    <w:rsid w:val="003C01F8"/>
    <w:rsid w:val="003C0275"/>
    <w:rsid w:val="003C071C"/>
    <w:rsid w:val="003C0B01"/>
    <w:rsid w:val="003C0C42"/>
    <w:rsid w:val="003C0CF8"/>
    <w:rsid w:val="003C0D5E"/>
    <w:rsid w:val="003C0E97"/>
    <w:rsid w:val="003C1224"/>
    <w:rsid w:val="003C1666"/>
    <w:rsid w:val="003C1948"/>
    <w:rsid w:val="003C1C57"/>
    <w:rsid w:val="003C1C9E"/>
    <w:rsid w:val="003C1DD6"/>
    <w:rsid w:val="003C1F4C"/>
    <w:rsid w:val="003C207E"/>
    <w:rsid w:val="003C21E9"/>
    <w:rsid w:val="003C22EC"/>
    <w:rsid w:val="003C2478"/>
    <w:rsid w:val="003C2542"/>
    <w:rsid w:val="003C2656"/>
    <w:rsid w:val="003C26B9"/>
    <w:rsid w:val="003C27CF"/>
    <w:rsid w:val="003C2A53"/>
    <w:rsid w:val="003C2FDC"/>
    <w:rsid w:val="003C30B8"/>
    <w:rsid w:val="003C3639"/>
    <w:rsid w:val="003C3691"/>
    <w:rsid w:val="003C3902"/>
    <w:rsid w:val="003C392A"/>
    <w:rsid w:val="003C43A5"/>
    <w:rsid w:val="003C45B3"/>
    <w:rsid w:val="003C4611"/>
    <w:rsid w:val="003C4612"/>
    <w:rsid w:val="003C4D41"/>
    <w:rsid w:val="003C4F5D"/>
    <w:rsid w:val="003C520D"/>
    <w:rsid w:val="003C5548"/>
    <w:rsid w:val="003C556E"/>
    <w:rsid w:val="003C56D3"/>
    <w:rsid w:val="003C5C59"/>
    <w:rsid w:val="003C5FBF"/>
    <w:rsid w:val="003C61D3"/>
    <w:rsid w:val="003C6303"/>
    <w:rsid w:val="003C646B"/>
    <w:rsid w:val="003C6883"/>
    <w:rsid w:val="003C6984"/>
    <w:rsid w:val="003C6BB8"/>
    <w:rsid w:val="003C6EDE"/>
    <w:rsid w:val="003C6F06"/>
    <w:rsid w:val="003C7211"/>
    <w:rsid w:val="003C7259"/>
    <w:rsid w:val="003C7ECF"/>
    <w:rsid w:val="003C7F1B"/>
    <w:rsid w:val="003D01D2"/>
    <w:rsid w:val="003D03EF"/>
    <w:rsid w:val="003D0424"/>
    <w:rsid w:val="003D07BE"/>
    <w:rsid w:val="003D0844"/>
    <w:rsid w:val="003D0941"/>
    <w:rsid w:val="003D120B"/>
    <w:rsid w:val="003D19B5"/>
    <w:rsid w:val="003D1BFF"/>
    <w:rsid w:val="003D204F"/>
    <w:rsid w:val="003D234A"/>
    <w:rsid w:val="003D28D9"/>
    <w:rsid w:val="003D32C2"/>
    <w:rsid w:val="003D345F"/>
    <w:rsid w:val="003D34FA"/>
    <w:rsid w:val="003D3BF6"/>
    <w:rsid w:val="003D41B1"/>
    <w:rsid w:val="003D4856"/>
    <w:rsid w:val="003D4A87"/>
    <w:rsid w:val="003D4DF2"/>
    <w:rsid w:val="003D4F9B"/>
    <w:rsid w:val="003D4FCA"/>
    <w:rsid w:val="003D519F"/>
    <w:rsid w:val="003D5210"/>
    <w:rsid w:val="003D53B4"/>
    <w:rsid w:val="003D564E"/>
    <w:rsid w:val="003D573E"/>
    <w:rsid w:val="003D5861"/>
    <w:rsid w:val="003D5A1B"/>
    <w:rsid w:val="003D6136"/>
    <w:rsid w:val="003D614E"/>
    <w:rsid w:val="003D6ACF"/>
    <w:rsid w:val="003D6AE9"/>
    <w:rsid w:val="003D6D32"/>
    <w:rsid w:val="003D6E14"/>
    <w:rsid w:val="003D6F1F"/>
    <w:rsid w:val="003D704B"/>
    <w:rsid w:val="003D7112"/>
    <w:rsid w:val="003D71A3"/>
    <w:rsid w:val="003D73A8"/>
    <w:rsid w:val="003D73AE"/>
    <w:rsid w:val="003D7590"/>
    <w:rsid w:val="003D79C2"/>
    <w:rsid w:val="003D7C1E"/>
    <w:rsid w:val="003D7F01"/>
    <w:rsid w:val="003D7F1A"/>
    <w:rsid w:val="003E0014"/>
    <w:rsid w:val="003E00E9"/>
    <w:rsid w:val="003E0438"/>
    <w:rsid w:val="003E1B72"/>
    <w:rsid w:val="003E1BEA"/>
    <w:rsid w:val="003E1D96"/>
    <w:rsid w:val="003E1E97"/>
    <w:rsid w:val="003E1E9F"/>
    <w:rsid w:val="003E1EFE"/>
    <w:rsid w:val="003E2090"/>
    <w:rsid w:val="003E20B5"/>
    <w:rsid w:val="003E20E6"/>
    <w:rsid w:val="003E23D8"/>
    <w:rsid w:val="003E2FE5"/>
    <w:rsid w:val="003E339E"/>
    <w:rsid w:val="003E3430"/>
    <w:rsid w:val="003E34D6"/>
    <w:rsid w:val="003E365E"/>
    <w:rsid w:val="003E3854"/>
    <w:rsid w:val="003E3BC5"/>
    <w:rsid w:val="003E41FA"/>
    <w:rsid w:val="003E4398"/>
    <w:rsid w:val="003E4A2A"/>
    <w:rsid w:val="003E4A5D"/>
    <w:rsid w:val="003E4C21"/>
    <w:rsid w:val="003E5551"/>
    <w:rsid w:val="003E58AC"/>
    <w:rsid w:val="003E5EAB"/>
    <w:rsid w:val="003E635E"/>
    <w:rsid w:val="003E650D"/>
    <w:rsid w:val="003E664D"/>
    <w:rsid w:val="003E677E"/>
    <w:rsid w:val="003E6CA8"/>
    <w:rsid w:val="003E6EAC"/>
    <w:rsid w:val="003E7191"/>
    <w:rsid w:val="003E771C"/>
    <w:rsid w:val="003E7B19"/>
    <w:rsid w:val="003E7C29"/>
    <w:rsid w:val="003E7F99"/>
    <w:rsid w:val="003F02E8"/>
    <w:rsid w:val="003F073C"/>
    <w:rsid w:val="003F0AD8"/>
    <w:rsid w:val="003F0D60"/>
    <w:rsid w:val="003F0D64"/>
    <w:rsid w:val="003F0FC5"/>
    <w:rsid w:val="003F157B"/>
    <w:rsid w:val="003F1654"/>
    <w:rsid w:val="003F17A1"/>
    <w:rsid w:val="003F17A4"/>
    <w:rsid w:val="003F17D0"/>
    <w:rsid w:val="003F18C1"/>
    <w:rsid w:val="003F1C98"/>
    <w:rsid w:val="003F1DCA"/>
    <w:rsid w:val="003F25EC"/>
    <w:rsid w:val="003F2819"/>
    <w:rsid w:val="003F2946"/>
    <w:rsid w:val="003F2969"/>
    <w:rsid w:val="003F3076"/>
    <w:rsid w:val="003F3227"/>
    <w:rsid w:val="003F3316"/>
    <w:rsid w:val="003F333E"/>
    <w:rsid w:val="003F4049"/>
    <w:rsid w:val="003F4050"/>
    <w:rsid w:val="003F41A2"/>
    <w:rsid w:val="003F423E"/>
    <w:rsid w:val="003F4810"/>
    <w:rsid w:val="003F4811"/>
    <w:rsid w:val="003F49D8"/>
    <w:rsid w:val="003F5324"/>
    <w:rsid w:val="003F57DD"/>
    <w:rsid w:val="003F5B97"/>
    <w:rsid w:val="003F5E9B"/>
    <w:rsid w:val="003F5F3C"/>
    <w:rsid w:val="003F5F4A"/>
    <w:rsid w:val="003F6158"/>
    <w:rsid w:val="003F616B"/>
    <w:rsid w:val="003F617C"/>
    <w:rsid w:val="003F658D"/>
    <w:rsid w:val="003F6AE4"/>
    <w:rsid w:val="003F6BC5"/>
    <w:rsid w:val="003F6DFD"/>
    <w:rsid w:val="003F6E91"/>
    <w:rsid w:val="003F6F39"/>
    <w:rsid w:val="003F7029"/>
    <w:rsid w:val="003F7047"/>
    <w:rsid w:val="003F706C"/>
    <w:rsid w:val="003F7635"/>
    <w:rsid w:val="003F7EEC"/>
    <w:rsid w:val="00400542"/>
    <w:rsid w:val="004005CA"/>
    <w:rsid w:val="0040091A"/>
    <w:rsid w:val="004009A1"/>
    <w:rsid w:val="00400B25"/>
    <w:rsid w:val="00400B8C"/>
    <w:rsid w:val="00400F22"/>
    <w:rsid w:val="0040128F"/>
    <w:rsid w:val="00401620"/>
    <w:rsid w:val="004018FA"/>
    <w:rsid w:val="004023F6"/>
    <w:rsid w:val="00402535"/>
    <w:rsid w:val="00402A88"/>
    <w:rsid w:val="00402FA4"/>
    <w:rsid w:val="0040340F"/>
    <w:rsid w:val="0040345A"/>
    <w:rsid w:val="004036DF"/>
    <w:rsid w:val="00403F17"/>
    <w:rsid w:val="00403F89"/>
    <w:rsid w:val="004043E1"/>
    <w:rsid w:val="00404847"/>
    <w:rsid w:val="00404D84"/>
    <w:rsid w:val="00405C72"/>
    <w:rsid w:val="00406ADB"/>
    <w:rsid w:val="00406B1D"/>
    <w:rsid w:val="00406D3B"/>
    <w:rsid w:val="00406D41"/>
    <w:rsid w:val="00406E0F"/>
    <w:rsid w:val="00407138"/>
    <w:rsid w:val="0040728D"/>
    <w:rsid w:val="0040749E"/>
    <w:rsid w:val="00407533"/>
    <w:rsid w:val="00407646"/>
    <w:rsid w:val="00407887"/>
    <w:rsid w:val="004078DE"/>
    <w:rsid w:val="00407C44"/>
    <w:rsid w:val="00407C4A"/>
    <w:rsid w:val="00407FDD"/>
    <w:rsid w:val="0041004B"/>
    <w:rsid w:val="004103B7"/>
    <w:rsid w:val="0041056D"/>
    <w:rsid w:val="004107EE"/>
    <w:rsid w:val="00410CCF"/>
    <w:rsid w:val="00411614"/>
    <w:rsid w:val="00412041"/>
    <w:rsid w:val="00412498"/>
    <w:rsid w:val="00412A35"/>
    <w:rsid w:val="00412B37"/>
    <w:rsid w:val="00412C55"/>
    <w:rsid w:val="0041319C"/>
    <w:rsid w:val="0041352F"/>
    <w:rsid w:val="00413C38"/>
    <w:rsid w:val="00413DB6"/>
    <w:rsid w:val="004149DC"/>
    <w:rsid w:val="00414A35"/>
    <w:rsid w:val="00414A76"/>
    <w:rsid w:val="00414C5B"/>
    <w:rsid w:val="00414D85"/>
    <w:rsid w:val="00414E5D"/>
    <w:rsid w:val="004154C6"/>
    <w:rsid w:val="004156FA"/>
    <w:rsid w:val="004157AA"/>
    <w:rsid w:val="00415CBE"/>
    <w:rsid w:val="0041624A"/>
    <w:rsid w:val="004162B1"/>
    <w:rsid w:val="004164BE"/>
    <w:rsid w:val="00416783"/>
    <w:rsid w:val="00417277"/>
    <w:rsid w:val="00417E1D"/>
    <w:rsid w:val="00420039"/>
    <w:rsid w:val="00420123"/>
    <w:rsid w:val="00420198"/>
    <w:rsid w:val="004208BC"/>
    <w:rsid w:val="004209C1"/>
    <w:rsid w:val="00420ECE"/>
    <w:rsid w:val="00421234"/>
    <w:rsid w:val="00421B43"/>
    <w:rsid w:val="00421BB7"/>
    <w:rsid w:val="00421D2B"/>
    <w:rsid w:val="00421E0B"/>
    <w:rsid w:val="00421F43"/>
    <w:rsid w:val="00421FF1"/>
    <w:rsid w:val="004223F7"/>
    <w:rsid w:val="00423DFE"/>
    <w:rsid w:val="00423E61"/>
    <w:rsid w:val="0042403A"/>
    <w:rsid w:val="00424106"/>
    <w:rsid w:val="004242F8"/>
    <w:rsid w:val="00424D74"/>
    <w:rsid w:val="00425062"/>
    <w:rsid w:val="0042523E"/>
    <w:rsid w:val="00425426"/>
    <w:rsid w:val="0042559F"/>
    <w:rsid w:val="0042580E"/>
    <w:rsid w:val="00425FC7"/>
    <w:rsid w:val="0042629A"/>
    <w:rsid w:val="004262E9"/>
    <w:rsid w:val="004264A8"/>
    <w:rsid w:val="00426753"/>
    <w:rsid w:val="00426D61"/>
    <w:rsid w:val="00427148"/>
    <w:rsid w:val="0042714C"/>
    <w:rsid w:val="004273D7"/>
    <w:rsid w:val="004275E3"/>
    <w:rsid w:val="0042773D"/>
    <w:rsid w:val="00427942"/>
    <w:rsid w:val="00427C34"/>
    <w:rsid w:val="00427CF0"/>
    <w:rsid w:val="004301F9"/>
    <w:rsid w:val="00430363"/>
    <w:rsid w:val="004307CB"/>
    <w:rsid w:val="0043108B"/>
    <w:rsid w:val="004319AF"/>
    <w:rsid w:val="00431C11"/>
    <w:rsid w:val="00432131"/>
    <w:rsid w:val="00432234"/>
    <w:rsid w:val="00432370"/>
    <w:rsid w:val="004324DA"/>
    <w:rsid w:val="004326B7"/>
    <w:rsid w:val="0043301C"/>
    <w:rsid w:val="00433157"/>
    <w:rsid w:val="0043338A"/>
    <w:rsid w:val="0043382A"/>
    <w:rsid w:val="00433B43"/>
    <w:rsid w:val="00433CDB"/>
    <w:rsid w:val="00433D68"/>
    <w:rsid w:val="00433E93"/>
    <w:rsid w:val="00433F93"/>
    <w:rsid w:val="00433FCF"/>
    <w:rsid w:val="004340B1"/>
    <w:rsid w:val="00434101"/>
    <w:rsid w:val="0043413E"/>
    <w:rsid w:val="00434368"/>
    <w:rsid w:val="00434437"/>
    <w:rsid w:val="00434B40"/>
    <w:rsid w:val="00434BDB"/>
    <w:rsid w:val="00435086"/>
    <w:rsid w:val="0043511D"/>
    <w:rsid w:val="0043557D"/>
    <w:rsid w:val="0043581B"/>
    <w:rsid w:val="00435B32"/>
    <w:rsid w:val="00435DED"/>
    <w:rsid w:val="0043609E"/>
    <w:rsid w:val="00436794"/>
    <w:rsid w:val="0043691F"/>
    <w:rsid w:val="00436920"/>
    <w:rsid w:val="00436A4B"/>
    <w:rsid w:val="00436C3D"/>
    <w:rsid w:val="00436CB1"/>
    <w:rsid w:val="004373B7"/>
    <w:rsid w:val="004374E5"/>
    <w:rsid w:val="00437766"/>
    <w:rsid w:val="00437A12"/>
    <w:rsid w:val="00437AE9"/>
    <w:rsid w:val="00437B77"/>
    <w:rsid w:val="00437B92"/>
    <w:rsid w:val="00437D4F"/>
    <w:rsid w:val="00437F2F"/>
    <w:rsid w:val="0044000D"/>
    <w:rsid w:val="004401BD"/>
    <w:rsid w:val="004402E8"/>
    <w:rsid w:val="004403E6"/>
    <w:rsid w:val="00440A0C"/>
    <w:rsid w:val="00440CE6"/>
    <w:rsid w:val="00440DCB"/>
    <w:rsid w:val="00440F63"/>
    <w:rsid w:val="00441591"/>
    <w:rsid w:val="00441787"/>
    <w:rsid w:val="004417CF"/>
    <w:rsid w:val="0044192E"/>
    <w:rsid w:val="00441BAF"/>
    <w:rsid w:val="004428C8"/>
    <w:rsid w:val="00442933"/>
    <w:rsid w:val="0044295B"/>
    <w:rsid w:val="00442E0F"/>
    <w:rsid w:val="00442FFA"/>
    <w:rsid w:val="004430EE"/>
    <w:rsid w:val="0044313D"/>
    <w:rsid w:val="004431D8"/>
    <w:rsid w:val="004436FA"/>
    <w:rsid w:val="00443861"/>
    <w:rsid w:val="00443DAE"/>
    <w:rsid w:val="004445E4"/>
    <w:rsid w:val="00444775"/>
    <w:rsid w:val="0044477A"/>
    <w:rsid w:val="00444F2C"/>
    <w:rsid w:val="00445080"/>
    <w:rsid w:val="00445342"/>
    <w:rsid w:val="004453A3"/>
    <w:rsid w:val="00445444"/>
    <w:rsid w:val="0044570B"/>
    <w:rsid w:val="00445AA9"/>
    <w:rsid w:val="00445AE3"/>
    <w:rsid w:val="00445EE7"/>
    <w:rsid w:val="004461D6"/>
    <w:rsid w:val="004462C8"/>
    <w:rsid w:val="004463ED"/>
    <w:rsid w:val="004465AE"/>
    <w:rsid w:val="00446BDA"/>
    <w:rsid w:val="00446C83"/>
    <w:rsid w:val="00446D7B"/>
    <w:rsid w:val="00447187"/>
    <w:rsid w:val="00447566"/>
    <w:rsid w:val="004479AB"/>
    <w:rsid w:val="00447CC0"/>
    <w:rsid w:val="00447D36"/>
    <w:rsid w:val="00447FFE"/>
    <w:rsid w:val="004513B2"/>
    <w:rsid w:val="004513F5"/>
    <w:rsid w:val="004518CA"/>
    <w:rsid w:val="004519BF"/>
    <w:rsid w:val="00451AB8"/>
    <w:rsid w:val="0045207B"/>
    <w:rsid w:val="00452134"/>
    <w:rsid w:val="0045218F"/>
    <w:rsid w:val="0045220B"/>
    <w:rsid w:val="004523BE"/>
    <w:rsid w:val="00452566"/>
    <w:rsid w:val="0045257F"/>
    <w:rsid w:val="00452DBD"/>
    <w:rsid w:val="00452E3B"/>
    <w:rsid w:val="004531FF"/>
    <w:rsid w:val="00453341"/>
    <w:rsid w:val="00453568"/>
    <w:rsid w:val="0045373A"/>
    <w:rsid w:val="004538FD"/>
    <w:rsid w:val="00453964"/>
    <w:rsid w:val="00453AFA"/>
    <w:rsid w:val="00453E60"/>
    <w:rsid w:val="00453F39"/>
    <w:rsid w:val="0045427C"/>
    <w:rsid w:val="00454B60"/>
    <w:rsid w:val="00454CCC"/>
    <w:rsid w:val="00455592"/>
    <w:rsid w:val="00455860"/>
    <w:rsid w:val="00455C0C"/>
    <w:rsid w:val="00455D42"/>
    <w:rsid w:val="00455DE0"/>
    <w:rsid w:val="00455DEF"/>
    <w:rsid w:val="004563BD"/>
    <w:rsid w:val="004564BE"/>
    <w:rsid w:val="00456566"/>
    <w:rsid w:val="004569E0"/>
    <w:rsid w:val="00457026"/>
    <w:rsid w:val="00457798"/>
    <w:rsid w:val="00457813"/>
    <w:rsid w:val="00457A92"/>
    <w:rsid w:val="00460624"/>
    <w:rsid w:val="004606BC"/>
    <w:rsid w:val="0046079C"/>
    <w:rsid w:val="004607B0"/>
    <w:rsid w:val="004609C4"/>
    <w:rsid w:val="00460B54"/>
    <w:rsid w:val="00460EE0"/>
    <w:rsid w:val="0046114E"/>
    <w:rsid w:val="004616EA"/>
    <w:rsid w:val="004616F7"/>
    <w:rsid w:val="00461850"/>
    <w:rsid w:val="0046191A"/>
    <w:rsid w:val="00461B0E"/>
    <w:rsid w:val="00461B49"/>
    <w:rsid w:val="00461C00"/>
    <w:rsid w:val="00461CE9"/>
    <w:rsid w:val="00461DAF"/>
    <w:rsid w:val="00461E42"/>
    <w:rsid w:val="00461E9F"/>
    <w:rsid w:val="004623EF"/>
    <w:rsid w:val="00462B95"/>
    <w:rsid w:val="0046324F"/>
    <w:rsid w:val="00463665"/>
    <w:rsid w:val="00463679"/>
    <w:rsid w:val="00463B50"/>
    <w:rsid w:val="00463FC0"/>
    <w:rsid w:val="00464010"/>
    <w:rsid w:val="00464D75"/>
    <w:rsid w:val="00464EB0"/>
    <w:rsid w:val="00464FE4"/>
    <w:rsid w:val="004650D4"/>
    <w:rsid w:val="004653B3"/>
    <w:rsid w:val="004656D1"/>
    <w:rsid w:val="00465732"/>
    <w:rsid w:val="00466239"/>
    <w:rsid w:val="004663BA"/>
    <w:rsid w:val="0046668E"/>
    <w:rsid w:val="0046669B"/>
    <w:rsid w:val="004669ED"/>
    <w:rsid w:val="00466D0F"/>
    <w:rsid w:val="00467412"/>
    <w:rsid w:val="00467668"/>
    <w:rsid w:val="00467703"/>
    <w:rsid w:val="00467A55"/>
    <w:rsid w:val="00467C95"/>
    <w:rsid w:val="00470021"/>
    <w:rsid w:val="004700B7"/>
    <w:rsid w:val="0047076C"/>
    <w:rsid w:val="00470839"/>
    <w:rsid w:val="00470A34"/>
    <w:rsid w:val="00470C84"/>
    <w:rsid w:val="00470E88"/>
    <w:rsid w:val="00471092"/>
    <w:rsid w:val="0047120D"/>
    <w:rsid w:val="00471600"/>
    <w:rsid w:val="004718CC"/>
    <w:rsid w:val="00471941"/>
    <w:rsid w:val="00471BC6"/>
    <w:rsid w:val="00471D3B"/>
    <w:rsid w:val="0047215B"/>
    <w:rsid w:val="004721D6"/>
    <w:rsid w:val="004724C8"/>
    <w:rsid w:val="00472CC1"/>
    <w:rsid w:val="0047333A"/>
    <w:rsid w:val="004733E5"/>
    <w:rsid w:val="00473649"/>
    <w:rsid w:val="00473D44"/>
    <w:rsid w:val="00473F01"/>
    <w:rsid w:val="00474140"/>
    <w:rsid w:val="0047474F"/>
    <w:rsid w:val="00474D0F"/>
    <w:rsid w:val="00474D16"/>
    <w:rsid w:val="00474D7D"/>
    <w:rsid w:val="00474DCE"/>
    <w:rsid w:val="004751F5"/>
    <w:rsid w:val="0047523C"/>
    <w:rsid w:val="0047539F"/>
    <w:rsid w:val="004753ED"/>
    <w:rsid w:val="00475473"/>
    <w:rsid w:val="00475A49"/>
    <w:rsid w:val="00475AF1"/>
    <w:rsid w:val="004763A6"/>
    <w:rsid w:val="00476C2C"/>
    <w:rsid w:val="00476F91"/>
    <w:rsid w:val="0047710B"/>
    <w:rsid w:val="004771F0"/>
    <w:rsid w:val="004774D2"/>
    <w:rsid w:val="004778A3"/>
    <w:rsid w:val="00477B49"/>
    <w:rsid w:val="00477B85"/>
    <w:rsid w:val="0048034B"/>
    <w:rsid w:val="0048082F"/>
    <w:rsid w:val="00480849"/>
    <w:rsid w:val="00480C99"/>
    <w:rsid w:val="00480E12"/>
    <w:rsid w:val="004811F5"/>
    <w:rsid w:val="004814E2"/>
    <w:rsid w:val="004816AA"/>
    <w:rsid w:val="004818A7"/>
    <w:rsid w:val="004819B8"/>
    <w:rsid w:val="00481AD5"/>
    <w:rsid w:val="00481E8E"/>
    <w:rsid w:val="00482323"/>
    <w:rsid w:val="00482534"/>
    <w:rsid w:val="004828F2"/>
    <w:rsid w:val="00482A06"/>
    <w:rsid w:val="00482B14"/>
    <w:rsid w:val="00482CC8"/>
    <w:rsid w:val="00483109"/>
    <w:rsid w:val="00484106"/>
    <w:rsid w:val="004844BA"/>
    <w:rsid w:val="0048484C"/>
    <w:rsid w:val="00484A99"/>
    <w:rsid w:val="00485901"/>
    <w:rsid w:val="00485928"/>
    <w:rsid w:val="0048595F"/>
    <w:rsid w:val="00485C65"/>
    <w:rsid w:val="00485CD0"/>
    <w:rsid w:val="0048661F"/>
    <w:rsid w:val="00486ADC"/>
    <w:rsid w:val="00486F39"/>
    <w:rsid w:val="0048762F"/>
    <w:rsid w:val="00487A1B"/>
    <w:rsid w:val="00487E0E"/>
    <w:rsid w:val="00487E29"/>
    <w:rsid w:val="00490349"/>
    <w:rsid w:val="0049042D"/>
    <w:rsid w:val="00490487"/>
    <w:rsid w:val="004909F9"/>
    <w:rsid w:val="00490DD7"/>
    <w:rsid w:val="004913E7"/>
    <w:rsid w:val="00491414"/>
    <w:rsid w:val="00491C45"/>
    <w:rsid w:val="00491DE5"/>
    <w:rsid w:val="0049269D"/>
    <w:rsid w:val="0049304A"/>
    <w:rsid w:val="00493127"/>
    <w:rsid w:val="00493422"/>
    <w:rsid w:val="00493491"/>
    <w:rsid w:val="004937E5"/>
    <w:rsid w:val="004938E2"/>
    <w:rsid w:val="00493C82"/>
    <w:rsid w:val="0049420B"/>
    <w:rsid w:val="0049429B"/>
    <w:rsid w:val="0049441E"/>
    <w:rsid w:val="0049463A"/>
    <w:rsid w:val="0049470F"/>
    <w:rsid w:val="004947F7"/>
    <w:rsid w:val="0049496B"/>
    <w:rsid w:val="00494C4C"/>
    <w:rsid w:val="00494E54"/>
    <w:rsid w:val="00494E78"/>
    <w:rsid w:val="00494FB3"/>
    <w:rsid w:val="00495010"/>
    <w:rsid w:val="0049562E"/>
    <w:rsid w:val="00495B21"/>
    <w:rsid w:val="00495B31"/>
    <w:rsid w:val="0049615D"/>
    <w:rsid w:val="00496205"/>
    <w:rsid w:val="00496208"/>
    <w:rsid w:val="0049676E"/>
    <w:rsid w:val="004967A4"/>
    <w:rsid w:val="004968A9"/>
    <w:rsid w:val="00496FEC"/>
    <w:rsid w:val="004978CF"/>
    <w:rsid w:val="00497989"/>
    <w:rsid w:val="00497A47"/>
    <w:rsid w:val="00497B59"/>
    <w:rsid w:val="00497FBF"/>
    <w:rsid w:val="004A010A"/>
    <w:rsid w:val="004A0236"/>
    <w:rsid w:val="004A07C7"/>
    <w:rsid w:val="004A08E4"/>
    <w:rsid w:val="004A0C0A"/>
    <w:rsid w:val="004A1EB9"/>
    <w:rsid w:val="004A2344"/>
    <w:rsid w:val="004A246C"/>
    <w:rsid w:val="004A25F9"/>
    <w:rsid w:val="004A2AB1"/>
    <w:rsid w:val="004A2D90"/>
    <w:rsid w:val="004A3386"/>
    <w:rsid w:val="004A33B1"/>
    <w:rsid w:val="004A3620"/>
    <w:rsid w:val="004A3999"/>
    <w:rsid w:val="004A3F90"/>
    <w:rsid w:val="004A4094"/>
    <w:rsid w:val="004A42A5"/>
    <w:rsid w:val="004A4B81"/>
    <w:rsid w:val="004A4F9E"/>
    <w:rsid w:val="004A5350"/>
    <w:rsid w:val="004A5596"/>
    <w:rsid w:val="004A5AF6"/>
    <w:rsid w:val="004A66F4"/>
    <w:rsid w:val="004A67AE"/>
    <w:rsid w:val="004A6EC6"/>
    <w:rsid w:val="004A701D"/>
    <w:rsid w:val="004A7153"/>
    <w:rsid w:val="004A7CD8"/>
    <w:rsid w:val="004A7E89"/>
    <w:rsid w:val="004B0684"/>
    <w:rsid w:val="004B0B47"/>
    <w:rsid w:val="004B1006"/>
    <w:rsid w:val="004B114C"/>
    <w:rsid w:val="004B1252"/>
    <w:rsid w:val="004B1387"/>
    <w:rsid w:val="004B1441"/>
    <w:rsid w:val="004B15E7"/>
    <w:rsid w:val="004B1BB4"/>
    <w:rsid w:val="004B1E9A"/>
    <w:rsid w:val="004B1EE8"/>
    <w:rsid w:val="004B22B4"/>
    <w:rsid w:val="004B2792"/>
    <w:rsid w:val="004B28ED"/>
    <w:rsid w:val="004B2933"/>
    <w:rsid w:val="004B2CB9"/>
    <w:rsid w:val="004B2F16"/>
    <w:rsid w:val="004B330E"/>
    <w:rsid w:val="004B332E"/>
    <w:rsid w:val="004B370A"/>
    <w:rsid w:val="004B4084"/>
    <w:rsid w:val="004B4356"/>
    <w:rsid w:val="004B442A"/>
    <w:rsid w:val="004B49D9"/>
    <w:rsid w:val="004B4CD0"/>
    <w:rsid w:val="004B4D92"/>
    <w:rsid w:val="004B4E2B"/>
    <w:rsid w:val="004B5336"/>
    <w:rsid w:val="004B5366"/>
    <w:rsid w:val="004B549B"/>
    <w:rsid w:val="004B58C1"/>
    <w:rsid w:val="004B5ABE"/>
    <w:rsid w:val="004B5BEF"/>
    <w:rsid w:val="004B5C23"/>
    <w:rsid w:val="004B627F"/>
    <w:rsid w:val="004B6625"/>
    <w:rsid w:val="004B67DC"/>
    <w:rsid w:val="004B6AAF"/>
    <w:rsid w:val="004B72C3"/>
    <w:rsid w:val="004B7313"/>
    <w:rsid w:val="004B77E6"/>
    <w:rsid w:val="004B7886"/>
    <w:rsid w:val="004B78D1"/>
    <w:rsid w:val="004B7AA1"/>
    <w:rsid w:val="004B7CBE"/>
    <w:rsid w:val="004C00C4"/>
    <w:rsid w:val="004C0533"/>
    <w:rsid w:val="004C0881"/>
    <w:rsid w:val="004C096C"/>
    <w:rsid w:val="004C0A32"/>
    <w:rsid w:val="004C0B73"/>
    <w:rsid w:val="004C0D2D"/>
    <w:rsid w:val="004C0F71"/>
    <w:rsid w:val="004C1184"/>
    <w:rsid w:val="004C1826"/>
    <w:rsid w:val="004C1DA6"/>
    <w:rsid w:val="004C1E77"/>
    <w:rsid w:val="004C1F51"/>
    <w:rsid w:val="004C2E8F"/>
    <w:rsid w:val="004C3265"/>
    <w:rsid w:val="004C3467"/>
    <w:rsid w:val="004C3830"/>
    <w:rsid w:val="004C3CE5"/>
    <w:rsid w:val="004C4399"/>
    <w:rsid w:val="004C4620"/>
    <w:rsid w:val="004C5224"/>
    <w:rsid w:val="004C5290"/>
    <w:rsid w:val="004C5701"/>
    <w:rsid w:val="004C5CAC"/>
    <w:rsid w:val="004C608D"/>
    <w:rsid w:val="004C67C7"/>
    <w:rsid w:val="004C6C3B"/>
    <w:rsid w:val="004C6C5C"/>
    <w:rsid w:val="004C6E86"/>
    <w:rsid w:val="004C77F0"/>
    <w:rsid w:val="004D0051"/>
    <w:rsid w:val="004D00AA"/>
    <w:rsid w:val="004D046E"/>
    <w:rsid w:val="004D0B07"/>
    <w:rsid w:val="004D0B63"/>
    <w:rsid w:val="004D0F31"/>
    <w:rsid w:val="004D0FAB"/>
    <w:rsid w:val="004D1413"/>
    <w:rsid w:val="004D144F"/>
    <w:rsid w:val="004D169A"/>
    <w:rsid w:val="004D1C8E"/>
    <w:rsid w:val="004D1EF2"/>
    <w:rsid w:val="004D2636"/>
    <w:rsid w:val="004D2922"/>
    <w:rsid w:val="004D2C9B"/>
    <w:rsid w:val="004D2E6E"/>
    <w:rsid w:val="004D30A6"/>
    <w:rsid w:val="004D3147"/>
    <w:rsid w:val="004D31CA"/>
    <w:rsid w:val="004D3308"/>
    <w:rsid w:val="004D361C"/>
    <w:rsid w:val="004D36EF"/>
    <w:rsid w:val="004D3B4F"/>
    <w:rsid w:val="004D3E26"/>
    <w:rsid w:val="004D4034"/>
    <w:rsid w:val="004D4103"/>
    <w:rsid w:val="004D4476"/>
    <w:rsid w:val="004D44B5"/>
    <w:rsid w:val="004D526F"/>
    <w:rsid w:val="004D5EE8"/>
    <w:rsid w:val="004D6258"/>
    <w:rsid w:val="004D629C"/>
    <w:rsid w:val="004D6467"/>
    <w:rsid w:val="004D6777"/>
    <w:rsid w:val="004D686F"/>
    <w:rsid w:val="004D695C"/>
    <w:rsid w:val="004D69ED"/>
    <w:rsid w:val="004D6A21"/>
    <w:rsid w:val="004D6C87"/>
    <w:rsid w:val="004D6C89"/>
    <w:rsid w:val="004D74F1"/>
    <w:rsid w:val="004D7794"/>
    <w:rsid w:val="004D78A0"/>
    <w:rsid w:val="004D7B62"/>
    <w:rsid w:val="004E0192"/>
    <w:rsid w:val="004E0441"/>
    <w:rsid w:val="004E060D"/>
    <w:rsid w:val="004E09ED"/>
    <w:rsid w:val="004E0C8A"/>
    <w:rsid w:val="004E0E8D"/>
    <w:rsid w:val="004E0F49"/>
    <w:rsid w:val="004E1522"/>
    <w:rsid w:val="004E1A4D"/>
    <w:rsid w:val="004E1DFC"/>
    <w:rsid w:val="004E2093"/>
    <w:rsid w:val="004E2186"/>
    <w:rsid w:val="004E21A2"/>
    <w:rsid w:val="004E2383"/>
    <w:rsid w:val="004E23E4"/>
    <w:rsid w:val="004E2C91"/>
    <w:rsid w:val="004E2CB3"/>
    <w:rsid w:val="004E2F37"/>
    <w:rsid w:val="004E395B"/>
    <w:rsid w:val="004E3C8B"/>
    <w:rsid w:val="004E42B1"/>
    <w:rsid w:val="004E4332"/>
    <w:rsid w:val="004E43EF"/>
    <w:rsid w:val="004E485B"/>
    <w:rsid w:val="004E4C91"/>
    <w:rsid w:val="004E4D61"/>
    <w:rsid w:val="004E5478"/>
    <w:rsid w:val="004E5E41"/>
    <w:rsid w:val="004E67DA"/>
    <w:rsid w:val="004E6D46"/>
    <w:rsid w:val="004E6EE8"/>
    <w:rsid w:val="004E6F65"/>
    <w:rsid w:val="004E7006"/>
    <w:rsid w:val="004E779D"/>
    <w:rsid w:val="004E78CF"/>
    <w:rsid w:val="004E7E3F"/>
    <w:rsid w:val="004E7FF8"/>
    <w:rsid w:val="004F0490"/>
    <w:rsid w:val="004F078A"/>
    <w:rsid w:val="004F1258"/>
    <w:rsid w:val="004F12E4"/>
    <w:rsid w:val="004F14E1"/>
    <w:rsid w:val="004F181F"/>
    <w:rsid w:val="004F1A4F"/>
    <w:rsid w:val="004F1EA3"/>
    <w:rsid w:val="004F214A"/>
    <w:rsid w:val="004F21EF"/>
    <w:rsid w:val="004F2507"/>
    <w:rsid w:val="004F260E"/>
    <w:rsid w:val="004F267A"/>
    <w:rsid w:val="004F27E6"/>
    <w:rsid w:val="004F2D0A"/>
    <w:rsid w:val="004F35E5"/>
    <w:rsid w:val="004F3A0E"/>
    <w:rsid w:val="004F3BB0"/>
    <w:rsid w:val="004F3EF6"/>
    <w:rsid w:val="004F4302"/>
    <w:rsid w:val="004F4A0F"/>
    <w:rsid w:val="004F4AB9"/>
    <w:rsid w:val="004F4BB3"/>
    <w:rsid w:val="004F4C79"/>
    <w:rsid w:val="004F4D1D"/>
    <w:rsid w:val="004F526C"/>
    <w:rsid w:val="004F52D2"/>
    <w:rsid w:val="004F62AD"/>
    <w:rsid w:val="004F642F"/>
    <w:rsid w:val="004F6472"/>
    <w:rsid w:val="004F681A"/>
    <w:rsid w:val="004F6E53"/>
    <w:rsid w:val="004F6EEC"/>
    <w:rsid w:val="004F7166"/>
    <w:rsid w:val="004F740E"/>
    <w:rsid w:val="004F7471"/>
    <w:rsid w:val="004F75DC"/>
    <w:rsid w:val="004F7738"/>
    <w:rsid w:val="004F7A62"/>
    <w:rsid w:val="004F7A81"/>
    <w:rsid w:val="004F7B46"/>
    <w:rsid w:val="004F7F1B"/>
    <w:rsid w:val="00500268"/>
    <w:rsid w:val="005005D8"/>
    <w:rsid w:val="00500617"/>
    <w:rsid w:val="005008B0"/>
    <w:rsid w:val="00500AE2"/>
    <w:rsid w:val="00500E77"/>
    <w:rsid w:val="00501141"/>
    <w:rsid w:val="00501473"/>
    <w:rsid w:val="00501A02"/>
    <w:rsid w:val="00501FF9"/>
    <w:rsid w:val="0050217A"/>
    <w:rsid w:val="00502444"/>
    <w:rsid w:val="0050264B"/>
    <w:rsid w:val="00502B1A"/>
    <w:rsid w:val="00502F49"/>
    <w:rsid w:val="0050327D"/>
    <w:rsid w:val="00503591"/>
    <w:rsid w:val="00503F69"/>
    <w:rsid w:val="00504FF0"/>
    <w:rsid w:val="0050537C"/>
    <w:rsid w:val="00506351"/>
    <w:rsid w:val="00506A43"/>
    <w:rsid w:val="005070B9"/>
    <w:rsid w:val="005071EE"/>
    <w:rsid w:val="00507209"/>
    <w:rsid w:val="00507386"/>
    <w:rsid w:val="00507A69"/>
    <w:rsid w:val="00507B9F"/>
    <w:rsid w:val="00507F2A"/>
    <w:rsid w:val="00510203"/>
    <w:rsid w:val="00510490"/>
    <w:rsid w:val="00510653"/>
    <w:rsid w:val="00510864"/>
    <w:rsid w:val="005109B4"/>
    <w:rsid w:val="00510CB2"/>
    <w:rsid w:val="00510D25"/>
    <w:rsid w:val="00511045"/>
    <w:rsid w:val="005116B1"/>
    <w:rsid w:val="005116F3"/>
    <w:rsid w:val="00511DC5"/>
    <w:rsid w:val="00511F1C"/>
    <w:rsid w:val="0051275D"/>
    <w:rsid w:val="00513777"/>
    <w:rsid w:val="00514195"/>
    <w:rsid w:val="00514A79"/>
    <w:rsid w:val="00514B0D"/>
    <w:rsid w:val="00515BF3"/>
    <w:rsid w:val="00515C91"/>
    <w:rsid w:val="0051676E"/>
    <w:rsid w:val="005173DA"/>
    <w:rsid w:val="005173EB"/>
    <w:rsid w:val="005174EB"/>
    <w:rsid w:val="005175B5"/>
    <w:rsid w:val="00517715"/>
    <w:rsid w:val="00517A36"/>
    <w:rsid w:val="00517AA4"/>
    <w:rsid w:val="00517BC5"/>
    <w:rsid w:val="005200CA"/>
    <w:rsid w:val="00520310"/>
    <w:rsid w:val="00520968"/>
    <w:rsid w:val="005211B6"/>
    <w:rsid w:val="00521226"/>
    <w:rsid w:val="005213AD"/>
    <w:rsid w:val="00521643"/>
    <w:rsid w:val="0052164F"/>
    <w:rsid w:val="00522057"/>
    <w:rsid w:val="00522117"/>
    <w:rsid w:val="00522189"/>
    <w:rsid w:val="00522713"/>
    <w:rsid w:val="005228C6"/>
    <w:rsid w:val="00522AD1"/>
    <w:rsid w:val="00522C28"/>
    <w:rsid w:val="00522D8F"/>
    <w:rsid w:val="00522DA8"/>
    <w:rsid w:val="00522E67"/>
    <w:rsid w:val="00522F68"/>
    <w:rsid w:val="00523B16"/>
    <w:rsid w:val="00523D4C"/>
    <w:rsid w:val="0052428E"/>
    <w:rsid w:val="00524331"/>
    <w:rsid w:val="00524491"/>
    <w:rsid w:val="00524799"/>
    <w:rsid w:val="005247E0"/>
    <w:rsid w:val="00524A2E"/>
    <w:rsid w:val="00524A88"/>
    <w:rsid w:val="00524B71"/>
    <w:rsid w:val="00524F6A"/>
    <w:rsid w:val="005254C0"/>
    <w:rsid w:val="00525536"/>
    <w:rsid w:val="0052586C"/>
    <w:rsid w:val="005258D2"/>
    <w:rsid w:val="00525A2E"/>
    <w:rsid w:val="00525B31"/>
    <w:rsid w:val="00526531"/>
    <w:rsid w:val="00526742"/>
    <w:rsid w:val="005269E0"/>
    <w:rsid w:val="00526B13"/>
    <w:rsid w:val="00526BFE"/>
    <w:rsid w:val="00526D93"/>
    <w:rsid w:val="00526E70"/>
    <w:rsid w:val="00527080"/>
    <w:rsid w:val="00527121"/>
    <w:rsid w:val="005273FA"/>
    <w:rsid w:val="0052776E"/>
    <w:rsid w:val="00530049"/>
    <w:rsid w:val="00530316"/>
    <w:rsid w:val="00530319"/>
    <w:rsid w:val="00530369"/>
    <w:rsid w:val="005305C1"/>
    <w:rsid w:val="00530639"/>
    <w:rsid w:val="00530C94"/>
    <w:rsid w:val="00530F04"/>
    <w:rsid w:val="005310E5"/>
    <w:rsid w:val="00531180"/>
    <w:rsid w:val="005312FC"/>
    <w:rsid w:val="00531621"/>
    <w:rsid w:val="00531766"/>
    <w:rsid w:val="00531948"/>
    <w:rsid w:val="0053196E"/>
    <w:rsid w:val="00531EE2"/>
    <w:rsid w:val="00532535"/>
    <w:rsid w:val="00532AB5"/>
    <w:rsid w:val="00532FF7"/>
    <w:rsid w:val="0053300E"/>
    <w:rsid w:val="00533277"/>
    <w:rsid w:val="005338E4"/>
    <w:rsid w:val="005344B8"/>
    <w:rsid w:val="0053457D"/>
    <w:rsid w:val="005345E1"/>
    <w:rsid w:val="005346D2"/>
    <w:rsid w:val="005346FD"/>
    <w:rsid w:val="00534951"/>
    <w:rsid w:val="00534CD5"/>
    <w:rsid w:val="005353B4"/>
    <w:rsid w:val="005358B9"/>
    <w:rsid w:val="005359A2"/>
    <w:rsid w:val="005360E4"/>
    <w:rsid w:val="00536294"/>
    <w:rsid w:val="005363F8"/>
    <w:rsid w:val="00536434"/>
    <w:rsid w:val="005366C5"/>
    <w:rsid w:val="00536906"/>
    <w:rsid w:val="00536FD7"/>
    <w:rsid w:val="00537099"/>
    <w:rsid w:val="00537294"/>
    <w:rsid w:val="005373A6"/>
    <w:rsid w:val="00537420"/>
    <w:rsid w:val="00537483"/>
    <w:rsid w:val="005374B0"/>
    <w:rsid w:val="005376A2"/>
    <w:rsid w:val="00537806"/>
    <w:rsid w:val="00537826"/>
    <w:rsid w:val="00537C01"/>
    <w:rsid w:val="00540028"/>
    <w:rsid w:val="0054024C"/>
    <w:rsid w:val="00540502"/>
    <w:rsid w:val="00540A68"/>
    <w:rsid w:val="00540D56"/>
    <w:rsid w:val="00540FC6"/>
    <w:rsid w:val="00541859"/>
    <w:rsid w:val="00541979"/>
    <w:rsid w:val="00541BFC"/>
    <w:rsid w:val="00541D30"/>
    <w:rsid w:val="005422D8"/>
    <w:rsid w:val="005428C7"/>
    <w:rsid w:val="00542A1A"/>
    <w:rsid w:val="005431B6"/>
    <w:rsid w:val="0054334C"/>
    <w:rsid w:val="0054339F"/>
    <w:rsid w:val="00543543"/>
    <w:rsid w:val="0054368B"/>
    <w:rsid w:val="00543986"/>
    <w:rsid w:val="00543995"/>
    <w:rsid w:val="00543BB7"/>
    <w:rsid w:val="00543E4A"/>
    <w:rsid w:val="005442C3"/>
    <w:rsid w:val="00544C28"/>
    <w:rsid w:val="00544E7E"/>
    <w:rsid w:val="00545011"/>
    <w:rsid w:val="005450C3"/>
    <w:rsid w:val="0054562A"/>
    <w:rsid w:val="00545A01"/>
    <w:rsid w:val="00545B07"/>
    <w:rsid w:val="005462B7"/>
    <w:rsid w:val="005467E3"/>
    <w:rsid w:val="00546859"/>
    <w:rsid w:val="005469B4"/>
    <w:rsid w:val="00546EF0"/>
    <w:rsid w:val="00546F83"/>
    <w:rsid w:val="00547230"/>
    <w:rsid w:val="00547339"/>
    <w:rsid w:val="00547C67"/>
    <w:rsid w:val="005505AF"/>
    <w:rsid w:val="005506D3"/>
    <w:rsid w:val="005508D4"/>
    <w:rsid w:val="005509B5"/>
    <w:rsid w:val="00550A35"/>
    <w:rsid w:val="00550D1B"/>
    <w:rsid w:val="00550E0D"/>
    <w:rsid w:val="0055104E"/>
    <w:rsid w:val="00551332"/>
    <w:rsid w:val="0055159D"/>
    <w:rsid w:val="005515BB"/>
    <w:rsid w:val="00551949"/>
    <w:rsid w:val="0055196D"/>
    <w:rsid w:val="00551B07"/>
    <w:rsid w:val="00551BE8"/>
    <w:rsid w:val="00551CD4"/>
    <w:rsid w:val="00551E5E"/>
    <w:rsid w:val="00552841"/>
    <w:rsid w:val="005532FB"/>
    <w:rsid w:val="005535A4"/>
    <w:rsid w:val="00553617"/>
    <w:rsid w:val="00553E19"/>
    <w:rsid w:val="0055418D"/>
    <w:rsid w:val="00554262"/>
    <w:rsid w:val="00554558"/>
    <w:rsid w:val="005545BC"/>
    <w:rsid w:val="005547B6"/>
    <w:rsid w:val="00554A13"/>
    <w:rsid w:val="00554A2C"/>
    <w:rsid w:val="00554AC4"/>
    <w:rsid w:val="00554B6C"/>
    <w:rsid w:val="00554DD1"/>
    <w:rsid w:val="00554E68"/>
    <w:rsid w:val="0055552E"/>
    <w:rsid w:val="005555E3"/>
    <w:rsid w:val="00555A43"/>
    <w:rsid w:val="00555AED"/>
    <w:rsid w:val="0055610C"/>
    <w:rsid w:val="00556131"/>
    <w:rsid w:val="00556402"/>
    <w:rsid w:val="005564AC"/>
    <w:rsid w:val="0055698C"/>
    <w:rsid w:val="005570C1"/>
    <w:rsid w:val="00557259"/>
    <w:rsid w:val="00557264"/>
    <w:rsid w:val="00557615"/>
    <w:rsid w:val="00557A44"/>
    <w:rsid w:val="00557CAE"/>
    <w:rsid w:val="00560576"/>
    <w:rsid w:val="005605CA"/>
    <w:rsid w:val="00560815"/>
    <w:rsid w:val="00560871"/>
    <w:rsid w:val="00560EA7"/>
    <w:rsid w:val="005610D1"/>
    <w:rsid w:val="0056149E"/>
    <w:rsid w:val="005615F5"/>
    <w:rsid w:val="0056160F"/>
    <w:rsid w:val="005617FD"/>
    <w:rsid w:val="00561F21"/>
    <w:rsid w:val="0056253E"/>
    <w:rsid w:val="005625B2"/>
    <w:rsid w:val="00562C82"/>
    <w:rsid w:val="00562F11"/>
    <w:rsid w:val="00562FE5"/>
    <w:rsid w:val="005630AE"/>
    <w:rsid w:val="005630E5"/>
    <w:rsid w:val="005631D5"/>
    <w:rsid w:val="00563255"/>
    <w:rsid w:val="005633D1"/>
    <w:rsid w:val="00563890"/>
    <w:rsid w:val="0056390B"/>
    <w:rsid w:val="00563923"/>
    <w:rsid w:val="00563A5B"/>
    <w:rsid w:val="00563AEF"/>
    <w:rsid w:val="00563CB5"/>
    <w:rsid w:val="005647E4"/>
    <w:rsid w:val="0056485B"/>
    <w:rsid w:val="00564896"/>
    <w:rsid w:val="00564F8E"/>
    <w:rsid w:val="00565006"/>
    <w:rsid w:val="005659A3"/>
    <w:rsid w:val="005659AE"/>
    <w:rsid w:val="00565D0A"/>
    <w:rsid w:val="005663A3"/>
    <w:rsid w:val="005664F1"/>
    <w:rsid w:val="00566CA0"/>
    <w:rsid w:val="00566E22"/>
    <w:rsid w:val="005671DD"/>
    <w:rsid w:val="005674A5"/>
    <w:rsid w:val="0056783D"/>
    <w:rsid w:val="00567C86"/>
    <w:rsid w:val="00567CED"/>
    <w:rsid w:val="00567E34"/>
    <w:rsid w:val="00567EE9"/>
    <w:rsid w:val="00570173"/>
    <w:rsid w:val="005703DB"/>
    <w:rsid w:val="005703EA"/>
    <w:rsid w:val="00570524"/>
    <w:rsid w:val="0057063F"/>
    <w:rsid w:val="005706D1"/>
    <w:rsid w:val="0057074B"/>
    <w:rsid w:val="005710A1"/>
    <w:rsid w:val="00571BCA"/>
    <w:rsid w:val="00571CCA"/>
    <w:rsid w:val="00571EAC"/>
    <w:rsid w:val="00571F05"/>
    <w:rsid w:val="005722D8"/>
    <w:rsid w:val="0057236B"/>
    <w:rsid w:val="005724E1"/>
    <w:rsid w:val="00572D47"/>
    <w:rsid w:val="00572EFE"/>
    <w:rsid w:val="00572F58"/>
    <w:rsid w:val="00572FB9"/>
    <w:rsid w:val="00573345"/>
    <w:rsid w:val="00573BBD"/>
    <w:rsid w:val="00573DE3"/>
    <w:rsid w:val="00573F0A"/>
    <w:rsid w:val="00573F31"/>
    <w:rsid w:val="005742AF"/>
    <w:rsid w:val="005743A8"/>
    <w:rsid w:val="00574819"/>
    <w:rsid w:val="0057492D"/>
    <w:rsid w:val="00574BD2"/>
    <w:rsid w:val="00575461"/>
    <w:rsid w:val="005755FA"/>
    <w:rsid w:val="0057560E"/>
    <w:rsid w:val="0057566A"/>
    <w:rsid w:val="005760F9"/>
    <w:rsid w:val="005761AE"/>
    <w:rsid w:val="0057677C"/>
    <w:rsid w:val="00576A5B"/>
    <w:rsid w:val="00576B19"/>
    <w:rsid w:val="00576C3A"/>
    <w:rsid w:val="00576E62"/>
    <w:rsid w:val="00576EBC"/>
    <w:rsid w:val="00577267"/>
    <w:rsid w:val="00577830"/>
    <w:rsid w:val="00577A2E"/>
    <w:rsid w:val="00577B03"/>
    <w:rsid w:val="00577E66"/>
    <w:rsid w:val="005806B2"/>
    <w:rsid w:val="00580918"/>
    <w:rsid w:val="00580C36"/>
    <w:rsid w:val="0058176A"/>
    <w:rsid w:val="00581FB0"/>
    <w:rsid w:val="005823D4"/>
    <w:rsid w:val="00582703"/>
    <w:rsid w:val="00582774"/>
    <w:rsid w:val="00583213"/>
    <w:rsid w:val="00583885"/>
    <w:rsid w:val="00584222"/>
    <w:rsid w:val="0058433A"/>
    <w:rsid w:val="00584445"/>
    <w:rsid w:val="00584D3D"/>
    <w:rsid w:val="00584FDF"/>
    <w:rsid w:val="00585130"/>
    <w:rsid w:val="00585246"/>
    <w:rsid w:val="0058585A"/>
    <w:rsid w:val="005858ED"/>
    <w:rsid w:val="00585B3D"/>
    <w:rsid w:val="00585E76"/>
    <w:rsid w:val="00585F36"/>
    <w:rsid w:val="0058636D"/>
    <w:rsid w:val="005867B8"/>
    <w:rsid w:val="005868D6"/>
    <w:rsid w:val="00586DF0"/>
    <w:rsid w:val="00586DF3"/>
    <w:rsid w:val="00586E78"/>
    <w:rsid w:val="0058775B"/>
    <w:rsid w:val="005879A4"/>
    <w:rsid w:val="00590195"/>
    <w:rsid w:val="0059074C"/>
    <w:rsid w:val="00590D4E"/>
    <w:rsid w:val="00590FF9"/>
    <w:rsid w:val="00591B08"/>
    <w:rsid w:val="00591CD9"/>
    <w:rsid w:val="00592251"/>
    <w:rsid w:val="00592559"/>
    <w:rsid w:val="0059271C"/>
    <w:rsid w:val="00592807"/>
    <w:rsid w:val="00592BFD"/>
    <w:rsid w:val="00592DB4"/>
    <w:rsid w:val="00592DC6"/>
    <w:rsid w:val="00592DE1"/>
    <w:rsid w:val="00592ECE"/>
    <w:rsid w:val="00592F2C"/>
    <w:rsid w:val="00592F92"/>
    <w:rsid w:val="00593936"/>
    <w:rsid w:val="00593BDA"/>
    <w:rsid w:val="00594010"/>
    <w:rsid w:val="0059462F"/>
    <w:rsid w:val="00594819"/>
    <w:rsid w:val="0059499B"/>
    <w:rsid w:val="00594BDC"/>
    <w:rsid w:val="005950FC"/>
    <w:rsid w:val="0059572F"/>
    <w:rsid w:val="00595ACE"/>
    <w:rsid w:val="00595B68"/>
    <w:rsid w:val="00595FDD"/>
    <w:rsid w:val="00596044"/>
    <w:rsid w:val="00596925"/>
    <w:rsid w:val="0059697D"/>
    <w:rsid w:val="00596A0F"/>
    <w:rsid w:val="00596D09"/>
    <w:rsid w:val="00596E6B"/>
    <w:rsid w:val="00597015"/>
    <w:rsid w:val="005973D2"/>
    <w:rsid w:val="00597676"/>
    <w:rsid w:val="005976B2"/>
    <w:rsid w:val="00597909"/>
    <w:rsid w:val="00597DA1"/>
    <w:rsid w:val="00597E8F"/>
    <w:rsid w:val="00597ED6"/>
    <w:rsid w:val="005A0245"/>
    <w:rsid w:val="005A06AE"/>
    <w:rsid w:val="005A06C9"/>
    <w:rsid w:val="005A08C1"/>
    <w:rsid w:val="005A0B28"/>
    <w:rsid w:val="005A0C03"/>
    <w:rsid w:val="005A12DD"/>
    <w:rsid w:val="005A12E6"/>
    <w:rsid w:val="005A1331"/>
    <w:rsid w:val="005A15B5"/>
    <w:rsid w:val="005A1695"/>
    <w:rsid w:val="005A16F9"/>
    <w:rsid w:val="005A17C1"/>
    <w:rsid w:val="005A187E"/>
    <w:rsid w:val="005A19AD"/>
    <w:rsid w:val="005A209A"/>
    <w:rsid w:val="005A20DB"/>
    <w:rsid w:val="005A223B"/>
    <w:rsid w:val="005A245B"/>
    <w:rsid w:val="005A2669"/>
    <w:rsid w:val="005A295D"/>
    <w:rsid w:val="005A2C04"/>
    <w:rsid w:val="005A3321"/>
    <w:rsid w:val="005A3559"/>
    <w:rsid w:val="005A37F4"/>
    <w:rsid w:val="005A3979"/>
    <w:rsid w:val="005A3AD0"/>
    <w:rsid w:val="005A3C06"/>
    <w:rsid w:val="005A3D7E"/>
    <w:rsid w:val="005A3D83"/>
    <w:rsid w:val="005A4E5B"/>
    <w:rsid w:val="005A576B"/>
    <w:rsid w:val="005A586D"/>
    <w:rsid w:val="005A5C5E"/>
    <w:rsid w:val="005A6258"/>
    <w:rsid w:val="005A63F7"/>
    <w:rsid w:val="005A6425"/>
    <w:rsid w:val="005A64F7"/>
    <w:rsid w:val="005A6815"/>
    <w:rsid w:val="005A6B40"/>
    <w:rsid w:val="005A6BA6"/>
    <w:rsid w:val="005A75AE"/>
    <w:rsid w:val="005A75C2"/>
    <w:rsid w:val="005A7A88"/>
    <w:rsid w:val="005A7F38"/>
    <w:rsid w:val="005B03B8"/>
    <w:rsid w:val="005B06E5"/>
    <w:rsid w:val="005B0A43"/>
    <w:rsid w:val="005B0B32"/>
    <w:rsid w:val="005B0CCF"/>
    <w:rsid w:val="005B1169"/>
    <w:rsid w:val="005B12E4"/>
    <w:rsid w:val="005B133D"/>
    <w:rsid w:val="005B13F1"/>
    <w:rsid w:val="005B14CD"/>
    <w:rsid w:val="005B1817"/>
    <w:rsid w:val="005B194D"/>
    <w:rsid w:val="005B1EBA"/>
    <w:rsid w:val="005B2394"/>
    <w:rsid w:val="005B2680"/>
    <w:rsid w:val="005B2CCF"/>
    <w:rsid w:val="005B2DD5"/>
    <w:rsid w:val="005B3DB4"/>
    <w:rsid w:val="005B3F07"/>
    <w:rsid w:val="005B3F33"/>
    <w:rsid w:val="005B4052"/>
    <w:rsid w:val="005B4814"/>
    <w:rsid w:val="005B4D61"/>
    <w:rsid w:val="005B4EDE"/>
    <w:rsid w:val="005B4FD0"/>
    <w:rsid w:val="005B5006"/>
    <w:rsid w:val="005B5383"/>
    <w:rsid w:val="005B576C"/>
    <w:rsid w:val="005B57A4"/>
    <w:rsid w:val="005B5B31"/>
    <w:rsid w:val="005B5DFC"/>
    <w:rsid w:val="005B640D"/>
    <w:rsid w:val="005B64B8"/>
    <w:rsid w:val="005B64BE"/>
    <w:rsid w:val="005B66B0"/>
    <w:rsid w:val="005B6771"/>
    <w:rsid w:val="005B68FF"/>
    <w:rsid w:val="005B6B9A"/>
    <w:rsid w:val="005B6CF5"/>
    <w:rsid w:val="005B6DD3"/>
    <w:rsid w:val="005B6E6C"/>
    <w:rsid w:val="005B6FCC"/>
    <w:rsid w:val="005B735F"/>
    <w:rsid w:val="005B7A5E"/>
    <w:rsid w:val="005B7ABF"/>
    <w:rsid w:val="005B7DB9"/>
    <w:rsid w:val="005C0154"/>
    <w:rsid w:val="005C048F"/>
    <w:rsid w:val="005C0597"/>
    <w:rsid w:val="005C0758"/>
    <w:rsid w:val="005C0926"/>
    <w:rsid w:val="005C09A9"/>
    <w:rsid w:val="005C09F1"/>
    <w:rsid w:val="005C1638"/>
    <w:rsid w:val="005C16EC"/>
    <w:rsid w:val="005C1CF8"/>
    <w:rsid w:val="005C1E5E"/>
    <w:rsid w:val="005C21AA"/>
    <w:rsid w:val="005C22C3"/>
    <w:rsid w:val="005C27C5"/>
    <w:rsid w:val="005C2884"/>
    <w:rsid w:val="005C318C"/>
    <w:rsid w:val="005C36E8"/>
    <w:rsid w:val="005C37B4"/>
    <w:rsid w:val="005C392C"/>
    <w:rsid w:val="005C3CC1"/>
    <w:rsid w:val="005C429B"/>
    <w:rsid w:val="005C4336"/>
    <w:rsid w:val="005C436C"/>
    <w:rsid w:val="005C4646"/>
    <w:rsid w:val="005C4830"/>
    <w:rsid w:val="005C4AE9"/>
    <w:rsid w:val="005C5092"/>
    <w:rsid w:val="005C5198"/>
    <w:rsid w:val="005C53B9"/>
    <w:rsid w:val="005C56B0"/>
    <w:rsid w:val="005C58D2"/>
    <w:rsid w:val="005C59D9"/>
    <w:rsid w:val="005C5DA2"/>
    <w:rsid w:val="005C5E0B"/>
    <w:rsid w:val="005C5F4E"/>
    <w:rsid w:val="005C605A"/>
    <w:rsid w:val="005C60C2"/>
    <w:rsid w:val="005C6518"/>
    <w:rsid w:val="005C6B3D"/>
    <w:rsid w:val="005C6C5C"/>
    <w:rsid w:val="005C7489"/>
    <w:rsid w:val="005C76F6"/>
    <w:rsid w:val="005C78C1"/>
    <w:rsid w:val="005C7C29"/>
    <w:rsid w:val="005C7CC9"/>
    <w:rsid w:val="005C7D13"/>
    <w:rsid w:val="005D0621"/>
    <w:rsid w:val="005D07CB"/>
    <w:rsid w:val="005D09F2"/>
    <w:rsid w:val="005D0B17"/>
    <w:rsid w:val="005D1100"/>
    <w:rsid w:val="005D1623"/>
    <w:rsid w:val="005D177B"/>
    <w:rsid w:val="005D1B1E"/>
    <w:rsid w:val="005D2610"/>
    <w:rsid w:val="005D26E9"/>
    <w:rsid w:val="005D26F9"/>
    <w:rsid w:val="005D2B31"/>
    <w:rsid w:val="005D2D47"/>
    <w:rsid w:val="005D2EA6"/>
    <w:rsid w:val="005D3732"/>
    <w:rsid w:val="005D3B9D"/>
    <w:rsid w:val="005D3F39"/>
    <w:rsid w:val="005D4176"/>
    <w:rsid w:val="005D42E3"/>
    <w:rsid w:val="005D4808"/>
    <w:rsid w:val="005D4812"/>
    <w:rsid w:val="005D4F69"/>
    <w:rsid w:val="005D513A"/>
    <w:rsid w:val="005D5167"/>
    <w:rsid w:val="005D5569"/>
    <w:rsid w:val="005D59D0"/>
    <w:rsid w:val="005D59D9"/>
    <w:rsid w:val="005D5BAB"/>
    <w:rsid w:val="005D6A4F"/>
    <w:rsid w:val="005D6E71"/>
    <w:rsid w:val="005D769F"/>
    <w:rsid w:val="005D786E"/>
    <w:rsid w:val="005D78C0"/>
    <w:rsid w:val="005D78E4"/>
    <w:rsid w:val="005D7C46"/>
    <w:rsid w:val="005D7CAC"/>
    <w:rsid w:val="005E0496"/>
    <w:rsid w:val="005E0652"/>
    <w:rsid w:val="005E0955"/>
    <w:rsid w:val="005E1386"/>
    <w:rsid w:val="005E160E"/>
    <w:rsid w:val="005E1774"/>
    <w:rsid w:val="005E18C0"/>
    <w:rsid w:val="005E1A0A"/>
    <w:rsid w:val="005E1D3D"/>
    <w:rsid w:val="005E200C"/>
    <w:rsid w:val="005E22CC"/>
    <w:rsid w:val="005E28B3"/>
    <w:rsid w:val="005E2D00"/>
    <w:rsid w:val="005E2D1D"/>
    <w:rsid w:val="005E3591"/>
    <w:rsid w:val="005E37F4"/>
    <w:rsid w:val="005E42F2"/>
    <w:rsid w:val="005E44E7"/>
    <w:rsid w:val="005E4567"/>
    <w:rsid w:val="005E45A6"/>
    <w:rsid w:val="005E46E0"/>
    <w:rsid w:val="005E5152"/>
    <w:rsid w:val="005E54C0"/>
    <w:rsid w:val="005E5AB5"/>
    <w:rsid w:val="005E5C7B"/>
    <w:rsid w:val="005E5DEA"/>
    <w:rsid w:val="005E5F22"/>
    <w:rsid w:val="005E5FEE"/>
    <w:rsid w:val="005E63C5"/>
    <w:rsid w:val="005E643C"/>
    <w:rsid w:val="005E6A38"/>
    <w:rsid w:val="005E6B1D"/>
    <w:rsid w:val="005E7148"/>
    <w:rsid w:val="005E74B1"/>
    <w:rsid w:val="005E7897"/>
    <w:rsid w:val="005E7CD7"/>
    <w:rsid w:val="005E7E11"/>
    <w:rsid w:val="005E7E44"/>
    <w:rsid w:val="005F0402"/>
    <w:rsid w:val="005F0456"/>
    <w:rsid w:val="005F07D1"/>
    <w:rsid w:val="005F0C4F"/>
    <w:rsid w:val="005F10C4"/>
    <w:rsid w:val="005F12DD"/>
    <w:rsid w:val="005F1533"/>
    <w:rsid w:val="005F18AD"/>
    <w:rsid w:val="005F1A1D"/>
    <w:rsid w:val="005F207E"/>
    <w:rsid w:val="005F2173"/>
    <w:rsid w:val="005F21EE"/>
    <w:rsid w:val="005F2A09"/>
    <w:rsid w:val="005F3203"/>
    <w:rsid w:val="005F36B8"/>
    <w:rsid w:val="005F3952"/>
    <w:rsid w:val="005F3C76"/>
    <w:rsid w:val="005F3E70"/>
    <w:rsid w:val="005F3F4C"/>
    <w:rsid w:val="005F40B1"/>
    <w:rsid w:val="005F4261"/>
    <w:rsid w:val="005F45D3"/>
    <w:rsid w:val="005F4809"/>
    <w:rsid w:val="005F4F1F"/>
    <w:rsid w:val="005F55F7"/>
    <w:rsid w:val="005F5985"/>
    <w:rsid w:val="005F5A6B"/>
    <w:rsid w:val="005F5E2A"/>
    <w:rsid w:val="005F5E31"/>
    <w:rsid w:val="005F674E"/>
    <w:rsid w:val="005F684D"/>
    <w:rsid w:val="005F68E3"/>
    <w:rsid w:val="005F6927"/>
    <w:rsid w:val="005F6CA4"/>
    <w:rsid w:val="005F78AD"/>
    <w:rsid w:val="005F7966"/>
    <w:rsid w:val="005F7975"/>
    <w:rsid w:val="005F7B76"/>
    <w:rsid w:val="005F7E80"/>
    <w:rsid w:val="006001E8"/>
    <w:rsid w:val="006003C6"/>
    <w:rsid w:val="0060045A"/>
    <w:rsid w:val="0060062F"/>
    <w:rsid w:val="00600728"/>
    <w:rsid w:val="006007E3"/>
    <w:rsid w:val="006009FB"/>
    <w:rsid w:val="00600B91"/>
    <w:rsid w:val="00600CE0"/>
    <w:rsid w:val="00600E0D"/>
    <w:rsid w:val="00601152"/>
    <w:rsid w:val="006012BA"/>
    <w:rsid w:val="006019C6"/>
    <w:rsid w:val="00601D5A"/>
    <w:rsid w:val="006023AF"/>
    <w:rsid w:val="00602713"/>
    <w:rsid w:val="00602728"/>
    <w:rsid w:val="00602891"/>
    <w:rsid w:val="00602A01"/>
    <w:rsid w:val="00602A76"/>
    <w:rsid w:val="00602C58"/>
    <w:rsid w:val="00602D21"/>
    <w:rsid w:val="00602DCC"/>
    <w:rsid w:val="00603372"/>
    <w:rsid w:val="0060360E"/>
    <w:rsid w:val="00603681"/>
    <w:rsid w:val="006037BE"/>
    <w:rsid w:val="006039F5"/>
    <w:rsid w:val="00603B45"/>
    <w:rsid w:val="00603CE6"/>
    <w:rsid w:val="0060410B"/>
    <w:rsid w:val="00604293"/>
    <w:rsid w:val="00604488"/>
    <w:rsid w:val="006048BD"/>
    <w:rsid w:val="00604A42"/>
    <w:rsid w:val="00604AD2"/>
    <w:rsid w:val="00604ADD"/>
    <w:rsid w:val="00604D8E"/>
    <w:rsid w:val="00605AB9"/>
    <w:rsid w:val="00606078"/>
    <w:rsid w:val="0060619B"/>
    <w:rsid w:val="0060620F"/>
    <w:rsid w:val="00606A4D"/>
    <w:rsid w:val="00606A51"/>
    <w:rsid w:val="00606E19"/>
    <w:rsid w:val="00607467"/>
    <w:rsid w:val="00607504"/>
    <w:rsid w:val="00607693"/>
    <w:rsid w:val="00607C9C"/>
    <w:rsid w:val="00607EAF"/>
    <w:rsid w:val="006100EA"/>
    <w:rsid w:val="0061060E"/>
    <w:rsid w:val="00610A6C"/>
    <w:rsid w:val="00610BC2"/>
    <w:rsid w:val="00610C5B"/>
    <w:rsid w:val="00610D55"/>
    <w:rsid w:val="0061152A"/>
    <w:rsid w:val="00611AAB"/>
    <w:rsid w:val="00611C6B"/>
    <w:rsid w:val="00611D73"/>
    <w:rsid w:val="00611F52"/>
    <w:rsid w:val="006121AC"/>
    <w:rsid w:val="006121DA"/>
    <w:rsid w:val="0061227E"/>
    <w:rsid w:val="006125FE"/>
    <w:rsid w:val="00612C1F"/>
    <w:rsid w:val="00612DA6"/>
    <w:rsid w:val="006132DC"/>
    <w:rsid w:val="006134CC"/>
    <w:rsid w:val="0061388E"/>
    <w:rsid w:val="00613D5B"/>
    <w:rsid w:val="00613F8F"/>
    <w:rsid w:val="0061402A"/>
    <w:rsid w:val="006144F9"/>
    <w:rsid w:val="00614538"/>
    <w:rsid w:val="00614B2C"/>
    <w:rsid w:val="00614DF2"/>
    <w:rsid w:val="00615211"/>
    <w:rsid w:val="006152DE"/>
    <w:rsid w:val="006153A4"/>
    <w:rsid w:val="0061599C"/>
    <w:rsid w:val="00615A40"/>
    <w:rsid w:val="00615B06"/>
    <w:rsid w:val="00615B65"/>
    <w:rsid w:val="00615E74"/>
    <w:rsid w:val="00615EA7"/>
    <w:rsid w:val="006165C0"/>
    <w:rsid w:val="00616C3A"/>
    <w:rsid w:val="00616E99"/>
    <w:rsid w:val="00616F56"/>
    <w:rsid w:val="00616F62"/>
    <w:rsid w:val="006172BD"/>
    <w:rsid w:val="00617951"/>
    <w:rsid w:val="00617B2E"/>
    <w:rsid w:val="00617E44"/>
    <w:rsid w:val="00617F70"/>
    <w:rsid w:val="00620209"/>
    <w:rsid w:val="00620214"/>
    <w:rsid w:val="00620269"/>
    <w:rsid w:val="0062114A"/>
    <w:rsid w:val="00621E36"/>
    <w:rsid w:val="00622010"/>
    <w:rsid w:val="006220D1"/>
    <w:rsid w:val="00622160"/>
    <w:rsid w:val="00622501"/>
    <w:rsid w:val="006227B9"/>
    <w:rsid w:val="00622A85"/>
    <w:rsid w:val="006233D8"/>
    <w:rsid w:val="00623668"/>
    <w:rsid w:val="00623B4D"/>
    <w:rsid w:val="00623B89"/>
    <w:rsid w:val="00623CE7"/>
    <w:rsid w:val="00623CF4"/>
    <w:rsid w:val="0062401A"/>
    <w:rsid w:val="00624424"/>
    <w:rsid w:val="00624435"/>
    <w:rsid w:val="00624851"/>
    <w:rsid w:val="006252F4"/>
    <w:rsid w:val="006254A7"/>
    <w:rsid w:val="006257B3"/>
    <w:rsid w:val="00625886"/>
    <w:rsid w:val="006258AD"/>
    <w:rsid w:val="00625C40"/>
    <w:rsid w:val="00625FF4"/>
    <w:rsid w:val="00626436"/>
    <w:rsid w:val="00626A67"/>
    <w:rsid w:val="00626FD1"/>
    <w:rsid w:val="006270F0"/>
    <w:rsid w:val="00627BC2"/>
    <w:rsid w:val="00627C9A"/>
    <w:rsid w:val="00630285"/>
    <w:rsid w:val="006303C9"/>
    <w:rsid w:val="006304EE"/>
    <w:rsid w:val="006308C4"/>
    <w:rsid w:val="00630D19"/>
    <w:rsid w:val="00630E64"/>
    <w:rsid w:val="0063114B"/>
    <w:rsid w:val="00631635"/>
    <w:rsid w:val="006317ED"/>
    <w:rsid w:val="00631B1E"/>
    <w:rsid w:val="00631D12"/>
    <w:rsid w:val="00631D6C"/>
    <w:rsid w:val="006325CD"/>
    <w:rsid w:val="00632690"/>
    <w:rsid w:val="00632706"/>
    <w:rsid w:val="006328ED"/>
    <w:rsid w:val="006329C2"/>
    <w:rsid w:val="006331C6"/>
    <w:rsid w:val="0063329A"/>
    <w:rsid w:val="006335DB"/>
    <w:rsid w:val="00633CDA"/>
    <w:rsid w:val="0063430F"/>
    <w:rsid w:val="00634BCF"/>
    <w:rsid w:val="00634BF6"/>
    <w:rsid w:val="00634D63"/>
    <w:rsid w:val="0063515A"/>
    <w:rsid w:val="0063555D"/>
    <w:rsid w:val="006357EB"/>
    <w:rsid w:val="0063596A"/>
    <w:rsid w:val="00635B1F"/>
    <w:rsid w:val="00635BE2"/>
    <w:rsid w:val="00635D73"/>
    <w:rsid w:val="00635F70"/>
    <w:rsid w:val="00635FBF"/>
    <w:rsid w:val="0063660A"/>
    <w:rsid w:val="0063660B"/>
    <w:rsid w:val="006366E6"/>
    <w:rsid w:val="006371CB"/>
    <w:rsid w:val="0063748F"/>
    <w:rsid w:val="006376A6"/>
    <w:rsid w:val="006377C5"/>
    <w:rsid w:val="00637AC5"/>
    <w:rsid w:val="00637E97"/>
    <w:rsid w:val="00637EF0"/>
    <w:rsid w:val="006400BB"/>
    <w:rsid w:val="00640162"/>
    <w:rsid w:val="00640713"/>
    <w:rsid w:val="006407A4"/>
    <w:rsid w:val="00641016"/>
    <w:rsid w:val="0064138E"/>
    <w:rsid w:val="00641715"/>
    <w:rsid w:val="00641783"/>
    <w:rsid w:val="006419C0"/>
    <w:rsid w:val="006419C2"/>
    <w:rsid w:val="00641D4F"/>
    <w:rsid w:val="006421E3"/>
    <w:rsid w:val="006428CE"/>
    <w:rsid w:val="0064306D"/>
    <w:rsid w:val="0064366E"/>
    <w:rsid w:val="006439F1"/>
    <w:rsid w:val="00644103"/>
    <w:rsid w:val="006442B7"/>
    <w:rsid w:val="006443FE"/>
    <w:rsid w:val="0064458F"/>
    <w:rsid w:val="0064494C"/>
    <w:rsid w:val="00644DC3"/>
    <w:rsid w:val="00644FB3"/>
    <w:rsid w:val="0064519E"/>
    <w:rsid w:val="00645830"/>
    <w:rsid w:val="00645AA6"/>
    <w:rsid w:val="00645C74"/>
    <w:rsid w:val="00645CC0"/>
    <w:rsid w:val="006461C7"/>
    <w:rsid w:val="00646536"/>
    <w:rsid w:val="00646635"/>
    <w:rsid w:val="0064676A"/>
    <w:rsid w:val="0064692B"/>
    <w:rsid w:val="00646D72"/>
    <w:rsid w:val="00646EF8"/>
    <w:rsid w:val="00646FA5"/>
    <w:rsid w:val="00647C81"/>
    <w:rsid w:val="00647D2E"/>
    <w:rsid w:val="00647ED7"/>
    <w:rsid w:val="0065041C"/>
    <w:rsid w:val="0065074B"/>
    <w:rsid w:val="006508FE"/>
    <w:rsid w:val="00650C63"/>
    <w:rsid w:val="00650D3A"/>
    <w:rsid w:val="00650D6D"/>
    <w:rsid w:val="00650E3E"/>
    <w:rsid w:val="006511BC"/>
    <w:rsid w:val="0065137A"/>
    <w:rsid w:val="006513C9"/>
    <w:rsid w:val="0065140E"/>
    <w:rsid w:val="0065215E"/>
    <w:rsid w:val="00652258"/>
    <w:rsid w:val="00652671"/>
    <w:rsid w:val="00652752"/>
    <w:rsid w:val="00652824"/>
    <w:rsid w:val="006529F7"/>
    <w:rsid w:val="0065302F"/>
    <w:rsid w:val="006530D8"/>
    <w:rsid w:val="00653294"/>
    <w:rsid w:val="006533DB"/>
    <w:rsid w:val="00653997"/>
    <w:rsid w:val="00653CDB"/>
    <w:rsid w:val="00653FDE"/>
    <w:rsid w:val="00654176"/>
    <w:rsid w:val="006541B4"/>
    <w:rsid w:val="006542B8"/>
    <w:rsid w:val="0065450F"/>
    <w:rsid w:val="00654684"/>
    <w:rsid w:val="006546B4"/>
    <w:rsid w:val="006548F4"/>
    <w:rsid w:val="0065497C"/>
    <w:rsid w:val="00654A15"/>
    <w:rsid w:val="006552BE"/>
    <w:rsid w:val="00655554"/>
    <w:rsid w:val="006556EE"/>
    <w:rsid w:val="00655807"/>
    <w:rsid w:val="00655A45"/>
    <w:rsid w:val="00656154"/>
    <w:rsid w:val="006569ED"/>
    <w:rsid w:val="00656BDA"/>
    <w:rsid w:val="00656D53"/>
    <w:rsid w:val="00656D87"/>
    <w:rsid w:val="006572B6"/>
    <w:rsid w:val="0065770A"/>
    <w:rsid w:val="0066003D"/>
    <w:rsid w:val="006606E5"/>
    <w:rsid w:val="00660CE4"/>
    <w:rsid w:val="00660DB6"/>
    <w:rsid w:val="00660E0C"/>
    <w:rsid w:val="00660FBB"/>
    <w:rsid w:val="00661214"/>
    <w:rsid w:val="006612C9"/>
    <w:rsid w:val="00661521"/>
    <w:rsid w:val="0066189F"/>
    <w:rsid w:val="00661BF1"/>
    <w:rsid w:val="00661CBA"/>
    <w:rsid w:val="0066204D"/>
    <w:rsid w:val="006623F5"/>
    <w:rsid w:val="00662412"/>
    <w:rsid w:val="006628B5"/>
    <w:rsid w:val="00662BAD"/>
    <w:rsid w:val="00662C32"/>
    <w:rsid w:val="0066338A"/>
    <w:rsid w:val="006635B1"/>
    <w:rsid w:val="00663B52"/>
    <w:rsid w:val="00663CBC"/>
    <w:rsid w:val="00663E30"/>
    <w:rsid w:val="0066424A"/>
    <w:rsid w:val="0066447E"/>
    <w:rsid w:val="00664604"/>
    <w:rsid w:val="00664B03"/>
    <w:rsid w:val="00664B2C"/>
    <w:rsid w:val="00665764"/>
    <w:rsid w:val="0066595F"/>
    <w:rsid w:val="00665BCD"/>
    <w:rsid w:val="00665CF0"/>
    <w:rsid w:val="00665EF0"/>
    <w:rsid w:val="006667C2"/>
    <w:rsid w:val="0066695F"/>
    <w:rsid w:val="006673D0"/>
    <w:rsid w:val="006700EC"/>
    <w:rsid w:val="00670178"/>
    <w:rsid w:val="00670686"/>
    <w:rsid w:val="006706E4"/>
    <w:rsid w:val="00670703"/>
    <w:rsid w:val="00670868"/>
    <w:rsid w:val="006710E1"/>
    <w:rsid w:val="0067112D"/>
    <w:rsid w:val="0067127F"/>
    <w:rsid w:val="006712F7"/>
    <w:rsid w:val="006715BA"/>
    <w:rsid w:val="006721CA"/>
    <w:rsid w:val="006724AD"/>
    <w:rsid w:val="006728C8"/>
    <w:rsid w:val="00672D39"/>
    <w:rsid w:val="00673305"/>
    <w:rsid w:val="00673E3B"/>
    <w:rsid w:val="006740F1"/>
    <w:rsid w:val="00674163"/>
    <w:rsid w:val="006745C5"/>
    <w:rsid w:val="006746C4"/>
    <w:rsid w:val="0067476C"/>
    <w:rsid w:val="00674880"/>
    <w:rsid w:val="00674C01"/>
    <w:rsid w:val="00674D48"/>
    <w:rsid w:val="00674D68"/>
    <w:rsid w:val="006751B8"/>
    <w:rsid w:val="006752D5"/>
    <w:rsid w:val="00675983"/>
    <w:rsid w:val="00675997"/>
    <w:rsid w:val="00675C01"/>
    <w:rsid w:val="00675F26"/>
    <w:rsid w:val="006764B2"/>
    <w:rsid w:val="00676763"/>
    <w:rsid w:val="006776FA"/>
    <w:rsid w:val="00677D3D"/>
    <w:rsid w:val="00677E2D"/>
    <w:rsid w:val="0068011D"/>
    <w:rsid w:val="0068028C"/>
    <w:rsid w:val="00680371"/>
    <w:rsid w:val="006803C4"/>
    <w:rsid w:val="0068083D"/>
    <w:rsid w:val="00680A17"/>
    <w:rsid w:val="00680BEB"/>
    <w:rsid w:val="0068105C"/>
    <w:rsid w:val="006813A5"/>
    <w:rsid w:val="006818E1"/>
    <w:rsid w:val="00681A0A"/>
    <w:rsid w:val="00681E41"/>
    <w:rsid w:val="006820AB"/>
    <w:rsid w:val="00682291"/>
    <w:rsid w:val="00682477"/>
    <w:rsid w:val="00682487"/>
    <w:rsid w:val="00682500"/>
    <w:rsid w:val="006828C1"/>
    <w:rsid w:val="00682A42"/>
    <w:rsid w:val="006830C1"/>
    <w:rsid w:val="00683994"/>
    <w:rsid w:val="006839C6"/>
    <w:rsid w:val="0068400D"/>
    <w:rsid w:val="0068403E"/>
    <w:rsid w:val="00684324"/>
    <w:rsid w:val="00684739"/>
    <w:rsid w:val="00684826"/>
    <w:rsid w:val="00684872"/>
    <w:rsid w:val="006848D8"/>
    <w:rsid w:val="00684D0D"/>
    <w:rsid w:val="00685156"/>
    <w:rsid w:val="006856AD"/>
    <w:rsid w:val="0068576A"/>
    <w:rsid w:val="0068605D"/>
    <w:rsid w:val="00686629"/>
    <w:rsid w:val="00687059"/>
    <w:rsid w:val="00687390"/>
    <w:rsid w:val="006873FC"/>
    <w:rsid w:val="00687413"/>
    <w:rsid w:val="00687A9F"/>
    <w:rsid w:val="00687C4B"/>
    <w:rsid w:val="00687EB4"/>
    <w:rsid w:val="00687F2B"/>
    <w:rsid w:val="0069032E"/>
    <w:rsid w:val="00690425"/>
    <w:rsid w:val="006904F9"/>
    <w:rsid w:val="00690AC9"/>
    <w:rsid w:val="00690AF8"/>
    <w:rsid w:val="00690E51"/>
    <w:rsid w:val="00691030"/>
    <w:rsid w:val="00691878"/>
    <w:rsid w:val="00691D67"/>
    <w:rsid w:val="00692110"/>
    <w:rsid w:val="0069251B"/>
    <w:rsid w:val="00692579"/>
    <w:rsid w:val="00692648"/>
    <w:rsid w:val="006928AF"/>
    <w:rsid w:val="006935B4"/>
    <w:rsid w:val="006935F5"/>
    <w:rsid w:val="00693CDC"/>
    <w:rsid w:val="00693F3C"/>
    <w:rsid w:val="00693FD6"/>
    <w:rsid w:val="0069469A"/>
    <w:rsid w:val="00694B73"/>
    <w:rsid w:val="00694D99"/>
    <w:rsid w:val="00694E3E"/>
    <w:rsid w:val="00695388"/>
    <w:rsid w:val="006955B5"/>
    <w:rsid w:val="006955E5"/>
    <w:rsid w:val="00696C85"/>
    <w:rsid w:val="00696CFD"/>
    <w:rsid w:val="00697403"/>
    <w:rsid w:val="00697965"/>
    <w:rsid w:val="00697F38"/>
    <w:rsid w:val="006A023D"/>
    <w:rsid w:val="006A055E"/>
    <w:rsid w:val="006A0610"/>
    <w:rsid w:val="006A0636"/>
    <w:rsid w:val="006A069E"/>
    <w:rsid w:val="006A086F"/>
    <w:rsid w:val="006A0CA3"/>
    <w:rsid w:val="006A1124"/>
    <w:rsid w:val="006A11C5"/>
    <w:rsid w:val="006A17A2"/>
    <w:rsid w:val="006A1E66"/>
    <w:rsid w:val="006A1F65"/>
    <w:rsid w:val="006A1FA5"/>
    <w:rsid w:val="006A1FCF"/>
    <w:rsid w:val="006A205E"/>
    <w:rsid w:val="006A221D"/>
    <w:rsid w:val="006A236A"/>
    <w:rsid w:val="006A331C"/>
    <w:rsid w:val="006A33ED"/>
    <w:rsid w:val="006A344D"/>
    <w:rsid w:val="006A38F8"/>
    <w:rsid w:val="006A399F"/>
    <w:rsid w:val="006A40D0"/>
    <w:rsid w:val="006A412E"/>
    <w:rsid w:val="006A4B44"/>
    <w:rsid w:val="006A5BBD"/>
    <w:rsid w:val="006A5C93"/>
    <w:rsid w:val="006A63F0"/>
    <w:rsid w:val="006A6D3C"/>
    <w:rsid w:val="006A6FC5"/>
    <w:rsid w:val="006A70B4"/>
    <w:rsid w:val="006A7332"/>
    <w:rsid w:val="006A7514"/>
    <w:rsid w:val="006A78B7"/>
    <w:rsid w:val="006A79F8"/>
    <w:rsid w:val="006A7AE9"/>
    <w:rsid w:val="006A7B10"/>
    <w:rsid w:val="006A7F59"/>
    <w:rsid w:val="006B001B"/>
    <w:rsid w:val="006B00AB"/>
    <w:rsid w:val="006B03F6"/>
    <w:rsid w:val="006B05CB"/>
    <w:rsid w:val="006B065E"/>
    <w:rsid w:val="006B0B7C"/>
    <w:rsid w:val="006B0CD6"/>
    <w:rsid w:val="006B10E3"/>
    <w:rsid w:val="006B1190"/>
    <w:rsid w:val="006B11B2"/>
    <w:rsid w:val="006B1445"/>
    <w:rsid w:val="006B1AC6"/>
    <w:rsid w:val="006B2012"/>
    <w:rsid w:val="006B2263"/>
    <w:rsid w:val="006B3570"/>
    <w:rsid w:val="006B3DC6"/>
    <w:rsid w:val="006B409F"/>
    <w:rsid w:val="006B40E9"/>
    <w:rsid w:val="006B49AB"/>
    <w:rsid w:val="006B4BDF"/>
    <w:rsid w:val="006B4F5A"/>
    <w:rsid w:val="006B4FCE"/>
    <w:rsid w:val="006B5184"/>
    <w:rsid w:val="006B52BB"/>
    <w:rsid w:val="006B5689"/>
    <w:rsid w:val="006B57F5"/>
    <w:rsid w:val="006B5B21"/>
    <w:rsid w:val="006B5D88"/>
    <w:rsid w:val="006B60C5"/>
    <w:rsid w:val="006B64AC"/>
    <w:rsid w:val="006B64D7"/>
    <w:rsid w:val="006B665E"/>
    <w:rsid w:val="006B66A5"/>
    <w:rsid w:val="006B67C0"/>
    <w:rsid w:val="006B6BE9"/>
    <w:rsid w:val="006B6E75"/>
    <w:rsid w:val="006B7020"/>
    <w:rsid w:val="006B703A"/>
    <w:rsid w:val="006B7069"/>
    <w:rsid w:val="006B7136"/>
    <w:rsid w:val="006B779A"/>
    <w:rsid w:val="006B7ECE"/>
    <w:rsid w:val="006B7EF4"/>
    <w:rsid w:val="006C011F"/>
    <w:rsid w:val="006C0223"/>
    <w:rsid w:val="006C043C"/>
    <w:rsid w:val="006C08AF"/>
    <w:rsid w:val="006C09B2"/>
    <w:rsid w:val="006C0D0A"/>
    <w:rsid w:val="006C11AC"/>
    <w:rsid w:val="006C1D24"/>
    <w:rsid w:val="006C1E64"/>
    <w:rsid w:val="006C27D8"/>
    <w:rsid w:val="006C2AED"/>
    <w:rsid w:val="006C2C72"/>
    <w:rsid w:val="006C2E69"/>
    <w:rsid w:val="006C2FF3"/>
    <w:rsid w:val="006C313B"/>
    <w:rsid w:val="006C31EE"/>
    <w:rsid w:val="006C363B"/>
    <w:rsid w:val="006C36D2"/>
    <w:rsid w:val="006C36DD"/>
    <w:rsid w:val="006C36F2"/>
    <w:rsid w:val="006C3B69"/>
    <w:rsid w:val="006C44C0"/>
    <w:rsid w:val="006C4D59"/>
    <w:rsid w:val="006C4D72"/>
    <w:rsid w:val="006C4F04"/>
    <w:rsid w:val="006C5078"/>
    <w:rsid w:val="006C59D7"/>
    <w:rsid w:val="006C64F2"/>
    <w:rsid w:val="006C650B"/>
    <w:rsid w:val="006C69F5"/>
    <w:rsid w:val="006C6B60"/>
    <w:rsid w:val="006C6E74"/>
    <w:rsid w:val="006C714E"/>
    <w:rsid w:val="006C736E"/>
    <w:rsid w:val="006C73F9"/>
    <w:rsid w:val="006C745C"/>
    <w:rsid w:val="006C79CD"/>
    <w:rsid w:val="006D0186"/>
    <w:rsid w:val="006D0475"/>
    <w:rsid w:val="006D06C8"/>
    <w:rsid w:val="006D0846"/>
    <w:rsid w:val="006D0DEC"/>
    <w:rsid w:val="006D0E93"/>
    <w:rsid w:val="006D112A"/>
    <w:rsid w:val="006D15CB"/>
    <w:rsid w:val="006D1774"/>
    <w:rsid w:val="006D1EFC"/>
    <w:rsid w:val="006D1FB4"/>
    <w:rsid w:val="006D2218"/>
    <w:rsid w:val="006D22E1"/>
    <w:rsid w:val="006D2615"/>
    <w:rsid w:val="006D27E4"/>
    <w:rsid w:val="006D2B53"/>
    <w:rsid w:val="006D2E08"/>
    <w:rsid w:val="006D3075"/>
    <w:rsid w:val="006D33ED"/>
    <w:rsid w:val="006D3573"/>
    <w:rsid w:val="006D364B"/>
    <w:rsid w:val="006D36A9"/>
    <w:rsid w:val="006D3746"/>
    <w:rsid w:val="006D37A5"/>
    <w:rsid w:val="006D3A66"/>
    <w:rsid w:val="006D3B87"/>
    <w:rsid w:val="006D3D50"/>
    <w:rsid w:val="006D3DA3"/>
    <w:rsid w:val="006D3F96"/>
    <w:rsid w:val="006D49C5"/>
    <w:rsid w:val="006D4BCF"/>
    <w:rsid w:val="006D4DEF"/>
    <w:rsid w:val="006D4EDD"/>
    <w:rsid w:val="006D50D7"/>
    <w:rsid w:val="006D517A"/>
    <w:rsid w:val="006D52F9"/>
    <w:rsid w:val="006D5627"/>
    <w:rsid w:val="006D58B5"/>
    <w:rsid w:val="006D58DE"/>
    <w:rsid w:val="006D5991"/>
    <w:rsid w:val="006D5A37"/>
    <w:rsid w:val="006D5E26"/>
    <w:rsid w:val="006D638F"/>
    <w:rsid w:val="006D666B"/>
    <w:rsid w:val="006D6C44"/>
    <w:rsid w:val="006D6E0E"/>
    <w:rsid w:val="006D7378"/>
    <w:rsid w:val="006D771B"/>
    <w:rsid w:val="006D77DB"/>
    <w:rsid w:val="006D7A76"/>
    <w:rsid w:val="006D7BCB"/>
    <w:rsid w:val="006D7D34"/>
    <w:rsid w:val="006D7DD5"/>
    <w:rsid w:val="006E0767"/>
    <w:rsid w:val="006E0BE7"/>
    <w:rsid w:val="006E0CC3"/>
    <w:rsid w:val="006E0E60"/>
    <w:rsid w:val="006E1083"/>
    <w:rsid w:val="006E137B"/>
    <w:rsid w:val="006E1444"/>
    <w:rsid w:val="006E15E3"/>
    <w:rsid w:val="006E1906"/>
    <w:rsid w:val="006E1F63"/>
    <w:rsid w:val="006E203F"/>
    <w:rsid w:val="006E25DF"/>
    <w:rsid w:val="006E2894"/>
    <w:rsid w:val="006E2AD8"/>
    <w:rsid w:val="006E2E8C"/>
    <w:rsid w:val="006E3088"/>
    <w:rsid w:val="006E30DF"/>
    <w:rsid w:val="006E31A2"/>
    <w:rsid w:val="006E3AC9"/>
    <w:rsid w:val="006E3D00"/>
    <w:rsid w:val="006E3E18"/>
    <w:rsid w:val="006E414D"/>
    <w:rsid w:val="006E44C0"/>
    <w:rsid w:val="006E4A08"/>
    <w:rsid w:val="006E4CA0"/>
    <w:rsid w:val="006E4DA2"/>
    <w:rsid w:val="006E5693"/>
    <w:rsid w:val="006E56FB"/>
    <w:rsid w:val="006E575A"/>
    <w:rsid w:val="006E6148"/>
    <w:rsid w:val="006E642C"/>
    <w:rsid w:val="006E683D"/>
    <w:rsid w:val="006E68DA"/>
    <w:rsid w:val="006E6F62"/>
    <w:rsid w:val="006E749E"/>
    <w:rsid w:val="006E7565"/>
    <w:rsid w:val="006E77A7"/>
    <w:rsid w:val="006E7906"/>
    <w:rsid w:val="006E7CDE"/>
    <w:rsid w:val="006E7DEE"/>
    <w:rsid w:val="006F0451"/>
    <w:rsid w:val="006F063E"/>
    <w:rsid w:val="006F0A39"/>
    <w:rsid w:val="006F0E9D"/>
    <w:rsid w:val="006F1216"/>
    <w:rsid w:val="006F1334"/>
    <w:rsid w:val="006F1976"/>
    <w:rsid w:val="006F2160"/>
    <w:rsid w:val="006F2514"/>
    <w:rsid w:val="006F25B5"/>
    <w:rsid w:val="006F2838"/>
    <w:rsid w:val="006F2D19"/>
    <w:rsid w:val="006F3091"/>
    <w:rsid w:val="006F348F"/>
    <w:rsid w:val="006F35DA"/>
    <w:rsid w:val="006F36BB"/>
    <w:rsid w:val="006F3C35"/>
    <w:rsid w:val="006F3F05"/>
    <w:rsid w:val="006F3FF6"/>
    <w:rsid w:val="006F4539"/>
    <w:rsid w:val="006F4C26"/>
    <w:rsid w:val="006F4CEB"/>
    <w:rsid w:val="006F525C"/>
    <w:rsid w:val="006F5382"/>
    <w:rsid w:val="006F53AB"/>
    <w:rsid w:val="006F5489"/>
    <w:rsid w:val="006F54F1"/>
    <w:rsid w:val="006F554E"/>
    <w:rsid w:val="006F55E2"/>
    <w:rsid w:val="006F56D3"/>
    <w:rsid w:val="006F651B"/>
    <w:rsid w:val="006F6646"/>
    <w:rsid w:val="006F688F"/>
    <w:rsid w:val="006F6D98"/>
    <w:rsid w:val="006F6E49"/>
    <w:rsid w:val="006F7185"/>
    <w:rsid w:val="006F721F"/>
    <w:rsid w:val="006F75C5"/>
    <w:rsid w:val="006F7C15"/>
    <w:rsid w:val="006F7C98"/>
    <w:rsid w:val="006F7EE8"/>
    <w:rsid w:val="00700125"/>
    <w:rsid w:val="00700387"/>
    <w:rsid w:val="007004CF"/>
    <w:rsid w:val="007004F1"/>
    <w:rsid w:val="0070058A"/>
    <w:rsid w:val="0070090B"/>
    <w:rsid w:val="00700CC6"/>
    <w:rsid w:val="007016AC"/>
    <w:rsid w:val="007018DD"/>
    <w:rsid w:val="00701A0F"/>
    <w:rsid w:val="00701CE8"/>
    <w:rsid w:val="007020AB"/>
    <w:rsid w:val="00702210"/>
    <w:rsid w:val="0070258D"/>
    <w:rsid w:val="00702991"/>
    <w:rsid w:val="00702BB1"/>
    <w:rsid w:val="00702BB2"/>
    <w:rsid w:val="00702BB9"/>
    <w:rsid w:val="00702E1E"/>
    <w:rsid w:val="0070314B"/>
    <w:rsid w:val="007032BB"/>
    <w:rsid w:val="007034F9"/>
    <w:rsid w:val="007039AB"/>
    <w:rsid w:val="00703A28"/>
    <w:rsid w:val="00703D86"/>
    <w:rsid w:val="00703ED3"/>
    <w:rsid w:val="00703F24"/>
    <w:rsid w:val="00703F2E"/>
    <w:rsid w:val="00704013"/>
    <w:rsid w:val="0070427F"/>
    <w:rsid w:val="0070431E"/>
    <w:rsid w:val="007046B7"/>
    <w:rsid w:val="007047C0"/>
    <w:rsid w:val="007047D5"/>
    <w:rsid w:val="007057C5"/>
    <w:rsid w:val="007057E2"/>
    <w:rsid w:val="00705C4C"/>
    <w:rsid w:val="00705F65"/>
    <w:rsid w:val="007060BF"/>
    <w:rsid w:val="007065B4"/>
    <w:rsid w:val="0070687A"/>
    <w:rsid w:val="00706961"/>
    <w:rsid w:val="007071EB"/>
    <w:rsid w:val="007078FB"/>
    <w:rsid w:val="007079B2"/>
    <w:rsid w:val="00707B2B"/>
    <w:rsid w:val="00707DC9"/>
    <w:rsid w:val="00707E10"/>
    <w:rsid w:val="00710342"/>
    <w:rsid w:val="00710463"/>
    <w:rsid w:val="007108D1"/>
    <w:rsid w:val="0071110C"/>
    <w:rsid w:val="00711386"/>
    <w:rsid w:val="007117F7"/>
    <w:rsid w:val="00711A23"/>
    <w:rsid w:val="00711B46"/>
    <w:rsid w:val="00711E9A"/>
    <w:rsid w:val="007123F6"/>
    <w:rsid w:val="00712B33"/>
    <w:rsid w:val="00712BD8"/>
    <w:rsid w:val="007131BD"/>
    <w:rsid w:val="007137DA"/>
    <w:rsid w:val="00713C01"/>
    <w:rsid w:val="00714BB3"/>
    <w:rsid w:val="00714C6D"/>
    <w:rsid w:val="00714F8A"/>
    <w:rsid w:val="0071528C"/>
    <w:rsid w:val="00715A41"/>
    <w:rsid w:val="00715C1C"/>
    <w:rsid w:val="00715D50"/>
    <w:rsid w:val="00715F49"/>
    <w:rsid w:val="00716224"/>
    <w:rsid w:val="007162A6"/>
    <w:rsid w:val="0071651A"/>
    <w:rsid w:val="00716DDB"/>
    <w:rsid w:val="00716F89"/>
    <w:rsid w:val="007174C6"/>
    <w:rsid w:val="0071756C"/>
    <w:rsid w:val="0071774D"/>
    <w:rsid w:val="00717AA6"/>
    <w:rsid w:val="00717D43"/>
    <w:rsid w:val="007200BA"/>
    <w:rsid w:val="007203FE"/>
    <w:rsid w:val="007204E4"/>
    <w:rsid w:val="007205E5"/>
    <w:rsid w:val="00720793"/>
    <w:rsid w:val="00720AD8"/>
    <w:rsid w:val="007213DF"/>
    <w:rsid w:val="0072147F"/>
    <w:rsid w:val="007217F3"/>
    <w:rsid w:val="00721A81"/>
    <w:rsid w:val="00721D1F"/>
    <w:rsid w:val="00721EAD"/>
    <w:rsid w:val="0072211C"/>
    <w:rsid w:val="007229E9"/>
    <w:rsid w:val="00722A9E"/>
    <w:rsid w:val="00722E3A"/>
    <w:rsid w:val="00722FF4"/>
    <w:rsid w:val="00723724"/>
    <w:rsid w:val="0072377B"/>
    <w:rsid w:val="00723B57"/>
    <w:rsid w:val="00723FB4"/>
    <w:rsid w:val="00724203"/>
    <w:rsid w:val="00724288"/>
    <w:rsid w:val="0072439C"/>
    <w:rsid w:val="007246B1"/>
    <w:rsid w:val="00724C11"/>
    <w:rsid w:val="00724F5F"/>
    <w:rsid w:val="007251B8"/>
    <w:rsid w:val="0072561F"/>
    <w:rsid w:val="007256FD"/>
    <w:rsid w:val="00725CA9"/>
    <w:rsid w:val="007260B2"/>
    <w:rsid w:val="007266B0"/>
    <w:rsid w:val="00726DBE"/>
    <w:rsid w:val="00726DCF"/>
    <w:rsid w:val="007274E6"/>
    <w:rsid w:val="007277A8"/>
    <w:rsid w:val="007302E6"/>
    <w:rsid w:val="00730570"/>
    <w:rsid w:val="007305EF"/>
    <w:rsid w:val="00730717"/>
    <w:rsid w:val="00730901"/>
    <w:rsid w:val="00730934"/>
    <w:rsid w:val="0073114A"/>
    <w:rsid w:val="007312F4"/>
    <w:rsid w:val="00731D2B"/>
    <w:rsid w:val="00731FEF"/>
    <w:rsid w:val="007324F7"/>
    <w:rsid w:val="007326CC"/>
    <w:rsid w:val="00732D28"/>
    <w:rsid w:val="00732D91"/>
    <w:rsid w:val="00733306"/>
    <w:rsid w:val="00733DE5"/>
    <w:rsid w:val="00734236"/>
    <w:rsid w:val="00734261"/>
    <w:rsid w:val="007343EA"/>
    <w:rsid w:val="00734900"/>
    <w:rsid w:val="007358CF"/>
    <w:rsid w:val="00735ACF"/>
    <w:rsid w:val="00735B52"/>
    <w:rsid w:val="00735E84"/>
    <w:rsid w:val="00736026"/>
    <w:rsid w:val="0073611F"/>
    <w:rsid w:val="00736968"/>
    <w:rsid w:val="00736BB8"/>
    <w:rsid w:val="00736DD6"/>
    <w:rsid w:val="0073707A"/>
    <w:rsid w:val="00737133"/>
    <w:rsid w:val="00737471"/>
    <w:rsid w:val="007402DF"/>
    <w:rsid w:val="0074063A"/>
    <w:rsid w:val="00740AF6"/>
    <w:rsid w:val="00740DDD"/>
    <w:rsid w:val="00740ED2"/>
    <w:rsid w:val="007410CF"/>
    <w:rsid w:val="00741238"/>
    <w:rsid w:val="007417A6"/>
    <w:rsid w:val="00741870"/>
    <w:rsid w:val="00741AFE"/>
    <w:rsid w:val="00741B3E"/>
    <w:rsid w:val="00741EF1"/>
    <w:rsid w:val="0074204C"/>
    <w:rsid w:val="00742297"/>
    <w:rsid w:val="007435D2"/>
    <w:rsid w:val="007437FC"/>
    <w:rsid w:val="00743B37"/>
    <w:rsid w:val="00743EB6"/>
    <w:rsid w:val="00744A1E"/>
    <w:rsid w:val="00744B4E"/>
    <w:rsid w:val="00744E39"/>
    <w:rsid w:val="00744ED0"/>
    <w:rsid w:val="00745141"/>
    <w:rsid w:val="00745191"/>
    <w:rsid w:val="00745195"/>
    <w:rsid w:val="007453AC"/>
    <w:rsid w:val="0074548A"/>
    <w:rsid w:val="00745683"/>
    <w:rsid w:val="00746425"/>
    <w:rsid w:val="00746470"/>
    <w:rsid w:val="00746984"/>
    <w:rsid w:val="00746C00"/>
    <w:rsid w:val="00746CA1"/>
    <w:rsid w:val="00746E36"/>
    <w:rsid w:val="007476C2"/>
    <w:rsid w:val="0074775E"/>
    <w:rsid w:val="007502EC"/>
    <w:rsid w:val="007507B6"/>
    <w:rsid w:val="00750A7C"/>
    <w:rsid w:val="0075109B"/>
    <w:rsid w:val="00751950"/>
    <w:rsid w:val="00751D65"/>
    <w:rsid w:val="007521EF"/>
    <w:rsid w:val="0075226F"/>
    <w:rsid w:val="00752328"/>
    <w:rsid w:val="007523B6"/>
    <w:rsid w:val="00752414"/>
    <w:rsid w:val="0075341D"/>
    <w:rsid w:val="00753570"/>
    <w:rsid w:val="007539F1"/>
    <w:rsid w:val="00753AA3"/>
    <w:rsid w:val="00753FE1"/>
    <w:rsid w:val="00754A87"/>
    <w:rsid w:val="00754A90"/>
    <w:rsid w:val="00754B56"/>
    <w:rsid w:val="007556C5"/>
    <w:rsid w:val="00755917"/>
    <w:rsid w:val="007559A4"/>
    <w:rsid w:val="00755D29"/>
    <w:rsid w:val="00755DC2"/>
    <w:rsid w:val="00755DC5"/>
    <w:rsid w:val="007565EC"/>
    <w:rsid w:val="00756652"/>
    <w:rsid w:val="00756730"/>
    <w:rsid w:val="00756B7F"/>
    <w:rsid w:val="007570AB"/>
    <w:rsid w:val="00757752"/>
    <w:rsid w:val="00757837"/>
    <w:rsid w:val="00760334"/>
    <w:rsid w:val="007607B6"/>
    <w:rsid w:val="007607F1"/>
    <w:rsid w:val="00761008"/>
    <w:rsid w:val="007611DF"/>
    <w:rsid w:val="0076122A"/>
    <w:rsid w:val="007613B7"/>
    <w:rsid w:val="00761598"/>
    <w:rsid w:val="007616FD"/>
    <w:rsid w:val="00761728"/>
    <w:rsid w:val="00761763"/>
    <w:rsid w:val="007618C1"/>
    <w:rsid w:val="00761FA5"/>
    <w:rsid w:val="007621EE"/>
    <w:rsid w:val="007623E5"/>
    <w:rsid w:val="00762608"/>
    <w:rsid w:val="00762A6F"/>
    <w:rsid w:val="00762B1D"/>
    <w:rsid w:val="00762D3F"/>
    <w:rsid w:val="00762FDE"/>
    <w:rsid w:val="00762FF4"/>
    <w:rsid w:val="0076312A"/>
    <w:rsid w:val="007639EB"/>
    <w:rsid w:val="00763A0C"/>
    <w:rsid w:val="00763B8E"/>
    <w:rsid w:val="00763CB4"/>
    <w:rsid w:val="00764047"/>
    <w:rsid w:val="00764528"/>
    <w:rsid w:val="0076466A"/>
    <w:rsid w:val="00764735"/>
    <w:rsid w:val="00764779"/>
    <w:rsid w:val="00764B2D"/>
    <w:rsid w:val="00764E50"/>
    <w:rsid w:val="00765178"/>
    <w:rsid w:val="00765356"/>
    <w:rsid w:val="00765383"/>
    <w:rsid w:val="007656D0"/>
    <w:rsid w:val="007658A7"/>
    <w:rsid w:val="00765915"/>
    <w:rsid w:val="00765932"/>
    <w:rsid w:val="00765B69"/>
    <w:rsid w:val="00765EA1"/>
    <w:rsid w:val="007660BF"/>
    <w:rsid w:val="007663F7"/>
    <w:rsid w:val="007668FE"/>
    <w:rsid w:val="00766C65"/>
    <w:rsid w:val="00766E3B"/>
    <w:rsid w:val="00766E3F"/>
    <w:rsid w:val="00766F39"/>
    <w:rsid w:val="00767043"/>
    <w:rsid w:val="00767451"/>
    <w:rsid w:val="007674A1"/>
    <w:rsid w:val="007679B5"/>
    <w:rsid w:val="00767E22"/>
    <w:rsid w:val="00767F7A"/>
    <w:rsid w:val="00770910"/>
    <w:rsid w:val="0077155B"/>
    <w:rsid w:val="007716B3"/>
    <w:rsid w:val="007716DD"/>
    <w:rsid w:val="00771853"/>
    <w:rsid w:val="007719E1"/>
    <w:rsid w:val="00771AC4"/>
    <w:rsid w:val="00771C93"/>
    <w:rsid w:val="00771F6C"/>
    <w:rsid w:val="0077212C"/>
    <w:rsid w:val="0077249A"/>
    <w:rsid w:val="00772876"/>
    <w:rsid w:val="00772AEE"/>
    <w:rsid w:val="00772CCC"/>
    <w:rsid w:val="00773781"/>
    <w:rsid w:val="007743F6"/>
    <w:rsid w:val="00774551"/>
    <w:rsid w:val="007747EB"/>
    <w:rsid w:val="00774CC7"/>
    <w:rsid w:val="00775579"/>
    <w:rsid w:val="0077572D"/>
    <w:rsid w:val="00775824"/>
    <w:rsid w:val="00775D47"/>
    <w:rsid w:val="00775DC7"/>
    <w:rsid w:val="00775EFF"/>
    <w:rsid w:val="007760F2"/>
    <w:rsid w:val="0077610F"/>
    <w:rsid w:val="0077652E"/>
    <w:rsid w:val="00777035"/>
    <w:rsid w:val="0077749F"/>
    <w:rsid w:val="007774AB"/>
    <w:rsid w:val="007774FE"/>
    <w:rsid w:val="00777569"/>
    <w:rsid w:val="00777581"/>
    <w:rsid w:val="00777B1E"/>
    <w:rsid w:val="00777F47"/>
    <w:rsid w:val="00777FD7"/>
    <w:rsid w:val="00780019"/>
    <w:rsid w:val="007801B3"/>
    <w:rsid w:val="007804E4"/>
    <w:rsid w:val="00780960"/>
    <w:rsid w:val="00780AF0"/>
    <w:rsid w:val="00780B39"/>
    <w:rsid w:val="00780C91"/>
    <w:rsid w:val="00780D20"/>
    <w:rsid w:val="00780D89"/>
    <w:rsid w:val="00780F61"/>
    <w:rsid w:val="0078188C"/>
    <w:rsid w:val="00781A4F"/>
    <w:rsid w:val="00781B7E"/>
    <w:rsid w:val="0078211E"/>
    <w:rsid w:val="00783076"/>
    <w:rsid w:val="007832E3"/>
    <w:rsid w:val="007832F6"/>
    <w:rsid w:val="00783537"/>
    <w:rsid w:val="0078383A"/>
    <w:rsid w:val="00783880"/>
    <w:rsid w:val="00783C57"/>
    <w:rsid w:val="00784079"/>
    <w:rsid w:val="00784454"/>
    <w:rsid w:val="007844E8"/>
    <w:rsid w:val="007847ED"/>
    <w:rsid w:val="00784EC8"/>
    <w:rsid w:val="00784F2D"/>
    <w:rsid w:val="00784FCD"/>
    <w:rsid w:val="00784FF9"/>
    <w:rsid w:val="00785184"/>
    <w:rsid w:val="00785299"/>
    <w:rsid w:val="007852C1"/>
    <w:rsid w:val="0078534F"/>
    <w:rsid w:val="00785998"/>
    <w:rsid w:val="00785CEF"/>
    <w:rsid w:val="00785DC1"/>
    <w:rsid w:val="00786103"/>
    <w:rsid w:val="007861D8"/>
    <w:rsid w:val="00786408"/>
    <w:rsid w:val="00786441"/>
    <w:rsid w:val="00786604"/>
    <w:rsid w:val="007867F6"/>
    <w:rsid w:val="00786B47"/>
    <w:rsid w:val="00786D82"/>
    <w:rsid w:val="00787520"/>
    <w:rsid w:val="0078780F"/>
    <w:rsid w:val="00787CA8"/>
    <w:rsid w:val="00787DA9"/>
    <w:rsid w:val="007900D0"/>
    <w:rsid w:val="0079051D"/>
    <w:rsid w:val="0079069A"/>
    <w:rsid w:val="00790DEB"/>
    <w:rsid w:val="00791102"/>
    <w:rsid w:val="0079118A"/>
    <w:rsid w:val="0079120E"/>
    <w:rsid w:val="00791513"/>
    <w:rsid w:val="0079153D"/>
    <w:rsid w:val="007916F2"/>
    <w:rsid w:val="00791A5C"/>
    <w:rsid w:val="00791CF8"/>
    <w:rsid w:val="00791D40"/>
    <w:rsid w:val="00791DE3"/>
    <w:rsid w:val="007924B9"/>
    <w:rsid w:val="007925DD"/>
    <w:rsid w:val="0079260E"/>
    <w:rsid w:val="007929D0"/>
    <w:rsid w:val="00792F15"/>
    <w:rsid w:val="00793775"/>
    <w:rsid w:val="00793A3A"/>
    <w:rsid w:val="00793AA8"/>
    <w:rsid w:val="00793D2D"/>
    <w:rsid w:val="00794675"/>
    <w:rsid w:val="00794832"/>
    <w:rsid w:val="0079501A"/>
    <w:rsid w:val="0079504C"/>
    <w:rsid w:val="00795255"/>
    <w:rsid w:val="007954F6"/>
    <w:rsid w:val="00795514"/>
    <w:rsid w:val="00795663"/>
    <w:rsid w:val="00795E85"/>
    <w:rsid w:val="00796337"/>
    <w:rsid w:val="0079649A"/>
    <w:rsid w:val="00796849"/>
    <w:rsid w:val="00796956"/>
    <w:rsid w:val="00796A9D"/>
    <w:rsid w:val="00796BBB"/>
    <w:rsid w:val="007970AB"/>
    <w:rsid w:val="007971AB"/>
    <w:rsid w:val="007973DF"/>
    <w:rsid w:val="00797966"/>
    <w:rsid w:val="007979E1"/>
    <w:rsid w:val="00797A91"/>
    <w:rsid w:val="00797AD6"/>
    <w:rsid w:val="00797EE5"/>
    <w:rsid w:val="00797F73"/>
    <w:rsid w:val="007A00E1"/>
    <w:rsid w:val="007A0522"/>
    <w:rsid w:val="007A0734"/>
    <w:rsid w:val="007A08DF"/>
    <w:rsid w:val="007A0C36"/>
    <w:rsid w:val="007A0C9F"/>
    <w:rsid w:val="007A1247"/>
    <w:rsid w:val="007A12AA"/>
    <w:rsid w:val="007A1585"/>
    <w:rsid w:val="007A15AE"/>
    <w:rsid w:val="007A1E55"/>
    <w:rsid w:val="007A23E5"/>
    <w:rsid w:val="007A27DE"/>
    <w:rsid w:val="007A2BE9"/>
    <w:rsid w:val="007A355C"/>
    <w:rsid w:val="007A3641"/>
    <w:rsid w:val="007A367A"/>
    <w:rsid w:val="007A3868"/>
    <w:rsid w:val="007A3BFB"/>
    <w:rsid w:val="007A3CAD"/>
    <w:rsid w:val="007A3E96"/>
    <w:rsid w:val="007A3FFE"/>
    <w:rsid w:val="007A402E"/>
    <w:rsid w:val="007A4062"/>
    <w:rsid w:val="007A438A"/>
    <w:rsid w:val="007A47F5"/>
    <w:rsid w:val="007A4C51"/>
    <w:rsid w:val="007A4DF4"/>
    <w:rsid w:val="007A5091"/>
    <w:rsid w:val="007A51AF"/>
    <w:rsid w:val="007A53BA"/>
    <w:rsid w:val="007A542C"/>
    <w:rsid w:val="007A571F"/>
    <w:rsid w:val="007A57D9"/>
    <w:rsid w:val="007A5F60"/>
    <w:rsid w:val="007A6396"/>
    <w:rsid w:val="007A649F"/>
    <w:rsid w:val="007A72AE"/>
    <w:rsid w:val="007A75BB"/>
    <w:rsid w:val="007A7751"/>
    <w:rsid w:val="007A7B0A"/>
    <w:rsid w:val="007A7E5B"/>
    <w:rsid w:val="007B09BA"/>
    <w:rsid w:val="007B0B3F"/>
    <w:rsid w:val="007B0EEC"/>
    <w:rsid w:val="007B0F12"/>
    <w:rsid w:val="007B14A4"/>
    <w:rsid w:val="007B1740"/>
    <w:rsid w:val="007B17F8"/>
    <w:rsid w:val="007B1A76"/>
    <w:rsid w:val="007B1EB4"/>
    <w:rsid w:val="007B2117"/>
    <w:rsid w:val="007B2180"/>
    <w:rsid w:val="007B23BC"/>
    <w:rsid w:val="007B24E7"/>
    <w:rsid w:val="007B274E"/>
    <w:rsid w:val="007B2753"/>
    <w:rsid w:val="007B283B"/>
    <w:rsid w:val="007B2D3E"/>
    <w:rsid w:val="007B2F58"/>
    <w:rsid w:val="007B2F80"/>
    <w:rsid w:val="007B30F2"/>
    <w:rsid w:val="007B3159"/>
    <w:rsid w:val="007B32FD"/>
    <w:rsid w:val="007B349A"/>
    <w:rsid w:val="007B3704"/>
    <w:rsid w:val="007B37EA"/>
    <w:rsid w:val="007B3AAF"/>
    <w:rsid w:val="007B3B2D"/>
    <w:rsid w:val="007B3C05"/>
    <w:rsid w:val="007B3D47"/>
    <w:rsid w:val="007B3DCE"/>
    <w:rsid w:val="007B4045"/>
    <w:rsid w:val="007B49EB"/>
    <w:rsid w:val="007B4A42"/>
    <w:rsid w:val="007B5692"/>
    <w:rsid w:val="007B5B6B"/>
    <w:rsid w:val="007B5C96"/>
    <w:rsid w:val="007B5D23"/>
    <w:rsid w:val="007B5E18"/>
    <w:rsid w:val="007B5EA4"/>
    <w:rsid w:val="007B612D"/>
    <w:rsid w:val="007B64CE"/>
    <w:rsid w:val="007B6A0F"/>
    <w:rsid w:val="007B6BD4"/>
    <w:rsid w:val="007B6CEC"/>
    <w:rsid w:val="007B6ED8"/>
    <w:rsid w:val="007B7002"/>
    <w:rsid w:val="007B70F5"/>
    <w:rsid w:val="007B7293"/>
    <w:rsid w:val="007B749B"/>
    <w:rsid w:val="007B7703"/>
    <w:rsid w:val="007B7DC4"/>
    <w:rsid w:val="007B7E93"/>
    <w:rsid w:val="007C0338"/>
    <w:rsid w:val="007C072E"/>
    <w:rsid w:val="007C08EB"/>
    <w:rsid w:val="007C0A23"/>
    <w:rsid w:val="007C0B4E"/>
    <w:rsid w:val="007C0D8E"/>
    <w:rsid w:val="007C13E6"/>
    <w:rsid w:val="007C1558"/>
    <w:rsid w:val="007C17CC"/>
    <w:rsid w:val="007C1A79"/>
    <w:rsid w:val="007C1E26"/>
    <w:rsid w:val="007C209F"/>
    <w:rsid w:val="007C2243"/>
    <w:rsid w:val="007C26A4"/>
    <w:rsid w:val="007C2847"/>
    <w:rsid w:val="007C285C"/>
    <w:rsid w:val="007C2B17"/>
    <w:rsid w:val="007C2D53"/>
    <w:rsid w:val="007C2DC0"/>
    <w:rsid w:val="007C336D"/>
    <w:rsid w:val="007C3879"/>
    <w:rsid w:val="007C38EA"/>
    <w:rsid w:val="007C3A6B"/>
    <w:rsid w:val="007C3C2C"/>
    <w:rsid w:val="007C4255"/>
    <w:rsid w:val="007C4380"/>
    <w:rsid w:val="007C4425"/>
    <w:rsid w:val="007C453C"/>
    <w:rsid w:val="007C478B"/>
    <w:rsid w:val="007C4EE7"/>
    <w:rsid w:val="007C5130"/>
    <w:rsid w:val="007C5531"/>
    <w:rsid w:val="007C5BAC"/>
    <w:rsid w:val="007C5D10"/>
    <w:rsid w:val="007C5EEA"/>
    <w:rsid w:val="007C5F5A"/>
    <w:rsid w:val="007C6099"/>
    <w:rsid w:val="007C624F"/>
    <w:rsid w:val="007C6605"/>
    <w:rsid w:val="007C6941"/>
    <w:rsid w:val="007C6C40"/>
    <w:rsid w:val="007C6D43"/>
    <w:rsid w:val="007C73B1"/>
    <w:rsid w:val="007C74BC"/>
    <w:rsid w:val="007C76D6"/>
    <w:rsid w:val="007C7F0B"/>
    <w:rsid w:val="007D0FC9"/>
    <w:rsid w:val="007D1188"/>
    <w:rsid w:val="007D14E1"/>
    <w:rsid w:val="007D168A"/>
    <w:rsid w:val="007D1AD4"/>
    <w:rsid w:val="007D1E54"/>
    <w:rsid w:val="007D1EAC"/>
    <w:rsid w:val="007D1F2A"/>
    <w:rsid w:val="007D1F69"/>
    <w:rsid w:val="007D2290"/>
    <w:rsid w:val="007D23B9"/>
    <w:rsid w:val="007D2BD1"/>
    <w:rsid w:val="007D2C12"/>
    <w:rsid w:val="007D2CC7"/>
    <w:rsid w:val="007D2F34"/>
    <w:rsid w:val="007D3398"/>
    <w:rsid w:val="007D36B1"/>
    <w:rsid w:val="007D3F0D"/>
    <w:rsid w:val="007D405C"/>
    <w:rsid w:val="007D4188"/>
    <w:rsid w:val="007D452D"/>
    <w:rsid w:val="007D4539"/>
    <w:rsid w:val="007D4D77"/>
    <w:rsid w:val="007D4E0E"/>
    <w:rsid w:val="007D4FA0"/>
    <w:rsid w:val="007D4FED"/>
    <w:rsid w:val="007D5864"/>
    <w:rsid w:val="007D5CFD"/>
    <w:rsid w:val="007D5FAB"/>
    <w:rsid w:val="007D6112"/>
    <w:rsid w:val="007D618B"/>
    <w:rsid w:val="007D6368"/>
    <w:rsid w:val="007D6421"/>
    <w:rsid w:val="007D64A3"/>
    <w:rsid w:val="007D65ED"/>
    <w:rsid w:val="007D677C"/>
    <w:rsid w:val="007D6A14"/>
    <w:rsid w:val="007D6C7E"/>
    <w:rsid w:val="007D6C8D"/>
    <w:rsid w:val="007D71EE"/>
    <w:rsid w:val="007D7417"/>
    <w:rsid w:val="007D77C1"/>
    <w:rsid w:val="007D79E0"/>
    <w:rsid w:val="007D7AEB"/>
    <w:rsid w:val="007D7FAC"/>
    <w:rsid w:val="007E0325"/>
    <w:rsid w:val="007E0B1C"/>
    <w:rsid w:val="007E0BF2"/>
    <w:rsid w:val="007E0DBA"/>
    <w:rsid w:val="007E10B8"/>
    <w:rsid w:val="007E14A5"/>
    <w:rsid w:val="007E152A"/>
    <w:rsid w:val="007E170B"/>
    <w:rsid w:val="007E17E7"/>
    <w:rsid w:val="007E1AEB"/>
    <w:rsid w:val="007E2843"/>
    <w:rsid w:val="007E2BAB"/>
    <w:rsid w:val="007E3137"/>
    <w:rsid w:val="007E35A2"/>
    <w:rsid w:val="007E374A"/>
    <w:rsid w:val="007E4085"/>
    <w:rsid w:val="007E40A3"/>
    <w:rsid w:val="007E422D"/>
    <w:rsid w:val="007E45CD"/>
    <w:rsid w:val="007E45D3"/>
    <w:rsid w:val="007E4A88"/>
    <w:rsid w:val="007E50BD"/>
    <w:rsid w:val="007E5A34"/>
    <w:rsid w:val="007E5B6E"/>
    <w:rsid w:val="007E5DE2"/>
    <w:rsid w:val="007E5E18"/>
    <w:rsid w:val="007E61F8"/>
    <w:rsid w:val="007E6485"/>
    <w:rsid w:val="007E667E"/>
    <w:rsid w:val="007E6E17"/>
    <w:rsid w:val="007E6EB6"/>
    <w:rsid w:val="007E7068"/>
    <w:rsid w:val="007E7326"/>
    <w:rsid w:val="007E7358"/>
    <w:rsid w:val="007E751F"/>
    <w:rsid w:val="007E75BF"/>
    <w:rsid w:val="007E785B"/>
    <w:rsid w:val="007E7A8F"/>
    <w:rsid w:val="007E7D97"/>
    <w:rsid w:val="007E7EE5"/>
    <w:rsid w:val="007F003A"/>
    <w:rsid w:val="007F0078"/>
    <w:rsid w:val="007F0115"/>
    <w:rsid w:val="007F075D"/>
    <w:rsid w:val="007F0897"/>
    <w:rsid w:val="007F0D0A"/>
    <w:rsid w:val="007F0ECD"/>
    <w:rsid w:val="007F1018"/>
    <w:rsid w:val="007F1110"/>
    <w:rsid w:val="007F133A"/>
    <w:rsid w:val="007F196D"/>
    <w:rsid w:val="007F19B0"/>
    <w:rsid w:val="007F1DAB"/>
    <w:rsid w:val="007F2303"/>
    <w:rsid w:val="007F248A"/>
    <w:rsid w:val="007F261B"/>
    <w:rsid w:val="007F2821"/>
    <w:rsid w:val="007F2D8E"/>
    <w:rsid w:val="007F35AC"/>
    <w:rsid w:val="007F372D"/>
    <w:rsid w:val="007F3960"/>
    <w:rsid w:val="007F3DAE"/>
    <w:rsid w:val="007F3E76"/>
    <w:rsid w:val="007F41AF"/>
    <w:rsid w:val="007F41C5"/>
    <w:rsid w:val="007F41DD"/>
    <w:rsid w:val="007F43FD"/>
    <w:rsid w:val="007F4EA6"/>
    <w:rsid w:val="007F4F36"/>
    <w:rsid w:val="007F54EC"/>
    <w:rsid w:val="007F57A0"/>
    <w:rsid w:val="007F57E4"/>
    <w:rsid w:val="007F593D"/>
    <w:rsid w:val="007F598C"/>
    <w:rsid w:val="007F620D"/>
    <w:rsid w:val="007F637E"/>
    <w:rsid w:val="007F66D2"/>
    <w:rsid w:val="007F6B51"/>
    <w:rsid w:val="007F6BC1"/>
    <w:rsid w:val="007F6CDA"/>
    <w:rsid w:val="007F6DAE"/>
    <w:rsid w:val="007F6DD3"/>
    <w:rsid w:val="007F7571"/>
    <w:rsid w:val="007F757D"/>
    <w:rsid w:val="007F758C"/>
    <w:rsid w:val="007F7B0A"/>
    <w:rsid w:val="0080016C"/>
    <w:rsid w:val="008001F0"/>
    <w:rsid w:val="0080036A"/>
    <w:rsid w:val="008005DF"/>
    <w:rsid w:val="00801206"/>
    <w:rsid w:val="0080146C"/>
    <w:rsid w:val="008015D0"/>
    <w:rsid w:val="0080168F"/>
    <w:rsid w:val="0080185E"/>
    <w:rsid w:val="008018E6"/>
    <w:rsid w:val="00802007"/>
    <w:rsid w:val="008022B8"/>
    <w:rsid w:val="00802608"/>
    <w:rsid w:val="00802646"/>
    <w:rsid w:val="00802989"/>
    <w:rsid w:val="00802B30"/>
    <w:rsid w:val="008034FF"/>
    <w:rsid w:val="00803671"/>
    <w:rsid w:val="008037D1"/>
    <w:rsid w:val="0080381D"/>
    <w:rsid w:val="008039B0"/>
    <w:rsid w:val="00803E01"/>
    <w:rsid w:val="00804251"/>
    <w:rsid w:val="00804C1D"/>
    <w:rsid w:val="008053D9"/>
    <w:rsid w:val="00805A58"/>
    <w:rsid w:val="00805B5D"/>
    <w:rsid w:val="00807207"/>
    <w:rsid w:val="00807301"/>
    <w:rsid w:val="00807337"/>
    <w:rsid w:val="00807C12"/>
    <w:rsid w:val="00807DFF"/>
    <w:rsid w:val="00810200"/>
    <w:rsid w:val="008109B3"/>
    <w:rsid w:val="00810BE2"/>
    <w:rsid w:val="00810F45"/>
    <w:rsid w:val="00810FD9"/>
    <w:rsid w:val="008111B1"/>
    <w:rsid w:val="0081120B"/>
    <w:rsid w:val="008117E6"/>
    <w:rsid w:val="00811FE1"/>
    <w:rsid w:val="0081205F"/>
    <w:rsid w:val="008122C9"/>
    <w:rsid w:val="0081255C"/>
    <w:rsid w:val="008126F1"/>
    <w:rsid w:val="00812A2B"/>
    <w:rsid w:val="00812E58"/>
    <w:rsid w:val="00813543"/>
    <w:rsid w:val="00813998"/>
    <w:rsid w:val="00813D6F"/>
    <w:rsid w:val="00814485"/>
    <w:rsid w:val="00814AD5"/>
    <w:rsid w:val="00814C03"/>
    <w:rsid w:val="00814D74"/>
    <w:rsid w:val="00814DB5"/>
    <w:rsid w:val="0081516F"/>
    <w:rsid w:val="008151B7"/>
    <w:rsid w:val="0081523E"/>
    <w:rsid w:val="0081537C"/>
    <w:rsid w:val="008155EA"/>
    <w:rsid w:val="0081595F"/>
    <w:rsid w:val="00815F4E"/>
    <w:rsid w:val="008160EC"/>
    <w:rsid w:val="008164F8"/>
    <w:rsid w:val="008165C5"/>
    <w:rsid w:val="0081661E"/>
    <w:rsid w:val="00816A59"/>
    <w:rsid w:val="00816DD3"/>
    <w:rsid w:val="00816FC3"/>
    <w:rsid w:val="00816FEF"/>
    <w:rsid w:val="00817448"/>
    <w:rsid w:val="0081765F"/>
    <w:rsid w:val="00817798"/>
    <w:rsid w:val="00817A72"/>
    <w:rsid w:val="00817B70"/>
    <w:rsid w:val="00817C91"/>
    <w:rsid w:val="008202C1"/>
    <w:rsid w:val="00820588"/>
    <w:rsid w:val="008208FC"/>
    <w:rsid w:val="00820C21"/>
    <w:rsid w:val="0082139E"/>
    <w:rsid w:val="0082198C"/>
    <w:rsid w:val="00821DE9"/>
    <w:rsid w:val="008220FA"/>
    <w:rsid w:val="00822196"/>
    <w:rsid w:val="00822A87"/>
    <w:rsid w:val="00822CDC"/>
    <w:rsid w:val="00822D70"/>
    <w:rsid w:val="00822D9C"/>
    <w:rsid w:val="00822DCA"/>
    <w:rsid w:val="00822DDF"/>
    <w:rsid w:val="00822F78"/>
    <w:rsid w:val="0082300F"/>
    <w:rsid w:val="0082305C"/>
    <w:rsid w:val="008231D2"/>
    <w:rsid w:val="008231D4"/>
    <w:rsid w:val="0082334A"/>
    <w:rsid w:val="0082343E"/>
    <w:rsid w:val="008235E0"/>
    <w:rsid w:val="008236E9"/>
    <w:rsid w:val="00823DB0"/>
    <w:rsid w:val="00823E46"/>
    <w:rsid w:val="0082467A"/>
    <w:rsid w:val="00824768"/>
    <w:rsid w:val="0082487E"/>
    <w:rsid w:val="008248FD"/>
    <w:rsid w:val="008249A8"/>
    <w:rsid w:val="00825059"/>
    <w:rsid w:val="008250AD"/>
    <w:rsid w:val="008251DE"/>
    <w:rsid w:val="008252AA"/>
    <w:rsid w:val="0082548A"/>
    <w:rsid w:val="008261C2"/>
    <w:rsid w:val="00826450"/>
    <w:rsid w:val="008269AC"/>
    <w:rsid w:val="00826BCA"/>
    <w:rsid w:val="00826EDE"/>
    <w:rsid w:val="008272A3"/>
    <w:rsid w:val="008275F4"/>
    <w:rsid w:val="00827741"/>
    <w:rsid w:val="00827899"/>
    <w:rsid w:val="00827D4D"/>
    <w:rsid w:val="00827E51"/>
    <w:rsid w:val="008300F8"/>
    <w:rsid w:val="008301D7"/>
    <w:rsid w:val="008301DB"/>
    <w:rsid w:val="008301FC"/>
    <w:rsid w:val="008303D3"/>
    <w:rsid w:val="008306CF"/>
    <w:rsid w:val="008308ED"/>
    <w:rsid w:val="00830BBD"/>
    <w:rsid w:val="00830C2C"/>
    <w:rsid w:val="00830C63"/>
    <w:rsid w:val="00830D5F"/>
    <w:rsid w:val="00830D85"/>
    <w:rsid w:val="00830DE9"/>
    <w:rsid w:val="00830E58"/>
    <w:rsid w:val="00830E90"/>
    <w:rsid w:val="00831600"/>
    <w:rsid w:val="00831742"/>
    <w:rsid w:val="0083189E"/>
    <w:rsid w:val="0083206B"/>
    <w:rsid w:val="008321E6"/>
    <w:rsid w:val="00832439"/>
    <w:rsid w:val="00832504"/>
    <w:rsid w:val="00832945"/>
    <w:rsid w:val="00832D69"/>
    <w:rsid w:val="00832F06"/>
    <w:rsid w:val="008330B5"/>
    <w:rsid w:val="008333C1"/>
    <w:rsid w:val="008333C2"/>
    <w:rsid w:val="008336B2"/>
    <w:rsid w:val="00833B86"/>
    <w:rsid w:val="00833C29"/>
    <w:rsid w:val="00833F3C"/>
    <w:rsid w:val="0083408A"/>
    <w:rsid w:val="00834524"/>
    <w:rsid w:val="008347A3"/>
    <w:rsid w:val="00834A85"/>
    <w:rsid w:val="00834B8F"/>
    <w:rsid w:val="00834C32"/>
    <w:rsid w:val="00834D2E"/>
    <w:rsid w:val="00834D51"/>
    <w:rsid w:val="00834E60"/>
    <w:rsid w:val="008358D3"/>
    <w:rsid w:val="00835C7E"/>
    <w:rsid w:val="00835D89"/>
    <w:rsid w:val="00835F1F"/>
    <w:rsid w:val="0083602B"/>
    <w:rsid w:val="0083609E"/>
    <w:rsid w:val="00837837"/>
    <w:rsid w:val="008378ED"/>
    <w:rsid w:val="00837969"/>
    <w:rsid w:val="00837A45"/>
    <w:rsid w:val="00837CB7"/>
    <w:rsid w:val="00837D76"/>
    <w:rsid w:val="008401D5"/>
    <w:rsid w:val="008401DA"/>
    <w:rsid w:val="008401F0"/>
    <w:rsid w:val="00840827"/>
    <w:rsid w:val="00840B21"/>
    <w:rsid w:val="00840BFD"/>
    <w:rsid w:val="00840D05"/>
    <w:rsid w:val="00840ED4"/>
    <w:rsid w:val="00841352"/>
    <w:rsid w:val="00841643"/>
    <w:rsid w:val="00841D0B"/>
    <w:rsid w:val="00841DF8"/>
    <w:rsid w:val="00841E11"/>
    <w:rsid w:val="00841E49"/>
    <w:rsid w:val="00842346"/>
    <w:rsid w:val="008424FC"/>
    <w:rsid w:val="008428E7"/>
    <w:rsid w:val="00842996"/>
    <w:rsid w:val="00842D55"/>
    <w:rsid w:val="00842E0A"/>
    <w:rsid w:val="00842F35"/>
    <w:rsid w:val="00842FC0"/>
    <w:rsid w:val="00843460"/>
    <w:rsid w:val="00843561"/>
    <w:rsid w:val="008436A6"/>
    <w:rsid w:val="008436FE"/>
    <w:rsid w:val="00843A1C"/>
    <w:rsid w:val="00843F2B"/>
    <w:rsid w:val="008445C8"/>
    <w:rsid w:val="008448D5"/>
    <w:rsid w:val="00844EE8"/>
    <w:rsid w:val="00844FC5"/>
    <w:rsid w:val="008451C3"/>
    <w:rsid w:val="008452B3"/>
    <w:rsid w:val="0084575B"/>
    <w:rsid w:val="00845848"/>
    <w:rsid w:val="00845DA9"/>
    <w:rsid w:val="00845E59"/>
    <w:rsid w:val="0084667D"/>
    <w:rsid w:val="0084685C"/>
    <w:rsid w:val="00846BC8"/>
    <w:rsid w:val="00846E1D"/>
    <w:rsid w:val="008472F0"/>
    <w:rsid w:val="0084736B"/>
    <w:rsid w:val="008473D0"/>
    <w:rsid w:val="008475AA"/>
    <w:rsid w:val="00847C75"/>
    <w:rsid w:val="00847D42"/>
    <w:rsid w:val="00847F5F"/>
    <w:rsid w:val="0085002E"/>
    <w:rsid w:val="00850988"/>
    <w:rsid w:val="00850D07"/>
    <w:rsid w:val="0085135C"/>
    <w:rsid w:val="00851417"/>
    <w:rsid w:val="0085143E"/>
    <w:rsid w:val="0085168D"/>
    <w:rsid w:val="00851BC7"/>
    <w:rsid w:val="00851BD1"/>
    <w:rsid w:val="00851F0B"/>
    <w:rsid w:val="008526F8"/>
    <w:rsid w:val="00852A3B"/>
    <w:rsid w:val="00853167"/>
    <w:rsid w:val="00853323"/>
    <w:rsid w:val="00853D0C"/>
    <w:rsid w:val="00853DFA"/>
    <w:rsid w:val="00853EA6"/>
    <w:rsid w:val="0085409A"/>
    <w:rsid w:val="008541DB"/>
    <w:rsid w:val="00854947"/>
    <w:rsid w:val="00854E72"/>
    <w:rsid w:val="00854F5D"/>
    <w:rsid w:val="008552B7"/>
    <w:rsid w:val="00855413"/>
    <w:rsid w:val="00855619"/>
    <w:rsid w:val="0085580A"/>
    <w:rsid w:val="00855DCE"/>
    <w:rsid w:val="00855F7B"/>
    <w:rsid w:val="0085630F"/>
    <w:rsid w:val="008563C1"/>
    <w:rsid w:val="0085666C"/>
    <w:rsid w:val="0085681F"/>
    <w:rsid w:val="00856933"/>
    <w:rsid w:val="008569B2"/>
    <w:rsid w:val="008569F1"/>
    <w:rsid w:val="00856B27"/>
    <w:rsid w:val="00856EE3"/>
    <w:rsid w:val="008570C6"/>
    <w:rsid w:val="00857214"/>
    <w:rsid w:val="00857D5A"/>
    <w:rsid w:val="0086025A"/>
    <w:rsid w:val="008605D4"/>
    <w:rsid w:val="00860646"/>
    <w:rsid w:val="00860854"/>
    <w:rsid w:val="00860971"/>
    <w:rsid w:val="00861124"/>
    <w:rsid w:val="008612D9"/>
    <w:rsid w:val="0086193F"/>
    <w:rsid w:val="00861ACE"/>
    <w:rsid w:val="00861AF7"/>
    <w:rsid w:val="00861B57"/>
    <w:rsid w:val="008622AE"/>
    <w:rsid w:val="008624A5"/>
    <w:rsid w:val="00862543"/>
    <w:rsid w:val="0086278E"/>
    <w:rsid w:val="00862829"/>
    <w:rsid w:val="00862FEC"/>
    <w:rsid w:val="0086318B"/>
    <w:rsid w:val="0086368A"/>
    <w:rsid w:val="00863775"/>
    <w:rsid w:val="0086379F"/>
    <w:rsid w:val="00863DE6"/>
    <w:rsid w:val="00864193"/>
    <w:rsid w:val="0086423E"/>
    <w:rsid w:val="00864493"/>
    <w:rsid w:val="0086497C"/>
    <w:rsid w:val="00864B38"/>
    <w:rsid w:val="00864F0F"/>
    <w:rsid w:val="00865108"/>
    <w:rsid w:val="00865652"/>
    <w:rsid w:val="008659A2"/>
    <w:rsid w:val="00865AAC"/>
    <w:rsid w:val="00865F6C"/>
    <w:rsid w:val="00866025"/>
    <w:rsid w:val="008668D6"/>
    <w:rsid w:val="00866B62"/>
    <w:rsid w:val="00866D51"/>
    <w:rsid w:val="0086757F"/>
    <w:rsid w:val="00867839"/>
    <w:rsid w:val="008679FF"/>
    <w:rsid w:val="00867CCF"/>
    <w:rsid w:val="00867D9B"/>
    <w:rsid w:val="008701CB"/>
    <w:rsid w:val="0087031E"/>
    <w:rsid w:val="00870514"/>
    <w:rsid w:val="008708CD"/>
    <w:rsid w:val="00870AD4"/>
    <w:rsid w:val="00870DD7"/>
    <w:rsid w:val="00870E62"/>
    <w:rsid w:val="00871303"/>
    <w:rsid w:val="00871333"/>
    <w:rsid w:val="0087159B"/>
    <w:rsid w:val="00871662"/>
    <w:rsid w:val="00871D5A"/>
    <w:rsid w:val="00871F8A"/>
    <w:rsid w:val="00872363"/>
    <w:rsid w:val="008725B9"/>
    <w:rsid w:val="008726F7"/>
    <w:rsid w:val="00872DEC"/>
    <w:rsid w:val="00872F96"/>
    <w:rsid w:val="0087344D"/>
    <w:rsid w:val="008734FF"/>
    <w:rsid w:val="00873821"/>
    <w:rsid w:val="00873B16"/>
    <w:rsid w:val="00873BF5"/>
    <w:rsid w:val="00873E17"/>
    <w:rsid w:val="00873EFC"/>
    <w:rsid w:val="008740AC"/>
    <w:rsid w:val="008742E1"/>
    <w:rsid w:val="00874E44"/>
    <w:rsid w:val="00874FBD"/>
    <w:rsid w:val="008753DE"/>
    <w:rsid w:val="00875516"/>
    <w:rsid w:val="00875CF7"/>
    <w:rsid w:val="008769E3"/>
    <w:rsid w:val="00876A31"/>
    <w:rsid w:val="00876D1E"/>
    <w:rsid w:val="00876E3F"/>
    <w:rsid w:val="00876EE0"/>
    <w:rsid w:val="00877B10"/>
    <w:rsid w:val="008803D4"/>
    <w:rsid w:val="008807F8"/>
    <w:rsid w:val="00880C29"/>
    <w:rsid w:val="00880C44"/>
    <w:rsid w:val="00881E72"/>
    <w:rsid w:val="00882051"/>
    <w:rsid w:val="00882ADD"/>
    <w:rsid w:val="00882EF2"/>
    <w:rsid w:val="00882FF9"/>
    <w:rsid w:val="00883030"/>
    <w:rsid w:val="0088378A"/>
    <w:rsid w:val="00883854"/>
    <w:rsid w:val="008838CC"/>
    <w:rsid w:val="008844F4"/>
    <w:rsid w:val="00884ABE"/>
    <w:rsid w:val="00884B54"/>
    <w:rsid w:val="00884D3F"/>
    <w:rsid w:val="008853B1"/>
    <w:rsid w:val="00885558"/>
    <w:rsid w:val="008855B2"/>
    <w:rsid w:val="00885728"/>
    <w:rsid w:val="008862AD"/>
    <w:rsid w:val="00886D0E"/>
    <w:rsid w:val="00886D32"/>
    <w:rsid w:val="00887002"/>
    <w:rsid w:val="00887126"/>
    <w:rsid w:val="0088732B"/>
    <w:rsid w:val="00887638"/>
    <w:rsid w:val="008877C2"/>
    <w:rsid w:val="00887918"/>
    <w:rsid w:val="0088798F"/>
    <w:rsid w:val="00887D0E"/>
    <w:rsid w:val="00887FEC"/>
    <w:rsid w:val="00890046"/>
    <w:rsid w:val="008901E8"/>
    <w:rsid w:val="00890332"/>
    <w:rsid w:val="00890507"/>
    <w:rsid w:val="008908EC"/>
    <w:rsid w:val="00890979"/>
    <w:rsid w:val="008909E4"/>
    <w:rsid w:val="00890DB1"/>
    <w:rsid w:val="00890E3C"/>
    <w:rsid w:val="00890E56"/>
    <w:rsid w:val="00890F6E"/>
    <w:rsid w:val="00891446"/>
    <w:rsid w:val="00891490"/>
    <w:rsid w:val="0089150C"/>
    <w:rsid w:val="0089154C"/>
    <w:rsid w:val="008915BF"/>
    <w:rsid w:val="00891DF2"/>
    <w:rsid w:val="00891E3D"/>
    <w:rsid w:val="00892002"/>
    <w:rsid w:val="008921F1"/>
    <w:rsid w:val="0089237B"/>
    <w:rsid w:val="00892665"/>
    <w:rsid w:val="008929AD"/>
    <w:rsid w:val="00892F78"/>
    <w:rsid w:val="00893907"/>
    <w:rsid w:val="00893F44"/>
    <w:rsid w:val="008940EE"/>
    <w:rsid w:val="00894124"/>
    <w:rsid w:val="008941AF"/>
    <w:rsid w:val="008947A9"/>
    <w:rsid w:val="00894994"/>
    <w:rsid w:val="00894A68"/>
    <w:rsid w:val="00894C18"/>
    <w:rsid w:val="00894D86"/>
    <w:rsid w:val="0089538D"/>
    <w:rsid w:val="0089557B"/>
    <w:rsid w:val="0089566B"/>
    <w:rsid w:val="008963DA"/>
    <w:rsid w:val="00896409"/>
    <w:rsid w:val="0089685C"/>
    <w:rsid w:val="00896AEA"/>
    <w:rsid w:val="00896FB5"/>
    <w:rsid w:val="008970FC"/>
    <w:rsid w:val="00897259"/>
    <w:rsid w:val="0089752B"/>
    <w:rsid w:val="00897DB5"/>
    <w:rsid w:val="00897FA3"/>
    <w:rsid w:val="008A000A"/>
    <w:rsid w:val="008A0355"/>
    <w:rsid w:val="008A0650"/>
    <w:rsid w:val="008A09CB"/>
    <w:rsid w:val="008A1166"/>
    <w:rsid w:val="008A11D7"/>
    <w:rsid w:val="008A14A6"/>
    <w:rsid w:val="008A14D1"/>
    <w:rsid w:val="008A1947"/>
    <w:rsid w:val="008A1CAA"/>
    <w:rsid w:val="008A22B7"/>
    <w:rsid w:val="008A288A"/>
    <w:rsid w:val="008A2AAD"/>
    <w:rsid w:val="008A2C7A"/>
    <w:rsid w:val="008A2D59"/>
    <w:rsid w:val="008A2EC2"/>
    <w:rsid w:val="008A305B"/>
    <w:rsid w:val="008A3314"/>
    <w:rsid w:val="008A3501"/>
    <w:rsid w:val="008A372D"/>
    <w:rsid w:val="008A3CDF"/>
    <w:rsid w:val="008A3E41"/>
    <w:rsid w:val="008A40C5"/>
    <w:rsid w:val="008A45AC"/>
    <w:rsid w:val="008A466E"/>
    <w:rsid w:val="008A478C"/>
    <w:rsid w:val="008A4927"/>
    <w:rsid w:val="008A4AF7"/>
    <w:rsid w:val="008A4FB2"/>
    <w:rsid w:val="008A4FE5"/>
    <w:rsid w:val="008A53CA"/>
    <w:rsid w:val="008A53F5"/>
    <w:rsid w:val="008A5AB5"/>
    <w:rsid w:val="008A5B23"/>
    <w:rsid w:val="008A61CB"/>
    <w:rsid w:val="008A75AF"/>
    <w:rsid w:val="008A7F8B"/>
    <w:rsid w:val="008B0C20"/>
    <w:rsid w:val="008B0F32"/>
    <w:rsid w:val="008B0F97"/>
    <w:rsid w:val="008B137D"/>
    <w:rsid w:val="008B17CA"/>
    <w:rsid w:val="008B17D2"/>
    <w:rsid w:val="008B186D"/>
    <w:rsid w:val="008B1AFF"/>
    <w:rsid w:val="008B1CE7"/>
    <w:rsid w:val="008B365E"/>
    <w:rsid w:val="008B417F"/>
    <w:rsid w:val="008B427A"/>
    <w:rsid w:val="008B4F58"/>
    <w:rsid w:val="008B507A"/>
    <w:rsid w:val="008B5288"/>
    <w:rsid w:val="008B5576"/>
    <w:rsid w:val="008B5BAF"/>
    <w:rsid w:val="008B5DA7"/>
    <w:rsid w:val="008B6398"/>
    <w:rsid w:val="008B671B"/>
    <w:rsid w:val="008B691F"/>
    <w:rsid w:val="008B70F1"/>
    <w:rsid w:val="008B77E2"/>
    <w:rsid w:val="008B7AFE"/>
    <w:rsid w:val="008B7B2D"/>
    <w:rsid w:val="008B7D39"/>
    <w:rsid w:val="008B7DF1"/>
    <w:rsid w:val="008C0BCD"/>
    <w:rsid w:val="008C1072"/>
    <w:rsid w:val="008C129C"/>
    <w:rsid w:val="008C1871"/>
    <w:rsid w:val="008C1BDA"/>
    <w:rsid w:val="008C1E56"/>
    <w:rsid w:val="008C1ECE"/>
    <w:rsid w:val="008C1FCF"/>
    <w:rsid w:val="008C213B"/>
    <w:rsid w:val="008C24C0"/>
    <w:rsid w:val="008C2571"/>
    <w:rsid w:val="008C2BE4"/>
    <w:rsid w:val="008C2EBD"/>
    <w:rsid w:val="008C301B"/>
    <w:rsid w:val="008C31B5"/>
    <w:rsid w:val="008C3202"/>
    <w:rsid w:val="008C32B3"/>
    <w:rsid w:val="008C33CA"/>
    <w:rsid w:val="008C3927"/>
    <w:rsid w:val="008C3A39"/>
    <w:rsid w:val="008C3AC9"/>
    <w:rsid w:val="008C3DA9"/>
    <w:rsid w:val="008C3E7F"/>
    <w:rsid w:val="008C428B"/>
    <w:rsid w:val="008C4573"/>
    <w:rsid w:val="008C4F76"/>
    <w:rsid w:val="008C5269"/>
    <w:rsid w:val="008C532C"/>
    <w:rsid w:val="008C5407"/>
    <w:rsid w:val="008C5631"/>
    <w:rsid w:val="008C5666"/>
    <w:rsid w:val="008C5AE9"/>
    <w:rsid w:val="008C5CBF"/>
    <w:rsid w:val="008C5EDB"/>
    <w:rsid w:val="008C5EEB"/>
    <w:rsid w:val="008C65AD"/>
    <w:rsid w:val="008C676B"/>
    <w:rsid w:val="008C67FD"/>
    <w:rsid w:val="008C684D"/>
    <w:rsid w:val="008C6B83"/>
    <w:rsid w:val="008C70F5"/>
    <w:rsid w:val="008C71FC"/>
    <w:rsid w:val="008C7449"/>
    <w:rsid w:val="008C76B7"/>
    <w:rsid w:val="008C7E57"/>
    <w:rsid w:val="008D0006"/>
    <w:rsid w:val="008D069C"/>
    <w:rsid w:val="008D07AC"/>
    <w:rsid w:val="008D094A"/>
    <w:rsid w:val="008D0DED"/>
    <w:rsid w:val="008D115E"/>
    <w:rsid w:val="008D13FF"/>
    <w:rsid w:val="008D18A1"/>
    <w:rsid w:val="008D1CF9"/>
    <w:rsid w:val="008D1F28"/>
    <w:rsid w:val="008D225C"/>
    <w:rsid w:val="008D2357"/>
    <w:rsid w:val="008D2A1E"/>
    <w:rsid w:val="008D2AB0"/>
    <w:rsid w:val="008D2CE7"/>
    <w:rsid w:val="008D3012"/>
    <w:rsid w:val="008D3017"/>
    <w:rsid w:val="008D303D"/>
    <w:rsid w:val="008D349F"/>
    <w:rsid w:val="008D386C"/>
    <w:rsid w:val="008D3CB8"/>
    <w:rsid w:val="008D3D47"/>
    <w:rsid w:val="008D3EEE"/>
    <w:rsid w:val="008D4784"/>
    <w:rsid w:val="008D4863"/>
    <w:rsid w:val="008D4A2C"/>
    <w:rsid w:val="008D4D91"/>
    <w:rsid w:val="008D4E0A"/>
    <w:rsid w:val="008D5855"/>
    <w:rsid w:val="008D5937"/>
    <w:rsid w:val="008D5A91"/>
    <w:rsid w:val="008D5BD5"/>
    <w:rsid w:val="008D6181"/>
    <w:rsid w:val="008D6CA0"/>
    <w:rsid w:val="008D7168"/>
    <w:rsid w:val="008D716D"/>
    <w:rsid w:val="008D7233"/>
    <w:rsid w:val="008D7298"/>
    <w:rsid w:val="008D7473"/>
    <w:rsid w:val="008D7664"/>
    <w:rsid w:val="008D7A59"/>
    <w:rsid w:val="008D7C58"/>
    <w:rsid w:val="008E00A0"/>
    <w:rsid w:val="008E02A5"/>
    <w:rsid w:val="008E05B1"/>
    <w:rsid w:val="008E05FE"/>
    <w:rsid w:val="008E0747"/>
    <w:rsid w:val="008E093C"/>
    <w:rsid w:val="008E0EFF"/>
    <w:rsid w:val="008E0F9A"/>
    <w:rsid w:val="008E13A4"/>
    <w:rsid w:val="008E147D"/>
    <w:rsid w:val="008E156F"/>
    <w:rsid w:val="008E1730"/>
    <w:rsid w:val="008E1A32"/>
    <w:rsid w:val="008E24C9"/>
    <w:rsid w:val="008E2543"/>
    <w:rsid w:val="008E2550"/>
    <w:rsid w:val="008E2734"/>
    <w:rsid w:val="008E2835"/>
    <w:rsid w:val="008E2CB1"/>
    <w:rsid w:val="008E2D20"/>
    <w:rsid w:val="008E2D26"/>
    <w:rsid w:val="008E2E7A"/>
    <w:rsid w:val="008E2F02"/>
    <w:rsid w:val="008E31A0"/>
    <w:rsid w:val="008E3724"/>
    <w:rsid w:val="008E42B7"/>
    <w:rsid w:val="008E42DD"/>
    <w:rsid w:val="008E45F1"/>
    <w:rsid w:val="008E4B16"/>
    <w:rsid w:val="008E4C1C"/>
    <w:rsid w:val="008E52BE"/>
    <w:rsid w:val="008E545A"/>
    <w:rsid w:val="008E5488"/>
    <w:rsid w:val="008E54D5"/>
    <w:rsid w:val="008E579B"/>
    <w:rsid w:val="008E5B15"/>
    <w:rsid w:val="008E5B64"/>
    <w:rsid w:val="008E5DDA"/>
    <w:rsid w:val="008E60D3"/>
    <w:rsid w:val="008E65E3"/>
    <w:rsid w:val="008E65E4"/>
    <w:rsid w:val="008E68A1"/>
    <w:rsid w:val="008E7AAA"/>
    <w:rsid w:val="008E7BE8"/>
    <w:rsid w:val="008E7D6E"/>
    <w:rsid w:val="008F006E"/>
    <w:rsid w:val="008F01E1"/>
    <w:rsid w:val="008F02F4"/>
    <w:rsid w:val="008F053B"/>
    <w:rsid w:val="008F0579"/>
    <w:rsid w:val="008F0B1C"/>
    <w:rsid w:val="008F1882"/>
    <w:rsid w:val="008F2216"/>
    <w:rsid w:val="008F2832"/>
    <w:rsid w:val="008F379A"/>
    <w:rsid w:val="008F3A37"/>
    <w:rsid w:val="008F3BEB"/>
    <w:rsid w:val="008F441E"/>
    <w:rsid w:val="008F45CF"/>
    <w:rsid w:val="008F460C"/>
    <w:rsid w:val="008F4773"/>
    <w:rsid w:val="008F4AE6"/>
    <w:rsid w:val="008F4FE8"/>
    <w:rsid w:val="008F5160"/>
    <w:rsid w:val="008F53A0"/>
    <w:rsid w:val="008F54B6"/>
    <w:rsid w:val="008F5544"/>
    <w:rsid w:val="008F5D38"/>
    <w:rsid w:val="008F5E0D"/>
    <w:rsid w:val="008F5F59"/>
    <w:rsid w:val="008F6251"/>
    <w:rsid w:val="008F648E"/>
    <w:rsid w:val="008F6567"/>
    <w:rsid w:val="008F68D6"/>
    <w:rsid w:val="008F697B"/>
    <w:rsid w:val="008F6C09"/>
    <w:rsid w:val="008F6CD6"/>
    <w:rsid w:val="008F72FB"/>
    <w:rsid w:val="008F7381"/>
    <w:rsid w:val="008F758E"/>
    <w:rsid w:val="008F75ED"/>
    <w:rsid w:val="008F7697"/>
    <w:rsid w:val="008F7AF5"/>
    <w:rsid w:val="008F7C74"/>
    <w:rsid w:val="00900081"/>
    <w:rsid w:val="0090015A"/>
    <w:rsid w:val="0090024F"/>
    <w:rsid w:val="009003B5"/>
    <w:rsid w:val="009003DC"/>
    <w:rsid w:val="00900751"/>
    <w:rsid w:val="009007AD"/>
    <w:rsid w:val="009007F4"/>
    <w:rsid w:val="0090091B"/>
    <w:rsid w:val="00900BCB"/>
    <w:rsid w:val="00900EB8"/>
    <w:rsid w:val="00900F88"/>
    <w:rsid w:val="00901001"/>
    <w:rsid w:val="009011AB"/>
    <w:rsid w:val="00901373"/>
    <w:rsid w:val="00901387"/>
    <w:rsid w:val="00901481"/>
    <w:rsid w:val="00901597"/>
    <w:rsid w:val="009017B2"/>
    <w:rsid w:val="00901828"/>
    <w:rsid w:val="00901842"/>
    <w:rsid w:val="00901A44"/>
    <w:rsid w:val="00901A95"/>
    <w:rsid w:val="00901C7E"/>
    <w:rsid w:val="00902006"/>
    <w:rsid w:val="0090239B"/>
    <w:rsid w:val="00902523"/>
    <w:rsid w:val="00902F51"/>
    <w:rsid w:val="009038D8"/>
    <w:rsid w:val="00903B0D"/>
    <w:rsid w:val="00903DD0"/>
    <w:rsid w:val="00903EF0"/>
    <w:rsid w:val="00903FEE"/>
    <w:rsid w:val="00904139"/>
    <w:rsid w:val="00904396"/>
    <w:rsid w:val="00904A67"/>
    <w:rsid w:val="00904E73"/>
    <w:rsid w:val="009057AE"/>
    <w:rsid w:val="00905A0B"/>
    <w:rsid w:val="009061FB"/>
    <w:rsid w:val="00906814"/>
    <w:rsid w:val="00906A21"/>
    <w:rsid w:val="00906DED"/>
    <w:rsid w:val="00906F0C"/>
    <w:rsid w:val="009070E1"/>
    <w:rsid w:val="00907216"/>
    <w:rsid w:val="00907269"/>
    <w:rsid w:val="00907AD9"/>
    <w:rsid w:val="0091003D"/>
    <w:rsid w:val="009100D2"/>
    <w:rsid w:val="00910306"/>
    <w:rsid w:val="00910788"/>
    <w:rsid w:val="00910847"/>
    <w:rsid w:val="00910938"/>
    <w:rsid w:val="009109EC"/>
    <w:rsid w:val="00910ABF"/>
    <w:rsid w:val="00910B7E"/>
    <w:rsid w:val="00910EEB"/>
    <w:rsid w:val="009110BE"/>
    <w:rsid w:val="009112BE"/>
    <w:rsid w:val="00911342"/>
    <w:rsid w:val="00912176"/>
    <w:rsid w:val="0091245F"/>
    <w:rsid w:val="00912A00"/>
    <w:rsid w:val="00912D13"/>
    <w:rsid w:val="00912D6D"/>
    <w:rsid w:val="00912DF8"/>
    <w:rsid w:val="009130DD"/>
    <w:rsid w:val="009132CC"/>
    <w:rsid w:val="00913C4D"/>
    <w:rsid w:val="00914092"/>
    <w:rsid w:val="0091435E"/>
    <w:rsid w:val="00914C76"/>
    <w:rsid w:val="00915E75"/>
    <w:rsid w:val="0091603B"/>
    <w:rsid w:val="0091634B"/>
    <w:rsid w:val="0091641D"/>
    <w:rsid w:val="00916485"/>
    <w:rsid w:val="009164E0"/>
    <w:rsid w:val="0091652B"/>
    <w:rsid w:val="00916C7D"/>
    <w:rsid w:val="009170AC"/>
    <w:rsid w:val="0091731F"/>
    <w:rsid w:val="00917320"/>
    <w:rsid w:val="00917363"/>
    <w:rsid w:val="009179FD"/>
    <w:rsid w:val="00917B26"/>
    <w:rsid w:val="00917BCE"/>
    <w:rsid w:val="00917C6A"/>
    <w:rsid w:val="00917E4E"/>
    <w:rsid w:val="009204C0"/>
    <w:rsid w:val="00920C08"/>
    <w:rsid w:val="00920E47"/>
    <w:rsid w:val="00921209"/>
    <w:rsid w:val="00921470"/>
    <w:rsid w:val="00921634"/>
    <w:rsid w:val="00922281"/>
    <w:rsid w:val="009222FC"/>
    <w:rsid w:val="009223CE"/>
    <w:rsid w:val="0092293B"/>
    <w:rsid w:val="00922C0E"/>
    <w:rsid w:val="00922D07"/>
    <w:rsid w:val="00923260"/>
    <w:rsid w:val="009236CF"/>
    <w:rsid w:val="00923779"/>
    <w:rsid w:val="0092380D"/>
    <w:rsid w:val="00923CDD"/>
    <w:rsid w:val="00923D2C"/>
    <w:rsid w:val="00924121"/>
    <w:rsid w:val="009246D0"/>
    <w:rsid w:val="009249E8"/>
    <w:rsid w:val="00924EBD"/>
    <w:rsid w:val="0092535C"/>
    <w:rsid w:val="00925747"/>
    <w:rsid w:val="00925A6D"/>
    <w:rsid w:val="00925AB4"/>
    <w:rsid w:val="00925B71"/>
    <w:rsid w:val="00925BAE"/>
    <w:rsid w:val="00925D5E"/>
    <w:rsid w:val="00925DE1"/>
    <w:rsid w:val="00925F3E"/>
    <w:rsid w:val="009261A7"/>
    <w:rsid w:val="00926340"/>
    <w:rsid w:val="009267F2"/>
    <w:rsid w:val="009268FA"/>
    <w:rsid w:val="00926AD0"/>
    <w:rsid w:val="00926E7D"/>
    <w:rsid w:val="00926F85"/>
    <w:rsid w:val="009270F7"/>
    <w:rsid w:val="0092773C"/>
    <w:rsid w:val="0092793D"/>
    <w:rsid w:val="009279DF"/>
    <w:rsid w:val="00927A48"/>
    <w:rsid w:val="00927C96"/>
    <w:rsid w:val="00927DC6"/>
    <w:rsid w:val="00927E84"/>
    <w:rsid w:val="0093008C"/>
    <w:rsid w:val="009302B5"/>
    <w:rsid w:val="00930372"/>
    <w:rsid w:val="00930485"/>
    <w:rsid w:val="00930507"/>
    <w:rsid w:val="00930B8B"/>
    <w:rsid w:val="009313A2"/>
    <w:rsid w:val="0093145D"/>
    <w:rsid w:val="00931B71"/>
    <w:rsid w:val="00931D0A"/>
    <w:rsid w:val="009322EE"/>
    <w:rsid w:val="00932B09"/>
    <w:rsid w:val="00932C13"/>
    <w:rsid w:val="00932E61"/>
    <w:rsid w:val="00932F3F"/>
    <w:rsid w:val="009330E9"/>
    <w:rsid w:val="009331AE"/>
    <w:rsid w:val="009332E9"/>
    <w:rsid w:val="009333D2"/>
    <w:rsid w:val="00933817"/>
    <w:rsid w:val="00933B15"/>
    <w:rsid w:val="00933B73"/>
    <w:rsid w:val="00933BBF"/>
    <w:rsid w:val="00933DD9"/>
    <w:rsid w:val="00933FAF"/>
    <w:rsid w:val="0093400D"/>
    <w:rsid w:val="00934085"/>
    <w:rsid w:val="009347E1"/>
    <w:rsid w:val="00934913"/>
    <w:rsid w:val="00934924"/>
    <w:rsid w:val="00934A42"/>
    <w:rsid w:val="00934C7A"/>
    <w:rsid w:val="00934CDB"/>
    <w:rsid w:val="00935152"/>
    <w:rsid w:val="0093545B"/>
    <w:rsid w:val="009354C3"/>
    <w:rsid w:val="0093557A"/>
    <w:rsid w:val="00935B58"/>
    <w:rsid w:val="00935D5F"/>
    <w:rsid w:val="00935D6A"/>
    <w:rsid w:val="0093636C"/>
    <w:rsid w:val="00936380"/>
    <w:rsid w:val="009369F9"/>
    <w:rsid w:val="00936E0F"/>
    <w:rsid w:val="00936FC8"/>
    <w:rsid w:val="0093706F"/>
    <w:rsid w:val="009371B0"/>
    <w:rsid w:val="009373E8"/>
    <w:rsid w:val="0093771A"/>
    <w:rsid w:val="009378B3"/>
    <w:rsid w:val="00937A02"/>
    <w:rsid w:val="00937A65"/>
    <w:rsid w:val="00937AA6"/>
    <w:rsid w:val="00937AB9"/>
    <w:rsid w:val="00937F9B"/>
    <w:rsid w:val="0094024B"/>
    <w:rsid w:val="00940395"/>
    <w:rsid w:val="009408D0"/>
    <w:rsid w:val="00941A2A"/>
    <w:rsid w:val="00941A66"/>
    <w:rsid w:val="00941B1A"/>
    <w:rsid w:val="00941CCD"/>
    <w:rsid w:val="00941D8E"/>
    <w:rsid w:val="00941DA0"/>
    <w:rsid w:val="00941E8F"/>
    <w:rsid w:val="009420C7"/>
    <w:rsid w:val="00942426"/>
    <w:rsid w:val="009429F9"/>
    <w:rsid w:val="00942AC7"/>
    <w:rsid w:val="009433DF"/>
    <w:rsid w:val="00943434"/>
    <w:rsid w:val="00943AED"/>
    <w:rsid w:val="00943CF3"/>
    <w:rsid w:val="00943DEF"/>
    <w:rsid w:val="009441E8"/>
    <w:rsid w:val="0094438C"/>
    <w:rsid w:val="00944BDD"/>
    <w:rsid w:val="009450A4"/>
    <w:rsid w:val="009459EE"/>
    <w:rsid w:val="00945EF4"/>
    <w:rsid w:val="0094641E"/>
    <w:rsid w:val="0094652A"/>
    <w:rsid w:val="00946E2F"/>
    <w:rsid w:val="00947684"/>
    <w:rsid w:val="0094771A"/>
    <w:rsid w:val="00947737"/>
    <w:rsid w:val="00947BB7"/>
    <w:rsid w:val="00947E03"/>
    <w:rsid w:val="00947E20"/>
    <w:rsid w:val="00947E72"/>
    <w:rsid w:val="009501EF"/>
    <w:rsid w:val="00950A30"/>
    <w:rsid w:val="00950A85"/>
    <w:rsid w:val="009511E7"/>
    <w:rsid w:val="00951265"/>
    <w:rsid w:val="00951726"/>
    <w:rsid w:val="00951F82"/>
    <w:rsid w:val="00952429"/>
    <w:rsid w:val="00952CEE"/>
    <w:rsid w:val="00953179"/>
    <w:rsid w:val="00953CD8"/>
    <w:rsid w:val="009541CF"/>
    <w:rsid w:val="009544C1"/>
    <w:rsid w:val="00954B56"/>
    <w:rsid w:val="00954CE4"/>
    <w:rsid w:val="0095575E"/>
    <w:rsid w:val="00955815"/>
    <w:rsid w:val="009558F4"/>
    <w:rsid w:val="00955D52"/>
    <w:rsid w:val="00956202"/>
    <w:rsid w:val="009564A9"/>
    <w:rsid w:val="009569DD"/>
    <w:rsid w:val="00956C61"/>
    <w:rsid w:val="00956CCB"/>
    <w:rsid w:val="00956E00"/>
    <w:rsid w:val="0095746F"/>
    <w:rsid w:val="009575B8"/>
    <w:rsid w:val="00957C40"/>
    <w:rsid w:val="00957C8E"/>
    <w:rsid w:val="009608B0"/>
    <w:rsid w:val="0096129C"/>
    <w:rsid w:val="00961512"/>
    <w:rsid w:val="00961647"/>
    <w:rsid w:val="009617AC"/>
    <w:rsid w:val="00961910"/>
    <w:rsid w:val="009619DE"/>
    <w:rsid w:val="00961FC8"/>
    <w:rsid w:val="00962057"/>
    <w:rsid w:val="00962424"/>
    <w:rsid w:val="00962559"/>
    <w:rsid w:val="0096281E"/>
    <w:rsid w:val="00962AC7"/>
    <w:rsid w:val="00962BA4"/>
    <w:rsid w:val="00962FCF"/>
    <w:rsid w:val="009632F4"/>
    <w:rsid w:val="00963CAB"/>
    <w:rsid w:val="0096419B"/>
    <w:rsid w:val="0096452B"/>
    <w:rsid w:val="00964717"/>
    <w:rsid w:val="00964747"/>
    <w:rsid w:val="00964B14"/>
    <w:rsid w:val="00964C62"/>
    <w:rsid w:val="00964E51"/>
    <w:rsid w:val="00965558"/>
    <w:rsid w:val="009656A0"/>
    <w:rsid w:val="0096598A"/>
    <w:rsid w:val="00965AB3"/>
    <w:rsid w:val="00965B9F"/>
    <w:rsid w:val="00965CCF"/>
    <w:rsid w:val="009669B4"/>
    <w:rsid w:val="00966A04"/>
    <w:rsid w:val="00966A09"/>
    <w:rsid w:val="00966F81"/>
    <w:rsid w:val="00967357"/>
    <w:rsid w:val="00967587"/>
    <w:rsid w:val="009675F4"/>
    <w:rsid w:val="009677EC"/>
    <w:rsid w:val="00967B03"/>
    <w:rsid w:val="00967CB2"/>
    <w:rsid w:val="00967CC6"/>
    <w:rsid w:val="00967F30"/>
    <w:rsid w:val="0097005F"/>
    <w:rsid w:val="009704D4"/>
    <w:rsid w:val="0097065F"/>
    <w:rsid w:val="00970D0F"/>
    <w:rsid w:val="00970F97"/>
    <w:rsid w:val="00971368"/>
    <w:rsid w:val="0097188B"/>
    <w:rsid w:val="00971D5B"/>
    <w:rsid w:val="00971E94"/>
    <w:rsid w:val="00971FA2"/>
    <w:rsid w:val="00972867"/>
    <w:rsid w:val="00972873"/>
    <w:rsid w:val="009728FC"/>
    <w:rsid w:val="0097292C"/>
    <w:rsid w:val="00972C04"/>
    <w:rsid w:val="00972F39"/>
    <w:rsid w:val="009731F3"/>
    <w:rsid w:val="00973364"/>
    <w:rsid w:val="009734F0"/>
    <w:rsid w:val="0097352A"/>
    <w:rsid w:val="00973E6D"/>
    <w:rsid w:val="00973F1F"/>
    <w:rsid w:val="00973F46"/>
    <w:rsid w:val="00973F8E"/>
    <w:rsid w:val="009741AA"/>
    <w:rsid w:val="00974344"/>
    <w:rsid w:val="009743FC"/>
    <w:rsid w:val="00974721"/>
    <w:rsid w:val="00974DE0"/>
    <w:rsid w:val="00974E42"/>
    <w:rsid w:val="00974EB2"/>
    <w:rsid w:val="00974FEE"/>
    <w:rsid w:val="00975060"/>
    <w:rsid w:val="00975B88"/>
    <w:rsid w:val="009764F3"/>
    <w:rsid w:val="00976506"/>
    <w:rsid w:val="00976743"/>
    <w:rsid w:val="009767CB"/>
    <w:rsid w:val="0097727D"/>
    <w:rsid w:val="00977AC8"/>
    <w:rsid w:val="00977C3F"/>
    <w:rsid w:val="00980659"/>
    <w:rsid w:val="0098082B"/>
    <w:rsid w:val="00980A88"/>
    <w:rsid w:val="009820D7"/>
    <w:rsid w:val="00982927"/>
    <w:rsid w:val="00982FED"/>
    <w:rsid w:val="00983744"/>
    <w:rsid w:val="00983D34"/>
    <w:rsid w:val="009840E3"/>
    <w:rsid w:val="00984284"/>
    <w:rsid w:val="00984628"/>
    <w:rsid w:val="009846A5"/>
    <w:rsid w:val="009848FE"/>
    <w:rsid w:val="00984A81"/>
    <w:rsid w:val="00984E35"/>
    <w:rsid w:val="00984F80"/>
    <w:rsid w:val="009855BD"/>
    <w:rsid w:val="009857F3"/>
    <w:rsid w:val="0098593B"/>
    <w:rsid w:val="009859AD"/>
    <w:rsid w:val="00986221"/>
    <w:rsid w:val="00986367"/>
    <w:rsid w:val="009863C3"/>
    <w:rsid w:val="0098766C"/>
    <w:rsid w:val="0098769B"/>
    <w:rsid w:val="00990034"/>
    <w:rsid w:val="009903CA"/>
    <w:rsid w:val="009904E9"/>
    <w:rsid w:val="0099058D"/>
    <w:rsid w:val="009906EE"/>
    <w:rsid w:val="00990D5F"/>
    <w:rsid w:val="00990E53"/>
    <w:rsid w:val="00990F3D"/>
    <w:rsid w:val="00991089"/>
    <w:rsid w:val="009913E2"/>
    <w:rsid w:val="00991757"/>
    <w:rsid w:val="009917A8"/>
    <w:rsid w:val="00991CCD"/>
    <w:rsid w:val="009920E1"/>
    <w:rsid w:val="00992267"/>
    <w:rsid w:val="0099239D"/>
    <w:rsid w:val="00992506"/>
    <w:rsid w:val="00992C22"/>
    <w:rsid w:val="009932A8"/>
    <w:rsid w:val="00993E6D"/>
    <w:rsid w:val="00993FBC"/>
    <w:rsid w:val="0099414E"/>
    <w:rsid w:val="009941EC"/>
    <w:rsid w:val="00994369"/>
    <w:rsid w:val="0099436D"/>
    <w:rsid w:val="00994942"/>
    <w:rsid w:val="00994A60"/>
    <w:rsid w:val="00994ADA"/>
    <w:rsid w:val="0099584E"/>
    <w:rsid w:val="00995979"/>
    <w:rsid w:val="00995BA2"/>
    <w:rsid w:val="00995ED6"/>
    <w:rsid w:val="00996025"/>
    <w:rsid w:val="00996032"/>
    <w:rsid w:val="0099605A"/>
    <w:rsid w:val="0099606A"/>
    <w:rsid w:val="009962B8"/>
    <w:rsid w:val="0099634C"/>
    <w:rsid w:val="0099650B"/>
    <w:rsid w:val="00996747"/>
    <w:rsid w:val="00996F92"/>
    <w:rsid w:val="0099713E"/>
    <w:rsid w:val="00997B01"/>
    <w:rsid w:val="00997B56"/>
    <w:rsid w:val="00997F7A"/>
    <w:rsid w:val="009A02D6"/>
    <w:rsid w:val="009A037A"/>
    <w:rsid w:val="009A03CF"/>
    <w:rsid w:val="009A073F"/>
    <w:rsid w:val="009A0867"/>
    <w:rsid w:val="009A0F61"/>
    <w:rsid w:val="009A1424"/>
    <w:rsid w:val="009A143E"/>
    <w:rsid w:val="009A167E"/>
    <w:rsid w:val="009A18D2"/>
    <w:rsid w:val="009A2157"/>
    <w:rsid w:val="009A22B8"/>
    <w:rsid w:val="009A23CE"/>
    <w:rsid w:val="009A2569"/>
    <w:rsid w:val="009A3107"/>
    <w:rsid w:val="009A3219"/>
    <w:rsid w:val="009A34A0"/>
    <w:rsid w:val="009A37C5"/>
    <w:rsid w:val="009A3844"/>
    <w:rsid w:val="009A3C82"/>
    <w:rsid w:val="009A3CDC"/>
    <w:rsid w:val="009A44F9"/>
    <w:rsid w:val="009A4A88"/>
    <w:rsid w:val="009A4B90"/>
    <w:rsid w:val="009A4C8E"/>
    <w:rsid w:val="009A535A"/>
    <w:rsid w:val="009A550A"/>
    <w:rsid w:val="009A551B"/>
    <w:rsid w:val="009A581D"/>
    <w:rsid w:val="009A5CD1"/>
    <w:rsid w:val="009A63BF"/>
    <w:rsid w:val="009A67E2"/>
    <w:rsid w:val="009A6817"/>
    <w:rsid w:val="009A6B19"/>
    <w:rsid w:val="009A6BB1"/>
    <w:rsid w:val="009A6C39"/>
    <w:rsid w:val="009A6FF8"/>
    <w:rsid w:val="009A7161"/>
    <w:rsid w:val="009A761C"/>
    <w:rsid w:val="009A76F4"/>
    <w:rsid w:val="009B01B6"/>
    <w:rsid w:val="009B032F"/>
    <w:rsid w:val="009B034A"/>
    <w:rsid w:val="009B03CB"/>
    <w:rsid w:val="009B0494"/>
    <w:rsid w:val="009B0931"/>
    <w:rsid w:val="009B0992"/>
    <w:rsid w:val="009B0E7B"/>
    <w:rsid w:val="009B0FDA"/>
    <w:rsid w:val="009B1101"/>
    <w:rsid w:val="009B135F"/>
    <w:rsid w:val="009B154D"/>
    <w:rsid w:val="009B15CD"/>
    <w:rsid w:val="009B16DE"/>
    <w:rsid w:val="009B1831"/>
    <w:rsid w:val="009B24EE"/>
    <w:rsid w:val="009B26A4"/>
    <w:rsid w:val="009B2C4E"/>
    <w:rsid w:val="009B2CBA"/>
    <w:rsid w:val="009B2E0E"/>
    <w:rsid w:val="009B2EB3"/>
    <w:rsid w:val="009B313F"/>
    <w:rsid w:val="009B3245"/>
    <w:rsid w:val="009B3758"/>
    <w:rsid w:val="009B3ADA"/>
    <w:rsid w:val="009B3B79"/>
    <w:rsid w:val="009B4733"/>
    <w:rsid w:val="009B5004"/>
    <w:rsid w:val="009B50A9"/>
    <w:rsid w:val="009B5139"/>
    <w:rsid w:val="009B52A3"/>
    <w:rsid w:val="009B553F"/>
    <w:rsid w:val="009B55FC"/>
    <w:rsid w:val="009B560F"/>
    <w:rsid w:val="009B5F29"/>
    <w:rsid w:val="009B60F1"/>
    <w:rsid w:val="009B637F"/>
    <w:rsid w:val="009B6A2C"/>
    <w:rsid w:val="009B6E36"/>
    <w:rsid w:val="009B6E7C"/>
    <w:rsid w:val="009B72DD"/>
    <w:rsid w:val="009B7AEB"/>
    <w:rsid w:val="009B7DAB"/>
    <w:rsid w:val="009C012D"/>
    <w:rsid w:val="009C058E"/>
    <w:rsid w:val="009C071B"/>
    <w:rsid w:val="009C075E"/>
    <w:rsid w:val="009C094E"/>
    <w:rsid w:val="009C09A1"/>
    <w:rsid w:val="009C0DC3"/>
    <w:rsid w:val="009C10AD"/>
    <w:rsid w:val="009C12CA"/>
    <w:rsid w:val="009C18A4"/>
    <w:rsid w:val="009C1AC5"/>
    <w:rsid w:val="009C1B26"/>
    <w:rsid w:val="009C1CDA"/>
    <w:rsid w:val="009C1FF4"/>
    <w:rsid w:val="009C2F71"/>
    <w:rsid w:val="009C2FDF"/>
    <w:rsid w:val="009C3855"/>
    <w:rsid w:val="009C3D05"/>
    <w:rsid w:val="009C4081"/>
    <w:rsid w:val="009C40F6"/>
    <w:rsid w:val="009C430A"/>
    <w:rsid w:val="009C4756"/>
    <w:rsid w:val="009C482E"/>
    <w:rsid w:val="009C4881"/>
    <w:rsid w:val="009C4A7D"/>
    <w:rsid w:val="009C4B24"/>
    <w:rsid w:val="009C4D9B"/>
    <w:rsid w:val="009C537F"/>
    <w:rsid w:val="009C5473"/>
    <w:rsid w:val="009C5893"/>
    <w:rsid w:val="009C5B37"/>
    <w:rsid w:val="009C5DB2"/>
    <w:rsid w:val="009C5FA3"/>
    <w:rsid w:val="009C627E"/>
    <w:rsid w:val="009C62FA"/>
    <w:rsid w:val="009C65BC"/>
    <w:rsid w:val="009C66CB"/>
    <w:rsid w:val="009C66D4"/>
    <w:rsid w:val="009C675B"/>
    <w:rsid w:val="009C68E4"/>
    <w:rsid w:val="009C7179"/>
    <w:rsid w:val="009C73BF"/>
    <w:rsid w:val="009C7E2A"/>
    <w:rsid w:val="009C7E64"/>
    <w:rsid w:val="009D00D3"/>
    <w:rsid w:val="009D013A"/>
    <w:rsid w:val="009D03A8"/>
    <w:rsid w:val="009D0436"/>
    <w:rsid w:val="009D0448"/>
    <w:rsid w:val="009D0870"/>
    <w:rsid w:val="009D0BCC"/>
    <w:rsid w:val="009D0BF2"/>
    <w:rsid w:val="009D109F"/>
    <w:rsid w:val="009D1444"/>
    <w:rsid w:val="009D19A8"/>
    <w:rsid w:val="009D1E7A"/>
    <w:rsid w:val="009D1EE7"/>
    <w:rsid w:val="009D22C9"/>
    <w:rsid w:val="009D265A"/>
    <w:rsid w:val="009D26BF"/>
    <w:rsid w:val="009D29CC"/>
    <w:rsid w:val="009D2A2D"/>
    <w:rsid w:val="009D2BC6"/>
    <w:rsid w:val="009D300F"/>
    <w:rsid w:val="009D314D"/>
    <w:rsid w:val="009D3451"/>
    <w:rsid w:val="009D34D7"/>
    <w:rsid w:val="009D3589"/>
    <w:rsid w:val="009D3838"/>
    <w:rsid w:val="009D3B11"/>
    <w:rsid w:val="009D3BEA"/>
    <w:rsid w:val="009D3E48"/>
    <w:rsid w:val="009D40E3"/>
    <w:rsid w:val="009D432E"/>
    <w:rsid w:val="009D43D6"/>
    <w:rsid w:val="009D460E"/>
    <w:rsid w:val="009D46DF"/>
    <w:rsid w:val="009D4BC2"/>
    <w:rsid w:val="009D5309"/>
    <w:rsid w:val="009D53AB"/>
    <w:rsid w:val="009D5E4D"/>
    <w:rsid w:val="009D636E"/>
    <w:rsid w:val="009D6370"/>
    <w:rsid w:val="009D694A"/>
    <w:rsid w:val="009D69E0"/>
    <w:rsid w:val="009D6A04"/>
    <w:rsid w:val="009D6B75"/>
    <w:rsid w:val="009D6BC9"/>
    <w:rsid w:val="009D7928"/>
    <w:rsid w:val="009D7BA3"/>
    <w:rsid w:val="009E02FD"/>
    <w:rsid w:val="009E0BF4"/>
    <w:rsid w:val="009E0E41"/>
    <w:rsid w:val="009E10EE"/>
    <w:rsid w:val="009E1398"/>
    <w:rsid w:val="009E194E"/>
    <w:rsid w:val="009E1B10"/>
    <w:rsid w:val="009E1D4E"/>
    <w:rsid w:val="009E23F1"/>
    <w:rsid w:val="009E273A"/>
    <w:rsid w:val="009E2BF1"/>
    <w:rsid w:val="009E2C13"/>
    <w:rsid w:val="009E2E03"/>
    <w:rsid w:val="009E30EC"/>
    <w:rsid w:val="009E316B"/>
    <w:rsid w:val="009E35C5"/>
    <w:rsid w:val="009E38E6"/>
    <w:rsid w:val="009E3922"/>
    <w:rsid w:val="009E4261"/>
    <w:rsid w:val="009E42BA"/>
    <w:rsid w:val="009E462C"/>
    <w:rsid w:val="009E4A99"/>
    <w:rsid w:val="009E4D3B"/>
    <w:rsid w:val="009E508D"/>
    <w:rsid w:val="009E52A8"/>
    <w:rsid w:val="009E5529"/>
    <w:rsid w:val="009E5E07"/>
    <w:rsid w:val="009E5E7D"/>
    <w:rsid w:val="009E5FC8"/>
    <w:rsid w:val="009E6365"/>
    <w:rsid w:val="009E6530"/>
    <w:rsid w:val="009E69AC"/>
    <w:rsid w:val="009E6BC8"/>
    <w:rsid w:val="009E6D08"/>
    <w:rsid w:val="009E6F50"/>
    <w:rsid w:val="009E7013"/>
    <w:rsid w:val="009E71D4"/>
    <w:rsid w:val="009E75D7"/>
    <w:rsid w:val="009E765C"/>
    <w:rsid w:val="009E7666"/>
    <w:rsid w:val="009E7690"/>
    <w:rsid w:val="009E7A74"/>
    <w:rsid w:val="009E7E3D"/>
    <w:rsid w:val="009E7FA9"/>
    <w:rsid w:val="009F01DD"/>
    <w:rsid w:val="009F02D0"/>
    <w:rsid w:val="009F03D0"/>
    <w:rsid w:val="009F0BBC"/>
    <w:rsid w:val="009F121B"/>
    <w:rsid w:val="009F12DD"/>
    <w:rsid w:val="009F1438"/>
    <w:rsid w:val="009F1ACC"/>
    <w:rsid w:val="009F1EB5"/>
    <w:rsid w:val="009F1FA6"/>
    <w:rsid w:val="009F215C"/>
    <w:rsid w:val="009F23A5"/>
    <w:rsid w:val="009F2483"/>
    <w:rsid w:val="009F2DE6"/>
    <w:rsid w:val="009F2E97"/>
    <w:rsid w:val="009F2F75"/>
    <w:rsid w:val="009F2FFD"/>
    <w:rsid w:val="009F311F"/>
    <w:rsid w:val="009F362E"/>
    <w:rsid w:val="009F367C"/>
    <w:rsid w:val="009F39A9"/>
    <w:rsid w:val="009F3B0E"/>
    <w:rsid w:val="009F3BF6"/>
    <w:rsid w:val="009F3BFE"/>
    <w:rsid w:val="009F3D8B"/>
    <w:rsid w:val="009F4270"/>
    <w:rsid w:val="009F4321"/>
    <w:rsid w:val="009F4799"/>
    <w:rsid w:val="009F47BA"/>
    <w:rsid w:val="009F4805"/>
    <w:rsid w:val="009F49E6"/>
    <w:rsid w:val="009F4E1E"/>
    <w:rsid w:val="009F4E53"/>
    <w:rsid w:val="009F4F5D"/>
    <w:rsid w:val="009F538D"/>
    <w:rsid w:val="009F57E5"/>
    <w:rsid w:val="009F595A"/>
    <w:rsid w:val="009F5CB6"/>
    <w:rsid w:val="009F5F95"/>
    <w:rsid w:val="009F63AE"/>
    <w:rsid w:val="009F6416"/>
    <w:rsid w:val="009F65D6"/>
    <w:rsid w:val="009F6A4F"/>
    <w:rsid w:val="009F6C24"/>
    <w:rsid w:val="009F6D6D"/>
    <w:rsid w:val="009F70C3"/>
    <w:rsid w:val="009F71F3"/>
    <w:rsid w:val="009F7A30"/>
    <w:rsid w:val="009F7D50"/>
    <w:rsid w:val="009F7EEA"/>
    <w:rsid w:val="009F7FD2"/>
    <w:rsid w:val="00A002A2"/>
    <w:rsid w:val="00A00673"/>
    <w:rsid w:val="00A00688"/>
    <w:rsid w:val="00A00857"/>
    <w:rsid w:val="00A00A8F"/>
    <w:rsid w:val="00A00BCF"/>
    <w:rsid w:val="00A00D48"/>
    <w:rsid w:val="00A0135F"/>
    <w:rsid w:val="00A013FC"/>
    <w:rsid w:val="00A0142D"/>
    <w:rsid w:val="00A0157E"/>
    <w:rsid w:val="00A01D86"/>
    <w:rsid w:val="00A025E8"/>
    <w:rsid w:val="00A02617"/>
    <w:rsid w:val="00A02742"/>
    <w:rsid w:val="00A033AC"/>
    <w:rsid w:val="00A03680"/>
    <w:rsid w:val="00A03830"/>
    <w:rsid w:val="00A03BC5"/>
    <w:rsid w:val="00A03CA0"/>
    <w:rsid w:val="00A050AC"/>
    <w:rsid w:val="00A05319"/>
    <w:rsid w:val="00A0535C"/>
    <w:rsid w:val="00A054F0"/>
    <w:rsid w:val="00A0561D"/>
    <w:rsid w:val="00A05AD0"/>
    <w:rsid w:val="00A05DC0"/>
    <w:rsid w:val="00A05EBD"/>
    <w:rsid w:val="00A05EC2"/>
    <w:rsid w:val="00A061B1"/>
    <w:rsid w:val="00A06635"/>
    <w:rsid w:val="00A068BA"/>
    <w:rsid w:val="00A06D31"/>
    <w:rsid w:val="00A0755C"/>
    <w:rsid w:val="00A07895"/>
    <w:rsid w:val="00A0796F"/>
    <w:rsid w:val="00A07E23"/>
    <w:rsid w:val="00A1001E"/>
    <w:rsid w:val="00A10790"/>
    <w:rsid w:val="00A1091D"/>
    <w:rsid w:val="00A10956"/>
    <w:rsid w:val="00A109BE"/>
    <w:rsid w:val="00A10B87"/>
    <w:rsid w:val="00A10D9B"/>
    <w:rsid w:val="00A113A5"/>
    <w:rsid w:val="00A115F6"/>
    <w:rsid w:val="00A11BA1"/>
    <w:rsid w:val="00A11F5D"/>
    <w:rsid w:val="00A122EA"/>
    <w:rsid w:val="00A12528"/>
    <w:rsid w:val="00A1271E"/>
    <w:rsid w:val="00A12BAD"/>
    <w:rsid w:val="00A12D96"/>
    <w:rsid w:val="00A12E20"/>
    <w:rsid w:val="00A1389F"/>
    <w:rsid w:val="00A13937"/>
    <w:rsid w:val="00A13957"/>
    <w:rsid w:val="00A139C8"/>
    <w:rsid w:val="00A13A00"/>
    <w:rsid w:val="00A13A9C"/>
    <w:rsid w:val="00A13C12"/>
    <w:rsid w:val="00A13C14"/>
    <w:rsid w:val="00A13CC8"/>
    <w:rsid w:val="00A13CE0"/>
    <w:rsid w:val="00A13DF8"/>
    <w:rsid w:val="00A14443"/>
    <w:rsid w:val="00A14567"/>
    <w:rsid w:val="00A1464E"/>
    <w:rsid w:val="00A1473F"/>
    <w:rsid w:val="00A149FE"/>
    <w:rsid w:val="00A14ABE"/>
    <w:rsid w:val="00A14B30"/>
    <w:rsid w:val="00A15079"/>
    <w:rsid w:val="00A1590E"/>
    <w:rsid w:val="00A15CE7"/>
    <w:rsid w:val="00A1637A"/>
    <w:rsid w:val="00A163B6"/>
    <w:rsid w:val="00A16442"/>
    <w:rsid w:val="00A1674E"/>
    <w:rsid w:val="00A16B22"/>
    <w:rsid w:val="00A1756E"/>
    <w:rsid w:val="00A2046A"/>
    <w:rsid w:val="00A20A5E"/>
    <w:rsid w:val="00A21691"/>
    <w:rsid w:val="00A2190E"/>
    <w:rsid w:val="00A21EDA"/>
    <w:rsid w:val="00A22908"/>
    <w:rsid w:val="00A229CA"/>
    <w:rsid w:val="00A22B75"/>
    <w:rsid w:val="00A22EA2"/>
    <w:rsid w:val="00A2317D"/>
    <w:rsid w:val="00A2325F"/>
    <w:rsid w:val="00A23340"/>
    <w:rsid w:val="00A23377"/>
    <w:rsid w:val="00A237F4"/>
    <w:rsid w:val="00A23930"/>
    <w:rsid w:val="00A23AA5"/>
    <w:rsid w:val="00A23AAD"/>
    <w:rsid w:val="00A23B0F"/>
    <w:rsid w:val="00A23B96"/>
    <w:rsid w:val="00A23E12"/>
    <w:rsid w:val="00A23E20"/>
    <w:rsid w:val="00A241AF"/>
    <w:rsid w:val="00A24277"/>
    <w:rsid w:val="00A24416"/>
    <w:rsid w:val="00A247BA"/>
    <w:rsid w:val="00A247F9"/>
    <w:rsid w:val="00A249DF"/>
    <w:rsid w:val="00A24E05"/>
    <w:rsid w:val="00A2517B"/>
    <w:rsid w:val="00A252FB"/>
    <w:rsid w:val="00A2541C"/>
    <w:rsid w:val="00A254A0"/>
    <w:rsid w:val="00A25BC5"/>
    <w:rsid w:val="00A25C98"/>
    <w:rsid w:val="00A25E29"/>
    <w:rsid w:val="00A25E7E"/>
    <w:rsid w:val="00A25F86"/>
    <w:rsid w:val="00A263EA"/>
    <w:rsid w:val="00A2693C"/>
    <w:rsid w:val="00A26C51"/>
    <w:rsid w:val="00A27048"/>
    <w:rsid w:val="00A270DB"/>
    <w:rsid w:val="00A272C9"/>
    <w:rsid w:val="00A275B7"/>
    <w:rsid w:val="00A279E5"/>
    <w:rsid w:val="00A27B7E"/>
    <w:rsid w:val="00A300D6"/>
    <w:rsid w:val="00A30BCD"/>
    <w:rsid w:val="00A30E58"/>
    <w:rsid w:val="00A31DA8"/>
    <w:rsid w:val="00A31DDF"/>
    <w:rsid w:val="00A31F2E"/>
    <w:rsid w:val="00A3237E"/>
    <w:rsid w:val="00A32A2D"/>
    <w:rsid w:val="00A32F62"/>
    <w:rsid w:val="00A33153"/>
    <w:rsid w:val="00A332CF"/>
    <w:rsid w:val="00A33B33"/>
    <w:rsid w:val="00A33C70"/>
    <w:rsid w:val="00A33E73"/>
    <w:rsid w:val="00A34463"/>
    <w:rsid w:val="00A34A0B"/>
    <w:rsid w:val="00A34D79"/>
    <w:rsid w:val="00A34F05"/>
    <w:rsid w:val="00A352CE"/>
    <w:rsid w:val="00A35659"/>
    <w:rsid w:val="00A356DA"/>
    <w:rsid w:val="00A357A8"/>
    <w:rsid w:val="00A35B46"/>
    <w:rsid w:val="00A362C7"/>
    <w:rsid w:val="00A3644A"/>
    <w:rsid w:val="00A3694E"/>
    <w:rsid w:val="00A36A32"/>
    <w:rsid w:val="00A373C1"/>
    <w:rsid w:val="00A376B1"/>
    <w:rsid w:val="00A37E74"/>
    <w:rsid w:val="00A37F07"/>
    <w:rsid w:val="00A37F34"/>
    <w:rsid w:val="00A402D8"/>
    <w:rsid w:val="00A4137D"/>
    <w:rsid w:val="00A41A56"/>
    <w:rsid w:val="00A41D5B"/>
    <w:rsid w:val="00A421DE"/>
    <w:rsid w:val="00A42280"/>
    <w:rsid w:val="00A423AF"/>
    <w:rsid w:val="00A42C85"/>
    <w:rsid w:val="00A42F89"/>
    <w:rsid w:val="00A430FC"/>
    <w:rsid w:val="00A4339F"/>
    <w:rsid w:val="00A43CF8"/>
    <w:rsid w:val="00A44548"/>
    <w:rsid w:val="00A448B5"/>
    <w:rsid w:val="00A44BCF"/>
    <w:rsid w:val="00A44C3B"/>
    <w:rsid w:val="00A44C4C"/>
    <w:rsid w:val="00A44D7E"/>
    <w:rsid w:val="00A451D6"/>
    <w:rsid w:val="00A45400"/>
    <w:rsid w:val="00A45ED9"/>
    <w:rsid w:val="00A4621D"/>
    <w:rsid w:val="00A46340"/>
    <w:rsid w:val="00A46369"/>
    <w:rsid w:val="00A4642B"/>
    <w:rsid w:val="00A46640"/>
    <w:rsid w:val="00A46AE3"/>
    <w:rsid w:val="00A470AE"/>
    <w:rsid w:val="00A47682"/>
    <w:rsid w:val="00A477C7"/>
    <w:rsid w:val="00A477EB"/>
    <w:rsid w:val="00A47AD3"/>
    <w:rsid w:val="00A47AF4"/>
    <w:rsid w:val="00A47B47"/>
    <w:rsid w:val="00A500D4"/>
    <w:rsid w:val="00A50661"/>
    <w:rsid w:val="00A5072F"/>
    <w:rsid w:val="00A50EA1"/>
    <w:rsid w:val="00A50FDB"/>
    <w:rsid w:val="00A51444"/>
    <w:rsid w:val="00A5159E"/>
    <w:rsid w:val="00A515DE"/>
    <w:rsid w:val="00A5194D"/>
    <w:rsid w:val="00A51A3D"/>
    <w:rsid w:val="00A51A54"/>
    <w:rsid w:val="00A51BCC"/>
    <w:rsid w:val="00A5229B"/>
    <w:rsid w:val="00A522B7"/>
    <w:rsid w:val="00A522E0"/>
    <w:rsid w:val="00A523D0"/>
    <w:rsid w:val="00A5242B"/>
    <w:rsid w:val="00A538F7"/>
    <w:rsid w:val="00A53DB0"/>
    <w:rsid w:val="00A53E3D"/>
    <w:rsid w:val="00A54011"/>
    <w:rsid w:val="00A5433B"/>
    <w:rsid w:val="00A543F0"/>
    <w:rsid w:val="00A5444B"/>
    <w:rsid w:val="00A54714"/>
    <w:rsid w:val="00A54753"/>
    <w:rsid w:val="00A54DDD"/>
    <w:rsid w:val="00A54F43"/>
    <w:rsid w:val="00A550BD"/>
    <w:rsid w:val="00A553DC"/>
    <w:rsid w:val="00A55FA5"/>
    <w:rsid w:val="00A56076"/>
    <w:rsid w:val="00A56773"/>
    <w:rsid w:val="00A56890"/>
    <w:rsid w:val="00A56D06"/>
    <w:rsid w:val="00A56F53"/>
    <w:rsid w:val="00A571C0"/>
    <w:rsid w:val="00A571E0"/>
    <w:rsid w:val="00A573B5"/>
    <w:rsid w:val="00A57635"/>
    <w:rsid w:val="00A577AF"/>
    <w:rsid w:val="00A578B0"/>
    <w:rsid w:val="00A57914"/>
    <w:rsid w:val="00A57E7D"/>
    <w:rsid w:val="00A606F6"/>
    <w:rsid w:val="00A615F4"/>
    <w:rsid w:val="00A61717"/>
    <w:rsid w:val="00A61AAE"/>
    <w:rsid w:val="00A61D49"/>
    <w:rsid w:val="00A6203F"/>
    <w:rsid w:val="00A6242E"/>
    <w:rsid w:val="00A62497"/>
    <w:rsid w:val="00A626C5"/>
    <w:rsid w:val="00A62924"/>
    <w:rsid w:val="00A62A62"/>
    <w:rsid w:val="00A62CA2"/>
    <w:rsid w:val="00A62D73"/>
    <w:rsid w:val="00A62FD8"/>
    <w:rsid w:val="00A63082"/>
    <w:rsid w:val="00A63197"/>
    <w:rsid w:val="00A6350B"/>
    <w:rsid w:val="00A6352B"/>
    <w:rsid w:val="00A63612"/>
    <w:rsid w:val="00A63D86"/>
    <w:rsid w:val="00A63E78"/>
    <w:rsid w:val="00A6463F"/>
    <w:rsid w:val="00A64768"/>
    <w:rsid w:val="00A64B48"/>
    <w:rsid w:val="00A64EB3"/>
    <w:rsid w:val="00A654F5"/>
    <w:rsid w:val="00A65942"/>
    <w:rsid w:val="00A65944"/>
    <w:rsid w:val="00A65A29"/>
    <w:rsid w:val="00A65B52"/>
    <w:rsid w:val="00A65C07"/>
    <w:rsid w:val="00A65E76"/>
    <w:rsid w:val="00A65F60"/>
    <w:rsid w:val="00A65FAC"/>
    <w:rsid w:val="00A663FD"/>
    <w:rsid w:val="00A66407"/>
    <w:rsid w:val="00A664FD"/>
    <w:rsid w:val="00A66529"/>
    <w:rsid w:val="00A6697E"/>
    <w:rsid w:val="00A66E96"/>
    <w:rsid w:val="00A67680"/>
    <w:rsid w:val="00A676E8"/>
    <w:rsid w:val="00A702FA"/>
    <w:rsid w:val="00A70706"/>
    <w:rsid w:val="00A70789"/>
    <w:rsid w:val="00A70871"/>
    <w:rsid w:val="00A7094E"/>
    <w:rsid w:val="00A710F8"/>
    <w:rsid w:val="00A719CA"/>
    <w:rsid w:val="00A71B24"/>
    <w:rsid w:val="00A71D29"/>
    <w:rsid w:val="00A72331"/>
    <w:rsid w:val="00A72405"/>
    <w:rsid w:val="00A72928"/>
    <w:rsid w:val="00A73869"/>
    <w:rsid w:val="00A73AC4"/>
    <w:rsid w:val="00A73DF2"/>
    <w:rsid w:val="00A73EDB"/>
    <w:rsid w:val="00A73F50"/>
    <w:rsid w:val="00A7407D"/>
    <w:rsid w:val="00A747F6"/>
    <w:rsid w:val="00A7480A"/>
    <w:rsid w:val="00A74C0C"/>
    <w:rsid w:val="00A74DA9"/>
    <w:rsid w:val="00A74E9A"/>
    <w:rsid w:val="00A75416"/>
    <w:rsid w:val="00A75A2A"/>
    <w:rsid w:val="00A75C20"/>
    <w:rsid w:val="00A762E0"/>
    <w:rsid w:val="00A764FE"/>
    <w:rsid w:val="00A76572"/>
    <w:rsid w:val="00A771DB"/>
    <w:rsid w:val="00A77BA2"/>
    <w:rsid w:val="00A77C40"/>
    <w:rsid w:val="00A77DBE"/>
    <w:rsid w:val="00A77DEA"/>
    <w:rsid w:val="00A77E05"/>
    <w:rsid w:val="00A80806"/>
    <w:rsid w:val="00A80ABD"/>
    <w:rsid w:val="00A80AC7"/>
    <w:rsid w:val="00A80B03"/>
    <w:rsid w:val="00A80C3D"/>
    <w:rsid w:val="00A80F79"/>
    <w:rsid w:val="00A8109E"/>
    <w:rsid w:val="00A81B06"/>
    <w:rsid w:val="00A81C3F"/>
    <w:rsid w:val="00A81C61"/>
    <w:rsid w:val="00A821CD"/>
    <w:rsid w:val="00A82ADF"/>
    <w:rsid w:val="00A82DD3"/>
    <w:rsid w:val="00A82EF2"/>
    <w:rsid w:val="00A83017"/>
    <w:rsid w:val="00A8308F"/>
    <w:rsid w:val="00A8361F"/>
    <w:rsid w:val="00A83BAA"/>
    <w:rsid w:val="00A84230"/>
    <w:rsid w:val="00A843D6"/>
    <w:rsid w:val="00A845E7"/>
    <w:rsid w:val="00A8495C"/>
    <w:rsid w:val="00A84F39"/>
    <w:rsid w:val="00A85412"/>
    <w:rsid w:val="00A854E7"/>
    <w:rsid w:val="00A85CCD"/>
    <w:rsid w:val="00A8611A"/>
    <w:rsid w:val="00A861B4"/>
    <w:rsid w:val="00A8697C"/>
    <w:rsid w:val="00A86B20"/>
    <w:rsid w:val="00A86CCE"/>
    <w:rsid w:val="00A86FAA"/>
    <w:rsid w:val="00A8721A"/>
    <w:rsid w:val="00A87599"/>
    <w:rsid w:val="00A87910"/>
    <w:rsid w:val="00A87B55"/>
    <w:rsid w:val="00A900A9"/>
    <w:rsid w:val="00A9020A"/>
    <w:rsid w:val="00A90767"/>
    <w:rsid w:val="00A90918"/>
    <w:rsid w:val="00A90A5D"/>
    <w:rsid w:val="00A90C94"/>
    <w:rsid w:val="00A910F9"/>
    <w:rsid w:val="00A914D9"/>
    <w:rsid w:val="00A91531"/>
    <w:rsid w:val="00A91AD5"/>
    <w:rsid w:val="00A91B46"/>
    <w:rsid w:val="00A91C80"/>
    <w:rsid w:val="00A91CA8"/>
    <w:rsid w:val="00A91F59"/>
    <w:rsid w:val="00A91FD1"/>
    <w:rsid w:val="00A9225D"/>
    <w:rsid w:val="00A926F7"/>
    <w:rsid w:val="00A928CC"/>
    <w:rsid w:val="00A92B3D"/>
    <w:rsid w:val="00A92C9F"/>
    <w:rsid w:val="00A93688"/>
    <w:rsid w:val="00A94013"/>
    <w:rsid w:val="00A941D8"/>
    <w:rsid w:val="00A94A8A"/>
    <w:rsid w:val="00A94ACB"/>
    <w:rsid w:val="00A94E9E"/>
    <w:rsid w:val="00A950E0"/>
    <w:rsid w:val="00A957AD"/>
    <w:rsid w:val="00A95858"/>
    <w:rsid w:val="00A958CD"/>
    <w:rsid w:val="00A95963"/>
    <w:rsid w:val="00A95BB1"/>
    <w:rsid w:val="00A95F04"/>
    <w:rsid w:val="00A96218"/>
    <w:rsid w:val="00A962D0"/>
    <w:rsid w:val="00A96847"/>
    <w:rsid w:val="00A9694B"/>
    <w:rsid w:val="00A96A19"/>
    <w:rsid w:val="00A96E06"/>
    <w:rsid w:val="00A97522"/>
    <w:rsid w:val="00A97889"/>
    <w:rsid w:val="00A97A52"/>
    <w:rsid w:val="00A97D40"/>
    <w:rsid w:val="00A97EC8"/>
    <w:rsid w:val="00AA0241"/>
    <w:rsid w:val="00AA07A0"/>
    <w:rsid w:val="00AA080D"/>
    <w:rsid w:val="00AA0CD0"/>
    <w:rsid w:val="00AA0CEB"/>
    <w:rsid w:val="00AA128E"/>
    <w:rsid w:val="00AA14B1"/>
    <w:rsid w:val="00AA1668"/>
    <w:rsid w:val="00AA16E6"/>
    <w:rsid w:val="00AA186A"/>
    <w:rsid w:val="00AA1962"/>
    <w:rsid w:val="00AA1AB2"/>
    <w:rsid w:val="00AA1FB5"/>
    <w:rsid w:val="00AA2552"/>
    <w:rsid w:val="00AA267C"/>
    <w:rsid w:val="00AA269A"/>
    <w:rsid w:val="00AA272B"/>
    <w:rsid w:val="00AA2902"/>
    <w:rsid w:val="00AA2915"/>
    <w:rsid w:val="00AA29A3"/>
    <w:rsid w:val="00AA2ABF"/>
    <w:rsid w:val="00AA2C42"/>
    <w:rsid w:val="00AA33C3"/>
    <w:rsid w:val="00AA34AD"/>
    <w:rsid w:val="00AA36FB"/>
    <w:rsid w:val="00AA3B96"/>
    <w:rsid w:val="00AA3BBE"/>
    <w:rsid w:val="00AA3D29"/>
    <w:rsid w:val="00AA3F08"/>
    <w:rsid w:val="00AA3F5A"/>
    <w:rsid w:val="00AA4104"/>
    <w:rsid w:val="00AA4642"/>
    <w:rsid w:val="00AA479E"/>
    <w:rsid w:val="00AA47CD"/>
    <w:rsid w:val="00AA4A51"/>
    <w:rsid w:val="00AA4E01"/>
    <w:rsid w:val="00AA5202"/>
    <w:rsid w:val="00AA5A39"/>
    <w:rsid w:val="00AA6262"/>
    <w:rsid w:val="00AA6B87"/>
    <w:rsid w:val="00AA6F26"/>
    <w:rsid w:val="00AA73BC"/>
    <w:rsid w:val="00AA75EB"/>
    <w:rsid w:val="00AA76A8"/>
    <w:rsid w:val="00AA7ABA"/>
    <w:rsid w:val="00AA7E5C"/>
    <w:rsid w:val="00AB00B5"/>
    <w:rsid w:val="00AB0976"/>
    <w:rsid w:val="00AB0A48"/>
    <w:rsid w:val="00AB0BB6"/>
    <w:rsid w:val="00AB0ECB"/>
    <w:rsid w:val="00AB0EDF"/>
    <w:rsid w:val="00AB0EE3"/>
    <w:rsid w:val="00AB1354"/>
    <w:rsid w:val="00AB13F9"/>
    <w:rsid w:val="00AB1565"/>
    <w:rsid w:val="00AB15F4"/>
    <w:rsid w:val="00AB1B5E"/>
    <w:rsid w:val="00AB1D1C"/>
    <w:rsid w:val="00AB1E73"/>
    <w:rsid w:val="00AB20CA"/>
    <w:rsid w:val="00AB20CB"/>
    <w:rsid w:val="00AB25E9"/>
    <w:rsid w:val="00AB2829"/>
    <w:rsid w:val="00AB2840"/>
    <w:rsid w:val="00AB2979"/>
    <w:rsid w:val="00AB31BF"/>
    <w:rsid w:val="00AB3472"/>
    <w:rsid w:val="00AB34D5"/>
    <w:rsid w:val="00AB36DB"/>
    <w:rsid w:val="00AB36F4"/>
    <w:rsid w:val="00AB3781"/>
    <w:rsid w:val="00AB3D61"/>
    <w:rsid w:val="00AB3F85"/>
    <w:rsid w:val="00AB4058"/>
    <w:rsid w:val="00AB4210"/>
    <w:rsid w:val="00AB4327"/>
    <w:rsid w:val="00AB43E6"/>
    <w:rsid w:val="00AB5064"/>
    <w:rsid w:val="00AB539F"/>
    <w:rsid w:val="00AB555E"/>
    <w:rsid w:val="00AB5C8E"/>
    <w:rsid w:val="00AB62E4"/>
    <w:rsid w:val="00AB632E"/>
    <w:rsid w:val="00AB66C0"/>
    <w:rsid w:val="00AB66E9"/>
    <w:rsid w:val="00AB6AB7"/>
    <w:rsid w:val="00AB6B49"/>
    <w:rsid w:val="00AB6C64"/>
    <w:rsid w:val="00AB6C9D"/>
    <w:rsid w:val="00AB700C"/>
    <w:rsid w:val="00AB7338"/>
    <w:rsid w:val="00AB7490"/>
    <w:rsid w:val="00AB7522"/>
    <w:rsid w:val="00AB7866"/>
    <w:rsid w:val="00AB7F3F"/>
    <w:rsid w:val="00AC0324"/>
    <w:rsid w:val="00AC08D1"/>
    <w:rsid w:val="00AC0A89"/>
    <w:rsid w:val="00AC0DB1"/>
    <w:rsid w:val="00AC0EB9"/>
    <w:rsid w:val="00AC113C"/>
    <w:rsid w:val="00AC1338"/>
    <w:rsid w:val="00AC1389"/>
    <w:rsid w:val="00AC16D8"/>
    <w:rsid w:val="00AC1C7F"/>
    <w:rsid w:val="00AC1E2A"/>
    <w:rsid w:val="00AC1E46"/>
    <w:rsid w:val="00AC1E69"/>
    <w:rsid w:val="00AC2031"/>
    <w:rsid w:val="00AC2131"/>
    <w:rsid w:val="00AC21D9"/>
    <w:rsid w:val="00AC2A1D"/>
    <w:rsid w:val="00AC2E81"/>
    <w:rsid w:val="00AC35B9"/>
    <w:rsid w:val="00AC3938"/>
    <w:rsid w:val="00AC3D6D"/>
    <w:rsid w:val="00AC4483"/>
    <w:rsid w:val="00AC45D4"/>
    <w:rsid w:val="00AC4E1D"/>
    <w:rsid w:val="00AC4F9D"/>
    <w:rsid w:val="00AC51AA"/>
    <w:rsid w:val="00AC5DD5"/>
    <w:rsid w:val="00AC5E6F"/>
    <w:rsid w:val="00AC6403"/>
    <w:rsid w:val="00AC64B5"/>
    <w:rsid w:val="00AC67F3"/>
    <w:rsid w:val="00AC6DB6"/>
    <w:rsid w:val="00AC7469"/>
    <w:rsid w:val="00AC766C"/>
    <w:rsid w:val="00AC7933"/>
    <w:rsid w:val="00AC7DDF"/>
    <w:rsid w:val="00AD06F1"/>
    <w:rsid w:val="00AD1009"/>
    <w:rsid w:val="00AD1851"/>
    <w:rsid w:val="00AD22D8"/>
    <w:rsid w:val="00AD27EF"/>
    <w:rsid w:val="00AD291E"/>
    <w:rsid w:val="00AD2A2C"/>
    <w:rsid w:val="00AD2BE7"/>
    <w:rsid w:val="00AD2D55"/>
    <w:rsid w:val="00AD2E1E"/>
    <w:rsid w:val="00AD31E7"/>
    <w:rsid w:val="00AD34E3"/>
    <w:rsid w:val="00AD3AE9"/>
    <w:rsid w:val="00AD4160"/>
    <w:rsid w:val="00AD4F3B"/>
    <w:rsid w:val="00AD5474"/>
    <w:rsid w:val="00AD59A6"/>
    <w:rsid w:val="00AD5B27"/>
    <w:rsid w:val="00AD5D6C"/>
    <w:rsid w:val="00AD637D"/>
    <w:rsid w:val="00AD649D"/>
    <w:rsid w:val="00AD659E"/>
    <w:rsid w:val="00AD66F9"/>
    <w:rsid w:val="00AD6A24"/>
    <w:rsid w:val="00AD6A82"/>
    <w:rsid w:val="00AD6ADB"/>
    <w:rsid w:val="00AD6B53"/>
    <w:rsid w:val="00AD6C07"/>
    <w:rsid w:val="00AD705A"/>
    <w:rsid w:val="00AD71FE"/>
    <w:rsid w:val="00AD7233"/>
    <w:rsid w:val="00AD74DC"/>
    <w:rsid w:val="00AD7755"/>
    <w:rsid w:val="00AD7A51"/>
    <w:rsid w:val="00AD7DA3"/>
    <w:rsid w:val="00AE00F2"/>
    <w:rsid w:val="00AE0616"/>
    <w:rsid w:val="00AE088B"/>
    <w:rsid w:val="00AE0A75"/>
    <w:rsid w:val="00AE0C4E"/>
    <w:rsid w:val="00AE142D"/>
    <w:rsid w:val="00AE1671"/>
    <w:rsid w:val="00AE1937"/>
    <w:rsid w:val="00AE1E67"/>
    <w:rsid w:val="00AE1EA6"/>
    <w:rsid w:val="00AE201C"/>
    <w:rsid w:val="00AE2508"/>
    <w:rsid w:val="00AE250C"/>
    <w:rsid w:val="00AE2850"/>
    <w:rsid w:val="00AE2E96"/>
    <w:rsid w:val="00AE2EE6"/>
    <w:rsid w:val="00AE30B4"/>
    <w:rsid w:val="00AE34E3"/>
    <w:rsid w:val="00AE3DBA"/>
    <w:rsid w:val="00AE3F32"/>
    <w:rsid w:val="00AE4923"/>
    <w:rsid w:val="00AE5315"/>
    <w:rsid w:val="00AE5BA1"/>
    <w:rsid w:val="00AE5E2B"/>
    <w:rsid w:val="00AE6153"/>
    <w:rsid w:val="00AE6406"/>
    <w:rsid w:val="00AE64AB"/>
    <w:rsid w:val="00AE6633"/>
    <w:rsid w:val="00AE66F1"/>
    <w:rsid w:val="00AE6A99"/>
    <w:rsid w:val="00AE6C15"/>
    <w:rsid w:val="00AE6C4E"/>
    <w:rsid w:val="00AE6CFC"/>
    <w:rsid w:val="00AE72A3"/>
    <w:rsid w:val="00AE7635"/>
    <w:rsid w:val="00AE76B8"/>
    <w:rsid w:val="00AE78DC"/>
    <w:rsid w:val="00AE7AD7"/>
    <w:rsid w:val="00AE7E30"/>
    <w:rsid w:val="00AE7FA4"/>
    <w:rsid w:val="00AF030E"/>
    <w:rsid w:val="00AF03EC"/>
    <w:rsid w:val="00AF07BD"/>
    <w:rsid w:val="00AF088D"/>
    <w:rsid w:val="00AF0A9C"/>
    <w:rsid w:val="00AF0BE2"/>
    <w:rsid w:val="00AF1194"/>
    <w:rsid w:val="00AF121B"/>
    <w:rsid w:val="00AF1367"/>
    <w:rsid w:val="00AF1391"/>
    <w:rsid w:val="00AF189C"/>
    <w:rsid w:val="00AF19AF"/>
    <w:rsid w:val="00AF1C90"/>
    <w:rsid w:val="00AF1D45"/>
    <w:rsid w:val="00AF21E4"/>
    <w:rsid w:val="00AF25A0"/>
    <w:rsid w:val="00AF278F"/>
    <w:rsid w:val="00AF2836"/>
    <w:rsid w:val="00AF29F5"/>
    <w:rsid w:val="00AF3051"/>
    <w:rsid w:val="00AF308D"/>
    <w:rsid w:val="00AF31C1"/>
    <w:rsid w:val="00AF36FD"/>
    <w:rsid w:val="00AF3A14"/>
    <w:rsid w:val="00AF435D"/>
    <w:rsid w:val="00AF446C"/>
    <w:rsid w:val="00AF46F8"/>
    <w:rsid w:val="00AF496F"/>
    <w:rsid w:val="00AF4F58"/>
    <w:rsid w:val="00AF4F82"/>
    <w:rsid w:val="00AF51C2"/>
    <w:rsid w:val="00AF521E"/>
    <w:rsid w:val="00AF53D9"/>
    <w:rsid w:val="00AF56ED"/>
    <w:rsid w:val="00AF5743"/>
    <w:rsid w:val="00AF5F50"/>
    <w:rsid w:val="00AF61F3"/>
    <w:rsid w:val="00AF644F"/>
    <w:rsid w:val="00AF6494"/>
    <w:rsid w:val="00AF65A0"/>
    <w:rsid w:val="00AF6880"/>
    <w:rsid w:val="00AF6BED"/>
    <w:rsid w:val="00AF6E6A"/>
    <w:rsid w:val="00AF71E0"/>
    <w:rsid w:val="00AF7290"/>
    <w:rsid w:val="00AF73DA"/>
    <w:rsid w:val="00AF7490"/>
    <w:rsid w:val="00B000F5"/>
    <w:rsid w:val="00B003A0"/>
    <w:rsid w:val="00B00469"/>
    <w:rsid w:val="00B00B50"/>
    <w:rsid w:val="00B00BC1"/>
    <w:rsid w:val="00B00BD7"/>
    <w:rsid w:val="00B00C2F"/>
    <w:rsid w:val="00B01021"/>
    <w:rsid w:val="00B01268"/>
    <w:rsid w:val="00B0131A"/>
    <w:rsid w:val="00B0132A"/>
    <w:rsid w:val="00B0141F"/>
    <w:rsid w:val="00B01687"/>
    <w:rsid w:val="00B016E6"/>
    <w:rsid w:val="00B01DAE"/>
    <w:rsid w:val="00B01F36"/>
    <w:rsid w:val="00B023DA"/>
    <w:rsid w:val="00B02C8F"/>
    <w:rsid w:val="00B03173"/>
    <w:rsid w:val="00B034F1"/>
    <w:rsid w:val="00B03845"/>
    <w:rsid w:val="00B03919"/>
    <w:rsid w:val="00B04194"/>
    <w:rsid w:val="00B047AB"/>
    <w:rsid w:val="00B049E0"/>
    <w:rsid w:val="00B04E4D"/>
    <w:rsid w:val="00B05090"/>
    <w:rsid w:val="00B050BF"/>
    <w:rsid w:val="00B050E7"/>
    <w:rsid w:val="00B052D2"/>
    <w:rsid w:val="00B0573A"/>
    <w:rsid w:val="00B05A6B"/>
    <w:rsid w:val="00B05CD3"/>
    <w:rsid w:val="00B062A9"/>
    <w:rsid w:val="00B06423"/>
    <w:rsid w:val="00B0690F"/>
    <w:rsid w:val="00B06A9F"/>
    <w:rsid w:val="00B06AC2"/>
    <w:rsid w:val="00B06FEA"/>
    <w:rsid w:val="00B07033"/>
    <w:rsid w:val="00B07124"/>
    <w:rsid w:val="00B07154"/>
    <w:rsid w:val="00B071C2"/>
    <w:rsid w:val="00B07262"/>
    <w:rsid w:val="00B0769F"/>
    <w:rsid w:val="00B076D7"/>
    <w:rsid w:val="00B07819"/>
    <w:rsid w:val="00B07BD9"/>
    <w:rsid w:val="00B07C77"/>
    <w:rsid w:val="00B10092"/>
    <w:rsid w:val="00B103C1"/>
    <w:rsid w:val="00B10579"/>
    <w:rsid w:val="00B107F4"/>
    <w:rsid w:val="00B1099F"/>
    <w:rsid w:val="00B10D5B"/>
    <w:rsid w:val="00B11319"/>
    <w:rsid w:val="00B11660"/>
    <w:rsid w:val="00B11930"/>
    <w:rsid w:val="00B11A2C"/>
    <w:rsid w:val="00B11AA1"/>
    <w:rsid w:val="00B11C17"/>
    <w:rsid w:val="00B11E72"/>
    <w:rsid w:val="00B11EE1"/>
    <w:rsid w:val="00B12335"/>
    <w:rsid w:val="00B1235D"/>
    <w:rsid w:val="00B12554"/>
    <w:rsid w:val="00B1268F"/>
    <w:rsid w:val="00B1280D"/>
    <w:rsid w:val="00B12B37"/>
    <w:rsid w:val="00B12C50"/>
    <w:rsid w:val="00B1312C"/>
    <w:rsid w:val="00B131E2"/>
    <w:rsid w:val="00B132B4"/>
    <w:rsid w:val="00B13543"/>
    <w:rsid w:val="00B1359D"/>
    <w:rsid w:val="00B136F2"/>
    <w:rsid w:val="00B139CB"/>
    <w:rsid w:val="00B13E60"/>
    <w:rsid w:val="00B1434E"/>
    <w:rsid w:val="00B1440C"/>
    <w:rsid w:val="00B14600"/>
    <w:rsid w:val="00B14B05"/>
    <w:rsid w:val="00B151B6"/>
    <w:rsid w:val="00B15540"/>
    <w:rsid w:val="00B1563E"/>
    <w:rsid w:val="00B1575E"/>
    <w:rsid w:val="00B15977"/>
    <w:rsid w:val="00B15B01"/>
    <w:rsid w:val="00B160FF"/>
    <w:rsid w:val="00B16BBC"/>
    <w:rsid w:val="00B16C80"/>
    <w:rsid w:val="00B16DC9"/>
    <w:rsid w:val="00B17042"/>
    <w:rsid w:val="00B17574"/>
    <w:rsid w:val="00B1795D"/>
    <w:rsid w:val="00B179FA"/>
    <w:rsid w:val="00B17A5F"/>
    <w:rsid w:val="00B17FED"/>
    <w:rsid w:val="00B20562"/>
    <w:rsid w:val="00B205C7"/>
    <w:rsid w:val="00B205CC"/>
    <w:rsid w:val="00B209B9"/>
    <w:rsid w:val="00B209CA"/>
    <w:rsid w:val="00B20F5C"/>
    <w:rsid w:val="00B2118F"/>
    <w:rsid w:val="00B212B3"/>
    <w:rsid w:val="00B213EC"/>
    <w:rsid w:val="00B21555"/>
    <w:rsid w:val="00B21654"/>
    <w:rsid w:val="00B21F33"/>
    <w:rsid w:val="00B21FA7"/>
    <w:rsid w:val="00B220E0"/>
    <w:rsid w:val="00B22188"/>
    <w:rsid w:val="00B2244A"/>
    <w:rsid w:val="00B225DD"/>
    <w:rsid w:val="00B22670"/>
    <w:rsid w:val="00B226AF"/>
    <w:rsid w:val="00B226F9"/>
    <w:rsid w:val="00B22AA5"/>
    <w:rsid w:val="00B22BD5"/>
    <w:rsid w:val="00B232B6"/>
    <w:rsid w:val="00B2387F"/>
    <w:rsid w:val="00B23C1C"/>
    <w:rsid w:val="00B23CAC"/>
    <w:rsid w:val="00B24174"/>
    <w:rsid w:val="00B242F2"/>
    <w:rsid w:val="00B24697"/>
    <w:rsid w:val="00B24972"/>
    <w:rsid w:val="00B24A0F"/>
    <w:rsid w:val="00B2529F"/>
    <w:rsid w:val="00B26556"/>
    <w:rsid w:val="00B26589"/>
    <w:rsid w:val="00B267EE"/>
    <w:rsid w:val="00B26AF3"/>
    <w:rsid w:val="00B26C57"/>
    <w:rsid w:val="00B26CE3"/>
    <w:rsid w:val="00B26D38"/>
    <w:rsid w:val="00B26DD7"/>
    <w:rsid w:val="00B2713F"/>
    <w:rsid w:val="00B272B8"/>
    <w:rsid w:val="00B27340"/>
    <w:rsid w:val="00B27A68"/>
    <w:rsid w:val="00B27D26"/>
    <w:rsid w:val="00B27E0F"/>
    <w:rsid w:val="00B302FD"/>
    <w:rsid w:val="00B309BA"/>
    <w:rsid w:val="00B30F25"/>
    <w:rsid w:val="00B312E0"/>
    <w:rsid w:val="00B31360"/>
    <w:rsid w:val="00B314C7"/>
    <w:rsid w:val="00B31576"/>
    <w:rsid w:val="00B31862"/>
    <w:rsid w:val="00B32788"/>
    <w:rsid w:val="00B32CC5"/>
    <w:rsid w:val="00B32E0C"/>
    <w:rsid w:val="00B3332A"/>
    <w:rsid w:val="00B3399F"/>
    <w:rsid w:val="00B33CF9"/>
    <w:rsid w:val="00B3402B"/>
    <w:rsid w:val="00B342E6"/>
    <w:rsid w:val="00B34357"/>
    <w:rsid w:val="00B3483E"/>
    <w:rsid w:val="00B349DA"/>
    <w:rsid w:val="00B34E8B"/>
    <w:rsid w:val="00B350D7"/>
    <w:rsid w:val="00B350F1"/>
    <w:rsid w:val="00B35121"/>
    <w:rsid w:val="00B354AF"/>
    <w:rsid w:val="00B356FD"/>
    <w:rsid w:val="00B35A41"/>
    <w:rsid w:val="00B35C4D"/>
    <w:rsid w:val="00B35F1B"/>
    <w:rsid w:val="00B3627F"/>
    <w:rsid w:val="00B363F9"/>
    <w:rsid w:val="00B36571"/>
    <w:rsid w:val="00B3673B"/>
    <w:rsid w:val="00B36B98"/>
    <w:rsid w:val="00B36D03"/>
    <w:rsid w:val="00B36E50"/>
    <w:rsid w:val="00B36EFB"/>
    <w:rsid w:val="00B37067"/>
    <w:rsid w:val="00B37224"/>
    <w:rsid w:val="00B373B5"/>
    <w:rsid w:val="00B37463"/>
    <w:rsid w:val="00B376DA"/>
    <w:rsid w:val="00B37E40"/>
    <w:rsid w:val="00B4050D"/>
    <w:rsid w:val="00B4082F"/>
    <w:rsid w:val="00B40967"/>
    <w:rsid w:val="00B409EC"/>
    <w:rsid w:val="00B409EE"/>
    <w:rsid w:val="00B414E7"/>
    <w:rsid w:val="00B419C6"/>
    <w:rsid w:val="00B41BD5"/>
    <w:rsid w:val="00B42DE9"/>
    <w:rsid w:val="00B43499"/>
    <w:rsid w:val="00B43922"/>
    <w:rsid w:val="00B44287"/>
    <w:rsid w:val="00B44672"/>
    <w:rsid w:val="00B44F28"/>
    <w:rsid w:val="00B4506E"/>
    <w:rsid w:val="00B45298"/>
    <w:rsid w:val="00B4574B"/>
    <w:rsid w:val="00B45992"/>
    <w:rsid w:val="00B459E3"/>
    <w:rsid w:val="00B45CD5"/>
    <w:rsid w:val="00B45FCA"/>
    <w:rsid w:val="00B46884"/>
    <w:rsid w:val="00B46981"/>
    <w:rsid w:val="00B46A12"/>
    <w:rsid w:val="00B46B02"/>
    <w:rsid w:val="00B46D89"/>
    <w:rsid w:val="00B46DA3"/>
    <w:rsid w:val="00B46F6B"/>
    <w:rsid w:val="00B4734E"/>
    <w:rsid w:val="00B47476"/>
    <w:rsid w:val="00B475E1"/>
    <w:rsid w:val="00B47D76"/>
    <w:rsid w:val="00B47F09"/>
    <w:rsid w:val="00B501B4"/>
    <w:rsid w:val="00B504B4"/>
    <w:rsid w:val="00B50522"/>
    <w:rsid w:val="00B50708"/>
    <w:rsid w:val="00B50825"/>
    <w:rsid w:val="00B50934"/>
    <w:rsid w:val="00B50B00"/>
    <w:rsid w:val="00B50E6C"/>
    <w:rsid w:val="00B50E9A"/>
    <w:rsid w:val="00B510A4"/>
    <w:rsid w:val="00B51558"/>
    <w:rsid w:val="00B516F7"/>
    <w:rsid w:val="00B51EE3"/>
    <w:rsid w:val="00B5206C"/>
    <w:rsid w:val="00B529B1"/>
    <w:rsid w:val="00B52B63"/>
    <w:rsid w:val="00B52BBE"/>
    <w:rsid w:val="00B531A2"/>
    <w:rsid w:val="00B536FB"/>
    <w:rsid w:val="00B53755"/>
    <w:rsid w:val="00B53C0A"/>
    <w:rsid w:val="00B53F8D"/>
    <w:rsid w:val="00B54255"/>
    <w:rsid w:val="00B5465E"/>
    <w:rsid w:val="00B547F0"/>
    <w:rsid w:val="00B549C2"/>
    <w:rsid w:val="00B54DFC"/>
    <w:rsid w:val="00B554E2"/>
    <w:rsid w:val="00B555D5"/>
    <w:rsid w:val="00B556EB"/>
    <w:rsid w:val="00B55793"/>
    <w:rsid w:val="00B557DB"/>
    <w:rsid w:val="00B55BF7"/>
    <w:rsid w:val="00B55DF3"/>
    <w:rsid w:val="00B566E8"/>
    <w:rsid w:val="00B56C86"/>
    <w:rsid w:val="00B57518"/>
    <w:rsid w:val="00B57931"/>
    <w:rsid w:val="00B579CA"/>
    <w:rsid w:val="00B57BA9"/>
    <w:rsid w:val="00B57BAD"/>
    <w:rsid w:val="00B57C25"/>
    <w:rsid w:val="00B57CD3"/>
    <w:rsid w:val="00B57EDE"/>
    <w:rsid w:val="00B57F9B"/>
    <w:rsid w:val="00B60152"/>
    <w:rsid w:val="00B605AA"/>
    <w:rsid w:val="00B60715"/>
    <w:rsid w:val="00B607F6"/>
    <w:rsid w:val="00B60A62"/>
    <w:rsid w:val="00B60CD5"/>
    <w:rsid w:val="00B60E5A"/>
    <w:rsid w:val="00B61031"/>
    <w:rsid w:val="00B61132"/>
    <w:rsid w:val="00B6184B"/>
    <w:rsid w:val="00B619AE"/>
    <w:rsid w:val="00B61B98"/>
    <w:rsid w:val="00B62024"/>
    <w:rsid w:val="00B620A8"/>
    <w:rsid w:val="00B62C50"/>
    <w:rsid w:val="00B62F93"/>
    <w:rsid w:val="00B63151"/>
    <w:rsid w:val="00B63A87"/>
    <w:rsid w:val="00B63BAE"/>
    <w:rsid w:val="00B63F3E"/>
    <w:rsid w:val="00B63FB9"/>
    <w:rsid w:val="00B645C8"/>
    <w:rsid w:val="00B6490D"/>
    <w:rsid w:val="00B64A61"/>
    <w:rsid w:val="00B64DAE"/>
    <w:rsid w:val="00B64DEF"/>
    <w:rsid w:val="00B64FAD"/>
    <w:rsid w:val="00B6528C"/>
    <w:rsid w:val="00B6560C"/>
    <w:rsid w:val="00B657E3"/>
    <w:rsid w:val="00B65839"/>
    <w:rsid w:val="00B65845"/>
    <w:rsid w:val="00B6590C"/>
    <w:rsid w:val="00B65970"/>
    <w:rsid w:val="00B6618D"/>
    <w:rsid w:val="00B6620E"/>
    <w:rsid w:val="00B66404"/>
    <w:rsid w:val="00B6645F"/>
    <w:rsid w:val="00B6687E"/>
    <w:rsid w:val="00B6691D"/>
    <w:rsid w:val="00B66E3F"/>
    <w:rsid w:val="00B67168"/>
    <w:rsid w:val="00B67603"/>
    <w:rsid w:val="00B6764B"/>
    <w:rsid w:val="00B678FC"/>
    <w:rsid w:val="00B67C0E"/>
    <w:rsid w:val="00B67C38"/>
    <w:rsid w:val="00B701AC"/>
    <w:rsid w:val="00B702E6"/>
    <w:rsid w:val="00B70F44"/>
    <w:rsid w:val="00B71161"/>
    <w:rsid w:val="00B71339"/>
    <w:rsid w:val="00B713A7"/>
    <w:rsid w:val="00B713C0"/>
    <w:rsid w:val="00B7187A"/>
    <w:rsid w:val="00B71962"/>
    <w:rsid w:val="00B71A43"/>
    <w:rsid w:val="00B72189"/>
    <w:rsid w:val="00B7291D"/>
    <w:rsid w:val="00B72F8A"/>
    <w:rsid w:val="00B731F7"/>
    <w:rsid w:val="00B732E8"/>
    <w:rsid w:val="00B73812"/>
    <w:rsid w:val="00B73899"/>
    <w:rsid w:val="00B73A05"/>
    <w:rsid w:val="00B73A7C"/>
    <w:rsid w:val="00B73D14"/>
    <w:rsid w:val="00B73DA0"/>
    <w:rsid w:val="00B73FE9"/>
    <w:rsid w:val="00B740C3"/>
    <w:rsid w:val="00B74754"/>
    <w:rsid w:val="00B74ADE"/>
    <w:rsid w:val="00B74D2F"/>
    <w:rsid w:val="00B74EFD"/>
    <w:rsid w:val="00B74F43"/>
    <w:rsid w:val="00B75057"/>
    <w:rsid w:val="00B75440"/>
    <w:rsid w:val="00B754CA"/>
    <w:rsid w:val="00B7577C"/>
    <w:rsid w:val="00B75835"/>
    <w:rsid w:val="00B75853"/>
    <w:rsid w:val="00B758D3"/>
    <w:rsid w:val="00B7593B"/>
    <w:rsid w:val="00B75C71"/>
    <w:rsid w:val="00B761CE"/>
    <w:rsid w:val="00B7620F"/>
    <w:rsid w:val="00B76281"/>
    <w:rsid w:val="00B771A8"/>
    <w:rsid w:val="00B779E6"/>
    <w:rsid w:val="00B77F9D"/>
    <w:rsid w:val="00B8006A"/>
    <w:rsid w:val="00B8091C"/>
    <w:rsid w:val="00B80AE5"/>
    <w:rsid w:val="00B8126F"/>
    <w:rsid w:val="00B8160C"/>
    <w:rsid w:val="00B820F4"/>
    <w:rsid w:val="00B82354"/>
    <w:rsid w:val="00B82A92"/>
    <w:rsid w:val="00B82B11"/>
    <w:rsid w:val="00B831A0"/>
    <w:rsid w:val="00B836C2"/>
    <w:rsid w:val="00B838B1"/>
    <w:rsid w:val="00B839F2"/>
    <w:rsid w:val="00B840EE"/>
    <w:rsid w:val="00B8424E"/>
    <w:rsid w:val="00B84280"/>
    <w:rsid w:val="00B84329"/>
    <w:rsid w:val="00B84412"/>
    <w:rsid w:val="00B8465C"/>
    <w:rsid w:val="00B847AA"/>
    <w:rsid w:val="00B84C0D"/>
    <w:rsid w:val="00B84C2E"/>
    <w:rsid w:val="00B8504D"/>
    <w:rsid w:val="00B85273"/>
    <w:rsid w:val="00B85393"/>
    <w:rsid w:val="00B855A6"/>
    <w:rsid w:val="00B85991"/>
    <w:rsid w:val="00B859E5"/>
    <w:rsid w:val="00B85CB5"/>
    <w:rsid w:val="00B86BC1"/>
    <w:rsid w:val="00B86E9B"/>
    <w:rsid w:val="00B876C7"/>
    <w:rsid w:val="00B8782F"/>
    <w:rsid w:val="00B87A41"/>
    <w:rsid w:val="00B87F30"/>
    <w:rsid w:val="00B87FCF"/>
    <w:rsid w:val="00B900F3"/>
    <w:rsid w:val="00B9024D"/>
    <w:rsid w:val="00B903AB"/>
    <w:rsid w:val="00B909F6"/>
    <w:rsid w:val="00B90AA2"/>
    <w:rsid w:val="00B90BB9"/>
    <w:rsid w:val="00B90E9E"/>
    <w:rsid w:val="00B91558"/>
    <w:rsid w:val="00B915D4"/>
    <w:rsid w:val="00B91760"/>
    <w:rsid w:val="00B921F3"/>
    <w:rsid w:val="00B92386"/>
    <w:rsid w:val="00B92A62"/>
    <w:rsid w:val="00B92BA9"/>
    <w:rsid w:val="00B9305F"/>
    <w:rsid w:val="00B93397"/>
    <w:rsid w:val="00B938A9"/>
    <w:rsid w:val="00B93B6B"/>
    <w:rsid w:val="00B93B74"/>
    <w:rsid w:val="00B93B80"/>
    <w:rsid w:val="00B93D76"/>
    <w:rsid w:val="00B93D9E"/>
    <w:rsid w:val="00B93E39"/>
    <w:rsid w:val="00B9438E"/>
    <w:rsid w:val="00B94CD0"/>
    <w:rsid w:val="00B94FF4"/>
    <w:rsid w:val="00B9502B"/>
    <w:rsid w:val="00B9550C"/>
    <w:rsid w:val="00B9556E"/>
    <w:rsid w:val="00B95F30"/>
    <w:rsid w:val="00B96209"/>
    <w:rsid w:val="00B96355"/>
    <w:rsid w:val="00B964BF"/>
    <w:rsid w:val="00B9675E"/>
    <w:rsid w:val="00B96777"/>
    <w:rsid w:val="00B96B84"/>
    <w:rsid w:val="00B96B91"/>
    <w:rsid w:val="00B96E49"/>
    <w:rsid w:val="00B973D3"/>
    <w:rsid w:val="00B97744"/>
    <w:rsid w:val="00BA0015"/>
    <w:rsid w:val="00BA01B2"/>
    <w:rsid w:val="00BA0256"/>
    <w:rsid w:val="00BA0710"/>
    <w:rsid w:val="00BA0806"/>
    <w:rsid w:val="00BA0D7F"/>
    <w:rsid w:val="00BA0F59"/>
    <w:rsid w:val="00BA108A"/>
    <w:rsid w:val="00BA110C"/>
    <w:rsid w:val="00BA1178"/>
    <w:rsid w:val="00BA1380"/>
    <w:rsid w:val="00BA1515"/>
    <w:rsid w:val="00BA1742"/>
    <w:rsid w:val="00BA1872"/>
    <w:rsid w:val="00BA1BCE"/>
    <w:rsid w:val="00BA1E51"/>
    <w:rsid w:val="00BA1E94"/>
    <w:rsid w:val="00BA20F7"/>
    <w:rsid w:val="00BA226E"/>
    <w:rsid w:val="00BA2496"/>
    <w:rsid w:val="00BA30A2"/>
    <w:rsid w:val="00BA338D"/>
    <w:rsid w:val="00BA375A"/>
    <w:rsid w:val="00BA3EC9"/>
    <w:rsid w:val="00BA4325"/>
    <w:rsid w:val="00BA4595"/>
    <w:rsid w:val="00BA462E"/>
    <w:rsid w:val="00BA4869"/>
    <w:rsid w:val="00BA4D29"/>
    <w:rsid w:val="00BA4E33"/>
    <w:rsid w:val="00BA4E7D"/>
    <w:rsid w:val="00BA505B"/>
    <w:rsid w:val="00BA5339"/>
    <w:rsid w:val="00BA562F"/>
    <w:rsid w:val="00BA5656"/>
    <w:rsid w:val="00BA5A2B"/>
    <w:rsid w:val="00BA5C06"/>
    <w:rsid w:val="00BA5CE3"/>
    <w:rsid w:val="00BA5D86"/>
    <w:rsid w:val="00BA5E27"/>
    <w:rsid w:val="00BA5E82"/>
    <w:rsid w:val="00BA5E95"/>
    <w:rsid w:val="00BA6463"/>
    <w:rsid w:val="00BA650D"/>
    <w:rsid w:val="00BA6534"/>
    <w:rsid w:val="00BA69EE"/>
    <w:rsid w:val="00BA7213"/>
    <w:rsid w:val="00BA7444"/>
    <w:rsid w:val="00BA77F4"/>
    <w:rsid w:val="00BA787D"/>
    <w:rsid w:val="00BA7BB8"/>
    <w:rsid w:val="00BB01D8"/>
    <w:rsid w:val="00BB0881"/>
    <w:rsid w:val="00BB0A95"/>
    <w:rsid w:val="00BB0AE6"/>
    <w:rsid w:val="00BB0D4E"/>
    <w:rsid w:val="00BB1BA8"/>
    <w:rsid w:val="00BB217B"/>
    <w:rsid w:val="00BB24FB"/>
    <w:rsid w:val="00BB258A"/>
    <w:rsid w:val="00BB2595"/>
    <w:rsid w:val="00BB29C8"/>
    <w:rsid w:val="00BB3183"/>
    <w:rsid w:val="00BB3C51"/>
    <w:rsid w:val="00BB4E84"/>
    <w:rsid w:val="00BB51EB"/>
    <w:rsid w:val="00BB59FA"/>
    <w:rsid w:val="00BB5E26"/>
    <w:rsid w:val="00BB6364"/>
    <w:rsid w:val="00BB6901"/>
    <w:rsid w:val="00BB693D"/>
    <w:rsid w:val="00BB6AC2"/>
    <w:rsid w:val="00BB77A1"/>
    <w:rsid w:val="00BB78E5"/>
    <w:rsid w:val="00BB7A4E"/>
    <w:rsid w:val="00BB7B19"/>
    <w:rsid w:val="00BB7CFF"/>
    <w:rsid w:val="00BB7D40"/>
    <w:rsid w:val="00BB7E12"/>
    <w:rsid w:val="00BC077A"/>
    <w:rsid w:val="00BC0947"/>
    <w:rsid w:val="00BC1127"/>
    <w:rsid w:val="00BC192F"/>
    <w:rsid w:val="00BC1A32"/>
    <w:rsid w:val="00BC20E5"/>
    <w:rsid w:val="00BC24B6"/>
    <w:rsid w:val="00BC2778"/>
    <w:rsid w:val="00BC2A2A"/>
    <w:rsid w:val="00BC2A7C"/>
    <w:rsid w:val="00BC2BBD"/>
    <w:rsid w:val="00BC3347"/>
    <w:rsid w:val="00BC359C"/>
    <w:rsid w:val="00BC379D"/>
    <w:rsid w:val="00BC3AE5"/>
    <w:rsid w:val="00BC407C"/>
    <w:rsid w:val="00BC41CA"/>
    <w:rsid w:val="00BC4239"/>
    <w:rsid w:val="00BC454D"/>
    <w:rsid w:val="00BC48C7"/>
    <w:rsid w:val="00BC4BE8"/>
    <w:rsid w:val="00BC4C31"/>
    <w:rsid w:val="00BC4E9B"/>
    <w:rsid w:val="00BC51E4"/>
    <w:rsid w:val="00BC53FD"/>
    <w:rsid w:val="00BC557B"/>
    <w:rsid w:val="00BC55A6"/>
    <w:rsid w:val="00BC5DFB"/>
    <w:rsid w:val="00BC5E0D"/>
    <w:rsid w:val="00BC6406"/>
    <w:rsid w:val="00BC6706"/>
    <w:rsid w:val="00BC69E6"/>
    <w:rsid w:val="00BC6BAF"/>
    <w:rsid w:val="00BC6F39"/>
    <w:rsid w:val="00BC767E"/>
    <w:rsid w:val="00BC7A0C"/>
    <w:rsid w:val="00BC7A9F"/>
    <w:rsid w:val="00BC7C2F"/>
    <w:rsid w:val="00BD0248"/>
    <w:rsid w:val="00BD03CD"/>
    <w:rsid w:val="00BD068A"/>
    <w:rsid w:val="00BD0E35"/>
    <w:rsid w:val="00BD10DE"/>
    <w:rsid w:val="00BD11B6"/>
    <w:rsid w:val="00BD1263"/>
    <w:rsid w:val="00BD1286"/>
    <w:rsid w:val="00BD131A"/>
    <w:rsid w:val="00BD1389"/>
    <w:rsid w:val="00BD159A"/>
    <w:rsid w:val="00BD1AEC"/>
    <w:rsid w:val="00BD1C4E"/>
    <w:rsid w:val="00BD22CD"/>
    <w:rsid w:val="00BD2691"/>
    <w:rsid w:val="00BD2763"/>
    <w:rsid w:val="00BD28BF"/>
    <w:rsid w:val="00BD2C44"/>
    <w:rsid w:val="00BD2CD6"/>
    <w:rsid w:val="00BD2F09"/>
    <w:rsid w:val="00BD3103"/>
    <w:rsid w:val="00BD31EF"/>
    <w:rsid w:val="00BD32FB"/>
    <w:rsid w:val="00BD33DE"/>
    <w:rsid w:val="00BD343D"/>
    <w:rsid w:val="00BD3622"/>
    <w:rsid w:val="00BD3C76"/>
    <w:rsid w:val="00BD4718"/>
    <w:rsid w:val="00BD479A"/>
    <w:rsid w:val="00BD47E4"/>
    <w:rsid w:val="00BD4C5F"/>
    <w:rsid w:val="00BD4E9C"/>
    <w:rsid w:val="00BD4F5C"/>
    <w:rsid w:val="00BD520F"/>
    <w:rsid w:val="00BD562B"/>
    <w:rsid w:val="00BD597A"/>
    <w:rsid w:val="00BD5BD3"/>
    <w:rsid w:val="00BD5E44"/>
    <w:rsid w:val="00BD6345"/>
    <w:rsid w:val="00BD6599"/>
    <w:rsid w:val="00BD6DF1"/>
    <w:rsid w:val="00BD6E52"/>
    <w:rsid w:val="00BD7254"/>
    <w:rsid w:val="00BD73CF"/>
    <w:rsid w:val="00BD7B64"/>
    <w:rsid w:val="00BE0305"/>
    <w:rsid w:val="00BE071A"/>
    <w:rsid w:val="00BE0840"/>
    <w:rsid w:val="00BE08F6"/>
    <w:rsid w:val="00BE0A35"/>
    <w:rsid w:val="00BE0C61"/>
    <w:rsid w:val="00BE0E8E"/>
    <w:rsid w:val="00BE0EA9"/>
    <w:rsid w:val="00BE1150"/>
    <w:rsid w:val="00BE1835"/>
    <w:rsid w:val="00BE18F5"/>
    <w:rsid w:val="00BE1B88"/>
    <w:rsid w:val="00BE22DF"/>
    <w:rsid w:val="00BE2745"/>
    <w:rsid w:val="00BE2D89"/>
    <w:rsid w:val="00BE311C"/>
    <w:rsid w:val="00BE3369"/>
    <w:rsid w:val="00BE3460"/>
    <w:rsid w:val="00BE3547"/>
    <w:rsid w:val="00BE35B4"/>
    <w:rsid w:val="00BE3775"/>
    <w:rsid w:val="00BE387E"/>
    <w:rsid w:val="00BE38FE"/>
    <w:rsid w:val="00BE3BA8"/>
    <w:rsid w:val="00BE3F5A"/>
    <w:rsid w:val="00BE4432"/>
    <w:rsid w:val="00BE457A"/>
    <w:rsid w:val="00BE4A55"/>
    <w:rsid w:val="00BE4ADE"/>
    <w:rsid w:val="00BE4C22"/>
    <w:rsid w:val="00BE4DAF"/>
    <w:rsid w:val="00BE4EE5"/>
    <w:rsid w:val="00BE5106"/>
    <w:rsid w:val="00BE5B28"/>
    <w:rsid w:val="00BE5B61"/>
    <w:rsid w:val="00BE6088"/>
    <w:rsid w:val="00BE60E7"/>
    <w:rsid w:val="00BE619D"/>
    <w:rsid w:val="00BE6731"/>
    <w:rsid w:val="00BE67EC"/>
    <w:rsid w:val="00BE6B01"/>
    <w:rsid w:val="00BE6C5E"/>
    <w:rsid w:val="00BE6F68"/>
    <w:rsid w:val="00BE6F93"/>
    <w:rsid w:val="00BE72FA"/>
    <w:rsid w:val="00BE73A4"/>
    <w:rsid w:val="00BE766A"/>
    <w:rsid w:val="00BE7749"/>
    <w:rsid w:val="00BE7C60"/>
    <w:rsid w:val="00BE7CC7"/>
    <w:rsid w:val="00BE7D08"/>
    <w:rsid w:val="00BE7DDB"/>
    <w:rsid w:val="00BF0666"/>
    <w:rsid w:val="00BF0936"/>
    <w:rsid w:val="00BF0BFC"/>
    <w:rsid w:val="00BF0C72"/>
    <w:rsid w:val="00BF0D63"/>
    <w:rsid w:val="00BF0FF6"/>
    <w:rsid w:val="00BF11E7"/>
    <w:rsid w:val="00BF140F"/>
    <w:rsid w:val="00BF1E11"/>
    <w:rsid w:val="00BF24E3"/>
    <w:rsid w:val="00BF26A8"/>
    <w:rsid w:val="00BF26CF"/>
    <w:rsid w:val="00BF273D"/>
    <w:rsid w:val="00BF27E3"/>
    <w:rsid w:val="00BF2D8F"/>
    <w:rsid w:val="00BF33B0"/>
    <w:rsid w:val="00BF3735"/>
    <w:rsid w:val="00BF3D35"/>
    <w:rsid w:val="00BF3E4A"/>
    <w:rsid w:val="00BF3E86"/>
    <w:rsid w:val="00BF42EC"/>
    <w:rsid w:val="00BF451A"/>
    <w:rsid w:val="00BF4A39"/>
    <w:rsid w:val="00BF4EB1"/>
    <w:rsid w:val="00BF4FB0"/>
    <w:rsid w:val="00BF4FD8"/>
    <w:rsid w:val="00BF542C"/>
    <w:rsid w:val="00BF54D3"/>
    <w:rsid w:val="00BF5D92"/>
    <w:rsid w:val="00BF60FF"/>
    <w:rsid w:val="00BF628C"/>
    <w:rsid w:val="00BF6384"/>
    <w:rsid w:val="00BF6B04"/>
    <w:rsid w:val="00BF6B94"/>
    <w:rsid w:val="00BF6D5D"/>
    <w:rsid w:val="00BF6D73"/>
    <w:rsid w:val="00BF7055"/>
    <w:rsid w:val="00BF73EF"/>
    <w:rsid w:val="00BF75F5"/>
    <w:rsid w:val="00BF77F5"/>
    <w:rsid w:val="00BF7B6C"/>
    <w:rsid w:val="00C004C9"/>
    <w:rsid w:val="00C004FF"/>
    <w:rsid w:val="00C01246"/>
    <w:rsid w:val="00C016AB"/>
    <w:rsid w:val="00C01B54"/>
    <w:rsid w:val="00C01C2A"/>
    <w:rsid w:val="00C0221B"/>
    <w:rsid w:val="00C024DB"/>
    <w:rsid w:val="00C0261A"/>
    <w:rsid w:val="00C02D19"/>
    <w:rsid w:val="00C02D98"/>
    <w:rsid w:val="00C02F0A"/>
    <w:rsid w:val="00C02FC2"/>
    <w:rsid w:val="00C030B8"/>
    <w:rsid w:val="00C03209"/>
    <w:rsid w:val="00C033FC"/>
    <w:rsid w:val="00C035AD"/>
    <w:rsid w:val="00C03681"/>
    <w:rsid w:val="00C0470E"/>
    <w:rsid w:val="00C04D6F"/>
    <w:rsid w:val="00C0515C"/>
    <w:rsid w:val="00C051FA"/>
    <w:rsid w:val="00C052E8"/>
    <w:rsid w:val="00C05481"/>
    <w:rsid w:val="00C05C9C"/>
    <w:rsid w:val="00C05DAC"/>
    <w:rsid w:val="00C05F90"/>
    <w:rsid w:val="00C065F3"/>
    <w:rsid w:val="00C0695D"/>
    <w:rsid w:val="00C069A4"/>
    <w:rsid w:val="00C06A61"/>
    <w:rsid w:val="00C06B23"/>
    <w:rsid w:val="00C06CED"/>
    <w:rsid w:val="00C070F5"/>
    <w:rsid w:val="00C0711F"/>
    <w:rsid w:val="00C07468"/>
    <w:rsid w:val="00C0747B"/>
    <w:rsid w:val="00C07A3B"/>
    <w:rsid w:val="00C07CBA"/>
    <w:rsid w:val="00C07DAC"/>
    <w:rsid w:val="00C07EB2"/>
    <w:rsid w:val="00C10120"/>
    <w:rsid w:val="00C102FD"/>
    <w:rsid w:val="00C10586"/>
    <w:rsid w:val="00C10932"/>
    <w:rsid w:val="00C10B23"/>
    <w:rsid w:val="00C10EA7"/>
    <w:rsid w:val="00C10ED1"/>
    <w:rsid w:val="00C1109F"/>
    <w:rsid w:val="00C112EA"/>
    <w:rsid w:val="00C11998"/>
    <w:rsid w:val="00C11B00"/>
    <w:rsid w:val="00C12084"/>
    <w:rsid w:val="00C12303"/>
    <w:rsid w:val="00C12FEA"/>
    <w:rsid w:val="00C13136"/>
    <w:rsid w:val="00C1385C"/>
    <w:rsid w:val="00C14116"/>
    <w:rsid w:val="00C14215"/>
    <w:rsid w:val="00C14BC0"/>
    <w:rsid w:val="00C14CC5"/>
    <w:rsid w:val="00C14E79"/>
    <w:rsid w:val="00C14EA0"/>
    <w:rsid w:val="00C1520B"/>
    <w:rsid w:val="00C1559D"/>
    <w:rsid w:val="00C157DC"/>
    <w:rsid w:val="00C158BE"/>
    <w:rsid w:val="00C1600F"/>
    <w:rsid w:val="00C163D2"/>
    <w:rsid w:val="00C16572"/>
    <w:rsid w:val="00C16665"/>
    <w:rsid w:val="00C166A4"/>
    <w:rsid w:val="00C16726"/>
    <w:rsid w:val="00C168B4"/>
    <w:rsid w:val="00C16BA4"/>
    <w:rsid w:val="00C16C69"/>
    <w:rsid w:val="00C16D1F"/>
    <w:rsid w:val="00C16D44"/>
    <w:rsid w:val="00C172B9"/>
    <w:rsid w:val="00C172BD"/>
    <w:rsid w:val="00C173DE"/>
    <w:rsid w:val="00C174A5"/>
    <w:rsid w:val="00C2069F"/>
    <w:rsid w:val="00C209A4"/>
    <w:rsid w:val="00C20D04"/>
    <w:rsid w:val="00C213A0"/>
    <w:rsid w:val="00C21543"/>
    <w:rsid w:val="00C21B1F"/>
    <w:rsid w:val="00C21EE1"/>
    <w:rsid w:val="00C21F82"/>
    <w:rsid w:val="00C2216C"/>
    <w:rsid w:val="00C2222C"/>
    <w:rsid w:val="00C22418"/>
    <w:rsid w:val="00C22753"/>
    <w:rsid w:val="00C227D8"/>
    <w:rsid w:val="00C22F60"/>
    <w:rsid w:val="00C235CF"/>
    <w:rsid w:val="00C236D8"/>
    <w:rsid w:val="00C237F3"/>
    <w:rsid w:val="00C23A16"/>
    <w:rsid w:val="00C23CC9"/>
    <w:rsid w:val="00C23F53"/>
    <w:rsid w:val="00C242CE"/>
    <w:rsid w:val="00C242EA"/>
    <w:rsid w:val="00C24C92"/>
    <w:rsid w:val="00C252C5"/>
    <w:rsid w:val="00C256B5"/>
    <w:rsid w:val="00C2592A"/>
    <w:rsid w:val="00C259C7"/>
    <w:rsid w:val="00C25A67"/>
    <w:rsid w:val="00C25F5A"/>
    <w:rsid w:val="00C25FC2"/>
    <w:rsid w:val="00C263BF"/>
    <w:rsid w:val="00C26542"/>
    <w:rsid w:val="00C26705"/>
    <w:rsid w:val="00C26925"/>
    <w:rsid w:val="00C26A1D"/>
    <w:rsid w:val="00C26D39"/>
    <w:rsid w:val="00C26DA6"/>
    <w:rsid w:val="00C27443"/>
    <w:rsid w:val="00C274D4"/>
    <w:rsid w:val="00C27B3E"/>
    <w:rsid w:val="00C27BE9"/>
    <w:rsid w:val="00C27D4E"/>
    <w:rsid w:val="00C305BF"/>
    <w:rsid w:val="00C3064F"/>
    <w:rsid w:val="00C30780"/>
    <w:rsid w:val="00C30C85"/>
    <w:rsid w:val="00C30FBD"/>
    <w:rsid w:val="00C3181F"/>
    <w:rsid w:val="00C31A8E"/>
    <w:rsid w:val="00C3223E"/>
    <w:rsid w:val="00C32476"/>
    <w:rsid w:val="00C324BF"/>
    <w:rsid w:val="00C32F90"/>
    <w:rsid w:val="00C3312B"/>
    <w:rsid w:val="00C3337E"/>
    <w:rsid w:val="00C33514"/>
    <w:rsid w:val="00C3365D"/>
    <w:rsid w:val="00C339EE"/>
    <w:rsid w:val="00C3412F"/>
    <w:rsid w:val="00C34495"/>
    <w:rsid w:val="00C34704"/>
    <w:rsid w:val="00C34A3C"/>
    <w:rsid w:val="00C34E58"/>
    <w:rsid w:val="00C3514A"/>
    <w:rsid w:val="00C35234"/>
    <w:rsid w:val="00C35497"/>
    <w:rsid w:val="00C3567C"/>
    <w:rsid w:val="00C35772"/>
    <w:rsid w:val="00C35884"/>
    <w:rsid w:val="00C35A86"/>
    <w:rsid w:val="00C3603A"/>
    <w:rsid w:val="00C362B0"/>
    <w:rsid w:val="00C3634A"/>
    <w:rsid w:val="00C36434"/>
    <w:rsid w:val="00C36AFE"/>
    <w:rsid w:val="00C36F3A"/>
    <w:rsid w:val="00C37896"/>
    <w:rsid w:val="00C37C4E"/>
    <w:rsid w:val="00C37C68"/>
    <w:rsid w:val="00C37FA4"/>
    <w:rsid w:val="00C4028E"/>
    <w:rsid w:val="00C40682"/>
    <w:rsid w:val="00C406DC"/>
    <w:rsid w:val="00C40E23"/>
    <w:rsid w:val="00C413F7"/>
    <w:rsid w:val="00C41447"/>
    <w:rsid w:val="00C41D04"/>
    <w:rsid w:val="00C41D58"/>
    <w:rsid w:val="00C41F05"/>
    <w:rsid w:val="00C42081"/>
    <w:rsid w:val="00C4219A"/>
    <w:rsid w:val="00C422B8"/>
    <w:rsid w:val="00C426D9"/>
    <w:rsid w:val="00C4275E"/>
    <w:rsid w:val="00C42A99"/>
    <w:rsid w:val="00C42EDC"/>
    <w:rsid w:val="00C42FF1"/>
    <w:rsid w:val="00C43149"/>
    <w:rsid w:val="00C440CE"/>
    <w:rsid w:val="00C440DE"/>
    <w:rsid w:val="00C441E4"/>
    <w:rsid w:val="00C44427"/>
    <w:rsid w:val="00C444D2"/>
    <w:rsid w:val="00C44888"/>
    <w:rsid w:val="00C44D59"/>
    <w:rsid w:val="00C44DBA"/>
    <w:rsid w:val="00C45078"/>
    <w:rsid w:val="00C45572"/>
    <w:rsid w:val="00C457DF"/>
    <w:rsid w:val="00C45B70"/>
    <w:rsid w:val="00C462BD"/>
    <w:rsid w:val="00C465B9"/>
    <w:rsid w:val="00C46891"/>
    <w:rsid w:val="00C468DB"/>
    <w:rsid w:val="00C46C19"/>
    <w:rsid w:val="00C46DE5"/>
    <w:rsid w:val="00C46DF4"/>
    <w:rsid w:val="00C472A8"/>
    <w:rsid w:val="00C476B2"/>
    <w:rsid w:val="00C47C62"/>
    <w:rsid w:val="00C5015F"/>
    <w:rsid w:val="00C503A5"/>
    <w:rsid w:val="00C50650"/>
    <w:rsid w:val="00C50AC6"/>
    <w:rsid w:val="00C50AF6"/>
    <w:rsid w:val="00C50C9C"/>
    <w:rsid w:val="00C50DBA"/>
    <w:rsid w:val="00C51681"/>
    <w:rsid w:val="00C516E6"/>
    <w:rsid w:val="00C51C02"/>
    <w:rsid w:val="00C524A5"/>
    <w:rsid w:val="00C524F9"/>
    <w:rsid w:val="00C526F1"/>
    <w:rsid w:val="00C527D8"/>
    <w:rsid w:val="00C5287C"/>
    <w:rsid w:val="00C52B7D"/>
    <w:rsid w:val="00C53098"/>
    <w:rsid w:val="00C532C5"/>
    <w:rsid w:val="00C533E8"/>
    <w:rsid w:val="00C5364C"/>
    <w:rsid w:val="00C538A3"/>
    <w:rsid w:val="00C53D59"/>
    <w:rsid w:val="00C53EAA"/>
    <w:rsid w:val="00C53EE1"/>
    <w:rsid w:val="00C541CD"/>
    <w:rsid w:val="00C5441E"/>
    <w:rsid w:val="00C54634"/>
    <w:rsid w:val="00C549F4"/>
    <w:rsid w:val="00C54B0F"/>
    <w:rsid w:val="00C54B3A"/>
    <w:rsid w:val="00C54D3A"/>
    <w:rsid w:val="00C5520A"/>
    <w:rsid w:val="00C55633"/>
    <w:rsid w:val="00C5582B"/>
    <w:rsid w:val="00C55934"/>
    <w:rsid w:val="00C55A3C"/>
    <w:rsid w:val="00C55C47"/>
    <w:rsid w:val="00C5637B"/>
    <w:rsid w:val="00C569FE"/>
    <w:rsid w:val="00C56BB7"/>
    <w:rsid w:val="00C56BBB"/>
    <w:rsid w:val="00C56CB3"/>
    <w:rsid w:val="00C57141"/>
    <w:rsid w:val="00C577BB"/>
    <w:rsid w:val="00C57EA1"/>
    <w:rsid w:val="00C600CE"/>
    <w:rsid w:val="00C60115"/>
    <w:rsid w:val="00C603D9"/>
    <w:rsid w:val="00C604F6"/>
    <w:rsid w:val="00C60897"/>
    <w:rsid w:val="00C60DD5"/>
    <w:rsid w:val="00C610F9"/>
    <w:rsid w:val="00C611DB"/>
    <w:rsid w:val="00C612D6"/>
    <w:rsid w:val="00C61A26"/>
    <w:rsid w:val="00C61C3A"/>
    <w:rsid w:val="00C61F68"/>
    <w:rsid w:val="00C62027"/>
    <w:rsid w:val="00C62264"/>
    <w:rsid w:val="00C62404"/>
    <w:rsid w:val="00C6244E"/>
    <w:rsid w:val="00C6247F"/>
    <w:rsid w:val="00C6261D"/>
    <w:rsid w:val="00C62A90"/>
    <w:rsid w:val="00C62BC0"/>
    <w:rsid w:val="00C62E3D"/>
    <w:rsid w:val="00C6307C"/>
    <w:rsid w:val="00C632D9"/>
    <w:rsid w:val="00C635DA"/>
    <w:rsid w:val="00C636A3"/>
    <w:rsid w:val="00C63AA6"/>
    <w:rsid w:val="00C63D34"/>
    <w:rsid w:val="00C6447E"/>
    <w:rsid w:val="00C64854"/>
    <w:rsid w:val="00C64B5E"/>
    <w:rsid w:val="00C64B9B"/>
    <w:rsid w:val="00C65B76"/>
    <w:rsid w:val="00C65CD9"/>
    <w:rsid w:val="00C65D07"/>
    <w:rsid w:val="00C66072"/>
    <w:rsid w:val="00C665CE"/>
    <w:rsid w:val="00C668D0"/>
    <w:rsid w:val="00C66CAC"/>
    <w:rsid w:val="00C66CF9"/>
    <w:rsid w:val="00C66D1A"/>
    <w:rsid w:val="00C66FE4"/>
    <w:rsid w:val="00C671CC"/>
    <w:rsid w:val="00C67459"/>
    <w:rsid w:val="00C6750D"/>
    <w:rsid w:val="00C6759B"/>
    <w:rsid w:val="00C677CA"/>
    <w:rsid w:val="00C67BF6"/>
    <w:rsid w:val="00C67E74"/>
    <w:rsid w:val="00C70860"/>
    <w:rsid w:val="00C708CF"/>
    <w:rsid w:val="00C70A7F"/>
    <w:rsid w:val="00C70FB6"/>
    <w:rsid w:val="00C713EF"/>
    <w:rsid w:val="00C716EC"/>
    <w:rsid w:val="00C71983"/>
    <w:rsid w:val="00C71B4D"/>
    <w:rsid w:val="00C7254C"/>
    <w:rsid w:val="00C7258F"/>
    <w:rsid w:val="00C72657"/>
    <w:rsid w:val="00C728B2"/>
    <w:rsid w:val="00C73117"/>
    <w:rsid w:val="00C73418"/>
    <w:rsid w:val="00C735EB"/>
    <w:rsid w:val="00C736D5"/>
    <w:rsid w:val="00C73FF3"/>
    <w:rsid w:val="00C74083"/>
    <w:rsid w:val="00C740FD"/>
    <w:rsid w:val="00C74187"/>
    <w:rsid w:val="00C7473F"/>
    <w:rsid w:val="00C7483E"/>
    <w:rsid w:val="00C7498F"/>
    <w:rsid w:val="00C74A89"/>
    <w:rsid w:val="00C74E6E"/>
    <w:rsid w:val="00C74F43"/>
    <w:rsid w:val="00C751A0"/>
    <w:rsid w:val="00C751A5"/>
    <w:rsid w:val="00C752A7"/>
    <w:rsid w:val="00C7537B"/>
    <w:rsid w:val="00C75508"/>
    <w:rsid w:val="00C757AC"/>
    <w:rsid w:val="00C75BDA"/>
    <w:rsid w:val="00C7608A"/>
    <w:rsid w:val="00C76097"/>
    <w:rsid w:val="00C76189"/>
    <w:rsid w:val="00C761C4"/>
    <w:rsid w:val="00C761C5"/>
    <w:rsid w:val="00C76659"/>
    <w:rsid w:val="00C769D1"/>
    <w:rsid w:val="00C76CAC"/>
    <w:rsid w:val="00C770A8"/>
    <w:rsid w:val="00C77647"/>
    <w:rsid w:val="00C776AB"/>
    <w:rsid w:val="00C776FC"/>
    <w:rsid w:val="00C77869"/>
    <w:rsid w:val="00C77CA2"/>
    <w:rsid w:val="00C77E12"/>
    <w:rsid w:val="00C77EB1"/>
    <w:rsid w:val="00C8004B"/>
    <w:rsid w:val="00C80377"/>
    <w:rsid w:val="00C80B0E"/>
    <w:rsid w:val="00C80CF0"/>
    <w:rsid w:val="00C80DAD"/>
    <w:rsid w:val="00C80F50"/>
    <w:rsid w:val="00C81304"/>
    <w:rsid w:val="00C8151B"/>
    <w:rsid w:val="00C81532"/>
    <w:rsid w:val="00C8204E"/>
    <w:rsid w:val="00C825EE"/>
    <w:rsid w:val="00C8272D"/>
    <w:rsid w:val="00C82753"/>
    <w:rsid w:val="00C82DA0"/>
    <w:rsid w:val="00C833C5"/>
    <w:rsid w:val="00C83854"/>
    <w:rsid w:val="00C83A8B"/>
    <w:rsid w:val="00C83B07"/>
    <w:rsid w:val="00C83B19"/>
    <w:rsid w:val="00C83D25"/>
    <w:rsid w:val="00C83E4D"/>
    <w:rsid w:val="00C84366"/>
    <w:rsid w:val="00C844BB"/>
    <w:rsid w:val="00C844E4"/>
    <w:rsid w:val="00C8484B"/>
    <w:rsid w:val="00C84AAC"/>
    <w:rsid w:val="00C85AC2"/>
    <w:rsid w:val="00C85BF8"/>
    <w:rsid w:val="00C860D9"/>
    <w:rsid w:val="00C86423"/>
    <w:rsid w:val="00C865B0"/>
    <w:rsid w:val="00C867E4"/>
    <w:rsid w:val="00C86E31"/>
    <w:rsid w:val="00C86EB7"/>
    <w:rsid w:val="00C86FA7"/>
    <w:rsid w:val="00C87009"/>
    <w:rsid w:val="00C87243"/>
    <w:rsid w:val="00C87260"/>
    <w:rsid w:val="00C87538"/>
    <w:rsid w:val="00C87BF1"/>
    <w:rsid w:val="00C9006E"/>
    <w:rsid w:val="00C90353"/>
    <w:rsid w:val="00C90676"/>
    <w:rsid w:val="00C90801"/>
    <w:rsid w:val="00C90C44"/>
    <w:rsid w:val="00C90CA8"/>
    <w:rsid w:val="00C90CAA"/>
    <w:rsid w:val="00C90CFE"/>
    <w:rsid w:val="00C9146C"/>
    <w:rsid w:val="00C91523"/>
    <w:rsid w:val="00C916F9"/>
    <w:rsid w:val="00C918ED"/>
    <w:rsid w:val="00C91C29"/>
    <w:rsid w:val="00C92117"/>
    <w:rsid w:val="00C9243C"/>
    <w:rsid w:val="00C924AF"/>
    <w:rsid w:val="00C9257A"/>
    <w:rsid w:val="00C92CA9"/>
    <w:rsid w:val="00C92E89"/>
    <w:rsid w:val="00C92F4B"/>
    <w:rsid w:val="00C9369D"/>
    <w:rsid w:val="00C93759"/>
    <w:rsid w:val="00C9378E"/>
    <w:rsid w:val="00C937B3"/>
    <w:rsid w:val="00C93A20"/>
    <w:rsid w:val="00C93B84"/>
    <w:rsid w:val="00C93BBE"/>
    <w:rsid w:val="00C93DEE"/>
    <w:rsid w:val="00C9471F"/>
    <w:rsid w:val="00C9494D"/>
    <w:rsid w:val="00C94B2C"/>
    <w:rsid w:val="00C94DBC"/>
    <w:rsid w:val="00C94F5F"/>
    <w:rsid w:val="00C953F5"/>
    <w:rsid w:val="00C95816"/>
    <w:rsid w:val="00C95A10"/>
    <w:rsid w:val="00C95BDB"/>
    <w:rsid w:val="00C95BDE"/>
    <w:rsid w:val="00C95C33"/>
    <w:rsid w:val="00C96452"/>
    <w:rsid w:val="00C96834"/>
    <w:rsid w:val="00C96B4B"/>
    <w:rsid w:val="00C96CB5"/>
    <w:rsid w:val="00C96DD6"/>
    <w:rsid w:val="00C96FB5"/>
    <w:rsid w:val="00C97170"/>
    <w:rsid w:val="00C97238"/>
    <w:rsid w:val="00C97332"/>
    <w:rsid w:val="00C97391"/>
    <w:rsid w:val="00C97852"/>
    <w:rsid w:val="00C97910"/>
    <w:rsid w:val="00C97B5F"/>
    <w:rsid w:val="00C97FBE"/>
    <w:rsid w:val="00CA01A1"/>
    <w:rsid w:val="00CA03F2"/>
    <w:rsid w:val="00CA07F9"/>
    <w:rsid w:val="00CA08E0"/>
    <w:rsid w:val="00CA0C66"/>
    <w:rsid w:val="00CA17DD"/>
    <w:rsid w:val="00CA1ACD"/>
    <w:rsid w:val="00CA1BCA"/>
    <w:rsid w:val="00CA1D1E"/>
    <w:rsid w:val="00CA2168"/>
    <w:rsid w:val="00CA227D"/>
    <w:rsid w:val="00CA280A"/>
    <w:rsid w:val="00CA2833"/>
    <w:rsid w:val="00CA2BFE"/>
    <w:rsid w:val="00CA31FC"/>
    <w:rsid w:val="00CA3311"/>
    <w:rsid w:val="00CA3699"/>
    <w:rsid w:val="00CA3D30"/>
    <w:rsid w:val="00CA3DF0"/>
    <w:rsid w:val="00CA3FC1"/>
    <w:rsid w:val="00CA3FF7"/>
    <w:rsid w:val="00CA427A"/>
    <w:rsid w:val="00CA4427"/>
    <w:rsid w:val="00CA44F4"/>
    <w:rsid w:val="00CA4609"/>
    <w:rsid w:val="00CA47B3"/>
    <w:rsid w:val="00CA4AAD"/>
    <w:rsid w:val="00CA4E53"/>
    <w:rsid w:val="00CA4F44"/>
    <w:rsid w:val="00CA4FB2"/>
    <w:rsid w:val="00CA53E5"/>
    <w:rsid w:val="00CA654C"/>
    <w:rsid w:val="00CA6A89"/>
    <w:rsid w:val="00CA6B6E"/>
    <w:rsid w:val="00CA6C4B"/>
    <w:rsid w:val="00CA6CC4"/>
    <w:rsid w:val="00CA6D6F"/>
    <w:rsid w:val="00CA6E09"/>
    <w:rsid w:val="00CA7118"/>
    <w:rsid w:val="00CA728C"/>
    <w:rsid w:val="00CA7456"/>
    <w:rsid w:val="00CA74D2"/>
    <w:rsid w:val="00CA7559"/>
    <w:rsid w:val="00CA78C5"/>
    <w:rsid w:val="00CA7C02"/>
    <w:rsid w:val="00CA7E3A"/>
    <w:rsid w:val="00CA7FC3"/>
    <w:rsid w:val="00CB0059"/>
    <w:rsid w:val="00CB067E"/>
    <w:rsid w:val="00CB0927"/>
    <w:rsid w:val="00CB0A38"/>
    <w:rsid w:val="00CB0CCE"/>
    <w:rsid w:val="00CB10BB"/>
    <w:rsid w:val="00CB12A6"/>
    <w:rsid w:val="00CB16F1"/>
    <w:rsid w:val="00CB1A4B"/>
    <w:rsid w:val="00CB1CF4"/>
    <w:rsid w:val="00CB1E4F"/>
    <w:rsid w:val="00CB1FF6"/>
    <w:rsid w:val="00CB2034"/>
    <w:rsid w:val="00CB229C"/>
    <w:rsid w:val="00CB2BB3"/>
    <w:rsid w:val="00CB2F30"/>
    <w:rsid w:val="00CB31A9"/>
    <w:rsid w:val="00CB32B8"/>
    <w:rsid w:val="00CB3407"/>
    <w:rsid w:val="00CB3A06"/>
    <w:rsid w:val="00CB3ABA"/>
    <w:rsid w:val="00CB3D99"/>
    <w:rsid w:val="00CB3DBD"/>
    <w:rsid w:val="00CB3FB6"/>
    <w:rsid w:val="00CB418C"/>
    <w:rsid w:val="00CB5033"/>
    <w:rsid w:val="00CB5336"/>
    <w:rsid w:val="00CB5974"/>
    <w:rsid w:val="00CB5C3D"/>
    <w:rsid w:val="00CB5D79"/>
    <w:rsid w:val="00CB6A31"/>
    <w:rsid w:val="00CB7655"/>
    <w:rsid w:val="00CB7659"/>
    <w:rsid w:val="00CB7A3B"/>
    <w:rsid w:val="00CB7F57"/>
    <w:rsid w:val="00CC0142"/>
    <w:rsid w:val="00CC021E"/>
    <w:rsid w:val="00CC02EF"/>
    <w:rsid w:val="00CC0A50"/>
    <w:rsid w:val="00CC1922"/>
    <w:rsid w:val="00CC220D"/>
    <w:rsid w:val="00CC2385"/>
    <w:rsid w:val="00CC26AD"/>
    <w:rsid w:val="00CC345E"/>
    <w:rsid w:val="00CC3ED9"/>
    <w:rsid w:val="00CC40D9"/>
    <w:rsid w:val="00CC4767"/>
    <w:rsid w:val="00CC47EC"/>
    <w:rsid w:val="00CC4952"/>
    <w:rsid w:val="00CC49B4"/>
    <w:rsid w:val="00CC4CAD"/>
    <w:rsid w:val="00CC4DE2"/>
    <w:rsid w:val="00CC552B"/>
    <w:rsid w:val="00CC5583"/>
    <w:rsid w:val="00CC57F7"/>
    <w:rsid w:val="00CC5A3C"/>
    <w:rsid w:val="00CC5AD5"/>
    <w:rsid w:val="00CC5D7D"/>
    <w:rsid w:val="00CC5FA8"/>
    <w:rsid w:val="00CC63AA"/>
    <w:rsid w:val="00CC6B37"/>
    <w:rsid w:val="00CC6C37"/>
    <w:rsid w:val="00CC6E81"/>
    <w:rsid w:val="00CC72E9"/>
    <w:rsid w:val="00CC76F7"/>
    <w:rsid w:val="00CC7B9F"/>
    <w:rsid w:val="00CC7DDB"/>
    <w:rsid w:val="00CD0027"/>
    <w:rsid w:val="00CD0486"/>
    <w:rsid w:val="00CD096F"/>
    <w:rsid w:val="00CD0998"/>
    <w:rsid w:val="00CD09D9"/>
    <w:rsid w:val="00CD0B76"/>
    <w:rsid w:val="00CD11EC"/>
    <w:rsid w:val="00CD1536"/>
    <w:rsid w:val="00CD1E52"/>
    <w:rsid w:val="00CD1E5D"/>
    <w:rsid w:val="00CD2247"/>
    <w:rsid w:val="00CD2636"/>
    <w:rsid w:val="00CD278D"/>
    <w:rsid w:val="00CD27D2"/>
    <w:rsid w:val="00CD305B"/>
    <w:rsid w:val="00CD3333"/>
    <w:rsid w:val="00CD39D0"/>
    <w:rsid w:val="00CD3EA2"/>
    <w:rsid w:val="00CD40EF"/>
    <w:rsid w:val="00CD4153"/>
    <w:rsid w:val="00CD42AE"/>
    <w:rsid w:val="00CD4433"/>
    <w:rsid w:val="00CD4961"/>
    <w:rsid w:val="00CD4F01"/>
    <w:rsid w:val="00CD4FAF"/>
    <w:rsid w:val="00CD519D"/>
    <w:rsid w:val="00CD5211"/>
    <w:rsid w:val="00CD5720"/>
    <w:rsid w:val="00CD59B1"/>
    <w:rsid w:val="00CD5A52"/>
    <w:rsid w:val="00CD5AFC"/>
    <w:rsid w:val="00CD6985"/>
    <w:rsid w:val="00CD69D4"/>
    <w:rsid w:val="00CD6BBA"/>
    <w:rsid w:val="00CD6E0E"/>
    <w:rsid w:val="00CD7121"/>
    <w:rsid w:val="00CD72A5"/>
    <w:rsid w:val="00CD7420"/>
    <w:rsid w:val="00CD75F4"/>
    <w:rsid w:val="00CD7BFB"/>
    <w:rsid w:val="00CD7C26"/>
    <w:rsid w:val="00CD7CEB"/>
    <w:rsid w:val="00CD7EE5"/>
    <w:rsid w:val="00CE0040"/>
    <w:rsid w:val="00CE0586"/>
    <w:rsid w:val="00CE067A"/>
    <w:rsid w:val="00CE067C"/>
    <w:rsid w:val="00CE07B0"/>
    <w:rsid w:val="00CE0852"/>
    <w:rsid w:val="00CE0CBB"/>
    <w:rsid w:val="00CE125A"/>
    <w:rsid w:val="00CE1A4A"/>
    <w:rsid w:val="00CE1C7D"/>
    <w:rsid w:val="00CE20B1"/>
    <w:rsid w:val="00CE21F7"/>
    <w:rsid w:val="00CE2411"/>
    <w:rsid w:val="00CE251E"/>
    <w:rsid w:val="00CE25F3"/>
    <w:rsid w:val="00CE2A60"/>
    <w:rsid w:val="00CE2AC1"/>
    <w:rsid w:val="00CE2CEF"/>
    <w:rsid w:val="00CE2DA2"/>
    <w:rsid w:val="00CE305B"/>
    <w:rsid w:val="00CE3385"/>
    <w:rsid w:val="00CE3540"/>
    <w:rsid w:val="00CE37BF"/>
    <w:rsid w:val="00CE3AA0"/>
    <w:rsid w:val="00CE3C47"/>
    <w:rsid w:val="00CE40BD"/>
    <w:rsid w:val="00CE4162"/>
    <w:rsid w:val="00CE4474"/>
    <w:rsid w:val="00CE4498"/>
    <w:rsid w:val="00CE4BDE"/>
    <w:rsid w:val="00CE4C3C"/>
    <w:rsid w:val="00CE4E16"/>
    <w:rsid w:val="00CE4FF9"/>
    <w:rsid w:val="00CE5456"/>
    <w:rsid w:val="00CE55CC"/>
    <w:rsid w:val="00CE5982"/>
    <w:rsid w:val="00CE5C64"/>
    <w:rsid w:val="00CE5E5D"/>
    <w:rsid w:val="00CE5EF5"/>
    <w:rsid w:val="00CE633F"/>
    <w:rsid w:val="00CE6404"/>
    <w:rsid w:val="00CE6929"/>
    <w:rsid w:val="00CE6BF8"/>
    <w:rsid w:val="00CE6DEF"/>
    <w:rsid w:val="00CE72FD"/>
    <w:rsid w:val="00CE796E"/>
    <w:rsid w:val="00CE7BEE"/>
    <w:rsid w:val="00CE7D08"/>
    <w:rsid w:val="00CE7DA5"/>
    <w:rsid w:val="00CF044D"/>
    <w:rsid w:val="00CF06DA"/>
    <w:rsid w:val="00CF08DE"/>
    <w:rsid w:val="00CF0C43"/>
    <w:rsid w:val="00CF0CA5"/>
    <w:rsid w:val="00CF0F3E"/>
    <w:rsid w:val="00CF127C"/>
    <w:rsid w:val="00CF12C6"/>
    <w:rsid w:val="00CF158D"/>
    <w:rsid w:val="00CF16E1"/>
    <w:rsid w:val="00CF187C"/>
    <w:rsid w:val="00CF1982"/>
    <w:rsid w:val="00CF19FF"/>
    <w:rsid w:val="00CF2081"/>
    <w:rsid w:val="00CF219E"/>
    <w:rsid w:val="00CF21A4"/>
    <w:rsid w:val="00CF2291"/>
    <w:rsid w:val="00CF23AD"/>
    <w:rsid w:val="00CF2742"/>
    <w:rsid w:val="00CF2958"/>
    <w:rsid w:val="00CF335A"/>
    <w:rsid w:val="00CF3853"/>
    <w:rsid w:val="00CF3A22"/>
    <w:rsid w:val="00CF3F34"/>
    <w:rsid w:val="00CF44A9"/>
    <w:rsid w:val="00CF488C"/>
    <w:rsid w:val="00CF4A41"/>
    <w:rsid w:val="00CF4B94"/>
    <w:rsid w:val="00CF4C5C"/>
    <w:rsid w:val="00CF4FE7"/>
    <w:rsid w:val="00CF5287"/>
    <w:rsid w:val="00CF5420"/>
    <w:rsid w:val="00CF5F68"/>
    <w:rsid w:val="00CF7029"/>
    <w:rsid w:val="00CF70D2"/>
    <w:rsid w:val="00CF711E"/>
    <w:rsid w:val="00CF74ED"/>
    <w:rsid w:val="00CF7C22"/>
    <w:rsid w:val="00D001B9"/>
    <w:rsid w:val="00D00516"/>
    <w:rsid w:val="00D00643"/>
    <w:rsid w:val="00D0087E"/>
    <w:rsid w:val="00D01170"/>
    <w:rsid w:val="00D01401"/>
    <w:rsid w:val="00D0159A"/>
    <w:rsid w:val="00D015D7"/>
    <w:rsid w:val="00D016A8"/>
    <w:rsid w:val="00D019BB"/>
    <w:rsid w:val="00D0256B"/>
    <w:rsid w:val="00D027F1"/>
    <w:rsid w:val="00D02840"/>
    <w:rsid w:val="00D02A34"/>
    <w:rsid w:val="00D02F0E"/>
    <w:rsid w:val="00D02FD2"/>
    <w:rsid w:val="00D03110"/>
    <w:rsid w:val="00D032DB"/>
    <w:rsid w:val="00D03513"/>
    <w:rsid w:val="00D03D9D"/>
    <w:rsid w:val="00D03EA0"/>
    <w:rsid w:val="00D044D1"/>
    <w:rsid w:val="00D044FE"/>
    <w:rsid w:val="00D04872"/>
    <w:rsid w:val="00D04895"/>
    <w:rsid w:val="00D048F1"/>
    <w:rsid w:val="00D04D2A"/>
    <w:rsid w:val="00D04DE0"/>
    <w:rsid w:val="00D04E0E"/>
    <w:rsid w:val="00D050C6"/>
    <w:rsid w:val="00D050FB"/>
    <w:rsid w:val="00D0521D"/>
    <w:rsid w:val="00D05292"/>
    <w:rsid w:val="00D054F7"/>
    <w:rsid w:val="00D05700"/>
    <w:rsid w:val="00D05764"/>
    <w:rsid w:val="00D05ACA"/>
    <w:rsid w:val="00D062DE"/>
    <w:rsid w:val="00D0681A"/>
    <w:rsid w:val="00D0683A"/>
    <w:rsid w:val="00D06CBB"/>
    <w:rsid w:val="00D06D63"/>
    <w:rsid w:val="00D06E49"/>
    <w:rsid w:val="00D071D5"/>
    <w:rsid w:val="00D0759C"/>
    <w:rsid w:val="00D07875"/>
    <w:rsid w:val="00D07B98"/>
    <w:rsid w:val="00D07C2C"/>
    <w:rsid w:val="00D104F6"/>
    <w:rsid w:val="00D1086E"/>
    <w:rsid w:val="00D109EA"/>
    <w:rsid w:val="00D1152B"/>
    <w:rsid w:val="00D1177A"/>
    <w:rsid w:val="00D11897"/>
    <w:rsid w:val="00D11A05"/>
    <w:rsid w:val="00D11C8B"/>
    <w:rsid w:val="00D1247E"/>
    <w:rsid w:val="00D12686"/>
    <w:rsid w:val="00D126ED"/>
    <w:rsid w:val="00D12A0F"/>
    <w:rsid w:val="00D12E6D"/>
    <w:rsid w:val="00D12F8B"/>
    <w:rsid w:val="00D134F7"/>
    <w:rsid w:val="00D136E7"/>
    <w:rsid w:val="00D13827"/>
    <w:rsid w:val="00D13DD3"/>
    <w:rsid w:val="00D13E22"/>
    <w:rsid w:val="00D13E47"/>
    <w:rsid w:val="00D13E5F"/>
    <w:rsid w:val="00D14380"/>
    <w:rsid w:val="00D14465"/>
    <w:rsid w:val="00D14636"/>
    <w:rsid w:val="00D14721"/>
    <w:rsid w:val="00D14773"/>
    <w:rsid w:val="00D1483A"/>
    <w:rsid w:val="00D148FE"/>
    <w:rsid w:val="00D14BB7"/>
    <w:rsid w:val="00D14E73"/>
    <w:rsid w:val="00D15104"/>
    <w:rsid w:val="00D15567"/>
    <w:rsid w:val="00D155F9"/>
    <w:rsid w:val="00D15F1D"/>
    <w:rsid w:val="00D164D7"/>
    <w:rsid w:val="00D16860"/>
    <w:rsid w:val="00D16AE1"/>
    <w:rsid w:val="00D17125"/>
    <w:rsid w:val="00D17557"/>
    <w:rsid w:val="00D179EE"/>
    <w:rsid w:val="00D17A66"/>
    <w:rsid w:val="00D17D37"/>
    <w:rsid w:val="00D200EC"/>
    <w:rsid w:val="00D205CE"/>
    <w:rsid w:val="00D20792"/>
    <w:rsid w:val="00D20AC0"/>
    <w:rsid w:val="00D20D0B"/>
    <w:rsid w:val="00D20DF4"/>
    <w:rsid w:val="00D20E92"/>
    <w:rsid w:val="00D214CE"/>
    <w:rsid w:val="00D215B6"/>
    <w:rsid w:val="00D2162C"/>
    <w:rsid w:val="00D21E29"/>
    <w:rsid w:val="00D21E77"/>
    <w:rsid w:val="00D21EDD"/>
    <w:rsid w:val="00D222EF"/>
    <w:rsid w:val="00D2235A"/>
    <w:rsid w:val="00D22A80"/>
    <w:rsid w:val="00D22C23"/>
    <w:rsid w:val="00D22DC2"/>
    <w:rsid w:val="00D22F93"/>
    <w:rsid w:val="00D23020"/>
    <w:rsid w:val="00D2317A"/>
    <w:rsid w:val="00D231A8"/>
    <w:rsid w:val="00D23297"/>
    <w:rsid w:val="00D23720"/>
    <w:rsid w:val="00D23960"/>
    <w:rsid w:val="00D23E87"/>
    <w:rsid w:val="00D247D8"/>
    <w:rsid w:val="00D249BA"/>
    <w:rsid w:val="00D24BC7"/>
    <w:rsid w:val="00D24C21"/>
    <w:rsid w:val="00D24D73"/>
    <w:rsid w:val="00D25453"/>
    <w:rsid w:val="00D25802"/>
    <w:rsid w:val="00D25894"/>
    <w:rsid w:val="00D259A2"/>
    <w:rsid w:val="00D25A48"/>
    <w:rsid w:val="00D25FAE"/>
    <w:rsid w:val="00D2625C"/>
    <w:rsid w:val="00D26462"/>
    <w:rsid w:val="00D26BE9"/>
    <w:rsid w:val="00D26C9F"/>
    <w:rsid w:val="00D26E5F"/>
    <w:rsid w:val="00D2709E"/>
    <w:rsid w:val="00D270C9"/>
    <w:rsid w:val="00D276A2"/>
    <w:rsid w:val="00D27783"/>
    <w:rsid w:val="00D279BA"/>
    <w:rsid w:val="00D27F41"/>
    <w:rsid w:val="00D303F5"/>
    <w:rsid w:val="00D30B04"/>
    <w:rsid w:val="00D30B07"/>
    <w:rsid w:val="00D30B70"/>
    <w:rsid w:val="00D30BD3"/>
    <w:rsid w:val="00D30F8D"/>
    <w:rsid w:val="00D310BA"/>
    <w:rsid w:val="00D314CE"/>
    <w:rsid w:val="00D3187B"/>
    <w:rsid w:val="00D31A9A"/>
    <w:rsid w:val="00D31B72"/>
    <w:rsid w:val="00D32275"/>
    <w:rsid w:val="00D322D6"/>
    <w:rsid w:val="00D32386"/>
    <w:rsid w:val="00D32822"/>
    <w:rsid w:val="00D32937"/>
    <w:rsid w:val="00D32A8B"/>
    <w:rsid w:val="00D32BAA"/>
    <w:rsid w:val="00D32BB3"/>
    <w:rsid w:val="00D33300"/>
    <w:rsid w:val="00D3362A"/>
    <w:rsid w:val="00D3363E"/>
    <w:rsid w:val="00D336D3"/>
    <w:rsid w:val="00D337E1"/>
    <w:rsid w:val="00D33C62"/>
    <w:rsid w:val="00D33EB2"/>
    <w:rsid w:val="00D34027"/>
    <w:rsid w:val="00D34217"/>
    <w:rsid w:val="00D342FB"/>
    <w:rsid w:val="00D3461A"/>
    <w:rsid w:val="00D346D6"/>
    <w:rsid w:val="00D34C1B"/>
    <w:rsid w:val="00D34EFF"/>
    <w:rsid w:val="00D35073"/>
    <w:rsid w:val="00D3527A"/>
    <w:rsid w:val="00D35287"/>
    <w:rsid w:val="00D353CC"/>
    <w:rsid w:val="00D3581C"/>
    <w:rsid w:val="00D35A21"/>
    <w:rsid w:val="00D36103"/>
    <w:rsid w:val="00D36173"/>
    <w:rsid w:val="00D36192"/>
    <w:rsid w:val="00D36347"/>
    <w:rsid w:val="00D36594"/>
    <w:rsid w:val="00D37084"/>
    <w:rsid w:val="00D37195"/>
    <w:rsid w:val="00D37286"/>
    <w:rsid w:val="00D37B53"/>
    <w:rsid w:val="00D37C53"/>
    <w:rsid w:val="00D400B5"/>
    <w:rsid w:val="00D401FA"/>
    <w:rsid w:val="00D40375"/>
    <w:rsid w:val="00D40671"/>
    <w:rsid w:val="00D40BA8"/>
    <w:rsid w:val="00D40D70"/>
    <w:rsid w:val="00D40ED5"/>
    <w:rsid w:val="00D40F15"/>
    <w:rsid w:val="00D4101B"/>
    <w:rsid w:val="00D415A6"/>
    <w:rsid w:val="00D415BB"/>
    <w:rsid w:val="00D41773"/>
    <w:rsid w:val="00D41B19"/>
    <w:rsid w:val="00D41E7C"/>
    <w:rsid w:val="00D421D9"/>
    <w:rsid w:val="00D42331"/>
    <w:rsid w:val="00D42668"/>
    <w:rsid w:val="00D42896"/>
    <w:rsid w:val="00D42948"/>
    <w:rsid w:val="00D42C4B"/>
    <w:rsid w:val="00D42E36"/>
    <w:rsid w:val="00D42EF1"/>
    <w:rsid w:val="00D43118"/>
    <w:rsid w:val="00D431CC"/>
    <w:rsid w:val="00D43244"/>
    <w:rsid w:val="00D436D1"/>
    <w:rsid w:val="00D43BCE"/>
    <w:rsid w:val="00D440FD"/>
    <w:rsid w:val="00D444EF"/>
    <w:rsid w:val="00D448B9"/>
    <w:rsid w:val="00D448D3"/>
    <w:rsid w:val="00D44C90"/>
    <w:rsid w:val="00D45052"/>
    <w:rsid w:val="00D45284"/>
    <w:rsid w:val="00D4528E"/>
    <w:rsid w:val="00D45858"/>
    <w:rsid w:val="00D4598A"/>
    <w:rsid w:val="00D45FC3"/>
    <w:rsid w:val="00D460FE"/>
    <w:rsid w:val="00D461D9"/>
    <w:rsid w:val="00D46AE6"/>
    <w:rsid w:val="00D47017"/>
    <w:rsid w:val="00D470B0"/>
    <w:rsid w:val="00D47718"/>
    <w:rsid w:val="00D4796C"/>
    <w:rsid w:val="00D47FD3"/>
    <w:rsid w:val="00D50F92"/>
    <w:rsid w:val="00D51264"/>
    <w:rsid w:val="00D512C3"/>
    <w:rsid w:val="00D51996"/>
    <w:rsid w:val="00D51B4A"/>
    <w:rsid w:val="00D51BBF"/>
    <w:rsid w:val="00D51BD7"/>
    <w:rsid w:val="00D51D5B"/>
    <w:rsid w:val="00D51EA1"/>
    <w:rsid w:val="00D52B7A"/>
    <w:rsid w:val="00D52C1A"/>
    <w:rsid w:val="00D52E35"/>
    <w:rsid w:val="00D5340C"/>
    <w:rsid w:val="00D536E3"/>
    <w:rsid w:val="00D53D4E"/>
    <w:rsid w:val="00D5434A"/>
    <w:rsid w:val="00D5468A"/>
    <w:rsid w:val="00D54830"/>
    <w:rsid w:val="00D54920"/>
    <w:rsid w:val="00D54B78"/>
    <w:rsid w:val="00D54BEF"/>
    <w:rsid w:val="00D54E30"/>
    <w:rsid w:val="00D5554C"/>
    <w:rsid w:val="00D557BB"/>
    <w:rsid w:val="00D55E68"/>
    <w:rsid w:val="00D56462"/>
    <w:rsid w:val="00D56BE3"/>
    <w:rsid w:val="00D56BE8"/>
    <w:rsid w:val="00D56C31"/>
    <w:rsid w:val="00D571D2"/>
    <w:rsid w:val="00D57208"/>
    <w:rsid w:val="00D57321"/>
    <w:rsid w:val="00D5736E"/>
    <w:rsid w:val="00D573DD"/>
    <w:rsid w:val="00D576E0"/>
    <w:rsid w:val="00D577DD"/>
    <w:rsid w:val="00D577EE"/>
    <w:rsid w:val="00D57C6E"/>
    <w:rsid w:val="00D57D29"/>
    <w:rsid w:val="00D57DAE"/>
    <w:rsid w:val="00D57E35"/>
    <w:rsid w:val="00D57F70"/>
    <w:rsid w:val="00D60530"/>
    <w:rsid w:val="00D60623"/>
    <w:rsid w:val="00D60CEA"/>
    <w:rsid w:val="00D60F29"/>
    <w:rsid w:val="00D6140E"/>
    <w:rsid w:val="00D616D8"/>
    <w:rsid w:val="00D61A65"/>
    <w:rsid w:val="00D61B3B"/>
    <w:rsid w:val="00D63013"/>
    <w:rsid w:val="00D6315F"/>
    <w:rsid w:val="00D6345F"/>
    <w:rsid w:val="00D634C6"/>
    <w:rsid w:val="00D637F9"/>
    <w:rsid w:val="00D63921"/>
    <w:rsid w:val="00D63A26"/>
    <w:rsid w:val="00D63BB4"/>
    <w:rsid w:val="00D63BB9"/>
    <w:rsid w:val="00D640BC"/>
    <w:rsid w:val="00D64146"/>
    <w:rsid w:val="00D6451A"/>
    <w:rsid w:val="00D64546"/>
    <w:rsid w:val="00D64655"/>
    <w:rsid w:val="00D64709"/>
    <w:rsid w:val="00D64CC7"/>
    <w:rsid w:val="00D64F6F"/>
    <w:rsid w:val="00D65133"/>
    <w:rsid w:val="00D65703"/>
    <w:rsid w:val="00D6596F"/>
    <w:rsid w:val="00D6633B"/>
    <w:rsid w:val="00D666B0"/>
    <w:rsid w:val="00D66B1A"/>
    <w:rsid w:val="00D67040"/>
    <w:rsid w:val="00D67142"/>
    <w:rsid w:val="00D67E0F"/>
    <w:rsid w:val="00D67E88"/>
    <w:rsid w:val="00D70307"/>
    <w:rsid w:val="00D70313"/>
    <w:rsid w:val="00D7044C"/>
    <w:rsid w:val="00D70BCE"/>
    <w:rsid w:val="00D70C5B"/>
    <w:rsid w:val="00D70C64"/>
    <w:rsid w:val="00D71124"/>
    <w:rsid w:val="00D71619"/>
    <w:rsid w:val="00D7173A"/>
    <w:rsid w:val="00D7197F"/>
    <w:rsid w:val="00D71A3F"/>
    <w:rsid w:val="00D71D0E"/>
    <w:rsid w:val="00D7220A"/>
    <w:rsid w:val="00D7227A"/>
    <w:rsid w:val="00D7278F"/>
    <w:rsid w:val="00D72F43"/>
    <w:rsid w:val="00D731A1"/>
    <w:rsid w:val="00D7377E"/>
    <w:rsid w:val="00D737AD"/>
    <w:rsid w:val="00D73BD6"/>
    <w:rsid w:val="00D73CB7"/>
    <w:rsid w:val="00D740B7"/>
    <w:rsid w:val="00D7425D"/>
    <w:rsid w:val="00D74284"/>
    <w:rsid w:val="00D7470E"/>
    <w:rsid w:val="00D74733"/>
    <w:rsid w:val="00D747F4"/>
    <w:rsid w:val="00D74CC9"/>
    <w:rsid w:val="00D74E10"/>
    <w:rsid w:val="00D74F39"/>
    <w:rsid w:val="00D74F8D"/>
    <w:rsid w:val="00D7546B"/>
    <w:rsid w:val="00D754F2"/>
    <w:rsid w:val="00D7584C"/>
    <w:rsid w:val="00D75969"/>
    <w:rsid w:val="00D75B5A"/>
    <w:rsid w:val="00D75D11"/>
    <w:rsid w:val="00D75F28"/>
    <w:rsid w:val="00D760D8"/>
    <w:rsid w:val="00D7650E"/>
    <w:rsid w:val="00D769CF"/>
    <w:rsid w:val="00D76B2A"/>
    <w:rsid w:val="00D76B80"/>
    <w:rsid w:val="00D76DAD"/>
    <w:rsid w:val="00D76EC9"/>
    <w:rsid w:val="00D774F7"/>
    <w:rsid w:val="00D775C5"/>
    <w:rsid w:val="00D77972"/>
    <w:rsid w:val="00D77A99"/>
    <w:rsid w:val="00D77EFD"/>
    <w:rsid w:val="00D801C8"/>
    <w:rsid w:val="00D80302"/>
    <w:rsid w:val="00D80382"/>
    <w:rsid w:val="00D8048F"/>
    <w:rsid w:val="00D80703"/>
    <w:rsid w:val="00D8087A"/>
    <w:rsid w:val="00D808EE"/>
    <w:rsid w:val="00D80B10"/>
    <w:rsid w:val="00D80D64"/>
    <w:rsid w:val="00D81056"/>
    <w:rsid w:val="00D8143C"/>
    <w:rsid w:val="00D815C5"/>
    <w:rsid w:val="00D8204D"/>
    <w:rsid w:val="00D822C3"/>
    <w:rsid w:val="00D824FA"/>
    <w:rsid w:val="00D82542"/>
    <w:rsid w:val="00D8278C"/>
    <w:rsid w:val="00D82A14"/>
    <w:rsid w:val="00D82A85"/>
    <w:rsid w:val="00D82B56"/>
    <w:rsid w:val="00D83A69"/>
    <w:rsid w:val="00D840BA"/>
    <w:rsid w:val="00D845EA"/>
    <w:rsid w:val="00D85231"/>
    <w:rsid w:val="00D8523D"/>
    <w:rsid w:val="00D8554D"/>
    <w:rsid w:val="00D8621F"/>
    <w:rsid w:val="00D863E8"/>
    <w:rsid w:val="00D86443"/>
    <w:rsid w:val="00D866F7"/>
    <w:rsid w:val="00D86C55"/>
    <w:rsid w:val="00D86E64"/>
    <w:rsid w:val="00D87031"/>
    <w:rsid w:val="00D87171"/>
    <w:rsid w:val="00D87306"/>
    <w:rsid w:val="00D8799C"/>
    <w:rsid w:val="00D87CA4"/>
    <w:rsid w:val="00D9005D"/>
    <w:rsid w:val="00D900F9"/>
    <w:rsid w:val="00D9086A"/>
    <w:rsid w:val="00D90A58"/>
    <w:rsid w:val="00D90D10"/>
    <w:rsid w:val="00D90E31"/>
    <w:rsid w:val="00D90E7C"/>
    <w:rsid w:val="00D91155"/>
    <w:rsid w:val="00D91197"/>
    <w:rsid w:val="00D911DE"/>
    <w:rsid w:val="00D912AA"/>
    <w:rsid w:val="00D912B0"/>
    <w:rsid w:val="00D91484"/>
    <w:rsid w:val="00D918BE"/>
    <w:rsid w:val="00D91C2F"/>
    <w:rsid w:val="00D91E9E"/>
    <w:rsid w:val="00D920B1"/>
    <w:rsid w:val="00D92381"/>
    <w:rsid w:val="00D92729"/>
    <w:rsid w:val="00D928F6"/>
    <w:rsid w:val="00D930C1"/>
    <w:rsid w:val="00D934B3"/>
    <w:rsid w:val="00D93E6D"/>
    <w:rsid w:val="00D93FE0"/>
    <w:rsid w:val="00D943A3"/>
    <w:rsid w:val="00D947E7"/>
    <w:rsid w:val="00D94B1D"/>
    <w:rsid w:val="00D94C9C"/>
    <w:rsid w:val="00D950F2"/>
    <w:rsid w:val="00D95632"/>
    <w:rsid w:val="00D958CF"/>
    <w:rsid w:val="00D95B6C"/>
    <w:rsid w:val="00D95D3C"/>
    <w:rsid w:val="00D96310"/>
    <w:rsid w:val="00D964F4"/>
    <w:rsid w:val="00D9681E"/>
    <w:rsid w:val="00D971ED"/>
    <w:rsid w:val="00D971FE"/>
    <w:rsid w:val="00D9723A"/>
    <w:rsid w:val="00D97B0F"/>
    <w:rsid w:val="00DA0243"/>
    <w:rsid w:val="00DA054D"/>
    <w:rsid w:val="00DA0AC4"/>
    <w:rsid w:val="00DA0FD0"/>
    <w:rsid w:val="00DA1487"/>
    <w:rsid w:val="00DA1A0A"/>
    <w:rsid w:val="00DA1CFC"/>
    <w:rsid w:val="00DA1F15"/>
    <w:rsid w:val="00DA21F0"/>
    <w:rsid w:val="00DA23EF"/>
    <w:rsid w:val="00DA258D"/>
    <w:rsid w:val="00DA297D"/>
    <w:rsid w:val="00DA2C67"/>
    <w:rsid w:val="00DA2DC8"/>
    <w:rsid w:val="00DA2EC6"/>
    <w:rsid w:val="00DA3513"/>
    <w:rsid w:val="00DA3B6C"/>
    <w:rsid w:val="00DA41F8"/>
    <w:rsid w:val="00DA4320"/>
    <w:rsid w:val="00DA438C"/>
    <w:rsid w:val="00DA4A38"/>
    <w:rsid w:val="00DA4E6D"/>
    <w:rsid w:val="00DA518D"/>
    <w:rsid w:val="00DA534F"/>
    <w:rsid w:val="00DA5355"/>
    <w:rsid w:val="00DA5663"/>
    <w:rsid w:val="00DA5BF1"/>
    <w:rsid w:val="00DA5F47"/>
    <w:rsid w:val="00DA6021"/>
    <w:rsid w:val="00DA6517"/>
    <w:rsid w:val="00DA6936"/>
    <w:rsid w:val="00DA695F"/>
    <w:rsid w:val="00DA73A5"/>
    <w:rsid w:val="00DA7445"/>
    <w:rsid w:val="00DA75C5"/>
    <w:rsid w:val="00DA7B2D"/>
    <w:rsid w:val="00DA7C43"/>
    <w:rsid w:val="00DA7ECE"/>
    <w:rsid w:val="00DB03D8"/>
    <w:rsid w:val="00DB07D1"/>
    <w:rsid w:val="00DB08F2"/>
    <w:rsid w:val="00DB0940"/>
    <w:rsid w:val="00DB0A3B"/>
    <w:rsid w:val="00DB11AC"/>
    <w:rsid w:val="00DB1285"/>
    <w:rsid w:val="00DB15E2"/>
    <w:rsid w:val="00DB1657"/>
    <w:rsid w:val="00DB1939"/>
    <w:rsid w:val="00DB1E77"/>
    <w:rsid w:val="00DB1FAA"/>
    <w:rsid w:val="00DB2231"/>
    <w:rsid w:val="00DB271B"/>
    <w:rsid w:val="00DB2E06"/>
    <w:rsid w:val="00DB2E13"/>
    <w:rsid w:val="00DB2F88"/>
    <w:rsid w:val="00DB32C9"/>
    <w:rsid w:val="00DB3450"/>
    <w:rsid w:val="00DB34CC"/>
    <w:rsid w:val="00DB36F3"/>
    <w:rsid w:val="00DB38E3"/>
    <w:rsid w:val="00DB39B4"/>
    <w:rsid w:val="00DB3AB2"/>
    <w:rsid w:val="00DB3E70"/>
    <w:rsid w:val="00DB47AC"/>
    <w:rsid w:val="00DB509D"/>
    <w:rsid w:val="00DB512D"/>
    <w:rsid w:val="00DB54A6"/>
    <w:rsid w:val="00DB5930"/>
    <w:rsid w:val="00DB5EA8"/>
    <w:rsid w:val="00DB6258"/>
    <w:rsid w:val="00DB64C4"/>
    <w:rsid w:val="00DB68A0"/>
    <w:rsid w:val="00DB6990"/>
    <w:rsid w:val="00DB6E32"/>
    <w:rsid w:val="00DB70B9"/>
    <w:rsid w:val="00DC00C9"/>
    <w:rsid w:val="00DC03C4"/>
    <w:rsid w:val="00DC0651"/>
    <w:rsid w:val="00DC1026"/>
    <w:rsid w:val="00DC119C"/>
    <w:rsid w:val="00DC1451"/>
    <w:rsid w:val="00DC14E7"/>
    <w:rsid w:val="00DC1AC2"/>
    <w:rsid w:val="00DC2213"/>
    <w:rsid w:val="00DC26AC"/>
    <w:rsid w:val="00DC2A26"/>
    <w:rsid w:val="00DC2BF3"/>
    <w:rsid w:val="00DC2C82"/>
    <w:rsid w:val="00DC30FA"/>
    <w:rsid w:val="00DC326C"/>
    <w:rsid w:val="00DC3332"/>
    <w:rsid w:val="00DC35D8"/>
    <w:rsid w:val="00DC383A"/>
    <w:rsid w:val="00DC39A1"/>
    <w:rsid w:val="00DC39DC"/>
    <w:rsid w:val="00DC3ACC"/>
    <w:rsid w:val="00DC3CBE"/>
    <w:rsid w:val="00DC3D92"/>
    <w:rsid w:val="00DC3ECC"/>
    <w:rsid w:val="00DC3FDF"/>
    <w:rsid w:val="00DC4591"/>
    <w:rsid w:val="00DC475D"/>
    <w:rsid w:val="00DC4E2C"/>
    <w:rsid w:val="00DC5361"/>
    <w:rsid w:val="00DC5452"/>
    <w:rsid w:val="00DC5659"/>
    <w:rsid w:val="00DC59EE"/>
    <w:rsid w:val="00DC5A44"/>
    <w:rsid w:val="00DC5A88"/>
    <w:rsid w:val="00DC5B01"/>
    <w:rsid w:val="00DC6365"/>
    <w:rsid w:val="00DC63EA"/>
    <w:rsid w:val="00DC65A7"/>
    <w:rsid w:val="00DC671E"/>
    <w:rsid w:val="00DC678B"/>
    <w:rsid w:val="00DC6A35"/>
    <w:rsid w:val="00DC71A9"/>
    <w:rsid w:val="00DC732C"/>
    <w:rsid w:val="00DC7699"/>
    <w:rsid w:val="00DC7DA1"/>
    <w:rsid w:val="00DD0386"/>
    <w:rsid w:val="00DD0485"/>
    <w:rsid w:val="00DD08C2"/>
    <w:rsid w:val="00DD0B53"/>
    <w:rsid w:val="00DD0BF9"/>
    <w:rsid w:val="00DD1316"/>
    <w:rsid w:val="00DD15B5"/>
    <w:rsid w:val="00DD16A8"/>
    <w:rsid w:val="00DD192A"/>
    <w:rsid w:val="00DD2144"/>
    <w:rsid w:val="00DD240E"/>
    <w:rsid w:val="00DD25A9"/>
    <w:rsid w:val="00DD2B10"/>
    <w:rsid w:val="00DD2FF0"/>
    <w:rsid w:val="00DD310A"/>
    <w:rsid w:val="00DD31E2"/>
    <w:rsid w:val="00DD380D"/>
    <w:rsid w:val="00DD3A1B"/>
    <w:rsid w:val="00DD3A6A"/>
    <w:rsid w:val="00DD3D40"/>
    <w:rsid w:val="00DD4095"/>
    <w:rsid w:val="00DD4269"/>
    <w:rsid w:val="00DD437C"/>
    <w:rsid w:val="00DD4A76"/>
    <w:rsid w:val="00DD4ABE"/>
    <w:rsid w:val="00DD4B82"/>
    <w:rsid w:val="00DD4D67"/>
    <w:rsid w:val="00DD5C25"/>
    <w:rsid w:val="00DD608E"/>
    <w:rsid w:val="00DD6165"/>
    <w:rsid w:val="00DD63B3"/>
    <w:rsid w:val="00DD668D"/>
    <w:rsid w:val="00DD6C2A"/>
    <w:rsid w:val="00DD6D78"/>
    <w:rsid w:val="00DD6DD3"/>
    <w:rsid w:val="00DD6E93"/>
    <w:rsid w:val="00DD76CF"/>
    <w:rsid w:val="00DD77AC"/>
    <w:rsid w:val="00DD78C0"/>
    <w:rsid w:val="00DD7A98"/>
    <w:rsid w:val="00DD7F87"/>
    <w:rsid w:val="00DE01CA"/>
    <w:rsid w:val="00DE028C"/>
    <w:rsid w:val="00DE029E"/>
    <w:rsid w:val="00DE04F8"/>
    <w:rsid w:val="00DE0D3E"/>
    <w:rsid w:val="00DE17F7"/>
    <w:rsid w:val="00DE19E6"/>
    <w:rsid w:val="00DE1CBA"/>
    <w:rsid w:val="00DE2352"/>
    <w:rsid w:val="00DE236D"/>
    <w:rsid w:val="00DE281D"/>
    <w:rsid w:val="00DE2AC8"/>
    <w:rsid w:val="00DE2FD5"/>
    <w:rsid w:val="00DE3012"/>
    <w:rsid w:val="00DE30D8"/>
    <w:rsid w:val="00DE38A5"/>
    <w:rsid w:val="00DE3C75"/>
    <w:rsid w:val="00DE3DF3"/>
    <w:rsid w:val="00DE41DA"/>
    <w:rsid w:val="00DE42CA"/>
    <w:rsid w:val="00DE43BC"/>
    <w:rsid w:val="00DE49B0"/>
    <w:rsid w:val="00DE4CA3"/>
    <w:rsid w:val="00DE51DF"/>
    <w:rsid w:val="00DE5337"/>
    <w:rsid w:val="00DE53E9"/>
    <w:rsid w:val="00DE5545"/>
    <w:rsid w:val="00DE5664"/>
    <w:rsid w:val="00DE5926"/>
    <w:rsid w:val="00DE595C"/>
    <w:rsid w:val="00DE5E1C"/>
    <w:rsid w:val="00DE5EB3"/>
    <w:rsid w:val="00DE6051"/>
    <w:rsid w:val="00DE64FD"/>
    <w:rsid w:val="00DE7112"/>
    <w:rsid w:val="00DE7440"/>
    <w:rsid w:val="00DE7ABA"/>
    <w:rsid w:val="00DE7B4B"/>
    <w:rsid w:val="00DE7E8E"/>
    <w:rsid w:val="00DE7F48"/>
    <w:rsid w:val="00DF062E"/>
    <w:rsid w:val="00DF0786"/>
    <w:rsid w:val="00DF09C3"/>
    <w:rsid w:val="00DF0A9C"/>
    <w:rsid w:val="00DF0BED"/>
    <w:rsid w:val="00DF1946"/>
    <w:rsid w:val="00DF1988"/>
    <w:rsid w:val="00DF1D56"/>
    <w:rsid w:val="00DF1DE3"/>
    <w:rsid w:val="00DF1F27"/>
    <w:rsid w:val="00DF1FCF"/>
    <w:rsid w:val="00DF249D"/>
    <w:rsid w:val="00DF2894"/>
    <w:rsid w:val="00DF2978"/>
    <w:rsid w:val="00DF2CD0"/>
    <w:rsid w:val="00DF2DC4"/>
    <w:rsid w:val="00DF2ED1"/>
    <w:rsid w:val="00DF3422"/>
    <w:rsid w:val="00DF38B5"/>
    <w:rsid w:val="00DF3970"/>
    <w:rsid w:val="00DF4562"/>
    <w:rsid w:val="00DF468C"/>
    <w:rsid w:val="00DF4823"/>
    <w:rsid w:val="00DF49C4"/>
    <w:rsid w:val="00DF4A00"/>
    <w:rsid w:val="00DF4ED6"/>
    <w:rsid w:val="00DF540D"/>
    <w:rsid w:val="00DF578E"/>
    <w:rsid w:val="00DF5951"/>
    <w:rsid w:val="00DF6696"/>
    <w:rsid w:val="00DF6706"/>
    <w:rsid w:val="00DF6B89"/>
    <w:rsid w:val="00DF6D4F"/>
    <w:rsid w:val="00DF6E2F"/>
    <w:rsid w:val="00DF6EDD"/>
    <w:rsid w:val="00DF716F"/>
    <w:rsid w:val="00DF7271"/>
    <w:rsid w:val="00DF73AE"/>
    <w:rsid w:val="00DF7C37"/>
    <w:rsid w:val="00E000FA"/>
    <w:rsid w:val="00E00104"/>
    <w:rsid w:val="00E00686"/>
    <w:rsid w:val="00E006C5"/>
    <w:rsid w:val="00E00B04"/>
    <w:rsid w:val="00E00FE8"/>
    <w:rsid w:val="00E0129A"/>
    <w:rsid w:val="00E01673"/>
    <w:rsid w:val="00E01944"/>
    <w:rsid w:val="00E01B8E"/>
    <w:rsid w:val="00E01CD6"/>
    <w:rsid w:val="00E01D3B"/>
    <w:rsid w:val="00E01D6D"/>
    <w:rsid w:val="00E02298"/>
    <w:rsid w:val="00E026E7"/>
    <w:rsid w:val="00E029C2"/>
    <w:rsid w:val="00E033A5"/>
    <w:rsid w:val="00E037B6"/>
    <w:rsid w:val="00E03CE0"/>
    <w:rsid w:val="00E03EBF"/>
    <w:rsid w:val="00E0414D"/>
    <w:rsid w:val="00E0415F"/>
    <w:rsid w:val="00E0431B"/>
    <w:rsid w:val="00E04438"/>
    <w:rsid w:val="00E0449E"/>
    <w:rsid w:val="00E0465B"/>
    <w:rsid w:val="00E046EB"/>
    <w:rsid w:val="00E04EBC"/>
    <w:rsid w:val="00E051BF"/>
    <w:rsid w:val="00E051C8"/>
    <w:rsid w:val="00E05788"/>
    <w:rsid w:val="00E0593A"/>
    <w:rsid w:val="00E06215"/>
    <w:rsid w:val="00E0622B"/>
    <w:rsid w:val="00E064DA"/>
    <w:rsid w:val="00E067E7"/>
    <w:rsid w:val="00E068F6"/>
    <w:rsid w:val="00E0696C"/>
    <w:rsid w:val="00E06B71"/>
    <w:rsid w:val="00E06E00"/>
    <w:rsid w:val="00E06F82"/>
    <w:rsid w:val="00E07087"/>
    <w:rsid w:val="00E07279"/>
    <w:rsid w:val="00E07DFA"/>
    <w:rsid w:val="00E07FF1"/>
    <w:rsid w:val="00E100E2"/>
    <w:rsid w:val="00E104C1"/>
    <w:rsid w:val="00E1069C"/>
    <w:rsid w:val="00E1071D"/>
    <w:rsid w:val="00E10868"/>
    <w:rsid w:val="00E10890"/>
    <w:rsid w:val="00E10FF2"/>
    <w:rsid w:val="00E1115F"/>
    <w:rsid w:val="00E11AD4"/>
    <w:rsid w:val="00E11B78"/>
    <w:rsid w:val="00E11C72"/>
    <w:rsid w:val="00E11D3C"/>
    <w:rsid w:val="00E11E1B"/>
    <w:rsid w:val="00E121DE"/>
    <w:rsid w:val="00E12961"/>
    <w:rsid w:val="00E129B6"/>
    <w:rsid w:val="00E12D17"/>
    <w:rsid w:val="00E13180"/>
    <w:rsid w:val="00E131C6"/>
    <w:rsid w:val="00E13B8C"/>
    <w:rsid w:val="00E13CE0"/>
    <w:rsid w:val="00E140DA"/>
    <w:rsid w:val="00E141DC"/>
    <w:rsid w:val="00E14317"/>
    <w:rsid w:val="00E146FD"/>
    <w:rsid w:val="00E148B6"/>
    <w:rsid w:val="00E14BFD"/>
    <w:rsid w:val="00E1519A"/>
    <w:rsid w:val="00E1528E"/>
    <w:rsid w:val="00E152D8"/>
    <w:rsid w:val="00E15617"/>
    <w:rsid w:val="00E15660"/>
    <w:rsid w:val="00E15C1F"/>
    <w:rsid w:val="00E15C9D"/>
    <w:rsid w:val="00E16012"/>
    <w:rsid w:val="00E1683C"/>
    <w:rsid w:val="00E16CFE"/>
    <w:rsid w:val="00E1745F"/>
    <w:rsid w:val="00E17660"/>
    <w:rsid w:val="00E176FD"/>
    <w:rsid w:val="00E17EAA"/>
    <w:rsid w:val="00E17F1E"/>
    <w:rsid w:val="00E20405"/>
    <w:rsid w:val="00E204E3"/>
    <w:rsid w:val="00E20577"/>
    <w:rsid w:val="00E20CF7"/>
    <w:rsid w:val="00E21AE5"/>
    <w:rsid w:val="00E21BFE"/>
    <w:rsid w:val="00E21D90"/>
    <w:rsid w:val="00E21DCE"/>
    <w:rsid w:val="00E220F9"/>
    <w:rsid w:val="00E22584"/>
    <w:rsid w:val="00E2272A"/>
    <w:rsid w:val="00E2273F"/>
    <w:rsid w:val="00E227A0"/>
    <w:rsid w:val="00E22E41"/>
    <w:rsid w:val="00E22E9E"/>
    <w:rsid w:val="00E22EAF"/>
    <w:rsid w:val="00E23164"/>
    <w:rsid w:val="00E2359D"/>
    <w:rsid w:val="00E23EC8"/>
    <w:rsid w:val="00E244AB"/>
    <w:rsid w:val="00E2455A"/>
    <w:rsid w:val="00E24783"/>
    <w:rsid w:val="00E24B21"/>
    <w:rsid w:val="00E24C06"/>
    <w:rsid w:val="00E24C41"/>
    <w:rsid w:val="00E24F7F"/>
    <w:rsid w:val="00E257D3"/>
    <w:rsid w:val="00E25A11"/>
    <w:rsid w:val="00E25ADF"/>
    <w:rsid w:val="00E25FC7"/>
    <w:rsid w:val="00E26413"/>
    <w:rsid w:val="00E276E0"/>
    <w:rsid w:val="00E27909"/>
    <w:rsid w:val="00E30134"/>
    <w:rsid w:val="00E3034E"/>
    <w:rsid w:val="00E30633"/>
    <w:rsid w:val="00E3079B"/>
    <w:rsid w:val="00E308B4"/>
    <w:rsid w:val="00E30F8D"/>
    <w:rsid w:val="00E30F98"/>
    <w:rsid w:val="00E31B33"/>
    <w:rsid w:val="00E32118"/>
    <w:rsid w:val="00E32267"/>
    <w:rsid w:val="00E3236F"/>
    <w:rsid w:val="00E3256D"/>
    <w:rsid w:val="00E3288E"/>
    <w:rsid w:val="00E328DA"/>
    <w:rsid w:val="00E32A18"/>
    <w:rsid w:val="00E32A3D"/>
    <w:rsid w:val="00E32B2E"/>
    <w:rsid w:val="00E32D24"/>
    <w:rsid w:val="00E337B1"/>
    <w:rsid w:val="00E343EB"/>
    <w:rsid w:val="00E347F2"/>
    <w:rsid w:val="00E34800"/>
    <w:rsid w:val="00E3525B"/>
    <w:rsid w:val="00E35655"/>
    <w:rsid w:val="00E3574B"/>
    <w:rsid w:val="00E35BB7"/>
    <w:rsid w:val="00E362BF"/>
    <w:rsid w:val="00E364C4"/>
    <w:rsid w:val="00E366EF"/>
    <w:rsid w:val="00E36C83"/>
    <w:rsid w:val="00E37910"/>
    <w:rsid w:val="00E37C74"/>
    <w:rsid w:val="00E37DAC"/>
    <w:rsid w:val="00E40177"/>
    <w:rsid w:val="00E4027D"/>
    <w:rsid w:val="00E406D2"/>
    <w:rsid w:val="00E4075A"/>
    <w:rsid w:val="00E40A27"/>
    <w:rsid w:val="00E40C1C"/>
    <w:rsid w:val="00E40CBD"/>
    <w:rsid w:val="00E40EA7"/>
    <w:rsid w:val="00E410F1"/>
    <w:rsid w:val="00E4117A"/>
    <w:rsid w:val="00E41233"/>
    <w:rsid w:val="00E4141B"/>
    <w:rsid w:val="00E416A1"/>
    <w:rsid w:val="00E4173E"/>
    <w:rsid w:val="00E418B0"/>
    <w:rsid w:val="00E4190C"/>
    <w:rsid w:val="00E4191D"/>
    <w:rsid w:val="00E41B42"/>
    <w:rsid w:val="00E41BA4"/>
    <w:rsid w:val="00E421FE"/>
    <w:rsid w:val="00E42A45"/>
    <w:rsid w:val="00E42EDF"/>
    <w:rsid w:val="00E43884"/>
    <w:rsid w:val="00E43E36"/>
    <w:rsid w:val="00E43F4C"/>
    <w:rsid w:val="00E44097"/>
    <w:rsid w:val="00E44262"/>
    <w:rsid w:val="00E44322"/>
    <w:rsid w:val="00E445DD"/>
    <w:rsid w:val="00E4495E"/>
    <w:rsid w:val="00E44ABF"/>
    <w:rsid w:val="00E44BE0"/>
    <w:rsid w:val="00E44D02"/>
    <w:rsid w:val="00E45167"/>
    <w:rsid w:val="00E45485"/>
    <w:rsid w:val="00E458B3"/>
    <w:rsid w:val="00E459F7"/>
    <w:rsid w:val="00E45E32"/>
    <w:rsid w:val="00E45E8E"/>
    <w:rsid w:val="00E468E5"/>
    <w:rsid w:val="00E46968"/>
    <w:rsid w:val="00E469A0"/>
    <w:rsid w:val="00E46A56"/>
    <w:rsid w:val="00E46BDE"/>
    <w:rsid w:val="00E46F65"/>
    <w:rsid w:val="00E47885"/>
    <w:rsid w:val="00E479F9"/>
    <w:rsid w:val="00E47D5B"/>
    <w:rsid w:val="00E47FFD"/>
    <w:rsid w:val="00E5022A"/>
    <w:rsid w:val="00E50837"/>
    <w:rsid w:val="00E512F9"/>
    <w:rsid w:val="00E513E6"/>
    <w:rsid w:val="00E5143A"/>
    <w:rsid w:val="00E51E22"/>
    <w:rsid w:val="00E51E6F"/>
    <w:rsid w:val="00E52029"/>
    <w:rsid w:val="00E521A5"/>
    <w:rsid w:val="00E522F0"/>
    <w:rsid w:val="00E524A6"/>
    <w:rsid w:val="00E52C0F"/>
    <w:rsid w:val="00E53237"/>
    <w:rsid w:val="00E5372E"/>
    <w:rsid w:val="00E5413F"/>
    <w:rsid w:val="00E5466B"/>
    <w:rsid w:val="00E54DC8"/>
    <w:rsid w:val="00E54FC2"/>
    <w:rsid w:val="00E5536C"/>
    <w:rsid w:val="00E555B1"/>
    <w:rsid w:val="00E55842"/>
    <w:rsid w:val="00E55BD8"/>
    <w:rsid w:val="00E55C4D"/>
    <w:rsid w:val="00E55DD2"/>
    <w:rsid w:val="00E55E2B"/>
    <w:rsid w:val="00E55E42"/>
    <w:rsid w:val="00E5610C"/>
    <w:rsid w:val="00E5639E"/>
    <w:rsid w:val="00E563DB"/>
    <w:rsid w:val="00E56416"/>
    <w:rsid w:val="00E56C2F"/>
    <w:rsid w:val="00E56DF1"/>
    <w:rsid w:val="00E56EC7"/>
    <w:rsid w:val="00E56FA4"/>
    <w:rsid w:val="00E570EB"/>
    <w:rsid w:val="00E57140"/>
    <w:rsid w:val="00E5759C"/>
    <w:rsid w:val="00E57634"/>
    <w:rsid w:val="00E57770"/>
    <w:rsid w:val="00E57987"/>
    <w:rsid w:val="00E57BBD"/>
    <w:rsid w:val="00E57D4C"/>
    <w:rsid w:val="00E600FE"/>
    <w:rsid w:val="00E6037D"/>
    <w:rsid w:val="00E603B6"/>
    <w:rsid w:val="00E60448"/>
    <w:rsid w:val="00E604EA"/>
    <w:rsid w:val="00E60615"/>
    <w:rsid w:val="00E60944"/>
    <w:rsid w:val="00E60979"/>
    <w:rsid w:val="00E60A7F"/>
    <w:rsid w:val="00E60DE1"/>
    <w:rsid w:val="00E610C9"/>
    <w:rsid w:val="00E61277"/>
    <w:rsid w:val="00E612CE"/>
    <w:rsid w:val="00E613E3"/>
    <w:rsid w:val="00E614A9"/>
    <w:rsid w:val="00E61A06"/>
    <w:rsid w:val="00E61CB0"/>
    <w:rsid w:val="00E61FA9"/>
    <w:rsid w:val="00E620D3"/>
    <w:rsid w:val="00E62D1D"/>
    <w:rsid w:val="00E62DC7"/>
    <w:rsid w:val="00E632AB"/>
    <w:rsid w:val="00E63518"/>
    <w:rsid w:val="00E636E9"/>
    <w:rsid w:val="00E63B00"/>
    <w:rsid w:val="00E63DCD"/>
    <w:rsid w:val="00E64463"/>
    <w:rsid w:val="00E64D95"/>
    <w:rsid w:val="00E65BDA"/>
    <w:rsid w:val="00E66005"/>
    <w:rsid w:val="00E665DE"/>
    <w:rsid w:val="00E66662"/>
    <w:rsid w:val="00E66837"/>
    <w:rsid w:val="00E67038"/>
    <w:rsid w:val="00E675E0"/>
    <w:rsid w:val="00E6783A"/>
    <w:rsid w:val="00E67A43"/>
    <w:rsid w:val="00E67B40"/>
    <w:rsid w:val="00E7003E"/>
    <w:rsid w:val="00E705A2"/>
    <w:rsid w:val="00E71465"/>
    <w:rsid w:val="00E71B52"/>
    <w:rsid w:val="00E725BC"/>
    <w:rsid w:val="00E72AD1"/>
    <w:rsid w:val="00E72B69"/>
    <w:rsid w:val="00E73148"/>
    <w:rsid w:val="00E73359"/>
    <w:rsid w:val="00E73616"/>
    <w:rsid w:val="00E7366C"/>
    <w:rsid w:val="00E73765"/>
    <w:rsid w:val="00E73D41"/>
    <w:rsid w:val="00E73EB5"/>
    <w:rsid w:val="00E745D8"/>
    <w:rsid w:val="00E747BE"/>
    <w:rsid w:val="00E74863"/>
    <w:rsid w:val="00E74F0E"/>
    <w:rsid w:val="00E75111"/>
    <w:rsid w:val="00E75128"/>
    <w:rsid w:val="00E75369"/>
    <w:rsid w:val="00E7546C"/>
    <w:rsid w:val="00E756ED"/>
    <w:rsid w:val="00E75A67"/>
    <w:rsid w:val="00E75B18"/>
    <w:rsid w:val="00E7659C"/>
    <w:rsid w:val="00E766B7"/>
    <w:rsid w:val="00E767F5"/>
    <w:rsid w:val="00E7686B"/>
    <w:rsid w:val="00E76BC6"/>
    <w:rsid w:val="00E770E6"/>
    <w:rsid w:val="00E771E9"/>
    <w:rsid w:val="00E7740F"/>
    <w:rsid w:val="00E77EB3"/>
    <w:rsid w:val="00E77F0C"/>
    <w:rsid w:val="00E80303"/>
    <w:rsid w:val="00E80926"/>
    <w:rsid w:val="00E80A0B"/>
    <w:rsid w:val="00E818B6"/>
    <w:rsid w:val="00E81B73"/>
    <w:rsid w:val="00E81E07"/>
    <w:rsid w:val="00E81EDE"/>
    <w:rsid w:val="00E82020"/>
    <w:rsid w:val="00E82085"/>
    <w:rsid w:val="00E824C8"/>
    <w:rsid w:val="00E831AD"/>
    <w:rsid w:val="00E83BF3"/>
    <w:rsid w:val="00E83C15"/>
    <w:rsid w:val="00E83E0D"/>
    <w:rsid w:val="00E842C2"/>
    <w:rsid w:val="00E842E1"/>
    <w:rsid w:val="00E845BF"/>
    <w:rsid w:val="00E84AC5"/>
    <w:rsid w:val="00E850BB"/>
    <w:rsid w:val="00E85122"/>
    <w:rsid w:val="00E85329"/>
    <w:rsid w:val="00E85647"/>
    <w:rsid w:val="00E85A37"/>
    <w:rsid w:val="00E85BC5"/>
    <w:rsid w:val="00E8612E"/>
    <w:rsid w:val="00E8618C"/>
    <w:rsid w:val="00E8628A"/>
    <w:rsid w:val="00E8664F"/>
    <w:rsid w:val="00E86735"/>
    <w:rsid w:val="00E869EF"/>
    <w:rsid w:val="00E86B5C"/>
    <w:rsid w:val="00E8731E"/>
    <w:rsid w:val="00E87353"/>
    <w:rsid w:val="00E873A8"/>
    <w:rsid w:val="00E8756E"/>
    <w:rsid w:val="00E87C17"/>
    <w:rsid w:val="00E9060E"/>
    <w:rsid w:val="00E907F5"/>
    <w:rsid w:val="00E90A3E"/>
    <w:rsid w:val="00E90C97"/>
    <w:rsid w:val="00E90D8B"/>
    <w:rsid w:val="00E91445"/>
    <w:rsid w:val="00E9167D"/>
    <w:rsid w:val="00E91A6A"/>
    <w:rsid w:val="00E91C56"/>
    <w:rsid w:val="00E91C6F"/>
    <w:rsid w:val="00E9204B"/>
    <w:rsid w:val="00E92576"/>
    <w:rsid w:val="00E926DE"/>
    <w:rsid w:val="00E929F5"/>
    <w:rsid w:val="00E92A73"/>
    <w:rsid w:val="00E92D7B"/>
    <w:rsid w:val="00E92F95"/>
    <w:rsid w:val="00E93297"/>
    <w:rsid w:val="00E93AC9"/>
    <w:rsid w:val="00E93CF4"/>
    <w:rsid w:val="00E93EFF"/>
    <w:rsid w:val="00E94263"/>
    <w:rsid w:val="00E942B9"/>
    <w:rsid w:val="00E944DF"/>
    <w:rsid w:val="00E948DE"/>
    <w:rsid w:val="00E956C2"/>
    <w:rsid w:val="00E95D63"/>
    <w:rsid w:val="00E95E3F"/>
    <w:rsid w:val="00E95E75"/>
    <w:rsid w:val="00E961FC"/>
    <w:rsid w:val="00E963B4"/>
    <w:rsid w:val="00E9698B"/>
    <w:rsid w:val="00E96CA1"/>
    <w:rsid w:val="00E96FA5"/>
    <w:rsid w:val="00E970F2"/>
    <w:rsid w:val="00E97138"/>
    <w:rsid w:val="00E97492"/>
    <w:rsid w:val="00E97548"/>
    <w:rsid w:val="00E975AA"/>
    <w:rsid w:val="00E9776C"/>
    <w:rsid w:val="00E97A61"/>
    <w:rsid w:val="00E97BD2"/>
    <w:rsid w:val="00E97C64"/>
    <w:rsid w:val="00E97FF2"/>
    <w:rsid w:val="00EA002B"/>
    <w:rsid w:val="00EA02EE"/>
    <w:rsid w:val="00EA0442"/>
    <w:rsid w:val="00EA0526"/>
    <w:rsid w:val="00EA077B"/>
    <w:rsid w:val="00EA094D"/>
    <w:rsid w:val="00EA0B4A"/>
    <w:rsid w:val="00EA0F18"/>
    <w:rsid w:val="00EA104E"/>
    <w:rsid w:val="00EA1A64"/>
    <w:rsid w:val="00EA1C04"/>
    <w:rsid w:val="00EA20F6"/>
    <w:rsid w:val="00EA236D"/>
    <w:rsid w:val="00EA2BD5"/>
    <w:rsid w:val="00EA37D2"/>
    <w:rsid w:val="00EA3846"/>
    <w:rsid w:val="00EA3A15"/>
    <w:rsid w:val="00EA3F15"/>
    <w:rsid w:val="00EA3F5A"/>
    <w:rsid w:val="00EA3F97"/>
    <w:rsid w:val="00EA40C8"/>
    <w:rsid w:val="00EA40CC"/>
    <w:rsid w:val="00EA42E6"/>
    <w:rsid w:val="00EA44C9"/>
    <w:rsid w:val="00EA4A3F"/>
    <w:rsid w:val="00EA50F2"/>
    <w:rsid w:val="00EA54B2"/>
    <w:rsid w:val="00EA567C"/>
    <w:rsid w:val="00EA56AD"/>
    <w:rsid w:val="00EA5A29"/>
    <w:rsid w:val="00EA5B06"/>
    <w:rsid w:val="00EA5CC1"/>
    <w:rsid w:val="00EA5E86"/>
    <w:rsid w:val="00EA5FED"/>
    <w:rsid w:val="00EA608D"/>
    <w:rsid w:val="00EA61E3"/>
    <w:rsid w:val="00EA61EA"/>
    <w:rsid w:val="00EA63A2"/>
    <w:rsid w:val="00EA6DD9"/>
    <w:rsid w:val="00EA78D9"/>
    <w:rsid w:val="00EB0576"/>
    <w:rsid w:val="00EB0C35"/>
    <w:rsid w:val="00EB0CF8"/>
    <w:rsid w:val="00EB0DBB"/>
    <w:rsid w:val="00EB11E8"/>
    <w:rsid w:val="00EB17C4"/>
    <w:rsid w:val="00EB1C1A"/>
    <w:rsid w:val="00EB1E9A"/>
    <w:rsid w:val="00EB249E"/>
    <w:rsid w:val="00EB2739"/>
    <w:rsid w:val="00EB2BBC"/>
    <w:rsid w:val="00EB31E9"/>
    <w:rsid w:val="00EB34C0"/>
    <w:rsid w:val="00EB3BC3"/>
    <w:rsid w:val="00EB3E12"/>
    <w:rsid w:val="00EB4098"/>
    <w:rsid w:val="00EB4CC1"/>
    <w:rsid w:val="00EB51BB"/>
    <w:rsid w:val="00EB5746"/>
    <w:rsid w:val="00EB5C51"/>
    <w:rsid w:val="00EB601F"/>
    <w:rsid w:val="00EB61F1"/>
    <w:rsid w:val="00EB6238"/>
    <w:rsid w:val="00EB679C"/>
    <w:rsid w:val="00EB6AC3"/>
    <w:rsid w:val="00EB6C4B"/>
    <w:rsid w:val="00EB734B"/>
    <w:rsid w:val="00EB76B2"/>
    <w:rsid w:val="00EB7B58"/>
    <w:rsid w:val="00EC0021"/>
    <w:rsid w:val="00EC017E"/>
    <w:rsid w:val="00EC03B3"/>
    <w:rsid w:val="00EC046D"/>
    <w:rsid w:val="00EC058E"/>
    <w:rsid w:val="00EC0608"/>
    <w:rsid w:val="00EC08E8"/>
    <w:rsid w:val="00EC0CB6"/>
    <w:rsid w:val="00EC13C5"/>
    <w:rsid w:val="00EC14AE"/>
    <w:rsid w:val="00EC17D7"/>
    <w:rsid w:val="00EC1923"/>
    <w:rsid w:val="00EC21AF"/>
    <w:rsid w:val="00EC2393"/>
    <w:rsid w:val="00EC2795"/>
    <w:rsid w:val="00EC2B0B"/>
    <w:rsid w:val="00EC2FC9"/>
    <w:rsid w:val="00EC39AF"/>
    <w:rsid w:val="00EC3AA5"/>
    <w:rsid w:val="00EC3DE1"/>
    <w:rsid w:val="00EC3E96"/>
    <w:rsid w:val="00EC3EA5"/>
    <w:rsid w:val="00EC44E8"/>
    <w:rsid w:val="00EC4601"/>
    <w:rsid w:val="00EC4CBB"/>
    <w:rsid w:val="00EC4E43"/>
    <w:rsid w:val="00EC50CC"/>
    <w:rsid w:val="00EC51E9"/>
    <w:rsid w:val="00EC5CE3"/>
    <w:rsid w:val="00EC603D"/>
    <w:rsid w:val="00EC6681"/>
    <w:rsid w:val="00EC686E"/>
    <w:rsid w:val="00EC6A63"/>
    <w:rsid w:val="00EC7296"/>
    <w:rsid w:val="00EC73B3"/>
    <w:rsid w:val="00EC74D3"/>
    <w:rsid w:val="00EC764F"/>
    <w:rsid w:val="00EC7B89"/>
    <w:rsid w:val="00ED01A5"/>
    <w:rsid w:val="00ED01DE"/>
    <w:rsid w:val="00ED07A9"/>
    <w:rsid w:val="00ED0D3A"/>
    <w:rsid w:val="00ED10C5"/>
    <w:rsid w:val="00ED1458"/>
    <w:rsid w:val="00ED1A00"/>
    <w:rsid w:val="00ED1EE8"/>
    <w:rsid w:val="00ED1F09"/>
    <w:rsid w:val="00ED2167"/>
    <w:rsid w:val="00ED218D"/>
    <w:rsid w:val="00ED24C8"/>
    <w:rsid w:val="00ED27DD"/>
    <w:rsid w:val="00ED2A15"/>
    <w:rsid w:val="00ED2B62"/>
    <w:rsid w:val="00ED35C1"/>
    <w:rsid w:val="00ED3CCA"/>
    <w:rsid w:val="00ED3D10"/>
    <w:rsid w:val="00ED415D"/>
    <w:rsid w:val="00ED451F"/>
    <w:rsid w:val="00ED45B5"/>
    <w:rsid w:val="00ED4780"/>
    <w:rsid w:val="00ED4954"/>
    <w:rsid w:val="00ED4A8E"/>
    <w:rsid w:val="00ED4AD3"/>
    <w:rsid w:val="00ED4C6F"/>
    <w:rsid w:val="00ED5135"/>
    <w:rsid w:val="00ED55F0"/>
    <w:rsid w:val="00ED579B"/>
    <w:rsid w:val="00ED5A80"/>
    <w:rsid w:val="00ED6113"/>
    <w:rsid w:val="00ED6A67"/>
    <w:rsid w:val="00ED6D74"/>
    <w:rsid w:val="00ED7234"/>
    <w:rsid w:val="00ED726B"/>
    <w:rsid w:val="00ED75E9"/>
    <w:rsid w:val="00ED7625"/>
    <w:rsid w:val="00ED786B"/>
    <w:rsid w:val="00ED7A9C"/>
    <w:rsid w:val="00ED7BF0"/>
    <w:rsid w:val="00EE0147"/>
    <w:rsid w:val="00EE01FF"/>
    <w:rsid w:val="00EE04CB"/>
    <w:rsid w:val="00EE09C1"/>
    <w:rsid w:val="00EE09F4"/>
    <w:rsid w:val="00EE0A03"/>
    <w:rsid w:val="00EE0A57"/>
    <w:rsid w:val="00EE0FD0"/>
    <w:rsid w:val="00EE11BF"/>
    <w:rsid w:val="00EE1226"/>
    <w:rsid w:val="00EE146B"/>
    <w:rsid w:val="00EE175F"/>
    <w:rsid w:val="00EE1AD0"/>
    <w:rsid w:val="00EE1C04"/>
    <w:rsid w:val="00EE1C49"/>
    <w:rsid w:val="00EE1ED5"/>
    <w:rsid w:val="00EE22E4"/>
    <w:rsid w:val="00EE26D9"/>
    <w:rsid w:val="00EE3192"/>
    <w:rsid w:val="00EE31E6"/>
    <w:rsid w:val="00EE3E33"/>
    <w:rsid w:val="00EE3F15"/>
    <w:rsid w:val="00EE469B"/>
    <w:rsid w:val="00EE48A1"/>
    <w:rsid w:val="00EE4AFC"/>
    <w:rsid w:val="00EE4C0A"/>
    <w:rsid w:val="00EE5144"/>
    <w:rsid w:val="00EE51C3"/>
    <w:rsid w:val="00EE51F3"/>
    <w:rsid w:val="00EE5732"/>
    <w:rsid w:val="00EE64F8"/>
    <w:rsid w:val="00EE6775"/>
    <w:rsid w:val="00EE6779"/>
    <w:rsid w:val="00EE6E31"/>
    <w:rsid w:val="00EE7097"/>
    <w:rsid w:val="00EE711B"/>
    <w:rsid w:val="00EE7929"/>
    <w:rsid w:val="00EE7ACA"/>
    <w:rsid w:val="00EF0146"/>
    <w:rsid w:val="00EF03F5"/>
    <w:rsid w:val="00EF064D"/>
    <w:rsid w:val="00EF0811"/>
    <w:rsid w:val="00EF0B53"/>
    <w:rsid w:val="00EF12B4"/>
    <w:rsid w:val="00EF1BEF"/>
    <w:rsid w:val="00EF1C35"/>
    <w:rsid w:val="00EF1F38"/>
    <w:rsid w:val="00EF2EBE"/>
    <w:rsid w:val="00EF3224"/>
    <w:rsid w:val="00EF336C"/>
    <w:rsid w:val="00EF346B"/>
    <w:rsid w:val="00EF37A3"/>
    <w:rsid w:val="00EF38E6"/>
    <w:rsid w:val="00EF3AE7"/>
    <w:rsid w:val="00EF3CA9"/>
    <w:rsid w:val="00EF3E96"/>
    <w:rsid w:val="00EF416D"/>
    <w:rsid w:val="00EF41AC"/>
    <w:rsid w:val="00EF41E1"/>
    <w:rsid w:val="00EF45A2"/>
    <w:rsid w:val="00EF484D"/>
    <w:rsid w:val="00EF5723"/>
    <w:rsid w:val="00EF5DC0"/>
    <w:rsid w:val="00EF5DE7"/>
    <w:rsid w:val="00EF6262"/>
    <w:rsid w:val="00EF65DD"/>
    <w:rsid w:val="00EF69CB"/>
    <w:rsid w:val="00EF6BDE"/>
    <w:rsid w:val="00EF6C8B"/>
    <w:rsid w:val="00EF71AD"/>
    <w:rsid w:val="00EF763B"/>
    <w:rsid w:val="00EF78FB"/>
    <w:rsid w:val="00EF7C97"/>
    <w:rsid w:val="00F00A33"/>
    <w:rsid w:val="00F00D5E"/>
    <w:rsid w:val="00F010E7"/>
    <w:rsid w:val="00F01103"/>
    <w:rsid w:val="00F01174"/>
    <w:rsid w:val="00F0123D"/>
    <w:rsid w:val="00F01A7B"/>
    <w:rsid w:val="00F01DF7"/>
    <w:rsid w:val="00F01E3E"/>
    <w:rsid w:val="00F01FD8"/>
    <w:rsid w:val="00F02038"/>
    <w:rsid w:val="00F02086"/>
    <w:rsid w:val="00F02D2C"/>
    <w:rsid w:val="00F0332C"/>
    <w:rsid w:val="00F03361"/>
    <w:rsid w:val="00F03A26"/>
    <w:rsid w:val="00F03A50"/>
    <w:rsid w:val="00F03FFF"/>
    <w:rsid w:val="00F04171"/>
    <w:rsid w:val="00F04431"/>
    <w:rsid w:val="00F048DE"/>
    <w:rsid w:val="00F0497D"/>
    <w:rsid w:val="00F04CA4"/>
    <w:rsid w:val="00F04E75"/>
    <w:rsid w:val="00F052B8"/>
    <w:rsid w:val="00F053D6"/>
    <w:rsid w:val="00F05A05"/>
    <w:rsid w:val="00F05CB4"/>
    <w:rsid w:val="00F06380"/>
    <w:rsid w:val="00F0645C"/>
    <w:rsid w:val="00F06469"/>
    <w:rsid w:val="00F064F5"/>
    <w:rsid w:val="00F06578"/>
    <w:rsid w:val="00F0674F"/>
    <w:rsid w:val="00F0695F"/>
    <w:rsid w:val="00F06A4A"/>
    <w:rsid w:val="00F06AB2"/>
    <w:rsid w:val="00F06B10"/>
    <w:rsid w:val="00F06DAF"/>
    <w:rsid w:val="00F06E58"/>
    <w:rsid w:val="00F06E86"/>
    <w:rsid w:val="00F0713B"/>
    <w:rsid w:val="00F07569"/>
    <w:rsid w:val="00F077BC"/>
    <w:rsid w:val="00F07846"/>
    <w:rsid w:val="00F079AE"/>
    <w:rsid w:val="00F07B07"/>
    <w:rsid w:val="00F07BE3"/>
    <w:rsid w:val="00F07CE8"/>
    <w:rsid w:val="00F07DF9"/>
    <w:rsid w:val="00F07E0C"/>
    <w:rsid w:val="00F07F1E"/>
    <w:rsid w:val="00F1004F"/>
    <w:rsid w:val="00F104F1"/>
    <w:rsid w:val="00F1051D"/>
    <w:rsid w:val="00F10DB0"/>
    <w:rsid w:val="00F112FA"/>
    <w:rsid w:val="00F1169F"/>
    <w:rsid w:val="00F11974"/>
    <w:rsid w:val="00F119A6"/>
    <w:rsid w:val="00F11D17"/>
    <w:rsid w:val="00F11D86"/>
    <w:rsid w:val="00F125A7"/>
    <w:rsid w:val="00F12608"/>
    <w:rsid w:val="00F12E0F"/>
    <w:rsid w:val="00F136DB"/>
    <w:rsid w:val="00F13B9E"/>
    <w:rsid w:val="00F13BEB"/>
    <w:rsid w:val="00F13C1A"/>
    <w:rsid w:val="00F13D3B"/>
    <w:rsid w:val="00F13D43"/>
    <w:rsid w:val="00F13DB0"/>
    <w:rsid w:val="00F13E99"/>
    <w:rsid w:val="00F13F2E"/>
    <w:rsid w:val="00F14239"/>
    <w:rsid w:val="00F14265"/>
    <w:rsid w:val="00F147CB"/>
    <w:rsid w:val="00F148E8"/>
    <w:rsid w:val="00F14BD9"/>
    <w:rsid w:val="00F14EDC"/>
    <w:rsid w:val="00F1554F"/>
    <w:rsid w:val="00F15661"/>
    <w:rsid w:val="00F15922"/>
    <w:rsid w:val="00F16149"/>
    <w:rsid w:val="00F163CD"/>
    <w:rsid w:val="00F163F4"/>
    <w:rsid w:val="00F16FCE"/>
    <w:rsid w:val="00F1719E"/>
    <w:rsid w:val="00F171BB"/>
    <w:rsid w:val="00F17658"/>
    <w:rsid w:val="00F17720"/>
    <w:rsid w:val="00F17762"/>
    <w:rsid w:val="00F17A03"/>
    <w:rsid w:val="00F17EF1"/>
    <w:rsid w:val="00F2034A"/>
    <w:rsid w:val="00F20414"/>
    <w:rsid w:val="00F2059A"/>
    <w:rsid w:val="00F2099D"/>
    <w:rsid w:val="00F211EC"/>
    <w:rsid w:val="00F21361"/>
    <w:rsid w:val="00F213F3"/>
    <w:rsid w:val="00F21EAB"/>
    <w:rsid w:val="00F2247E"/>
    <w:rsid w:val="00F226E2"/>
    <w:rsid w:val="00F230AA"/>
    <w:rsid w:val="00F23D65"/>
    <w:rsid w:val="00F24068"/>
    <w:rsid w:val="00F24071"/>
    <w:rsid w:val="00F242A9"/>
    <w:rsid w:val="00F248A4"/>
    <w:rsid w:val="00F24F10"/>
    <w:rsid w:val="00F2552F"/>
    <w:rsid w:val="00F25619"/>
    <w:rsid w:val="00F25A16"/>
    <w:rsid w:val="00F25D86"/>
    <w:rsid w:val="00F25E11"/>
    <w:rsid w:val="00F26B29"/>
    <w:rsid w:val="00F26FD1"/>
    <w:rsid w:val="00F272B6"/>
    <w:rsid w:val="00F27516"/>
    <w:rsid w:val="00F27517"/>
    <w:rsid w:val="00F27A1D"/>
    <w:rsid w:val="00F27BC9"/>
    <w:rsid w:val="00F302E4"/>
    <w:rsid w:val="00F30A6E"/>
    <w:rsid w:val="00F30CD7"/>
    <w:rsid w:val="00F30D02"/>
    <w:rsid w:val="00F30F4C"/>
    <w:rsid w:val="00F31014"/>
    <w:rsid w:val="00F31762"/>
    <w:rsid w:val="00F317FD"/>
    <w:rsid w:val="00F31965"/>
    <w:rsid w:val="00F31A10"/>
    <w:rsid w:val="00F31B49"/>
    <w:rsid w:val="00F31EF5"/>
    <w:rsid w:val="00F31FE7"/>
    <w:rsid w:val="00F325E7"/>
    <w:rsid w:val="00F32A44"/>
    <w:rsid w:val="00F33059"/>
    <w:rsid w:val="00F330DD"/>
    <w:rsid w:val="00F33280"/>
    <w:rsid w:val="00F33C31"/>
    <w:rsid w:val="00F33EDF"/>
    <w:rsid w:val="00F340A3"/>
    <w:rsid w:val="00F344CD"/>
    <w:rsid w:val="00F34622"/>
    <w:rsid w:val="00F3491C"/>
    <w:rsid w:val="00F34C8A"/>
    <w:rsid w:val="00F352EE"/>
    <w:rsid w:val="00F353DE"/>
    <w:rsid w:val="00F35A47"/>
    <w:rsid w:val="00F35B65"/>
    <w:rsid w:val="00F35FDC"/>
    <w:rsid w:val="00F36385"/>
    <w:rsid w:val="00F36C35"/>
    <w:rsid w:val="00F36CCD"/>
    <w:rsid w:val="00F36D12"/>
    <w:rsid w:val="00F36DAB"/>
    <w:rsid w:val="00F370CF"/>
    <w:rsid w:val="00F37355"/>
    <w:rsid w:val="00F37F1F"/>
    <w:rsid w:val="00F40094"/>
    <w:rsid w:val="00F4047F"/>
    <w:rsid w:val="00F405E8"/>
    <w:rsid w:val="00F40720"/>
    <w:rsid w:val="00F40E52"/>
    <w:rsid w:val="00F40E56"/>
    <w:rsid w:val="00F419E4"/>
    <w:rsid w:val="00F41AAC"/>
    <w:rsid w:val="00F41E51"/>
    <w:rsid w:val="00F41E93"/>
    <w:rsid w:val="00F4201E"/>
    <w:rsid w:val="00F43368"/>
    <w:rsid w:val="00F43755"/>
    <w:rsid w:val="00F43848"/>
    <w:rsid w:val="00F43902"/>
    <w:rsid w:val="00F43AB3"/>
    <w:rsid w:val="00F43C35"/>
    <w:rsid w:val="00F43C93"/>
    <w:rsid w:val="00F43D28"/>
    <w:rsid w:val="00F43D64"/>
    <w:rsid w:val="00F43D73"/>
    <w:rsid w:val="00F43F4A"/>
    <w:rsid w:val="00F442CA"/>
    <w:rsid w:val="00F44868"/>
    <w:rsid w:val="00F44BD6"/>
    <w:rsid w:val="00F44D35"/>
    <w:rsid w:val="00F454DF"/>
    <w:rsid w:val="00F457AD"/>
    <w:rsid w:val="00F459D7"/>
    <w:rsid w:val="00F45C19"/>
    <w:rsid w:val="00F45C1C"/>
    <w:rsid w:val="00F46075"/>
    <w:rsid w:val="00F461A7"/>
    <w:rsid w:val="00F462C7"/>
    <w:rsid w:val="00F46560"/>
    <w:rsid w:val="00F46719"/>
    <w:rsid w:val="00F46B74"/>
    <w:rsid w:val="00F46CAF"/>
    <w:rsid w:val="00F47589"/>
    <w:rsid w:val="00F47C60"/>
    <w:rsid w:val="00F50408"/>
    <w:rsid w:val="00F505E8"/>
    <w:rsid w:val="00F5087B"/>
    <w:rsid w:val="00F508EF"/>
    <w:rsid w:val="00F509BB"/>
    <w:rsid w:val="00F50CEC"/>
    <w:rsid w:val="00F50D04"/>
    <w:rsid w:val="00F50F5F"/>
    <w:rsid w:val="00F5148D"/>
    <w:rsid w:val="00F51E4D"/>
    <w:rsid w:val="00F51F02"/>
    <w:rsid w:val="00F5216C"/>
    <w:rsid w:val="00F52703"/>
    <w:rsid w:val="00F52A7C"/>
    <w:rsid w:val="00F5326A"/>
    <w:rsid w:val="00F5333B"/>
    <w:rsid w:val="00F53543"/>
    <w:rsid w:val="00F538D8"/>
    <w:rsid w:val="00F5396D"/>
    <w:rsid w:val="00F53A31"/>
    <w:rsid w:val="00F53EAF"/>
    <w:rsid w:val="00F53EE2"/>
    <w:rsid w:val="00F53F1C"/>
    <w:rsid w:val="00F54212"/>
    <w:rsid w:val="00F54218"/>
    <w:rsid w:val="00F54975"/>
    <w:rsid w:val="00F54C73"/>
    <w:rsid w:val="00F54E84"/>
    <w:rsid w:val="00F54E8D"/>
    <w:rsid w:val="00F54F3A"/>
    <w:rsid w:val="00F55549"/>
    <w:rsid w:val="00F55698"/>
    <w:rsid w:val="00F55C92"/>
    <w:rsid w:val="00F55CEC"/>
    <w:rsid w:val="00F55DC6"/>
    <w:rsid w:val="00F55FB1"/>
    <w:rsid w:val="00F5603F"/>
    <w:rsid w:val="00F567EE"/>
    <w:rsid w:val="00F5698E"/>
    <w:rsid w:val="00F56F76"/>
    <w:rsid w:val="00F56F7B"/>
    <w:rsid w:val="00F572A0"/>
    <w:rsid w:val="00F572BD"/>
    <w:rsid w:val="00F57906"/>
    <w:rsid w:val="00F57BF2"/>
    <w:rsid w:val="00F60396"/>
    <w:rsid w:val="00F6090E"/>
    <w:rsid w:val="00F60C78"/>
    <w:rsid w:val="00F6128D"/>
    <w:rsid w:val="00F6132E"/>
    <w:rsid w:val="00F6195F"/>
    <w:rsid w:val="00F61B71"/>
    <w:rsid w:val="00F61E12"/>
    <w:rsid w:val="00F624D3"/>
    <w:rsid w:val="00F62791"/>
    <w:rsid w:val="00F62A7F"/>
    <w:rsid w:val="00F62C27"/>
    <w:rsid w:val="00F633A1"/>
    <w:rsid w:val="00F63692"/>
    <w:rsid w:val="00F636DC"/>
    <w:rsid w:val="00F637F5"/>
    <w:rsid w:val="00F63B20"/>
    <w:rsid w:val="00F63C6B"/>
    <w:rsid w:val="00F63CE2"/>
    <w:rsid w:val="00F64686"/>
    <w:rsid w:val="00F64806"/>
    <w:rsid w:val="00F64A5C"/>
    <w:rsid w:val="00F64D9B"/>
    <w:rsid w:val="00F650DB"/>
    <w:rsid w:val="00F652CD"/>
    <w:rsid w:val="00F653BD"/>
    <w:rsid w:val="00F65618"/>
    <w:rsid w:val="00F659CF"/>
    <w:rsid w:val="00F66072"/>
    <w:rsid w:val="00F660C5"/>
    <w:rsid w:val="00F66474"/>
    <w:rsid w:val="00F671CE"/>
    <w:rsid w:val="00F672C5"/>
    <w:rsid w:val="00F679AF"/>
    <w:rsid w:val="00F679D0"/>
    <w:rsid w:val="00F67AC0"/>
    <w:rsid w:val="00F67D3F"/>
    <w:rsid w:val="00F70607"/>
    <w:rsid w:val="00F70C3C"/>
    <w:rsid w:val="00F70DB5"/>
    <w:rsid w:val="00F7111A"/>
    <w:rsid w:val="00F7118F"/>
    <w:rsid w:val="00F7140B"/>
    <w:rsid w:val="00F715BD"/>
    <w:rsid w:val="00F71D25"/>
    <w:rsid w:val="00F71D80"/>
    <w:rsid w:val="00F72555"/>
    <w:rsid w:val="00F72928"/>
    <w:rsid w:val="00F729CF"/>
    <w:rsid w:val="00F73D35"/>
    <w:rsid w:val="00F74117"/>
    <w:rsid w:val="00F741C6"/>
    <w:rsid w:val="00F74BAA"/>
    <w:rsid w:val="00F74C03"/>
    <w:rsid w:val="00F75167"/>
    <w:rsid w:val="00F758AD"/>
    <w:rsid w:val="00F75A7D"/>
    <w:rsid w:val="00F76021"/>
    <w:rsid w:val="00F76417"/>
    <w:rsid w:val="00F767CB"/>
    <w:rsid w:val="00F76939"/>
    <w:rsid w:val="00F76965"/>
    <w:rsid w:val="00F7699A"/>
    <w:rsid w:val="00F76C9E"/>
    <w:rsid w:val="00F76D35"/>
    <w:rsid w:val="00F76FE0"/>
    <w:rsid w:val="00F770DA"/>
    <w:rsid w:val="00F7730C"/>
    <w:rsid w:val="00F7768C"/>
    <w:rsid w:val="00F77830"/>
    <w:rsid w:val="00F77A97"/>
    <w:rsid w:val="00F77DD2"/>
    <w:rsid w:val="00F77FB9"/>
    <w:rsid w:val="00F80002"/>
    <w:rsid w:val="00F801AB"/>
    <w:rsid w:val="00F8028D"/>
    <w:rsid w:val="00F80462"/>
    <w:rsid w:val="00F804D9"/>
    <w:rsid w:val="00F80539"/>
    <w:rsid w:val="00F8091C"/>
    <w:rsid w:val="00F80A63"/>
    <w:rsid w:val="00F80D7F"/>
    <w:rsid w:val="00F814DB"/>
    <w:rsid w:val="00F8187D"/>
    <w:rsid w:val="00F81C92"/>
    <w:rsid w:val="00F81CD3"/>
    <w:rsid w:val="00F81E0D"/>
    <w:rsid w:val="00F824E0"/>
    <w:rsid w:val="00F82607"/>
    <w:rsid w:val="00F82696"/>
    <w:rsid w:val="00F826CF"/>
    <w:rsid w:val="00F8282B"/>
    <w:rsid w:val="00F829C5"/>
    <w:rsid w:val="00F83390"/>
    <w:rsid w:val="00F836C3"/>
    <w:rsid w:val="00F83978"/>
    <w:rsid w:val="00F83CC5"/>
    <w:rsid w:val="00F8415A"/>
    <w:rsid w:val="00F84162"/>
    <w:rsid w:val="00F84188"/>
    <w:rsid w:val="00F843BE"/>
    <w:rsid w:val="00F844A0"/>
    <w:rsid w:val="00F8463C"/>
    <w:rsid w:val="00F84654"/>
    <w:rsid w:val="00F84918"/>
    <w:rsid w:val="00F849C1"/>
    <w:rsid w:val="00F852DE"/>
    <w:rsid w:val="00F85597"/>
    <w:rsid w:val="00F858AD"/>
    <w:rsid w:val="00F85934"/>
    <w:rsid w:val="00F85D35"/>
    <w:rsid w:val="00F86953"/>
    <w:rsid w:val="00F86B24"/>
    <w:rsid w:val="00F86BD3"/>
    <w:rsid w:val="00F87A13"/>
    <w:rsid w:val="00F87BC5"/>
    <w:rsid w:val="00F9025B"/>
    <w:rsid w:val="00F90346"/>
    <w:rsid w:val="00F908CE"/>
    <w:rsid w:val="00F90BD4"/>
    <w:rsid w:val="00F91663"/>
    <w:rsid w:val="00F9175E"/>
    <w:rsid w:val="00F91D4F"/>
    <w:rsid w:val="00F91EDA"/>
    <w:rsid w:val="00F91FE3"/>
    <w:rsid w:val="00F92448"/>
    <w:rsid w:val="00F925F0"/>
    <w:rsid w:val="00F92920"/>
    <w:rsid w:val="00F92A48"/>
    <w:rsid w:val="00F92CFB"/>
    <w:rsid w:val="00F92EB5"/>
    <w:rsid w:val="00F92FF2"/>
    <w:rsid w:val="00F93654"/>
    <w:rsid w:val="00F93B3C"/>
    <w:rsid w:val="00F93BE4"/>
    <w:rsid w:val="00F93E7B"/>
    <w:rsid w:val="00F93F92"/>
    <w:rsid w:val="00F94115"/>
    <w:rsid w:val="00F94760"/>
    <w:rsid w:val="00F94856"/>
    <w:rsid w:val="00F95DAA"/>
    <w:rsid w:val="00F960A6"/>
    <w:rsid w:val="00F960CA"/>
    <w:rsid w:val="00F966D8"/>
    <w:rsid w:val="00F97603"/>
    <w:rsid w:val="00F9768D"/>
    <w:rsid w:val="00F97948"/>
    <w:rsid w:val="00F97A1F"/>
    <w:rsid w:val="00F97BC0"/>
    <w:rsid w:val="00F97C19"/>
    <w:rsid w:val="00FA01C9"/>
    <w:rsid w:val="00FA0564"/>
    <w:rsid w:val="00FA0E6C"/>
    <w:rsid w:val="00FA1141"/>
    <w:rsid w:val="00FA1226"/>
    <w:rsid w:val="00FA1752"/>
    <w:rsid w:val="00FA1B54"/>
    <w:rsid w:val="00FA23B4"/>
    <w:rsid w:val="00FA2854"/>
    <w:rsid w:val="00FA2ADF"/>
    <w:rsid w:val="00FA2C87"/>
    <w:rsid w:val="00FA3520"/>
    <w:rsid w:val="00FA3701"/>
    <w:rsid w:val="00FA3B15"/>
    <w:rsid w:val="00FA3DD6"/>
    <w:rsid w:val="00FA3E7D"/>
    <w:rsid w:val="00FA4302"/>
    <w:rsid w:val="00FA4826"/>
    <w:rsid w:val="00FA48A6"/>
    <w:rsid w:val="00FA499F"/>
    <w:rsid w:val="00FA4AEF"/>
    <w:rsid w:val="00FA4EEA"/>
    <w:rsid w:val="00FA5742"/>
    <w:rsid w:val="00FA5EDF"/>
    <w:rsid w:val="00FA5FB3"/>
    <w:rsid w:val="00FA6077"/>
    <w:rsid w:val="00FA654D"/>
    <w:rsid w:val="00FA6897"/>
    <w:rsid w:val="00FA7060"/>
    <w:rsid w:val="00FA738F"/>
    <w:rsid w:val="00FA742E"/>
    <w:rsid w:val="00FA775D"/>
    <w:rsid w:val="00FA7BE5"/>
    <w:rsid w:val="00FA7D95"/>
    <w:rsid w:val="00FA7DD4"/>
    <w:rsid w:val="00FA7F58"/>
    <w:rsid w:val="00FB002F"/>
    <w:rsid w:val="00FB02A5"/>
    <w:rsid w:val="00FB0355"/>
    <w:rsid w:val="00FB09EF"/>
    <w:rsid w:val="00FB0ADD"/>
    <w:rsid w:val="00FB0BA4"/>
    <w:rsid w:val="00FB0E70"/>
    <w:rsid w:val="00FB0E7C"/>
    <w:rsid w:val="00FB1694"/>
    <w:rsid w:val="00FB1730"/>
    <w:rsid w:val="00FB1767"/>
    <w:rsid w:val="00FB181D"/>
    <w:rsid w:val="00FB1824"/>
    <w:rsid w:val="00FB18CC"/>
    <w:rsid w:val="00FB197E"/>
    <w:rsid w:val="00FB1A7C"/>
    <w:rsid w:val="00FB1F21"/>
    <w:rsid w:val="00FB213D"/>
    <w:rsid w:val="00FB21F1"/>
    <w:rsid w:val="00FB22BD"/>
    <w:rsid w:val="00FB253A"/>
    <w:rsid w:val="00FB2680"/>
    <w:rsid w:val="00FB2C8B"/>
    <w:rsid w:val="00FB2CF2"/>
    <w:rsid w:val="00FB2F17"/>
    <w:rsid w:val="00FB3284"/>
    <w:rsid w:val="00FB34DD"/>
    <w:rsid w:val="00FB36C3"/>
    <w:rsid w:val="00FB3A37"/>
    <w:rsid w:val="00FB3ECA"/>
    <w:rsid w:val="00FB3F8C"/>
    <w:rsid w:val="00FB4828"/>
    <w:rsid w:val="00FB48C7"/>
    <w:rsid w:val="00FB4C15"/>
    <w:rsid w:val="00FB4FCB"/>
    <w:rsid w:val="00FB4FD5"/>
    <w:rsid w:val="00FB5283"/>
    <w:rsid w:val="00FB5CCD"/>
    <w:rsid w:val="00FB6545"/>
    <w:rsid w:val="00FB65DB"/>
    <w:rsid w:val="00FB6A8D"/>
    <w:rsid w:val="00FB6B15"/>
    <w:rsid w:val="00FB6CF7"/>
    <w:rsid w:val="00FB6E2A"/>
    <w:rsid w:val="00FB72B7"/>
    <w:rsid w:val="00FB7A8F"/>
    <w:rsid w:val="00FC04EF"/>
    <w:rsid w:val="00FC0743"/>
    <w:rsid w:val="00FC0A71"/>
    <w:rsid w:val="00FC0B79"/>
    <w:rsid w:val="00FC103B"/>
    <w:rsid w:val="00FC12E0"/>
    <w:rsid w:val="00FC270B"/>
    <w:rsid w:val="00FC2F6D"/>
    <w:rsid w:val="00FC310C"/>
    <w:rsid w:val="00FC3735"/>
    <w:rsid w:val="00FC3A89"/>
    <w:rsid w:val="00FC3C63"/>
    <w:rsid w:val="00FC3CE4"/>
    <w:rsid w:val="00FC4184"/>
    <w:rsid w:val="00FC4195"/>
    <w:rsid w:val="00FC42C7"/>
    <w:rsid w:val="00FC45E6"/>
    <w:rsid w:val="00FC4845"/>
    <w:rsid w:val="00FC4992"/>
    <w:rsid w:val="00FC5424"/>
    <w:rsid w:val="00FC55E3"/>
    <w:rsid w:val="00FC56B5"/>
    <w:rsid w:val="00FC5700"/>
    <w:rsid w:val="00FC588E"/>
    <w:rsid w:val="00FC5909"/>
    <w:rsid w:val="00FC5930"/>
    <w:rsid w:val="00FC5B2C"/>
    <w:rsid w:val="00FC5D10"/>
    <w:rsid w:val="00FC5F5A"/>
    <w:rsid w:val="00FC6137"/>
    <w:rsid w:val="00FC6243"/>
    <w:rsid w:val="00FC6568"/>
    <w:rsid w:val="00FC6DCE"/>
    <w:rsid w:val="00FC7416"/>
    <w:rsid w:val="00FC7D4A"/>
    <w:rsid w:val="00FD0308"/>
    <w:rsid w:val="00FD062B"/>
    <w:rsid w:val="00FD09EA"/>
    <w:rsid w:val="00FD0B15"/>
    <w:rsid w:val="00FD0FF4"/>
    <w:rsid w:val="00FD1245"/>
    <w:rsid w:val="00FD127F"/>
    <w:rsid w:val="00FD1601"/>
    <w:rsid w:val="00FD194D"/>
    <w:rsid w:val="00FD1CE9"/>
    <w:rsid w:val="00FD1DBB"/>
    <w:rsid w:val="00FD1E55"/>
    <w:rsid w:val="00FD1FE9"/>
    <w:rsid w:val="00FD2272"/>
    <w:rsid w:val="00FD277F"/>
    <w:rsid w:val="00FD2FAD"/>
    <w:rsid w:val="00FD32B2"/>
    <w:rsid w:val="00FD336D"/>
    <w:rsid w:val="00FD366C"/>
    <w:rsid w:val="00FD3BB2"/>
    <w:rsid w:val="00FD3C0D"/>
    <w:rsid w:val="00FD4420"/>
    <w:rsid w:val="00FD44F8"/>
    <w:rsid w:val="00FD4632"/>
    <w:rsid w:val="00FD4EDE"/>
    <w:rsid w:val="00FD5A63"/>
    <w:rsid w:val="00FD5B2D"/>
    <w:rsid w:val="00FD5CAE"/>
    <w:rsid w:val="00FD5DC2"/>
    <w:rsid w:val="00FD65B9"/>
    <w:rsid w:val="00FD6998"/>
    <w:rsid w:val="00FD69FC"/>
    <w:rsid w:val="00FD6B20"/>
    <w:rsid w:val="00FD6B32"/>
    <w:rsid w:val="00FD6E73"/>
    <w:rsid w:val="00FD73C8"/>
    <w:rsid w:val="00FD74ED"/>
    <w:rsid w:val="00FD7559"/>
    <w:rsid w:val="00FD7EBC"/>
    <w:rsid w:val="00FE001F"/>
    <w:rsid w:val="00FE0075"/>
    <w:rsid w:val="00FE06FF"/>
    <w:rsid w:val="00FE0DF4"/>
    <w:rsid w:val="00FE159B"/>
    <w:rsid w:val="00FE2268"/>
    <w:rsid w:val="00FE22B5"/>
    <w:rsid w:val="00FE22CB"/>
    <w:rsid w:val="00FE268A"/>
    <w:rsid w:val="00FE26F9"/>
    <w:rsid w:val="00FE281A"/>
    <w:rsid w:val="00FE281C"/>
    <w:rsid w:val="00FE2940"/>
    <w:rsid w:val="00FE29E6"/>
    <w:rsid w:val="00FE2A8F"/>
    <w:rsid w:val="00FE2B45"/>
    <w:rsid w:val="00FE2BEA"/>
    <w:rsid w:val="00FE2F34"/>
    <w:rsid w:val="00FE327D"/>
    <w:rsid w:val="00FE3C3F"/>
    <w:rsid w:val="00FE3CC9"/>
    <w:rsid w:val="00FE4089"/>
    <w:rsid w:val="00FE4726"/>
    <w:rsid w:val="00FE4C5F"/>
    <w:rsid w:val="00FE4D0B"/>
    <w:rsid w:val="00FE4E29"/>
    <w:rsid w:val="00FE4ECC"/>
    <w:rsid w:val="00FE52EF"/>
    <w:rsid w:val="00FE5A37"/>
    <w:rsid w:val="00FE629C"/>
    <w:rsid w:val="00FE62DF"/>
    <w:rsid w:val="00FE6805"/>
    <w:rsid w:val="00FE6BF9"/>
    <w:rsid w:val="00FE6CFB"/>
    <w:rsid w:val="00FE6E09"/>
    <w:rsid w:val="00FE6E2D"/>
    <w:rsid w:val="00FE70D6"/>
    <w:rsid w:val="00FE7417"/>
    <w:rsid w:val="00FE7629"/>
    <w:rsid w:val="00FE7824"/>
    <w:rsid w:val="00FE7902"/>
    <w:rsid w:val="00FE7F54"/>
    <w:rsid w:val="00FF006C"/>
    <w:rsid w:val="00FF0453"/>
    <w:rsid w:val="00FF06FD"/>
    <w:rsid w:val="00FF0762"/>
    <w:rsid w:val="00FF08A4"/>
    <w:rsid w:val="00FF0DD4"/>
    <w:rsid w:val="00FF139F"/>
    <w:rsid w:val="00FF18B6"/>
    <w:rsid w:val="00FF19D2"/>
    <w:rsid w:val="00FF2222"/>
    <w:rsid w:val="00FF243B"/>
    <w:rsid w:val="00FF2B08"/>
    <w:rsid w:val="00FF2FA7"/>
    <w:rsid w:val="00FF3204"/>
    <w:rsid w:val="00FF32F0"/>
    <w:rsid w:val="00FF3645"/>
    <w:rsid w:val="00FF36B8"/>
    <w:rsid w:val="00FF3937"/>
    <w:rsid w:val="00FF3A99"/>
    <w:rsid w:val="00FF3CFD"/>
    <w:rsid w:val="00FF3F20"/>
    <w:rsid w:val="00FF3FA8"/>
    <w:rsid w:val="00FF456A"/>
    <w:rsid w:val="00FF464A"/>
    <w:rsid w:val="00FF486E"/>
    <w:rsid w:val="00FF4D96"/>
    <w:rsid w:val="00FF4E51"/>
    <w:rsid w:val="00FF5055"/>
    <w:rsid w:val="00FF54BF"/>
    <w:rsid w:val="00FF551D"/>
    <w:rsid w:val="00FF5581"/>
    <w:rsid w:val="00FF5BB5"/>
    <w:rsid w:val="00FF6355"/>
    <w:rsid w:val="00FF64E3"/>
    <w:rsid w:val="00FF689F"/>
    <w:rsid w:val="00FF69B9"/>
    <w:rsid w:val="00FF6CA4"/>
    <w:rsid w:val="00FF6D30"/>
    <w:rsid w:val="00FF6E2A"/>
    <w:rsid w:val="00FF701F"/>
    <w:rsid w:val="00FF7276"/>
    <w:rsid w:val="00FF7553"/>
    <w:rsid w:val="00FF771C"/>
    <w:rsid w:val="00FF7846"/>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lmindeligtekst"/>
    <w:qFormat/>
    <w:rsid w:val="00DD2144"/>
    <w:pPr>
      <w:tabs>
        <w:tab w:val="left" w:pos="6237"/>
      </w:tabs>
      <w:spacing w:line="360" w:lineRule="auto"/>
    </w:pPr>
    <w:rPr>
      <w:rFonts w:ascii="Courier New" w:hAnsi="Courier New"/>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602A01"/>
    <w:pPr>
      <w:tabs>
        <w:tab w:val="clear" w:pos="6237"/>
        <w:tab w:val="center" w:pos="4819"/>
        <w:tab w:val="right" w:pos="9638"/>
      </w:tabs>
    </w:pPr>
  </w:style>
  <w:style w:type="paragraph" w:styleId="Almindeligtekst">
    <w:name w:val="Plain Text"/>
    <w:basedOn w:val="Normal"/>
    <w:rsid w:val="00602A01"/>
    <w:rPr>
      <w:rFonts w:cs="Courier New"/>
      <w:szCs w:val="20"/>
    </w:rPr>
  </w:style>
  <w:style w:type="paragraph" w:styleId="Sidefod">
    <w:name w:val="footer"/>
    <w:basedOn w:val="Normal"/>
    <w:rsid w:val="00602A01"/>
    <w:pPr>
      <w:tabs>
        <w:tab w:val="clear" w:pos="6237"/>
        <w:tab w:val="center" w:pos="4819"/>
        <w:tab w:val="right" w:pos="9638"/>
      </w:tabs>
    </w:pPr>
  </w:style>
  <w:style w:type="character" w:styleId="Sidetal">
    <w:name w:val="page number"/>
    <w:basedOn w:val="Standardskrifttypeiafsnit"/>
    <w:rsid w:val="00602A0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AppData\Roaming\Microsoft\Skabeloner\mette.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mette.dotm</Template>
  <TotalTime>10</TotalTime>
  <Pages>1</Pages>
  <Words>130</Words>
  <Characters>853</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Høgsbroholm</Company>
  <LinksUpToDate>false</LinksUpToDate>
  <CharactersWithSpaces>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Mette Jensen</dc:creator>
  <cp:lastModifiedBy>Mette Jensen</cp:lastModifiedBy>
  <cp:revision>3</cp:revision>
  <cp:lastPrinted>2013-08-23T10:00:00Z</cp:lastPrinted>
  <dcterms:created xsi:type="dcterms:W3CDTF">2013-08-23T09:16:00Z</dcterms:created>
  <dcterms:modified xsi:type="dcterms:W3CDTF">2013-08-23T10:01:00Z</dcterms:modified>
</cp:coreProperties>
</file>